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7FF1EF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DB4035" w:rsidRPr="00DB4035">
              <w:rPr>
                <w:rFonts w:ascii="Arial" w:hAnsi="Arial" w:cs="Arial"/>
                <w:b/>
              </w:rPr>
              <w:t>T0384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C227D68" w:rsidR="00CB3E0B" w:rsidRDefault="00DB403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0-28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60D0F528" w:rsidR="00727813" w:rsidRPr="00311C5F" w:rsidRDefault="00DB403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October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54B7D7DC" w:rsidR="00A53652" w:rsidRPr="00CB3E0B" w:rsidRDefault="00DB403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5C527CBE" w14:textId="63887052" w:rsidR="00DB4035" w:rsidRDefault="00DB4035" w:rsidP="00DB4035">
      <w:pPr>
        <w:jc w:val="center"/>
        <w:rPr>
          <w:rFonts w:ascii="Arial" w:hAnsi="Arial" w:cs="Arial"/>
          <w:b/>
        </w:rPr>
      </w:pPr>
      <w:r w:rsidRPr="00DB4035">
        <w:rPr>
          <w:rFonts w:ascii="Arial" w:hAnsi="Arial" w:cs="Arial"/>
          <w:b/>
        </w:rPr>
        <w:t>T0384</w:t>
      </w:r>
    </w:p>
    <w:p w14:paraId="391E6084" w14:textId="21553156" w:rsidR="00727813" w:rsidRDefault="00DB4035" w:rsidP="00DB4035">
      <w:pPr>
        <w:jc w:val="center"/>
        <w:rPr>
          <w:rFonts w:ascii="Arial" w:hAnsi="Arial" w:cs="Arial"/>
        </w:rPr>
      </w:pPr>
      <w:r w:rsidRPr="00DB4035">
        <w:rPr>
          <w:rFonts w:ascii="Arial" w:hAnsi="Arial" w:cs="Arial"/>
          <w:b/>
        </w:rPr>
        <w:t>Accelerated Pavement Testing Feasibility Study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3FC207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0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DB4035">
            <w:rPr>
              <w:rFonts w:ascii="Arial" w:hAnsi="Arial" w:cs="Arial"/>
              <w:b/>
            </w:rPr>
            <w:t>03 October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5C9EBE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1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DB4035">
            <w:rPr>
              <w:rFonts w:ascii="Arial" w:hAnsi="Arial" w:cs="Arial"/>
              <w:b/>
            </w:rPr>
            <w:t>01 November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1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DB4035">
            <w:rPr>
              <w:rFonts w:ascii="Arial" w:hAnsi="Arial" w:cs="Arial"/>
              <w:b/>
            </w:rPr>
            <w:t>31 January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1239F7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DB4035">
        <w:rPr>
          <w:rFonts w:ascii="Arial" w:hAnsi="Arial" w:cs="Arial"/>
          <w:b/>
        </w:rPr>
        <w:t>£</w:t>
      </w:r>
      <w:r w:rsidR="00DB4035" w:rsidRPr="00DB4035">
        <w:rPr>
          <w:rFonts w:ascii="Arial" w:hAnsi="Arial" w:cs="Arial"/>
          <w:b/>
        </w:rPr>
        <w:t>85,683.34</w:t>
      </w:r>
      <w:r w:rsidR="00DB4035" w:rsidRPr="00DB4035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29EE282" w:rsidR="00627D44" w:rsidRPr="00311C5F" w:rsidRDefault="000B437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 the Project Sponsor, and can be contacted direct</w:t>
      </w:r>
      <w:r w:rsidR="00DB4035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bookmarkStart w:id="12" w:name="SenderName1"/>
    <w:bookmarkStart w:id="13" w:name="_Hlk45799952"/>
    <w:bookmarkEnd w:id="12"/>
    <w:p w14:paraId="7FF50486" w14:textId="77777777" w:rsidR="00727813" w:rsidRPr="00311C5F" w:rsidRDefault="00727813" w:rsidP="00727813">
      <w:pPr>
        <w:rPr>
          <w:rFonts w:ascii="Arial" w:hAnsi="Arial" w:cs="Arial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A30B09D" w:rsidR="00CB4F85" w:rsidRPr="002C2284" w:rsidRDefault="00DB403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T0384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A20660A" w:rsidR="00CB4F85" w:rsidRPr="002C2284" w:rsidRDefault="00DB403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55B5568" w:rsidR="00CB4F85" w:rsidRPr="002C2284" w:rsidRDefault="00DB403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611354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020E" w14:textId="77777777" w:rsidR="00B11526" w:rsidRDefault="00B11526">
      <w:r>
        <w:separator/>
      </w:r>
    </w:p>
  </w:endnote>
  <w:endnote w:type="continuationSeparator" w:id="0">
    <w:p w14:paraId="0B133458" w14:textId="77777777" w:rsidR="00B11526" w:rsidRDefault="00B1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916AF8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7524" w14:textId="77777777" w:rsidR="00B11526" w:rsidRDefault="00B11526">
      <w:r>
        <w:separator/>
      </w:r>
    </w:p>
  </w:footnote>
  <w:footnote w:type="continuationSeparator" w:id="0">
    <w:p w14:paraId="0572EBB8" w14:textId="77777777" w:rsidR="00B11526" w:rsidRDefault="00B1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32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549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4378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16AF8"/>
    <w:rsid w:val="00922E16"/>
    <w:rsid w:val="0096338C"/>
    <w:rsid w:val="00985C09"/>
    <w:rsid w:val="009865D2"/>
    <w:rsid w:val="00A26AB8"/>
    <w:rsid w:val="00A53652"/>
    <w:rsid w:val="00AF3514"/>
    <w:rsid w:val="00B11526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4035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679E2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70AE7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2016-01-12T11:01:00Z</cp:lastPrinted>
  <dcterms:created xsi:type="dcterms:W3CDTF">2022-12-12T11:33:00Z</dcterms:created>
  <dcterms:modified xsi:type="dcterms:W3CDTF">2022-12-12T11:33:00Z</dcterms:modified>
</cp:coreProperties>
</file>