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Start w:id="1" w:name="_GoBack"/>
      <w:bookmarkEnd w:id="0"/>
      <w:bookmarkEnd w:id="1"/>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2D6CCD">
        <w:rPr>
          <w:rFonts w:ascii="Arial" w:hAnsi="Arial" w:cs="Arial"/>
          <w:b/>
          <w:caps/>
          <w:sz w:val="22"/>
          <w:szCs w:val="22"/>
        </w:rPr>
        <w:t>Barnard</w:t>
      </w:r>
      <w:r w:rsidR="00385DB2" w:rsidRPr="00385DB2">
        <w:rPr>
          <w:rFonts w:ascii="Arial" w:hAnsi="Arial" w:cs="Arial"/>
          <w:b/>
          <w:caps/>
          <w:sz w:val="22"/>
          <w:szCs w:val="22"/>
        </w:rPr>
        <w:t xml:space="preserve"> Garage </w:t>
      </w:r>
      <w:r w:rsidR="00385DB2">
        <w:rPr>
          <w:rFonts w:ascii="Arial" w:hAnsi="Arial" w:cs="Arial"/>
          <w:b/>
          <w:caps/>
          <w:sz w:val="22"/>
          <w:szCs w:val="22"/>
        </w:rPr>
        <w:t>t</w:t>
      </w:r>
      <w:r w:rsidR="00385DB2" w:rsidRPr="00385DB2">
        <w:rPr>
          <w:rFonts w:ascii="Arial" w:hAnsi="Arial" w:cs="Arial"/>
          <w:b/>
          <w:caps/>
          <w:sz w:val="22"/>
          <w:szCs w:val="22"/>
        </w:rPr>
        <w:t>o Flat Conversions</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D7E7E7B39EEC4DEA9EF64D764B395CAA"/>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2D6CCD">
        <w:rPr>
          <w:rFonts w:ascii="Arial" w:hAnsi="Arial" w:cs="Arial"/>
          <w:caps/>
          <w:sz w:val="22"/>
          <w:szCs w:val="22"/>
        </w:rPr>
        <w:t>Barnard</w:t>
      </w:r>
      <w:r w:rsidR="00385DB2" w:rsidRPr="00385DB2">
        <w:rPr>
          <w:rFonts w:ascii="Arial" w:hAnsi="Arial" w:cs="Arial"/>
          <w:caps/>
          <w:sz w:val="22"/>
          <w:szCs w:val="22"/>
        </w:rPr>
        <w:t xml:space="preserve"> Garage </w:t>
      </w:r>
      <w:r w:rsidR="00385DB2">
        <w:rPr>
          <w:rFonts w:ascii="Arial" w:hAnsi="Arial" w:cs="Arial"/>
          <w:caps/>
          <w:sz w:val="22"/>
          <w:szCs w:val="22"/>
        </w:rPr>
        <w:t>t</w:t>
      </w:r>
      <w:r w:rsidR="00385DB2" w:rsidRPr="00385DB2">
        <w:rPr>
          <w:rFonts w:ascii="Arial" w:hAnsi="Arial" w:cs="Arial"/>
          <w:caps/>
          <w:sz w:val="22"/>
          <w:szCs w:val="22"/>
        </w:rPr>
        <w:t>o Flat Conversions</w:t>
      </w:r>
      <w:r w:rsidR="003158FC">
        <w:rPr>
          <w:rFonts w:ascii="Arial" w:hAnsi="Arial" w:cs="Arial"/>
          <w:caps/>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3158FC">
              <w:rPr>
                <w:rFonts w:ascii="Arial" w:hAnsi="Arial" w:cs="Arial"/>
                <w:b/>
                <w:sz w:val="22"/>
                <w:szCs w:val="22"/>
              </w:rPr>
              <w:t>Monday 13</w:t>
            </w:r>
            <w:r w:rsidR="003158FC" w:rsidRPr="003158FC">
              <w:rPr>
                <w:rFonts w:ascii="Arial" w:hAnsi="Arial" w:cs="Arial"/>
                <w:b/>
                <w:sz w:val="22"/>
                <w:szCs w:val="22"/>
                <w:vertAlign w:val="superscript"/>
              </w:rPr>
              <w:t>th</w:t>
            </w:r>
            <w:r w:rsidR="003158FC">
              <w:rPr>
                <w:rFonts w:ascii="Arial" w:hAnsi="Arial" w:cs="Arial"/>
                <w:b/>
                <w:sz w:val="22"/>
                <w:szCs w:val="22"/>
              </w:rPr>
              <w:t xml:space="preserve"> May 2019</w:t>
            </w:r>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 xml:space="preserve">Technical and Professional Ability </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00C26116">
        <w:rPr>
          <w:rFonts w:ascii="Arial" w:hAnsi="Arial" w:cs="Arial"/>
          <w:sz w:val="22"/>
          <w:szCs w:val="22"/>
        </w:rPr>
        <w:t>15</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C26116">
        <w:rPr>
          <w:rFonts w:ascii="Arial" w:hAnsi="Arial" w:cs="Arial"/>
          <w:sz w:val="22"/>
          <w:szCs w:val="22"/>
        </w:rPr>
        <w:t>16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C26116">
        <w:rPr>
          <w:rFonts w:ascii="Arial" w:hAnsi="Arial" w:cs="Arial"/>
          <w:sz w:val="22"/>
          <w:szCs w:val="22"/>
        </w:rPr>
        <w:t>17</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C26116">
        <w:rPr>
          <w:rFonts w:ascii="Arial" w:hAnsi="Arial" w:cs="Arial"/>
          <w:sz w:val="22"/>
          <w:szCs w:val="22"/>
        </w:rPr>
        <w:t>18</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2D6CCD" w:rsidP="005C7567">
            <w:pPr>
              <w:spacing w:after="240"/>
              <w:rPr>
                <w:rFonts w:ascii="Arial" w:hAnsi="Arial" w:cs="Arial"/>
                <w:sz w:val="22"/>
                <w:szCs w:val="22"/>
              </w:rPr>
            </w:pPr>
            <w:sdt>
              <w:sdtPr>
                <w:rPr>
                  <w:rStyle w:val="Arial11"/>
                  <w:szCs w:val="22"/>
                </w:rPr>
                <w:id w:val="5233740"/>
                <w:placeholder>
                  <w:docPart w:val="B8E50457B14A43EAB5E69C04C6EBB401"/>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w:t>
            </w:r>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2D6CCD" w:rsidP="007F477F">
            <w:pPr>
              <w:spacing w:after="240"/>
              <w:rPr>
                <w:rFonts w:ascii="Arial" w:hAnsi="Arial" w:cs="Arial"/>
                <w:sz w:val="22"/>
                <w:szCs w:val="22"/>
              </w:rPr>
            </w:pPr>
            <w:sdt>
              <w:sdtPr>
                <w:rPr>
                  <w:rStyle w:val="Arial11"/>
                  <w:szCs w:val="22"/>
                </w:rPr>
                <w:id w:val="17552813"/>
                <w:placeholder>
                  <w:docPart w:val="EF39AAC03556444994542B24ECC294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2D6CCD" w:rsidP="00C239A7">
            <w:pPr>
              <w:spacing w:after="240"/>
              <w:rPr>
                <w:rFonts w:ascii="Arial" w:hAnsi="Arial" w:cs="Arial"/>
                <w:sz w:val="22"/>
                <w:szCs w:val="22"/>
              </w:rPr>
            </w:pPr>
            <w:sdt>
              <w:sdtPr>
                <w:rPr>
                  <w:rStyle w:val="Arial11"/>
                  <w:szCs w:val="22"/>
                </w:rPr>
                <w:id w:val="17552815"/>
                <w:placeholder>
                  <w:docPart w:val="802C53B929514C7997EABCEBD22A87F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2D6CCD"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DB2DA4F7E43C4CD2B9F6F87F71DEE51D"/>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2D6CCD"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AC081C45F55242A79D2BFA88550B924F"/>
                </w:placeholder>
              </w:sdtPr>
              <w:sdtEndPr>
                <w:rPr>
                  <w:rStyle w:val="DefaultParagraphFont"/>
                  <w:rFonts w:ascii="Times New Roman" w:hAnsi="Times New Roman" w:cs="Arial"/>
                </w:rPr>
              </w:sdtEndPr>
              <w:sdtContent>
                <w:sdt>
                  <w:sdtPr>
                    <w:rPr>
                      <w:rStyle w:val="Arial11"/>
                      <w:szCs w:val="22"/>
                    </w:rPr>
                    <w:id w:val="17552817"/>
                    <w:placeholder>
                      <w:docPart w:val="82C7A1A940F44C46B2170275BD43B1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2D6CCD"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3FC203328AAC4EBFB78668A1793840AA"/>
                </w:placeholder>
              </w:sdtPr>
              <w:sdtEndPr>
                <w:rPr>
                  <w:rStyle w:val="DefaultParagraphFont"/>
                  <w:rFonts w:ascii="Times New Roman" w:hAnsi="Times New Roman" w:cs="Arial"/>
                </w:rPr>
              </w:sdtEndPr>
              <w:sdtContent>
                <w:sdt>
                  <w:sdtPr>
                    <w:rPr>
                      <w:rStyle w:val="Arial11"/>
                      <w:szCs w:val="22"/>
                    </w:rPr>
                    <w:id w:val="17551975"/>
                    <w:placeholder>
                      <w:docPart w:val="4F6FAB8FD3DB4C6EB79ADCEE2A40BF59"/>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9ED1E48364104BB287D866B953F91FA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2D6CCD" w:rsidP="00C239A7">
            <w:pPr>
              <w:rPr>
                <w:sz w:val="22"/>
                <w:szCs w:val="22"/>
              </w:rPr>
            </w:pPr>
            <w:sdt>
              <w:sdtPr>
                <w:rPr>
                  <w:rStyle w:val="Arial11"/>
                  <w:szCs w:val="22"/>
                </w:rPr>
                <w:id w:val="17552821"/>
                <w:placeholder>
                  <w:docPart w:val="818CE23BEE65453FB7ED216A0E7615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2D6CCD" w:rsidP="00C239A7">
            <w:pPr>
              <w:rPr>
                <w:sz w:val="22"/>
                <w:szCs w:val="22"/>
              </w:rPr>
            </w:pPr>
            <w:sdt>
              <w:sdtPr>
                <w:rPr>
                  <w:rStyle w:val="Arial11"/>
                  <w:szCs w:val="22"/>
                </w:rPr>
                <w:id w:val="17552818"/>
                <w:placeholder>
                  <w:docPart w:val="3DA4AD57AA374A3985394251ACF45B1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2D6CCD" w:rsidP="00C239A7">
            <w:pPr>
              <w:rPr>
                <w:sz w:val="22"/>
                <w:szCs w:val="22"/>
              </w:rPr>
            </w:pPr>
            <w:sdt>
              <w:sdtPr>
                <w:rPr>
                  <w:rStyle w:val="Arial11"/>
                  <w:szCs w:val="22"/>
                </w:rPr>
                <w:id w:val="17552819"/>
                <w:placeholder>
                  <w:docPart w:val="863DFC9933A249B2861D7E7118B866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2D6CCD" w:rsidP="00C239A7">
            <w:pPr>
              <w:rPr>
                <w:sz w:val="22"/>
                <w:szCs w:val="22"/>
              </w:rPr>
            </w:pPr>
            <w:sdt>
              <w:sdtPr>
                <w:rPr>
                  <w:rStyle w:val="Arial11"/>
                  <w:szCs w:val="22"/>
                </w:rPr>
                <w:id w:val="17552820"/>
                <w:placeholder>
                  <w:docPart w:val="6CBF2DF2375346DA92CAA94678DF339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2D6CCD" w:rsidP="008F57DB">
            <w:pPr>
              <w:tabs>
                <w:tab w:val="center" w:pos="4513"/>
                <w:tab w:val="right" w:pos="9026"/>
              </w:tabs>
              <w:rPr>
                <w:rStyle w:val="Style1"/>
                <w:rFonts w:eastAsia="Arial" w:cs="Arial"/>
                <w:sz w:val="22"/>
                <w:szCs w:val="22"/>
              </w:rPr>
            </w:pPr>
            <w:sdt>
              <w:sdtPr>
                <w:rPr>
                  <w:rStyle w:val="Arial11"/>
                  <w:szCs w:val="22"/>
                </w:rPr>
                <w:id w:val="17553081"/>
                <w:placeholder>
                  <w:docPart w:val="85A19077B8574CA98AE115F3C441451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2D6CCD" w:rsidP="00A41C4F">
            <w:pPr>
              <w:tabs>
                <w:tab w:val="center" w:pos="4513"/>
                <w:tab w:val="right" w:pos="9026"/>
              </w:tabs>
              <w:rPr>
                <w:rStyle w:val="Style1"/>
                <w:rFonts w:eastAsia="Arial" w:cs="Arial"/>
                <w:sz w:val="22"/>
                <w:szCs w:val="22"/>
              </w:rPr>
            </w:pPr>
            <w:sdt>
              <w:sdtPr>
                <w:rPr>
                  <w:rStyle w:val="Arial11"/>
                  <w:szCs w:val="22"/>
                </w:rPr>
                <w:id w:val="17553082"/>
                <w:placeholder>
                  <w:docPart w:val="A5ED3C9E0FE242CABEC2E8C6FFBAB2B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2D6CCD" w:rsidP="00A41C4F">
            <w:pPr>
              <w:tabs>
                <w:tab w:val="center" w:pos="4513"/>
                <w:tab w:val="right" w:pos="9026"/>
              </w:tabs>
              <w:rPr>
                <w:rStyle w:val="Style1"/>
                <w:rFonts w:eastAsia="Arial" w:cs="Arial"/>
                <w:sz w:val="22"/>
                <w:szCs w:val="22"/>
              </w:rPr>
            </w:pPr>
            <w:sdt>
              <w:sdtPr>
                <w:rPr>
                  <w:rStyle w:val="Arial11"/>
                  <w:szCs w:val="22"/>
                </w:rPr>
                <w:id w:val="17553083"/>
                <w:placeholder>
                  <w:docPart w:val="0AA5D1C17220440FBA45EE2A26E164B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2D6CCD" w:rsidP="00A41C4F">
            <w:pPr>
              <w:tabs>
                <w:tab w:val="center" w:pos="4513"/>
                <w:tab w:val="right" w:pos="9026"/>
              </w:tabs>
              <w:rPr>
                <w:rStyle w:val="Style1"/>
                <w:rFonts w:eastAsia="Arial" w:cs="Arial"/>
                <w:sz w:val="22"/>
                <w:szCs w:val="22"/>
              </w:rPr>
            </w:pPr>
            <w:sdt>
              <w:sdtPr>
                <w:rPr>
                  <w:rStyle w:val="Arial11"/>
                  <w:szCs w:val="22"/>
                </w:rPr>
                <w:id w:val="17553084"/>
                <w:placeholder>
                  <w:docPart w:val="F5A4370C37594FB8889236E9870EEC5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2D6CCD" w:rsidP="00A41C4F">
            <w:pPr>
              <w:tabs>
                <w:tab w:val="center" w:pos="4513"/>
                <w:tab w:val="right" w:pos="9026"/>
              </w:tabs>
              <w:rPr>
                <w:rStyle w:val="Style1"/>
                <w:rFonts w:eastAsia="Arial" w:cs="Arial"/>
                <w:sz w:val="22"/>
                <w:szCs w:val="22"/>
              </w:rPr>
            </w:pPr>
            <w:sdt>
              <w:sdtPr>
                <w:rPr>
                  <w:rStyle w:val="Arial11"/>
                  <w:szCs w:val="22"/>
                </w:rPr>
                <w:id w:val="17553085"/>
                <w:placeholder>
                  <w:docPart w:val="CB3C9DF69B3F43B2ABE750666498019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2D6CCD" w:rsidP="00A41C4F">
            <w:pPr>
              <w:tabs>
                <w:tab w:val="center" w:pos="4513"/>
                <w:tab w:val="right" w:pos="9026"/>
              </w:tabs>
              <w:rPr>
                <w:rStyle w:val="Style1"/>
                <w:rFonts w:eastAsia="Arial" w:cs="Arial"/>
                <w:sz w:val="22"/>
                <w:szCs w:val="22"/>
              </w:rPr>
            </w:pPr>
            <w:sdt>
              <w:sdtPr>
                <w:rPr>
                  <w:rStyle w:val="Arial11"/>
                  <w:szCs w:val="22"/>
                </w:rPr>
                <w:id w:val="17553086"/>
                <w:placeholder>
                  <w:docPart w:val="E2787EF665634706BB296E8E65A3F44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2D6CCD" w:rsidP="00A41C4F">
            <w:pPr>
              <w:tabs>
                <w:tab w:val="center" w:pos="4513"/>
                <w:tab w:val="right" w:pos="9026"/>
              </w:tabs>
              <w:rPr>
                <w:rStyle w:val="Style1"/>
                <w:rFonts w:eastAsia="Arial" w:cs="Arial"/>
                <w:sz w:val="22"/>
                <w:szCs w:val="22"/>
              </w:rPr>
            </w:pPr>
            <w:sdt>
              <w:sdtPr>
                <w:rPr>
                  <w:rStyle w:val="Arial11"/>
                  <w:szCs w:val="22"/>
                </w:rPr>
                <w:id w:val="17553087"/>
                <w:placeholder>
                  <w:docPart w:val="11E8128895D34183A15B597516B2AA9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2D6CCD" w:rsidP="00A41C4F">
            <w:pPr>
              <w:tabs>
                <w:tab w:val="center" w:pos="4513"/>
                <w:tab w:val="right" w:pos="9026"/>
              </w:tabs>
              <w:rPr>
                <w:rStyle w:val="Style1"/>
                <w:rFonts w:eastAsia="Arial" w:cs="Arial"/>
                <w:sz w:val="22"/>
                <w:szCs w:val="22"/>
              </w:rPr>
            </w:pPr>
            <w:sdt>
              <w:sdtPr>
                <w:rPr>
                  <w:rStyle w:val="Arial11"/>
                  <w:szCs w:val="22"/>
                </w:rPr>
                <w:id w:val="17552822"/>
                <w:placeholder>
                  <w:docPart w:val="C0BA6AC460604E5D8D0F13612826185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2D6CCD" w:rsidP="008F57DB">
            <w:pPr>
              <w:tabs>
                <w:tab w:val="center" w:pos="4513"/>
                <w:tab w:val="right" w:pos="9026"/>
              </w:tabs>
              <w:spacing w:after="240"/>
              <w:rPr>
                <w:rFonts w:ascii="Arial" w:hAnsi="Arial" w:cs="Arial"/>
                <w:sz w:val="22"/>
                <w:szCs w:val="22"/>
              </w:rPr>
            </w:pPr>
            <w:sdt>
              <w:sdtPr>
                <w:rPr>
                  <w:rStyle w:val="Arial11"/>
                  <w:szCs w:val="22"/>
                </w:rPr>
                <w:id w:val="17552823"/>
                <w:placeholder>
                  <w:docPart w:val="BE81E204E8464785B793319AE142DF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2D6CCD" w:rsidP="000B4FF4">
            <w:pPr>
              <w:tabs>
                <w:tab w:val="center" w:pos="4513"/>
                <w:tab w:val="right" w:pos="9026"/>
              </w:tabs>
              <w:rPr>
                <w:rStyle w:val="Style1"/>
                <w:rFonts w:eastAsia="Arial" w:cs="Arial"/>
                <w:sz w:val="22"/>
                <w:szCs w:val="22"/>
              </w:rPr>
            </w:pPr>
            <w:sdt>
              <w:sdtPr>
                <w:rPr>
                  <w:rStyle w:val="Arial11"/>
                  <w:szCs w:val="22"/>
                </w:rPr>
                <w:id w:val="17553088"/>
                <w:placeholder>
                  <w:docPart w:val="69B82CB3F06B4C31A626F2FC3528C55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D6CCD" w:rsidP="000B4FF4">
            <w:pPr>
              <w:tabs>
                <w:tab w:val="center" w:pos="4513"/>
                <w:tab w:val="right" w:pos="9026"/>
              </w:tabs>
              <w:rPr>
                <w:rStyle w:val="Style1"/>
                <w:rFonts w:eastAsia="Arial" w:cs="Arial"/>
                <w:sz w:val="22"/>
                <w:szCs w:val="22"/>
              </w:rPr>
            </w:pPr>
            <w:sdt>
              <w:sdtPr>
                <w:rPr>
                  <w:rStyle w:val="Arial11"/>
                  <w:szCs w:val="22"/>
                </w:rPr>
                <w:id w:val="17553089"/>
                <w:placeholder>
                  <w:docPart w:val="D54BE7A02A164226B370B0D494AC7D2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D6CCD" w:rsidP="000B4FF4">
            <w:pPr>
              <w:tabs>
                <w:tab w:val="center" w:pos="4513"/>
                <w:tab w:val="right" w:pos="9026"/>
              </w:tabs>
              <w:rPr>
                <w:rStyle w:val="Style1"/>
                <w:rFonts w:eastAsia="Arial" w:cs="Arial"/>
                <w:sz w:val="22"/>
                <w:szCs w:val="22"/>
              </w:rPr>
            </w:pPr>
            <w:sdt>
              <w:sdtPr>
                <w:rPr>
                  <w:rStyle w:val="Arial11"/>
                  <w:szCs w:val="22"/>
                </w:rPr>
                <w:id w:val="17553090"/>
                <w:placeholder>
                  <w:docPart w:val="65E35F08C2CE42FAB71EC3AA7AE91B1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2D6CCD" w:rsidP="000B4FF4">
            <w:pPr>
              <w:tabs>
                <w:tab w:val="center" w:pos="4513"/>
                <w:tab w:val="right" w:pos="9026"/>
              </w:tabs>
              <w:rPr>
                <w:rStyle w:val="Style1"/>
                <w:rFonts w:eastAsia="Arial" w:cs="Arial"/>
                <w:sz w:val="22"/>
                <w:szCs w:val="22"/>
              </w:rPr>
            </w:pPr>
            <w:sdt>
              <w:sdtPr>
                <w:rPr>
                  <w:rStyle w:val="Arial11"/>
                  <w:szCs w:val="22"/>
                </w:rPr>
                <w:id w:val="17553091"/>
                <w:placeholder>
                  <w:docPart w:val="D1508A2EFBA549A9939B435714E649A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2D6CCD" w:rsidP="000B4FF4">
            <w:pPr>
              <w:tabs>
                <w:tab w:val="center" w:pos="4513"/>
                <w:tab w:val="right" w:pos="9026"/>
              </w:tabs>
              <w:rPr>
                <w:rStyle w:val="Style1"/>
                <w:rFonts w:eastAsia="Arial" w:cs="Arial"/>
                <w:sz w:val="22"/>
                <w:szCs w:val="22"/>
              </w:rPr>
            </w:pPr>
            <w:sdt>
              <w:sdtPr>
                <w:rPr>
                  <w:rStyle w:val="Arial11"/>
                  <w:szCs w:val="22"/>
                </w:rPr>
                <w:id w:val="17553092"/>
                <w:placeholder>
                  <w:docPart w:val="1B2DFD774F3F460886D88F511F2622A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D6CCD" w:rsidP="000B4FF4">
            <w:pPr>
              <w:tabs>
                <w:tab w:val="center" w:pos="4513"/>
                <w:tab w:val="right" w:pos="9026"/>
              </w:tabs>
              <w:rPr>
                <w:rStyle w:val="Style1"/>
                <w:rFonts w:eastAsia="Arial" w:cs="Arial"/>
                <w:sz w:val="22"/>
                <w:szCs w:val="22"/>
              </w:rPr>
            </w:pPr>
            <w:sdt>
              <w:sdtPr>
                <w:rPr>
                  <w:rStyle w:val="Arial11"/>
                  <w:szCs w:val="22"/>
                </w:rPr>
                <w:id w:val="17553093"/>
                <w:placeholder>
                  <w:docPart w:val="55E5A4121C2E43B18EC92B69D03437A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D6CCD" w:rsidP="000B4FF4">
            <w:pPr>
              <w:tabs>
                <w:tab w:val="center" w:pos="4513"/>
                <w:tab w:val="right" w:pos="9026"/>
              </w:tabs>
              <w:rPr>
                <w:rStyle w:val="Style1"/>
                <w:rFonts w:eastAsia="Arial" w:cs="Arial"/>
                <w:sz w:val="22"/>
                <w:szCs w:val="22"/>
              </w:rPr>
            </w:pPr>
            <w:sdt>
              <w:sdtPr>
                <w:rPr>
                  <w:rStyle w:val="Arial11"/>
                  <w:szCs w:val="22"/>
                </w:rPr>
                <w:id w:val="17553094"/>
                <w:placeholder>
                  <w:docPart w:val="5BBDF4F2626B45AB9DE967125852ADC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D6CCD" w:rsidP="000B4FF4">
            <w:pPr>
              <w:tabs>
                <w:tab w:val="center" w:pos="4513"/>
                <w:tab w:val="right" w:pos="9026"/>
              </w:tabs>
              <w:rPr>
                <w:rStyle w:val="Style1"/>
                <w:rFonts w:eastAsia="Arial" w:cs="Arial"/>
                <w:sz w:val="22"/>
                <w:szCs w:val="22"/>
              </w:rPr>
            </w:pPr>
            <w:sdt>
              <w:sdtPr>
                <w:rPr>
                  <w:rStyle w:val="Arial11"/>
                  <w:szCs w:val="22"/>
                </w:rPr>
                <w:id w:val="17553095"/>
                <w:placeholder>
                  <w:docPart w:val="CD6437B4F2C94D178F3F63130B4FFB9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D6CCD" w:rsidP="000B4FF4">
            <w:pPr>
              <w:tabs>
                <w:tab w:val="center" w:pos="4513"/>
                <w:tab w:val="right" w:pos="9026"/>
              </w:tabs>
              <w:rPr>
                <w:rStyle w:val="Style1"/>
                <w:rFonts w:eastAsia="Arial" w:cs="Arial"/>
                <w:sz w:val="22"/>
                <w:szCs w:val="22"/>
              </w:rPr>
            </w:pPr>
            <w:sdt>
              <w:sdtPr>
                <w:rPr>
                  <w:rStyle w:val="Arial11"/>
                  <w:szCs w:val="22"/>
                </w:rPr>
                <w:id w:val="17553096"/>
                <w:placeholder>
                  <w:docPart w:val="8EC2BAB465DC49BF9CACC700E27E0DB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2D6CCD" w:rsidP="00C239A7">
            <w:pPr>
              <w:tabs>
                <w:tab w:val="center" w:pos="4513"/>
                <w:tab w:val="right" w:pos="9026"/>
              </w:tabs>
              <w:spacing w:after="240"/>
              <w:rPr>
                <w:rStyle w:val="Style2"/>
                <w:sz w:val="22"/>
                <w:szCs w:val="22"/>
              </w:rPr>
            </w:pPr>
            <w:sdt>
              <w:sdtPr>
                <w:rPr>
                  <w:rStyle w:val="Arial11"/>
                  <w:szCs w:val="22"/>
                </w:rPr>
                <w:id w:val="17552829"/>
                <w:placeholder>
                  <w:docPart w:val="09E7C3112EDA4C54A8C04F568284AE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2D6CCD" w:rsidP="008449E8">
            <w:pPr>
              <w:tabs>
                <w:tab w:val="center" w:pos="4513"/>
                <w:tab w:val="right" w:pos="9026"/>
              </w:tabs>
              <w:rPr>
                <w:rStyle w:val="Style1"/>
                <w:rFonts w:eastAsia="Arial" w:cs="Arial"/>
                <w:b/>
                <w:sz w:val="22"/>
                <w:szCs w:val="22"/>
              </w:rPr>
            </w:pPr>
            <w:sdt>
              <w:sdtPr>
                <w:rPr>
                  <w:rStyle w:val="Arial11"/>
                  <w:szCs w:val="22"/>
                </w:rPr>
                <w:id w:val="17553097"/>
                <w:placeholder>
                  <w:docPart w:val="8B2CF59540494485A6F8939E0E18643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0B56CE2175B44F1A8A55698AF795EA1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B8569C8B19BD468094F31E765D133F6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657614A52BCF4191B116AC82F014BDD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9E3164B5C208485F99B4236F0E475F6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2D6CCD"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327E07254523442B80A50193132B83C2"/>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2D6CCD"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845FE56F11924E38B8611D752CB673F5"/>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7B78C68255A34E3B95372B772D178D5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53"/>
                <w:placeholder>
                  <w:docPart w:val="FED9A7C9782F474C91D72CC3A3DCE06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30"/>
                <w:placeholder>
                  <w:docPart w:val="86BC5A90D84D48C08CD5A5B9FD9512F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31"/>
                <w:placeholder>
                  <w:docPart w:val="C1546EC8C0D54ACAB9B13B6391A51F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32"/>
                <w:placeholder>
                  <w:docPart w:val="2698D23CAA684F8BB80A338969C7FC1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33"/>
                <w:placeholder>
                  <w:docPart w:val="72AB54CAC03C4876BE70EAE824E945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34"/>
                <w:placeholder>
                  <w:docPart w:val="493D735B26FB4E7A80CD498ECB08888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35"/>
                <w:placeholder>
                  <w:docPart w:val="2CD61807737A436682CABC39CD3B43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36"/>
                <w:placeholder>
                  <w:docPart w:val="A29C262BAF3241CFB577D4C536430B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37"/>
                <w:placeholder>
                  <w:docPart w:val="34FE7403136A4158B0EE931B5CF1D0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38"/>
                <w:placeholder>
                  <w:docPart w:val="FEF296EA5D9B4492811204B1AA59FD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39"/>
                <w:placeholder>
                  <w:docPart w:val="F32D0E37E98F4179A5DE4A219ED634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40"/>
                <w:placeholder>
                  <w:docPart w:val="AFA277590DA64656A334B683AFC65A1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41"/>
                <w:placeholder>
                  <w:docPart w:val="3BC2013AF7E241DAA2390161308EB56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42"/>
                <w:placeholder>
                  <w:docPart w:val="858875CB84964E2EA8546703F269D23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43"/>
                <w:placeholder>
                  <w:docPart w:val="0637A35BA35C4063A10D3919E7FF9E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44"/>
                <w:placeholder>
                  <w:docPart w:val="05E942E4671C429F98AEE55D4272511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45"/>
                <w:placeholder>
                  <w:docPart w:val="425A1598CAF64672AE2FA37DDF622A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46"/>
                <w:placeholder>
                  <w:docPart w:val="8BFB01BD72C24D12B0D841DB6E1574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47"/>
                <w:placeholder>
                  <w:docPart w:val="49AF8A5984D042C689F729FA40DF89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48"/>
                <w:placeholder>
                  <w:docPart w:val="437904101F18485C8B1987454CCB4C3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49"/>
                <w:placeholder>
                  <w:docPart w:val="3C9FCBC956F342C8B58A8EA0107F9F1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50"/>
                <w:placeholder>
                  <w:docPart w:val="FAE4612639AA46F282893217C36EF0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51"/>
                <w:placeholder>
                  <w:docPart w:val="22FAA5A734FF469D8C698F0AA20C604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2D6CCD">
            <w:pPr>
              <w:rPr>
                <w:sz w:val="22"/>
                <w:szCs w:val="22"/>
              </w:rPr>
            </w:pPr>
            <w:sdt>
              <w:sdtPr>
                <w:rPr>
                  <w:rStyle w:val="Arial11"/>
                  <w:szCs w:val="22"/>
                </w:rPr>
                <w:id w:val="17552852"/>
                <w:placeholder>
                  <w:docPart w:val="BE7BBBE0940041DBB49276D8AF498D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2D6CCD" w:rsidP="00170EB7">
            <w:pPr>
              <w:spacing w:after="240"/>
              <w:rPr>
                <w:rFonts w:ascii="Arial" w:hAnsi="Arial" w:cs="Arial"/>
                <w:sz w:val="22"/>
                <w:szCs w:val="22"/>
              </w:rPr>
            </w:pPr>
            <w:sdt>
              <w:sdtPr>
                <w:rPr>
                  <w:rStyle w:val="Arial11"/>
                  <w:szCs w:val="22"/>
                </w:rPr>
                <w:id w:val="17552878"/>
                <w:placeholder>
                  <w:docPart w:val="65EEE5C45FE445C097443F133DCB42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payment or membership of the UK </w:t>
            </w:r>
            <w:r w:rsidRPr="0092364F">
              <w:rPr>
                <w:rFonts w:ascii="Arial" w:hAnsi="Arial" w:cs="Arial"/>
                <w:i/>
                <w:sz w:val="22"/>
                <w:szCs w:val="22"/>
              </w:rPr>
              <w:lastRenderedPageBreak/>
              <w:t>Prompt Payment Code (or equivalent)</w:t>
            </w:r>
          </w:p>
        </w:tc>
        <w:tc>
          <w:tcPr>
            <w:tcW w:w="3118" w:type="dxa"/>
          </w:tcPr>
          <w:p w:rsidR="00930419" w:rsidRPr="0092364F" w:rsidRDefault="002D6CCD" w:rsidP="00930419">
            <w:pPr>
              <w:tabs>
                <w:tab w:val="center" w:pos="4513"/>
                <w:tab w:val="right" w:pos="9026"/>
              </w:tabs>
              <w:rPr>
                <w:rFonts w:ascii="Arial" w:hAnsi="Arial" w:cs="Arial"/>
                <w:sz w:val="22"/>
                <w:szCs w:val="22"/>
              </w:rPr>
            </w:pPr>
            <w:sdt>
              <w:sdtPr>
                <w:rPr>
                  <w:rStyle w:val="Arial11"/>
                  <w:szCs w:val="22"/>
                </w:rPr>
                <w:id w:val="17552879"/>
                <w:placeholder>
                  <w:docPart w:val="80CBFA5330644DA2810435C576E7B1D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EA6FA58B515A49DDB67045BE7F49A9F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DB8E12C026854CAF95AFE5405C702A5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2D6CCD" w:rsidP="00930419">
            <w:pPr>
              <w:tabs>
                <w:tab w:val="center" w:pos="4513"/>
                <w:tab w:val="right" w:pos="9026"/>
              </w:tabs>
              <w:rPr>
                <w:rStyle w:val="Style1"/>
                <w:rFonts w:eastAsia="Arial" w:cs="Arial"/>
                <w:sz w:val="22"/>
                <w:szCs w:val="22"/>
              </w:rPr>
            </w:pPr>
            <w:sdt>
              <w:sdtPr>
                <w:rPr>
                  <w:rStyle w:val="Arial11"/>
                  <w:szCs w:val="22"/>
                </w:rPr>
                <w:id w:val="17552880"/>
                <w:placeholder>
                  <w:docPart w:val="E92451692CD04B1B95135460677922A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A2632769411F449DAE09206956B98DE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F7340D">
              <w:rPr>
                <w:rFonts w:ascii="Arial" w:eastAsia="Arial" w:hAnsi="Arial" w:cs="Arial"/>
                <w:sz w:val="22"/>
                <w:szCs w:val="22"/>
              </w:rPr>
              <w:t>5</w:t>
            </w:r>
            <w:r w:rsidRPr="0092364F">
              <w:rPr>
                <w:rFonts w:ascii="Arial" w:eastAsia="Arial" w:hAnsi="Arial" w:cs="Arial"/>
                <w:sz w:val="22"/>
                <w:szCs w:val="22"/>
              </w:rPr>
              <w:t>,000,000</w:t>
            </w:r>
          </w:p>
        </w:tc>
        <w:sdt>
          <w:sdtPr>
            <w:rPr>
              <w:rStyle w:val="Arial11"/>
              <w:szCs w:val="22"/>
            </w:rPr>
            <w:id w:val="17553110"/>
            <w:placeholder>
              <w:docPart w:val="9B2445C4C8D745CC9820ACB63632F27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 xml:space="preserve">Professional Indemnity Insurance = </w:t>
            </w:r>
            <w:r w:rsidR="003158FC">
              <w:rPr>
                <w:rFonts w:ascii="Arial" w:eastAsia="Arial" w:hAnsi="Arial" w:cs="Arial"/>
                <w:sz w:val="22"/>
                <w:szCs w:val="22"/>
              </w:rPr>
              <w:t>NA</w:t>
            </w:r>
          </w:p>
        </w:tc>
        <w:sdt>
          <w:sdtPr>
            <w:rPr>
              <w:rStyle w:val="Arial11"/>
              <w:szCs w:val="22"/>
            </w:rPr>
            <w:id w:val="17553111"/>
            <w:placeholder>
              <w:docPart w:val="3B66DB779B9A4852A65E65384468C4D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Product Liability Insurance = £5,000,000</w:t>
            </w:r>
          </w:p>
        </w:tc>
        <w:sdt>
          <w:sdtPr>
            <w:rPr>
              <w:rStyle w:val="Arial11"/>
              <w:szCs w:val="22"/>
            </w:rPr>
            <w:id w:val="17553112"/>
            <w:placeholder>
              <w:docPart w:val="279C5A39AAB8411CBF4BC6ACA50415B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1E096D" w:rsidRPr="0092364F" w:rsidRDefault="001E096D" w:rsidP="00F7347A">
      <w:pPr>
        <w:rPr>
          <w:rFonts w:ascii="Arial" w:hAnsi="Arial" w:cs="Arial"/>
          <w:sz w:val="22"/>
          <w:szCs w:val="22"/>
        </w:rPr>
      </w:pPr>
    </w:p>
    <w:p w:rsidR="0037150F" w:rsidRPr="0092364F" w:rsidRDefault="0037150F" w:rsidP="00F7347A">
      <w:pPr>
        <w:rPr>
          <w:rFonts w:ascii="Arial" w:hAnsi="Arial" w:cs="Arial"/>
          <w:sz w:val="22"/>
          <w:szCs w:val="22"/>
        </w:rPr>
        <w:sectPr w:rsidR="0037150F"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92364F" w:rsidTr="002C7918">
        <w:trPr>
          <w:trHeight w:val="227"/>
          <w:tblHeader/>
        </w:trPr>
        <w:tc>
          <w:tcPr>
            <w:tcW w:w="684" w:type="dxa"/>
            <w:tcBorders>
              <w:bottom w:val="single" w:sz="4" w:space="0" w:color="000000"/>
              <w:right w:val="nil"/>
            </w:tcBorders>
            <w:vAlign w:val="center"/>
          </w:tcPr>
          <w:p w:rsidR="00887C90" w:rsidRPr="00F7340D"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F7340D"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7340D" w:rsidRDefault="00887C90" w:rsidP="002C7918">
            <w:pPr>
              <w:tabs>
                <w:tab w:val="left" w:pos="567"/>
              </w:tabs>
              <w:rPr>
                <w:rFonts w:ascii="Arial" w:hAnsi="Arial" w:cs="Arial"/>
                <w:b/>
                <w:sz w:val="22"/>
                <w:szCs w:val="22"/>
              </w:rPr>
            </w:pPr>
            <w:r w:rsidRPr="00F7340D">
              <w:rPr>
                <w:rFonts w:ascii="Arial" w:hAnsi="Arial" w:cs="Arial"/>
                <w:b/>
                <w:sz w:val="22"/>
                <w:szCs w:val="22"/>
              </w:rPr>
              <w:t>Question</w:t>
            </w:r>
          </w:p>
        </w:tc>
        <w:tc>
          <w:tcPr>
            <w:tcW w:w="3118" w:type="dxa"/>
            <w:vAlign w:val="center"/>
          </w:tcPr>
          <w:p w:rsidR="00887C90" w:rsidRPr="00F7340D" w:rsidRDefault="00887C90" w:rsidP="002C7918">
            <w:pPr>
              <w:jc w:val="center"/>
              <w:rPr>
                <w:rFonts w:ascii="Arial" w:hAnsi="Arial" w:cs="Arial"/>
                <w:sz w:val="22"/>
                <w:szCs w:val="22"/>
              </w:rPr>
            </w:pPr>
            <w:r w:rsidRPr="00F7340D">
              <w:rPr>
                <w:rFonts w:ascii="Arial" w:eastAsia="Arial" w:hAnsi="Arial" w:cs="Arial"/>
                <w:b/>
                <w:sz w:val="22"/>
                <w:szCs w:val="22"/>
              </w:rPr>
              <w:t>Response</w:t>
            </w:r>
          </w:p>
        </w:tc>
      </w:tr>
      <w:tr w:rsidR="00887C90" w:rsidRPr="0092364F" w:rsidTr="002C7918">
        <w:trPr>
          <w:trHeight w:val="227"/>
          <w:tblHeader/>
        </w:trPr>
        <w:tc>
          <w:tcPr>
            <w:tcW w:w="684" w:type="dxa"/>
            <w:tcBorders>
              <w:bottom w:val="single" w:sz="4" w:space="0" w:color="auto"/>
              <w:right w:val="nil"/>
            </w:tcBorders>
            <w:vAlign w:val="center"/>
          </w:tcPr>
          <w:p w:rsidR="00887C90" w:rsidRPr="00F7340D" w:rsidRDefault="00887C90" w:rsidP="002C7918">
            <w:pPr>
              <w:tabs>
                <w:tab w:val="left" w:pos="567"/>
              </w:tabs>
              <w:rPr>
                <w:rFonts w:ascii="Arial" w:hAnsi="Arial" w:cs="Arial"/>
                <w:b/>
                <w:sz w:val="22"/>
                <w:szCs w:val="22"/>
              </w:rPr>
            </w:pPr>
            <w:r w:rsidRPr="00F7340D">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F7340D"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7340D" w:rsidRDefault="00887C90" w:rsidP="002C7918">
            <w:pPr>
              <w:tabs>
                <w:tab w:val="left" w:pos="567"/>
              </w:tabs>
              <w:rPr>
                <w:rFonts w:ascii="Arial" w:hAnsi="Arial" w:cs="Arial"/>
                <w:b/>
                <w:sz w:val="22"/>
                <w:szCs w:val="22"/>
              </w:rPr>
            </w:pPr>
            <w:r w:rsidRPr="00F7340D">
              <w:rPr>
                <w:rFonts w:ascii="Arial" w:hAnsi="Arial" w:cs="Arial"/>
                <w:b/>
                <w:sz w:val="22"/>
                <w:szCs w:val="22"/>
              </w:rPr>
              <w:t>Health &amp; Safety</w:t>
            </w:r>
          </w:p>
        </w:tc>
        <w:tc>
          <w:tcPr>
            <w:tcW w:w="3118" w:type="dxa"/>
            <w:vAlign w:val="center"/>
          </w:tcPr>
          <w:p w:rsidR="00887C90" w:rsidRPr="00F7340D" w:rsidRDefault="00887C90" w:rsidP="002C7918">
            <w:pPr>
              <w:jc w:val="center"/>
              <w:rPr>
                <w:rFonts w:ascii="Arial" w:eastAsia="Arial" w:hAnsi="Arial" w:cs="Arial"/>
                <w:b/>
                <w:sz w:val="22"/>
                <w:szCs w:val="22"/>
              </w:rPr>
            </w:pPr>
          </w:p>
        </w:tc>
      </w:tr>
      <w:tr w:rsidR="00887C90" w:rsidRPr="0092364F" w:rsidTr="00887C90">
        <w:trPr>
          <w:trHeight w:val="567"/>
        </w:trPr>
        <w:tc>
          <w:tcPr>
            <w:tcW w:w="684" w:type="dxa"/>
            <w:tcBorders>
              <w:top w:val="single" w:sz="4" w:space="0" w:color="auto"/>
              <w:bottom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Does your company have a formal health and safety policy or statement?</w:t>
            </w:r>
          </w:p>
        </w:tc>
        <w:sdt>
          <w:sdtPr>
            <w:rPr>
              <w:rStyle w:val="Arial11"/>
              <w:szCs w:val="22"/>
            </w:rPr>
            <w:id w:val="17553113"/>
            <w:placeholder>
              <w:docPart w:val="E9B1A005D8864120AF1A27CE061E922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92364F" w:rsidTr="002C7918">
        <w:trPr>
          <w:trHeight w:val="680"/>
        </w:trPr>
        <w:tc>
          <w:tcPr>
            <w:tcW w:w="684" w:type="dxa"/>
            <w:tcBorders>
              <w:top w:val="nil"/>
              <w:bottom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6.2</w:t>
            </w:r>
          </w:p>
        </w:tc>
        <w:tc>
          <w:tcPr>
            <w:tcW w:w="1086" w:type="dxa"/>
            <w:tcBorders>
              <w:top w:val="nil"/>
              <w:left w:val="nil"/>
              <w:bottom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Does your company have a health and safety system accredited to BS8800 or equivalent?</w:t>
            </w:r>
          </w:p>
        </w:tc>
        <w:sdt>
          <w:sdtPr>
            <w:rPr>
              <w:rStyle w:val="Arial11"/>
              <w:szCs w:val="22"/>
            </w:rPr>
            <w:id w:val="17553114"/>
            <w:placeholder>
              <w:docPart w:val="BAEA5557DCE64F5CB64F5B73DFB839F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92364F" w:rsidTr="002C7918">
        <w:trPr>
          <w:trHeight w:val="1117"/>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6.2</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Does your company have a specific director, partner or other person responsible for the implementation of your company’s health and safety policy.</w:t>
            </w:r>
          </w:p>
        </w:tc>
        <w:sdt>
          <w:sdtPr>
            <w:rPr>
              <w:rStyle w:val="Arial11"/>
              <w:szCs w:val="22"/>
            </w:rPr>
            <w:id w:val="17553115"/>
            <w:placeholder>
              <w:docPart w:val="C433BCAB04CB4BB5B87295032348778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92364F" w:rsidTr="002C7918">
        <w:trPr>
          <w:trHeight w:val="426"/>
        </w:trPr>
        <w:tc>
          <w:tcPr>
            <w:tcW w:w="684" w:type="dxa"/>
            <w:vMerge/>
            <w:tcBorders>
              <w:bottom w:val="nil"/>
              <w:right w:val="nil"/>
            </w:tcBorders>
          </w:tcPr>
          <w:p w:rsidR="00887C90" w:rsidRPr="00F7340D"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provide details</w:t>
            </w:r>
          </w:p>
        </w:tc>
        <w:tc>
          <w:tcPr>
            <w:tcW w:w="3118" w:type="dxa"/>
            <w:tcBorders>
              <w:top w:val="nil"/>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81"/>
                <w:placeholder>
                  <w:docPart w:val="D684EA328B8D4704AD77DC157B5764DE"/>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r w:rsidR="00887C90" w:rsidRPr="0092364F" w:rsidTr="002C7918">
        <w:trPr>
          <w:trHeight w:val="722"/>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6.2</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605BFC4DC2ED47968D45C897254282B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92364F" w:rsidTr="002C7918">
        <w:trPr>
          <w:trHeight w:val="1361"/>
        </w:trPr>
        <w:tc>
          <w:tcPr>
            <w:tcW w:w="684" w:type="dxa"/>
            <w:vMerge/>
            <w:tcBorders>
              <w:bottom w:val="nil"/>
              <w:right w:val="nil"/>
            </w:tcBorders>
          </w:tcPr>
          <w:p w:rsidR="00887C90" w:rsidRPr="00F7340D"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82"/>
                <w:placeholder>
                  <w:docPart w:val="85830DE333514550BE5CCEF3EEE9FE11"/>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r w:rsidR="00887C90" w:rsidRPr="0092364F" w:rsidTr="00887C90">
        <w:trPr>
          <w:trHeight w:val="1077"/>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6.2</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 xml:space="preserve">Does your organisation provide health and safety training to: </w:t>
            </w:r>
          </w:p>
          <w:p w:rsidR="00887C90" w:rsidRPr="00F7340D" w:rsidRDefault="00887C90" w:rsidP="002C7918">
            <w:pPr>
              <w:rPr>
                <w:rFonts w:ascii="Arial" w:hAnsi="Arial" w:cs="Arial"/>
                <w:sz w:val="22"/>
                <w:szCs w:val="22"/>
              </w:rPr>
            </w:pPr>
            <w:r w:rsidRPr="00F7340D">
              <w:rPr>
                <w:rFonts w:ascii="Arial" w:hAnsi="Arial" w:cs="Arial"/>
                <w:sz w:val="22"/>
                <w:szCs w:val="22"/>
              </w:rPr>
              <w:t>i) staff?</w:t>
            </w:r>
          </w:p>
          <w:p w:rsidR="00887C90" w:rsidRPr="00F7340D" w:rsidRDefault="00887C90" w:rsidP="002C7918">
            <w:pPr>
              <w:rPr>
                <w:rFonts w:ascii="Arial" w:hAnsi="Arial" w:cs="Arial"/>
                <w:sz w:val="22"/>
                <w:szCs w:val="22"/>
              </w:rPr>
            </w:pPr>
            <w:r w:rsidRPr="00F7340D">
              <w:rPr>
                <w:rFonts w:ascii="Arial" w:hAnsi="Arial" w:cs="Arial"/>
                <w:sz w:val="22"/>
                <w:szCs w:val="22"/>
              </w:rPr>
              <w:t>ii) sub-contractors?</w:t>
            </w:r>
          </w:p>
        </w:tc>
        <w:sdt>
          <w:sdtPr>
            <w:rPr>
              <w:rStyle w:val="Arial11"/>
              <w:szCs w:val="22"/>
            </w:rPr>
            <w:id w:val="17553117"/>
            <w:placeholder>
              <w:docPart w:val="D5FCF3235FFC4DAF894B79D3A793F66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92364F" w:rsidTr="002C7918">
        <w:trPr>
          <w:trHeight w:val="850"/>
        </w:trPr>
        <w:tc>
          <w:tcPr>
            <w:tcW w:w="684" w:type="dxa"/>
            <w:vMerge/>
            <w:tcBorders>
              <w:bottom w:val="nil"/>
              <w:right w:val="nil"/>
            </w:tcBorders>
          </w:tcPr>
          <w:p w:rsidR="00887C90" w:rsidRPr="00F7340D"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83"/>
                <w:placeholder>
                  <w:docPart w:val="4A7150C42383430F819A851EE6709DA3"/>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r w:rsidR="00887C90" w:rsidRPr="0092364F" w:rsidTr="002C7918">
        <w:trPr>
          <w:trHeight w:val="567"/>
        </w:trPr>
        <w:tc>
          <w:tcPr>
            <w:tcW w:w="684" w:type="dxa"/>
            <w:tcBorders>
              <w:top w:val="nil"/>
              <w:bottom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6.2</w:t>
            </w:r>
          </w:p>
        </w:tc>
        <w:tc>
          <w:tcPr>
            <w:tcW w:w="1086" w:type="dxa"/>
            <w:tcBorders>
              <w:top w:val="nil"/>
              <w:left w:val="nil"/>
              <w:bottom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Does your company maintain accident records?</w:t>
            </w:r>
          </w:p>
        </w:tc>
        <w:sdt>
          <w:sdtPr>
            <w:rPr>
              <w:rStyle w:val="Arial11"/>
              <w:szCs w:val="22"/>
            </w:rPr>
            <w:id w:val="17553118"/>
            <w:placeholder>
              <w:docPart w:val="96C9932230194626A772FAF3ACF861B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92364F" w:rsidTr="002C7918">
        <w:trPr>
          <w:trHeight w:val="567"/>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6.2</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Do you consult staff on health and safety matters?</w:t>
            </w:r>
          </w:p>
        </w:tc>
        <w:sdt>
          <w:sdtPr>
            <w:rPr>
              <w:rStyle w:val="Arial11"/>
              <w:szCs w:val="22"/>
            </w:rPr>
            <w:id w:val="17553119"/>
            <w:placeholder>
              <w:docPart w:val="2E0050CC015D4FF297262D37B62D83E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92364F" w:rsidTr="00887C90">
        <w:trPr>
          <w:trHeight w:val="397"/>
        </w:trPr>
        <w:tc>
          <w:tcPr>
            <w:tcW w:w="684" w:type="dxa"/>
            <w:vMerge/>
            <w:tcBorders>
              <w:bottom w:val="nil"/>
              <w:right w:val="nil"/>
            </w:tcBorders>
          </w:tcPr>
          <w:p w:rsidR="00887C90" w:rsidRPr="00F7340D"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describe how</w:t>
            </w:r>
          </w:p>
        </w:tc>
        <w:tc>
          <w:tcPr>
            <w:tcW w:w="3118" w:type="dxa"/>
            <w:tcBorders>
              <w:top w:val="nil"/>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84"/>
                <w:placeholder>
                  <w:docPart w:val="D64BDF9603AF420880FD0002B4F9D097"/>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r w:rsidR="00887C90" w:rsidRPr="0092364F" w:rsidTr="00887C90">
        <w:trPr>
          <w:trHeight w:val="397"/>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6.2</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Do you undertake risk assessments?</w:t>
            </w:r>
          </w:p>
        </w:tc>
        <w:sdt>
          <w:sdtPr>
            <w:rPr>
              <w:rStyle w:val="Arial11"/>
              <w:szCs w:val="22"/>
            </w:rPr>
            <w:id w:val="17553120"/>
            <w:placeholder>
              <w:docPart w:val="E414288BDF7E4C3B8AAAFE3EC903432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92364F" w:rsidTr="00887C90">
        <w:trPr>
          <w:trHeight w:val="397"/>
        </w:trPr>
        <w:tc>
          <w:tcPr>
            <w:tcW w:w="684" w:type="dxa"/>
            <w:vMerge/>
            <w:tcBorders>
              <w:bottom w:val="nil"/>
              <w:right w:val="nil"/>
            </w:tcBorders>
          </w:tcPr>
          <w:p w:rsidR="00887C90" w:rsidRPr="00F7340D"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provide details?</w:t>
            </w:r>
          </w:p>
        </w:tc>
        <w:tc>
          <w:tcPr>
            <w:tcW w:w="3118" w:type="dxa"/>
            <w:tcBorders>
              <w:top w:val="nil"/>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85"/>
                <w:placeholder>
                  <w:docPart w:val="FB5ABBBCEC56487693B685F308C0367E"/>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r w:rsidR="00887C90" w:rsidRPr="0092364F" w:rsidTr="002C7918">
        <w:trPr>
          <w:trHeight w:val="1134"/>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6.2</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8697AB358F2847D09A754D262443C59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92364F" w:rsidTr="00887C90">
        <w:trPr>
          <w:trHeight w:val="397"/>
        </w:trPr>
        <w:tc>
          <w:tcPr>
            <w:tcW w:w="684" w:type="dxa"/>
            <w:vMerge/>
            <w:tcBorders>
              <w:bottom w:val="single" w:sz="4" w:space="0" w:color="auto"/>
              <w:right w:val="nil"/>
            </w:tcBorders>
          </w:tcPr>
          <w:p w:rsidR="00887C90" w:rsidRPr="00F7340D"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provide details</w:t>
            </w:r>
          </w:p>
        </w:tc>
        <w:tc>
          <w:tcPr>
            <w:tcW w:w="3118" w:type="dxa"/>
            <w:tcBorders>
              <w:top w:val="nil"/>
              <w:bottom w:val="single" w:sz="4" w:space="0" w:color="auto"/>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86"/>
                <w:placeholder>
                  <w:docPart w:val="82FC86B596C04891BEDA297E7F392B0E"/>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r w:rsidR="00887C90" w:rsidRPr="0092364F" w:rsidTr="002C7918">
        <w:trPr>
          <w:trHeight w:val="1134"/>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6.2</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ADB591ADFCCB4BBC87979BCCD50D115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92364F" w:rsidTr="00887C90">
        <w:trPr>
          <w:trHeight w:val="397"/>
        </w:trPr>
        <w:tc>
          <w:tcPr>
            <w:tcW w:w="684" w:type="dxa"/>
            <w:vMerge/>
            <w:tcBorders>
              <w:bottom w:val="nil"/>
              <w:right w:val="nil"/>
            </w:tcBorders>
          </w:tcPr>
          <w:p w:rsidR="00887C90" w:rsidRPr="00F7340D"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provide details</w:t>
            </w:r>
          </w:p>
        </w:tc>
        <w:tc>
          <w:tcPr>
            <w:tcW w:w="3118" w:type="dxa"/>
            <w:tcBorders>
              <w:top w:val="nil"/>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87"/>
                <w:placeholder>
                  <w:docPart w:val="F52169DA88E24B88B7655831EE13380A"/>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r w:rsidR="00887C90" w:rsidRPr="00F7340D" w:rsidTr="002C7918">
        <w:trPr>
          <w:trHeight w:val="1134"/>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922072613C494293909033D2C7EBA2C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F7340D" w:rsidTr="002C7918">
        <w:trPr>
          <w:trHeight w:val="850"/>
        </w:trPr>
        <w:tc>
          <w:tcPr>
            <w:tcW w:w="684" w:type="dxa"/>
            <w:vMerge/>
            <w:tcBorders>
              <w:bottom w:val="single" w:sz="4" w:space="0" w:color="auto"/>
              <w:right w:val="nil"/>
            </w:tcBorders>
          </w:tcPr>
          <w:p w:rsidR="00887C90" w:rsidRPr="00F7340D"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7340D"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provide details including subsequent action taken by the organisation</w:t>
            </w:r>
          </w:p>
        </w:tc>
        <w:tc>
          <w:tcPr>
            <w:tcW w:w="3118" w:type="dxa"/>
            <w:tcBorders>
              <w:top w:val="nil"/>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88"/>
                <w:placeholder>
                  <w:docPart w:val="3251B458B51E4D1AA0D4D907433CBE5B"/>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bl>
    <w:p w:rsidR="00887C90" w:rsidRPr="00F7340D"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F7340D" w:rsidTr="002C7918">
        <w:trPr>
          <w:trHeight w:val="227"/>
          <w:tblHeader/>
        </w:trPr>
        <w:tc>
          <w:tcPr>
            <w:tcW w:w="684" w:type="dxa"/>
            <w:tcBorders>
              <w:bottom w:val="single" w:sz="4" w:space="0" w:color="000000"/>
              <w:right w:val="nil"/>
            </w:tcBorders>
            <w:vAlign w:val="center"/>
          </w:tcPr>
          <w:p w:rsidR="00887C90" w:rsidRPr="00F7340D"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F7340D"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7340D" w:rsidRDefault="00887C90" w:rsidP="002C7918">
            <w:pPr>
              <w:tabs>
                <w:tab w:val="left" w:pos="567"/>
              </w:tabs>
              <w:rPr>
                <w:rFonts w:ascii="Arial" w:hAnsi="Arial" w:cs="Arial"/>
                <w:b/>
                <w:sz w:val="22"/>
                <w:szCs w:val="22"/>
              </w:rPr>
            </w:pPr>
            <w:r w:rsidRPr="00F7340D">
              <w:rPr>
                <w:rFonts w:ascii="Arial" w:hAnsi="Arial" w:cs="Arial"/>
                <w:b/>
                <w:sz w:val="22"/>
                <w:szCs w:val="22"/>
              </w:rPr>
              <w:t>Question</w:t>
            </w:r>
          </w:p>
        </w:tc>
        <w:tc>
          <w:tcPr>
            <w:tcW w:w="3118" w:type="dxa"/>
            <w:vAlign w:val="center"/>
          </w:tcPr>
          <w:p w:rsidR="00887C90" w:rsidRPr="00F7340D" w:rsidRDefault="00887C90" w:rsidP="002C7918">
            <w:pPr>
              <w:jc w:val="center"/>
              <w:rPr>
                <w:rFonts w:ascii="Arial" w:hAnsi="Arial" w:cs="Arial"/>
                <w:sz w:val="22"/>
                <w:szCs w:val="22"/>
              </w:rPr>
            </w:pPr>
            <w:r w:rsidRPr="00F7340D">
              <w:rPr>
                <w:rFonts w:ascii="Arial" w:eastAsia="Arial" w:hAnsi="Arial" w:cs="Arial"/>
                <w:b/>
                <w:sz w:val="22"/>
                <w:szCs w:val="22"/>
              </w:rPr>
              <w:t>Response</w:t>
            </w:r>
          </w:p>
        </w:tc>
      </w:tr>
      <w:tr w:rsidR="00887C90" w:rsidRPr="00F7340D" w:rsidTr="002C7918">
        <w:trPr>
          <w:trHeight w:val="227"/>
          <w:tblHeader/>
        </w:trPr>
        <w:tc>
          <w:tcPr>
            <w:tcW w:w="684" w:type="dxa"/>
            <w:tcBorders>
              <w:bottom w:val="single" w:sz="4" w:space="0" w:color="000000"/>
              <w:right w:val="nil"/>
            </w:tcBorders>
            <w:vAlign w:val="center"/>
          </w:tcPr>
          <w:p w:rsidR="00887C90" w:rsidRPr="00F7340D" w:rsidRDefault="00887C90" w:rsidP="002C7918">
            <w:pPr>
              <w:tabs>
                <w:tab w:val="left" w:pos="567"/>
              </w:tabs>
              <w:rPr>
                <w:rFonts w:ascii="Arial" w:hAnsi="Arial" w:cs="Arial"/>
                <w:b/>
                <w:sz w:val="22"/>
                <w:szCs w:val="22"/>
              </w:rPr>
            </w:pPr>
            <w:r w:rsidRPr="00F7340D">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F7340D"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7340D" w:rsidRDefault="00887C90" w:rsidP="002C7918">
            <w:pPr>
              <w:tabs>
                <w:tab w:val="left" w:pos="567"/>
              </w:tabs>
              <w:rPr>
                <w:rFonts w:ascii="Arial" w:hAnsi="Arial" w:cs="Arial"/>
                <w:b/>
                <w:sz w:val="22"/>
                <w:szCs w:val="22"/>
              </w:rPr>
            </w:pPr>
            <w:r w:rsidRPr="00F7340D">
              <w:rPr>
                <w:rFonts w:ascii="Arial" w:hAnsi="Arial" w:cs="Arial"/>
                <w:b/>
                <w:sz w:val="22"/>
                <w:szCs w:val="22"/>
              </w:rPr>
              <w:t>Environmental Management</w:t>
            </w:r>
          </w:p>
        </w:tc>
        <w:tc>
          <w:tcPr>
            <w:tcW w:w="3118" w:type="dxa"/>
            <w:vAlign w:val="center"/>
          </w:tcPr>
          <w:p w:rsidR="00887C90" w:rsidRPr="00F7340D" w:rsidRDefault="00887C90" w:rsidP="002C7918">
            <w:pPr>
              <w:jc w:val="center"/>
              <w:rPr>
                <w:rFonts w:ascii="Arial" w:eastAsia="Arial" w:hAnsi="Arial" w:cs="Arial"/>
                <w:b/>
                <w:sz w:val="22"/>
                <w:szCs w:val="22"/>
              </w:rPr>
            </w:pPr>
          </w:p>
        </w:tc>
      </w:tr>
      <w:tr w:rsidR="00887C90" w:rsidRPr="00F7340D" w:rsidTr="002C7918">
        <w:trPr>
          <w:trHeight w:val="850"/>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6.3</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Does your organisation have a policy regarding the safe management of the environment?</w:t>
            </w:r>
          </w:p>
        </w:tc>
        <w:sdt>
          <w:sdtPr>
            <w:rPr>
              <w:rStyle w:val="Arial11"/>
              <w:szCs w:val="22"/>
            </w:rPr>
            <w:id w:val="17553124"/>
            <w:placeholder>
              <w:docPart w:val="A89ED30406A3417493AF01B9F098550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F7340D" w:rsidTr="00887C90">
        <w:trPr>
          <w:trHeight w:val="624"/>
        </w:trPr>
        <w:tc>
          <w:tcPr>
            <w:tcW w:w="684" w:type="dxa"/>
            <w:vMerge/>
            <w:tcBorders>
              <w:bottom w:val="single" w:sz="4" w:space="0" w:color="auto"/>
              <w:right w:val="nil"/>
            </w:tcBorders>
          </w:tcPr>
          <w:p w:rsidR="00887C90" w:rsidRPr="00F7340D"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7340D"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provide its key features in relation to the delivery of this contract.</w:t>
            </w:r>
          </w:p>
        </w:tc>
        <w:tc>
          <w:tcPr>
            <w:tcW w:w="3118" w:type="dxa"/>
            <w:tcBorders>
              <w:top w:val="nil"/>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89"/>
                <w:placeholder>
                  <w:docPart w:val="AEDEFFFEFCAB4ABE92723AF1852294BA"/>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bl>
    <w:p w:rsidR="00887C90" w:rsidRPr="00F7340D" w:rsidRDefault="00887C90" w:rsidP="00887C90">
      <w:pPr>
        <w:jc w:val="both"/>
        <w:rPr>
          <w:rFonts w:ascii="Arial" w:hAnsi="Arial" w:cs="Arial"/>
          <w:sz w:val="22"/>
          <w:szCs w:val="22"/>
        </w:rPr>
        <w:sectPr w:rsidR="00887C90" w:rsidRPr="00F7340D"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F7340D" w:rsidTr="002C7918">
        <w:trPr>
          <w:trHeight w:val="227"/>
          <w:tblHeader/>
        </w:trPr>
        <w:tc>
          <w:tcPr>
            <w:tcW w:w="684" w:type="dxa"/>
            <w:tcBorders>
              <w:bottom w:val="single" w:sz="4" w:space="0" w:color="000000"/>
              <w:right w:val="nil"/>
            </w:tcBorders>
            <w:vAlign w:val="center"/>
          </w:tcPr>
          <w:p w:rsidR="00887C90" w:rsidRPr="00F7340D"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F7340D"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7340D" w:rsidRDefault="00887C90" w:rsidP="002C7918">
            <w:pPr>
              <w:tabs>
                <w:tab w:val="left" w:pos="567"/>
              </w:tabs>
              <w:rPr>
                <w:rFonts w:ascii="Arial" w:hAnsi="Arial" w:cs="Arial"/>
                <w:b/>
                <w:sz w:val="22"/>
                <w:szCs w:val="22"/>
              </w:rPr>
            </w:pPr>
            <w:r w:rsidRPr="00F7340D">
              <w:rPr>
                <w:rFonts w:ascii="Arial" w:hAnsi="Arial" w:cs="Arial"/>
                <w:b/>
                <w:sz w:val="22"/>
                <w:szCs w:val="22"/>
              </w:rPr>
              <w:t>Question</w:t>
            </w:r>
          </w:p>
        </w:tc>
        <w:tc>
          <w:tcPr>
            <w:tcW w:w="3118" w:type="dxa"/>
            <w:vAlign w:val="center"/>
          </w:tcPr>
          <w:p w:rsidR="00887C90" w:rsidRPr="00F7340D" w:rsidRDefault="00887C90" w:rsidP="002C7918">
            <w:pPr>
              <w:jc w:val="center"/>
              <w:rPr>
                <w:rFonts w:ascii="Arial" w:hAnsi="Arial" w:cs="Arial"/>
                <w:sz w:val="22"/>
                <w:szCs w:val="22"/>
              </w:rPr>
            </w:pPr>
            <w:r w:rsidRPr="00F7340D">
              <w:rPr>
                <w:rFonts w:ascii="Arial" w:eastAsia="Arial" w:hAnsi="Arial" w:cs="Arial"/>
                <w:b/>
                <w:sz w:val="22"/>
                <w:szCs w:val="22"/>
              </w:rPr>
              <w:t>Response</w:t>
            </w:r>
          </w:p>
        </w:tc>
      </w:tr>
      <w:tr w:rsidR="00887C90" w:rsidRPr="00F7340D" w:rsidTr="002C7918">
        <w:trPr>
          <w:trHeight w:val="227"/>
          <w:tblHeader/>
        </w:trPr>
        <w:tc>
          <w:tcPr>
            <w:tcW w:w="684" w:type="dxa"/>
            <w:tcBorders>
              <w:bottom w:val="single" w:sz="4" w:space="0" w:color="000000"/>
              <w:right w:val="nil"/>
            </w:tcBorders>
            <w:vAlign w:val="center"/>
          </w:tcPr>
          <w:p w:rsidR="00887C90" w:rsidRPr="00F7340D" w:rsidRDefault="00887C90" w:rsidP="002C7918">
            <w:pPr>
              <w:tabs>
                <w:tab w:val="left" w:pos="567"/>
              </w:tabs>
              <w:rPr>
                <w:rFonts w:ascii="Arial" w:hAnsi="Arial" w:cs="Arial"/>
                <w:b/>
                <w:sz w:val="22"/>
                <w:szCs w:val="22"/>
              </w:rPr>
            </w:pPr>
            <w:r w:rsidRPr="00F7340D">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F7340D"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F7340D" w:rsidRDefault="00887C90" w:rsidP="002C7918">
            <w:pPr>
              <w:tabs>
                <w:tab w:val="left" w:pos="567"/>
              </w:tabs>
              <w:rPr>
                <w:rFonts w:ascii="Arial" w:hAnsi="Arial" w:cs="Arial"/>
                <w:b/>
                <w:sz w:val="22"/>
                <w:szCs w:val="22"/>
              </w:rPr>
            </w:pPr>
            <w:r w:rsidRPr="00F7340D">
              <w:rPr>
                <w:rFonts w:ascii="Arial" w:hAnsi="Arial" w:cs="Arial"/>
                <w:b/>
                <w:sz w:val="22"/>
                <w:szCs w:val="22"/>
              </w:rPr>
              <w:t>Equal Opportunities</w:t>
            </w:r>
          </w:p>
        </w:tc>
        <w:tc>
          <w:tcPr>
            <w:tcW w:w="3118" w:type="dxa"/>
            <w:vAlign w:val="center"/>
          </w:tcPr>
          <w:p w:rsidR="00887C90" w:rsidRPr="00F7340D" w:rsidRDefault="00887C90" w:rsidP="002C7918">
            <w:pPr>
              <w:jc w:val="center"/>
              <w:rPr>
                <w:rFonts w:ascii="Arial" w:eastAsia="Arial" w:hAnsi="Arial" w:cs="Arial"/>
                <w:b/>
                <w:sz w:val="22"/>
                <w:szCs w:val="22"/>
              </w:rPr>
            </w:pPr>
          </w:p>
        </w:tc>
      </w:tr>
      <w:tr w:rsidR="00887C90" w:rsidRPr="00F7340D" w:rsidTr="00C239A7">
        <w:trPr>
          <w:trHeight w:val="1871"/>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6.4</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08AEBFA749984232B5B9AFDA4D25F95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F7340D" w:rsidTr="00C239A7">
        <w:trPr>
          <w:trHeight w:val="1159"/>
        </w:trPr>
        <w:tc>
          <w:tcPr>
            <w:tcW w:w="684" w:type="dxa"/>
            <w:vMerge/>
            <w:tcBorders>
              <w:bottom w:val="single" w:sz="4" w:space="0" w:color="auto"/>
              <w:right w:val="nil"/>
            </w:tcBorders>
          </w:tcPr>
          <w:p w:rsidR="00887C90" w:rsidRPr="00F7340D"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7340D"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 xml:space="preserve">If ‘yes’, please describe the details of this policy as they relate to the treatment of </w:t>
            </w:r>
            <w:r w:rsidRPr="00F7340D">
              <w:rPr>
                <w:rFonts w:ascii="Arial" w:hAnsi="Arial" w:cs="Arial"/>
                <w:b/>
                <w:sz w:val="22"/>
                <w:szCs w:val="22"/>
                <w:u w:val="single"/>
              </w:rPr>
              <w:t>customers / service users as well as employees?</w:t>
            </w:r>
          </w:p>
        </w:tc>
        <w:tc>
          <w:tcPr>
            <w:tcW w:w="3118" w:type="dxa"/>
            <w:tcBorders>
              <w:top w:val="nil"/>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90"/>
                <w:placeholder>
                  <w:docPart w:val="B651C5D65FE64B3389E5A58F9CD8ADE0"/>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r w:rsidR="00887C90" w:rsidRPr="00F7340D" w:rsidTr="002C7918">
        <w:trPr>
          <w:trHeight w:val="1475"/>
        </w:trPr>
        <w:tc>
          <w:tcPr>
            <w:tcW w:w="684" w:type="dxa"/>
            <w:vMerge w:val="restart"/>
            <w:tcBorders>
              <w:top w:val="single" w:sz="4" w:space="0" w:color="auto"/>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F7340D"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AE74C53076FA426CA078BBE30CB0B84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F7340D" w:rsidTr="00887C90">
        <w:trPr>
          <w:trHeight w:val="397"/>
        </w:trPr>
        <w:tc>
          <w:tcPr>
            <w:tcW w:w="684" w:type="dxa"/>
            <w:vMerge/>
            <w:tcBorders>
              <w:bottom w:val="single" w:sz="4" w:space="0" w:color="auto"/>
              <w:right w:val="nil"/>
            </w:tcBorders>
          </w:tcPr>
          <w:p w:rsidR="00887C90" w:rsidRPr="00F7340D"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7340D"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give details</w:t>
            </w:r>
          </w:p>
        </w:tc>
        <w:tc>
          <w:tcPr>
            <w:tcW w:w="3118" w:type="dxa"/>
            <w:tcBorders>
              <w:top w:val="nil"/>
              <w:bottom w:val="single" w:sz="4" w:space="0" w:color="auto"/>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91"/>
                <w:placeholder>
                  <w:docPart w:val="53F78C8B90FE4431A2E435872DE6D52D"/>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r w:rsidR="00887C90" w:rsidRPr="00F7340D" w:rsidTr="002C7918">
        <w:trPr>
          <w:trHeight w:val="1117"/>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6.4</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CA58332AB4A546D892E405C551B6982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F7340D" w:rsidTr="00887C90">
        <w:trPr>
          <w:trHeight w:val="397"/>
        </w:trPr>
        <w:tc>
          <w:tcPr>
            <w:tcW w:w="684" w:type="dxa"/>
            <w:vMerge/>
            <w:tcBorders>
              <w:bottom w:val="nil"/>
              <w:right w:val="nil"/>
            </w:tcBorders>
          </w:tcPr>
          <w:p w:rsidR="00887C90" w:rsidRPr="00F7340D"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7340D"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give details.</w:t>
            </w:r>
          </w:p>
        </w:tc>
        <w:tc>
          <w:tcPr>
            <w:tcW w:w="3118" w:type="dxa"/>
            <w:tcBorders>
              <w:top w:val="nil"/>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92"/>
                <w:placeholder>
                  <w:docPart w:val="FE7E8D51EB254C00A08B26DADC2954AE"/>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r w:rsidR="00887C90" w:rsidRPr="00F7340D" w:rsidTr="002C7918">
        <w:trPr>
          <w:trHeight w:val="841"/>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6.4</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37EE4229FB44454C8014AD88A92A826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F7340D" w:rsidTr="002C7918">
        <w:trPr>
          <w:trHeight w:val="340"/>
        </w:trPr>
        <w:tc>
          <w:tcPr>
            <w:tcW w:w="684" w:type="dxa"/>
            <w:vMerge/>
            <w:tcBorders>
              <w:bottom w:val="nil"/>
              <w:right w:val="nil"/>
            </w:tcBorders>
          </w:tcPr>
          <w:p w:rsidR="00887C90" w:rsidRPr="00F7340D"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F7340D"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provide details</w:t>
            </w:r>
          </w:p>
        </w:tc>
        <w:tc>
          <w:tcPr>
            <w:tcW w:w="3118" w:type="dxa"/>
            <w:tcBorders>
              <w:top w:val="nil"/>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93"/>
                <w:placeholder>
                  <w:docPart w:val="C40516F5F40A4DC78F1F760138AFBA40"/>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r w:rsidR="00887C90" w:rsidRPr="00F7340D" w:rsidTr="002C7918">
        <w:trPr>
          <w:trHeight w:val="772"/>
        </w:trPr>
        <w:tc>
          <w:tcPr>
            <w:tcW w:w="684" w:type="dxa"/>
            <w:vMerge w:val="restart"/>
            <w:tcBorders>
              <w:top w:val="nil"/>
              <w:right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6.4</w:t>
            </w:r>
          </w:p>
        </w:tc>
        <w:tc>
          <w:tcPr>
            <w:tcW w:w="1086" w:type="dxa"/>
            <w:vMerge w:val="restart"/>
            <w:tcBorders>
              <w:top w:val="nil"/>
              <w:left w:val="nil"/>
              <w:right w:val="single" w:sz="4" w:space="0" w:color="auto"/>
            </w:tcBorders>
          </w:tcPr>
          <w:p w:rsidR="00887C90" w:rsidRPr="00F7340D"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F7340D" w:rsidRDefault="00887C90" w:rsidP="002C7918">
            <w:pPr>
              <w:rPr>
                <w:rFonts w:ascii="Arial" w:hAnsi="Arial" w:cs="Arial"/>
                <w:sz w:val="22"/>
                <w:szCs w:val="22"/>
              </w:rPr>
            </w:pPr>
            <w:r w:rsidRPr="00F7340D">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D097AEFB32584D7FB877926CEBB9548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F7340D" w:rsidRDefault="00D42976" w:rsidP="002C7918">
                <w:pPr>
                  <w:tabs>
                    <w:tab w:val="center" w:pos="4513"/>
                    <w:tab w:val="right" w:pos="9026"/>
                  </w:tabs>
                  <w:rPr>
                    <w:rStyle w:val="Style1"/>
                    <w:rFonts w:eastAsia="Arial" w:cs="Arial"/>
                    <w:sz w:val="22"/>
                    <w:szCs w:val="22"/>
                  </w:rPr>
                </w:pPr>
                <w:r w:rsidRPr="00F7340D">
                  <w:rPr>
                    <w:rStyle w:val="PlaceholderText"/>
                    <w:rFonts w:ascii="Arial" w:hAnsi="Arial" w:cs="Arial"/>
                    <w:color w:val="auto"/>
                    <w:sz w:val="22"/>
                    <w:szCs w:val="22"/>
                  </w:rPr>
                  <w:t>Choose an item.</w:t>
                </w:r>
              </w:p>
            </w:tc>
          </w:sdtContent>
        </w:sdt>
      </w:tr>
      <w:tr w:rsidR="00887C90" w:rsidRPr="00F7340D" w:rsidTr="002C7918">
        <w:trPr>
          <w:trHeight w:val="340"/>
        </w:trPr>
        <w:tc>
          <w:tcPr>
            <w:tcW w:w="684" w:type="dxa"/>
            <w:vMerge/>
            <w:tcBorders>
              <w:bottom w:val="single" w:sz="4" w:space="0" w:color="auto"/>
              <w:right w:val="nil"/>
            </w:tcBorders>
          </w:tcPr>
          <w:p w:rsidR="00887C90" w:rsidRPr="00F7340D"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F7340D"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F7340D" w:rsidRDefault="00887C90" w:rsidP="002C7918">
            <w:pPr>
              <w:rPr>
                <w:rFonts w:ascii="Arial" w:hAnsi="Arial" w:cs="Arial"/>
                <w:sz w:val="22"/>
                <w:szCs w:val="22"/>
              </w:rPr>
            </w:pPr>
            <w:r w:rsidRPr="00F7340D">
              <w:rPr>
                <w:rFonts w:ascii="Arial" w:hAnsi="Arial" w:cs="Arial"/>
                <w:sz w:val="22"/>
                <w:szCs w:val="22"/>
              </w:rPr>
              <w:t>If ‘yes’, please provide details.</w:t>
            </w:r>
          </w:p>
        </w:tc>
        <w:tc>
          <w:tcPr>
            <w:tcW w:w="3118" w:type="dxa"/>
            <w:tcBorders>
              <w:top w:val="nil"/>
            </w:tcBorders>
          </w:tcPr>
          <w:p w:rsidR="00887C90" w:rsidRPr="00F7340D" w:rsidRDefault="002D6CCD" w:rsidP="002C7918">
            <w:pPr>
              <w:tabs>
                <w:tab w:val="center" w:pos="4513"/>
                <w:tab w:val="right" w:pos="9026"/>
              </w:tabs>
              <w:rPr>
                <w:rStyle w:val="Style1"/>
                <w:rFonts w:eastAsia="Arial" w:cs="Arial"/>
                <w:sz w:val="22"/>
                <w:szCs w:val="22"/>
              </w:rPr>
            </w:pPr>
            <w:sdt>
              <w:sdtPr>
                <w:rPr>
                  <w:rStyle w:val="Arial11"/>
                  <w:szCs w:val="22"/>
                </w:rPr>
                <w:id w:val="17552894"/>
                <w:placeholder>
                  <w:docPart w:val="A0BDA36E3B47492CA264C7D78626E5BB"/>
                </w:placeholder>
                <w:showingPlcHdr/>
              </w:sdtPr>
              <w:sdtEndPr>
                <w:rPr>
                  <w:rStyle w:val="DefaultParagraphFont"/>
                  <w:rFonts w:ascii="Times New Roman" w:hAnsi="Times New Roman" w:cs="Arial"/>
                  <w:sz w:val="24"/>
                </w:rPr>
              </w:sdtEndPr>
              <w:sdtContent>
                <w:r w:rsidR="00C239A7" w:rsidRPr="00F7340D">
                  <w:rPr>
                    <w:rStyle w:val="PlaceholderText"/>
                    <w:rFonts w:ascii="Arial" w:hAnsi="Arial" w:cs="Arial"/>
                    <w:color w:val="auto"/>
                    <w:sz w:val="22"/>
                    <w:szCs w:val="22"/>
                  </w:rPr>
                  <w:t>Click here to enter text.</w:t>
                </w:r>
              </w:sdtContent>
            </w:sdt>
          </w:p>
        </w:tc>
      </w:tr>
    </w:tbl>
    <w:p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4" w:name="Declaration"/>
      <w:r w:rsidRPr="0092364F">
        <w:rPr>
          <w:rFonts w:ascii="Arial" w:hAnsi="Arial" w:cs="Arial"/>
          <w:b/>
          <w:sz w:val="22"/>
          <w:szCs w:val="22"/>
        </w:rPr>
        <w:t>DECLARATION</w:t>
      </w:r>
      <w:bookmarkEnd w:id="4"/>
    </w:p>
    <w:p w:rsidR="0064262E" w:rsidRPr="0092364F"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EFC02136AD0A439C93C4508BFD864DB7"/>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2D6CCD">
            <w:pPr>
              <w:rPr>
                <w:sz w:val="22"/>
                <w:szCs w:val="22"/>
              </w:rPr>
            </w:pPr>
            <w:sdt>
              <w:sdtPr>
                <w:rPr>
                  <w:rStyle w:val="Arial11"/>
                  <w:szCs w:val="22"/>
                </w:rPr>
                <w:id w:val="17552895"/>
                <w:placeholder>
                  <w:docPart w:val="D5AE6D5C57CC4FCB856338DA54D061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2D6CCD">
            <w:pPr>
              <w:rPr>
                <w:sz w:val="22"/>
                <w:szCs w:val="22"/>
              </w:rPr>
            </w:pPr>
            <w:sdt>
              <w:sdtPr>
                <w:rPr>
                  <w:rStyle w:val="Arial11"/>
                  <w:szCs w:val="22"/>
                </w:rPr>
                <w:id w:val="17552896"/>
                <w:placeholder>
                  <w:docPart w:val="7970F86E36D441BBAC32DE1BCC8C49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2D6CCD" w:rsidP="00D110B1">
            <w:pPr>
              <w:spacing w:after="240"/>
              <w:rPr>
                <w:rFonts w:ascii="Arial" w:hAnsi="Arial" w:cs="Arial"/>
                <w:sz w:val="22"/>
                <w:szCs w:val="22"/>
              </w:rPr>
            </w:pPr>
            <w:sdt>
              <w:sdtPr>
                <w:rPr>
                  <w:rStyle w:val="Arial11"/>
                  <w:szCs w:val="22"/>
                </w:rPr>
                <w:id w:val="17553074"/>
                <w:placeholder>
                  <w:docPart w:val="4A6A04B9ED87471AA8DD193F7ECF13D9"/>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 xml:space="preserve">tandard Selection Questionnaire (SQ) will have their Tender submissions evaluated. </w:t>
      </w:r>
    </w:p>
    <w:p w:rsidR="00D110B1" w:rsidRPr="0092364F" w:rsidRDefault="00D110B1" w:rsidP="00FA6DE5">
      <w:pPr>
        <w:jc w:val="both"/>
        <w:rPr>
          <w:rFonts w:ascii="Arial" w:hAnsi="Arial" w:cs="Arial"/>
          <w:sz w:val="22"/>
          <w:szCs w:val="22"/>
        </w:rPr>
      </w:pPr>
    </w:p>
    <w:p w:rsidR="00D110B1" w:rsidRPr="00385DB2" w:rsidRDefault="00D110B1" w:rsidP="00FA6DE5">
      <w:pPr>
        <w:jc w:val="both"/>
        <w:rPr>
          <w:rFonts w:ascii="Arial" w:hAnsi="Arial" w:cs="Arial"/>
          <w:sz w:val="22"/>
          <w:szCs w:val="22"/>
        </w:rPr>
      </w:pPr>
      <w:r w:rsidRPr="00385DB2">
        <w:rPr>
          <w:rFonts w:ascii="Arial" w:hAnsi="Arial" w:cs="Arial"/>
          <w:sz w:val="22"/>
          <w:szCs w:val="22"/>
        </w:rPr>
        <w:t>Please see Document One for details on how responses will be evaluated.</w:t>
      </w:r>
    </w:p>
    <w:p w:rsidR="00D110B1" w:rsidRPr="00385DB2" w:rsidRDefault="00D110B1" w:rsidP="00D110B1">
      <w:pPr>
        <w:rPr>
          <w:rFonts w:ascii="Arial" w:hAnsi="Arial" w:cs="Arial"/>
          <w:sz w:val="22"/>
          <w:szCs w:val="22"/>
        </w:rPr>
      </w:pPr>
    </w:p>
    <w:p w:rsidR="00D110B1" w:rsidRPr="00385DB2" w:rsidRDefault="00121642" w:rsidP="00D110B1">
      <w:pPr>
        <w:rPr>
          <w:rFonts w:ascii="Arial" w:hAnsi="Arial" w:cs="Arial"/>
          <w:b/>
          <w:sz w:val="22"/>
          <w:szCs w:val="22"/>
        </w:rPr>
      </w:pPr>
      <w:r w:rsidRPr="00385DB2">
        <w:rPr>
          <w:rFonts w:ascii="Arial" w:hAnsi="Arial" w:cs="Arial"/>
          <w:b/>
          <w:sz w:val="22"/>
          <w:szCs w:val="22"/>
        </w:rPr>
        <w:t>8</w:t>
      </w:r>
      <w:r w:rsidR="00EE4B41" w:rsidRPr="00385DB2">
        <w:rPr>
          <w:rFonts w:ascii="Arial" w:hAnsi="Arial" w:cs="Arial"/>
          <w:b/>
          <w:sz w:val="22"/>
          <w:szCs w:val="22"/>
        </w:rPr>
        <w:t>.</w:t>
      </w:r>
      <w:r w:rsidR="009D57CB" w:rsidRPr="00385DB2">
        <w:rPr>
          <w:rFonts w:ascii="Arial" w:hAnsi="Arial" w:cs="Arial"/>
          <w:b/>
          <w:sz w:val="22"/>
          <w:szCs w:val="22"/>
        </w:rPr>
        <w:tab/>
      </w:r>
      <w:r w:rsidR="00D110B1" w:rsidRPr="00385DB2">
        <w:rPr>
          <w:rFonts w:ascii="Arial" w:hAnsi="Arial" w:cs="Arial"/>
          <w:b/>
          <w:sz w:val="22"/>
          <w:szCs w:val="22"/>
        </w:rPr>
        <w:t>QUALITY</w:t>
      </w:r>
    </w:p>
    <w:p w:rsidR="00D110B1" w:rsidRPr="00385DB2" w:rsidRDefault="00D110B1"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EA0E1E" w:rsidRPr="0092364F" w:rsidTr="00627A8D">
        <w:trPr>
          <w:trHeight w:val="567"/>
          <w:tblHeader/>
        </w:trPr>
        <w:tc>
          <w:tcPr>
            <w:tcW w:w="9322" w:type="dxa"/>
            <w:gridSpan w:val="5"/>
            <w:tcBorders>
              <w:bottom w:val="single" w:sz="4" w:space="0" w:color="auto"/>
            </w:tcBorders>
            <w:vAlign w:val="center"/>
          </w:tcPr>
          <w:p w:rsidR="00EA0E1E" w:rsidRPr="00EA0E1E" w:rsidRDefault="00EA0E1E" w:rsidP="00627A8D">
            <w:pPr>
              <w:autoSpaceDE w:val="0"/>
              <w:autoSpaceDN w:val="0"/>
              <w:adjustRightInd w:val="0"/>
              <w:rPr>
                <w:rFonts w:ascii="Arial" w:hAnsi="Arial" w:cs="Arial"/>
                <w:b/>
                <w:sz w:val="22"/>
                <w:szCs w:val="22"/>
              </w:rPr>
            </w:pPr>
            <w:r w:rsidRPr="00EA0E1E">
              <w:rPr>
                <w:rFonts w:ascii="Arial" w:hAnsi="Arial" w:cs="Arial"/>
                <w:b/>
                <w:sz w:val="22"/>
                <w:szCs w:val="22"/>
              </w:rPr>
              <w:t>Project Management</w:t>
            </w:r>
          </w:p>
        </w:tc>
      </w:tr>
      <w:tr w:rsidR="00EA0E1E" w:rsidRPr="0092364F" w:rsidTr="00627A8D">
        <w:trPr>
          <w:trHeight w:val="284"/>
        </w:trPr>
        <w:tc>
          <w:tcPr>
            <w:tcW w:w="1753" w:type="dxa"/>
            <w:tcBorders>
              <w:bottom w:val="nil"/>
              <w:right w:val="nil"/>
            </w:tcBorders>
          </w:tcPr>
          <w:p w:rsidR="00EA0E1E" w:rsidRPr="00EA0E1E" w:rsidRDefault="00EA0E1E" w:rsidP="00627A8D">
            <w:pPr>
              <w:autoSpaceDE w:val="0"/>
              <w:autoSpaceDN w:val="0"/>
              <w:adjustRightInd w:val="0"/>
              <w:rPr>
                <w:rFonts w:ascii="Arial" w:hAnsi="Arial" w:cs="Arial"/>
                <w:b/>
                <w:sz w:val="22"/>
                <w:szCs w:val="22"/>
              </w:rPr>
            </w:pPr>
            <w:r w:rsidRPr="00EA0E1E">
              <w:rPr>
                <w:rFonts w:ascii="Arial" w:hAnsi="Arial" w:cs="Arial"/>
                <w:b/>
                <w:sz w:val="22"/>
                <w:szCs w:val="22"/>
              </w:rPr>
              <w:t xml:space="preserve">Question </w:t>
            </w:r>
            <w:r>
              <w:rPr>
                <w:rFonts w:ascii="Arial" w:hAnsi="Arial" w:cs="Arial"/>
                <w:b/>
                <w:sz w:val="22"/>
                <w:szCs w:val="22"/>
              </w:rPr>
              <w:t>1</w:t>
            </w:r>
            <w:r w:rsidRPr="00EA0E1E">
              <w:rPr>
                <w:rFonts w:ascii="Arial" w:hAnsi="Arial" w:cs="Arial"/>
                <w:b/>
                <w:sz w:val="22"/>
                <w:szCs w:val="22"/>
              </w:rPr>
              <w:t>:</w:t>
            </w:r>
          </w:p>
        </w:tc>
        <w:tc>
          <w:tcPr>
            <w:tcW w:w="2924" w:type="dxa"/>
            <w:tcBorders>
              <w:left w:val="nil"/>
              <w:bottom w:val="nil"/>
              <w:right w:val="nil"/>
            </w:tcBorders>
          </w:tcPr>
          <w:p w:rsidR="00EA0E1E" w:rsidRPr="00EA0E1E" w:rsidRDefault="00EA0E1E" w:rsidP="00627A8D">
            <w:pPr>
              <w:autoSpaceDE w:val="0"/>
              <w:autoSpaceDN w:val="0"/>
              <w:adjustRightInd w:val="0"/>
              <w:jc w:val="right"/>
              <w:rPr>
                <w:rFonts w:ascii="Arial" w:hAnsi="Arial" w:cs="Arial"/>
                <w:b/>
                <w:sz w:val="22"/>
                <w:szCs w:val="22"/>
              </w:rPr>
            </w:pPr>
            <w:r w:rsidRPr="00EA0E1E">
              <w:rPr>
                <w:rFonts w:ascii="Arial" w:hAnsi="Arial" w:cs="Arial"/>
                <w:b/>
                <w:sz w:val="22"/>
                <w:szCs w:val="22"/>
              </w:rPr>
              <w:t>Max Score Available:</w:t>
            </w:r>
          </w:p>
        </w:tc>
        <w:tc>
          <w:tcPr>
            <w:tcW w:w="1462" w:type="dxa"/>
            <w:tcBorders>
              <w:left w:val="nil"/>
              <w:bottom w:val="nil"/>
              <w:right w:val="nil"/>
            </w:tcBorders>
          </w:tcPr>
          <w:p w:rsidR="00EA0E1E" w:rsidRPr="00EA0E1E" w:rsidRDefault="00EA0E1E" w:rsidP="00627A8D">
            <w:pPr>
              <w:autoSpaceDE w:val="0"/>
              <w:autoSpaceDN w:val="0"/>
              <w:adjustRightInd w:val="0"/>
              <w:rPr>
                <w:rFonts w:ascii="Arial" w:hAnsi="Arial" w:cs="Arial"/>
                <w:sz w:val="22"/>
                <w:szCs w:val="22"/>
              </w:rPr>
            </w:pPr>
            <w:r>
              <w:rPr>
                <w:rFonts w:ascii="Arial" w:hAnsi="Arial" w:cs="Arial"/>
                <w:sz w:val="22"/>
                <w:szCs w:val="22"/>
              </w:rPr>
              <w:t>20</w:t>
            </w:r>
            <w:r w:rsidRPr="00EA0E1E">
              <w:rPr>
                <w:rFonts w:ascii="Arial" w:hAnsi="Arial" w:cs="Arial"/>
                <w:sz w:val="22"/>
                <w:szCs w:val="22"/>
              </w:rPr>
              <w:t>%</w:t>
            </w:r>
          </w:p>
        </w:tc>
        <w:tc>
          <w:tcPr>
            <w:tcW w:w="1657" w:type="dxa"/>
            <w:tcBorders>
              <w:left w:val="nil"/>
              <w:bottom w:val="nil"/>
              <w:right w:val="nil"/>
            </w:tcBorders>
          </w:tcPr>
          <w:p w:rsidR="00EA0E1E" w:rsidRPr="00EA0E1E" w:rsidRDefault="00EA0E1E" w:rsidP="00627A8D">
            <w:pPr>
              <w:autoSpaceDE w:val="0"/>
              <w:autoSpaceDN w:val="0"/>
              <w:adjustRightInd w:val="0"/>
              <w:jc w:val="right"/>
              <w:rPr>
                <w:rFonts w:ascii="Arial" w:hAnsi="Arial" w:cs="Arial"/>
                <w:b/>
                <w:sz w:val="22"/>
                <w:szCs w:val="22"/>
              </w:rPr>
            </w:pPr>
            <w:r w:rsidRPr="00EA0E1E">
              <w:rPr>
                <w:rFonts w:ascii="Arial" w:hAnsi="Arial" w:cs="Arial"/>
                <w:b/>
                <w:sz w:val="22"/>
                <w:szCs w:val="22"/>
              </w:rPr>
              <w:t>Word Limit:</w:t>
            </w:r>
          </w:p>
        </w:tc>
        <w:tc>
          <w:tcPr>
            <w:tcW w:w="1526" w:type="dxa"/>
            <w:tcBorders>
              <w:left w:val="nil"/>
              <w:bottom w:val="nil"/>
            </w:tcBorders>
          </w:tcPr>
          <w:p w:rsidR="00EA0E1E" w:rsidRPr="00EA0E1E" w:rsidRDefault="00EA0E1E" w:rsidP="00627A8D">
            <w:pPr>
              <w:autoSpaceDE w:val="0"/>
              <w:autoSpaceDN w:val="0"/>
              <w:adjustRightInd w:val="0"/>
              <w:rPr>
                <w:rFonts w:ascii="Arial" w:hAnsi="Arial" w:cs="Arial"/>
                <w:sz w:val="22"/>
                <w:szCs w:val="22"/>
              </w:rPr>
            </w:pPr>
            <w:r w:rsidRPr="00EA0E1E">
              <w:rPr>
                <w:rFonts w:ascii="Arial" w:hAnsi="Arial" w:cs="Arial"/>
                <w:sz w:val="22"/>
                <w:szCs w:val="22"/>
              </w:rPr>
              <w:t>500 words</w:t>
            </w:r>
          </w:p>
        </w:tc>
      </w:tr>
      <w:tr w:rsidR="00EA0E1E" w:rsidRPr="0092364F" w:rsidTr="00627A8D">
        <w:trPr>
          <w:trHeight w:val="284"/>
        </w:trPr>
        <w:tc>
          <w:tcPr>
            <w:tcW w:w="9322" w:type="dxa"/>
            <w:gridSpan w:val="5"/>
            <w:tcBorders>
              <w:top w:val="nil"/>
              <w:bottom w:val="single" w:sz="4" w:space="0" w:color="auto"/>
            </w:tcBorders>
          </w:tcPr>
          <w:p w:rsidR="00EA0E1E" w:rsidRPr="00385DB2" w:rsidRDefault="00EA0E1E" w:rsidP="00EA0E1E">
            <w:pPr>
              <w:autoSpaceDE w:val="0"/>
              <w:autoSpaceDN w:val="0"/>
              <w:adjustRightInd w:val="0"/>
              <w:spacing w:after="120"/>
              <w:rPr>
                <w:rFonts w:ascii="Arial" w:hAnsi="Arial" w:cs="Arial"/>
                <w:sz w:val="22"/>
                <w:szCs w:val="22"/>
              </w:rPr>
            </w:pPr>
            <w:r w:rsidRPr="00385DB2">
              <w:rPr>
                <w:rFonts w:ascii="Arial" w:hAnsi="Arial" w:cs="Arial"/>
                <w:iCs/>
                <w:sz w:val="22"/>
                <w:szCs w:val="22"/>
                <w:lang w:eastAsia="en-US"/>
              </w:rPr>
              <w:t>Please provide details of your experience on projects with similar requirements, including the nature of the Works, challenges, budgets, timescales and public relations.</w:t>
            </w:r>
          </w:p>
        </w:tc>
      </w:tr>
      <w:tr w:rsidR="00EA0E1E" w:rsidRPr="0092364F" w:rsidTr="00627A8D">
        <w:trPr>
          <w:trHeight w:val="284"/>
        </w:trPr>
        <w:tc>
          <w:tcPr>
            <w:tcW w:w="9322" w:type="dxa"/>
            <w:gridSpan w:val="5"/>
            <w:tcBorders>
              <w:bottom w:val="nil"/>
            </w:tcBorders>
          </w:tcPr>
          <w:p w:rsidR="00EA0E1E" w:rsidRPr="0092364F" w:rsidRDefault="00EA0E1E" w:rsidP="00627A8D">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EA0E1E" w:rsidRPr="0092364F" w:rsidTr="00627A8D">
        <w:trPr>
          <w:trHeight w:val="1418"/>
        </w:trPr>
        <w:tc>
          <w:tcPr>
            <w:tcW w:w="9322" w:type="dxa"/>
            <w:gridSpan w:val="5"/>
            <w:tcBorders>
              <w:top w:val="nil"/>
              <w:bottom w:val="single" w:sz="4" w:space="0" w:color="auto"/>
            </w:tcBorders>
          </w:tcPr>
          <w:p w:rsidR="00EA0E1E" w:rsidRPr="0092364F" w:rsidRDefault="002D6CCD" w:rsidP="00627A8D">
            <w:pPr>
              <w:autoSpaceDE w:val="0"/>
              <w:autoSpaceDN w:val="0"/>
              <w:adjustRightInd w:val="0"/>
              <w:spacing w:after="120"/>
              <w:rPr>
                <w:rFonts w:ascii="Arial" w:hAnsi="Arial" w:cs="Arial"/>
                <w:sz w:val="22"/>
                <w:szCs w:val="22"/>
              </w:rPr>
            </w:pPr>
            <w:sdt>
              <w:sdtPr>
                <w:rPr>
                  <w:rStyle w:val="Arial11"/>
                  <w:szCs w:val="22"/>
                </w:rPr>
                <w:id w:val="1440641755"/>
                <w:placeholder>
                  <w:docPart w:val="5C3F116266814D158AEE4ADCD6928C8C"/>
                </w:placeholder>
                <w:showingPlcHdr/>
              </w:sdtPr>
              <w:sdtEndPr>
                <w:rPr>
                  <w:rStyle w:val="DefaultParagraphFont"/>
                  <w:rFonts w:ascii="Times New Roman" w:hAnsi="Times New Roman" w:cs="Arial"/>
                  <w:sz w:val="24"/>
                </w:rPr>
              </w:sdtEndPr>
              <w:sdtContent>
                <w:r w:rsidR="00EA0E1E" w:rsidRPr="0092364F">
                  <w:rPr>
                    <w:rStyle w:val="PlaceholderText"/>
                    <w:rFonts w:ascii="Arial" w:hAnsi="Arial" w:cs="Arial"/>
                    <w:sz w:val="22"/>
                    <w:szCs w:val="22"/>
                  </w:rPr>
                  <w:t>Click here to enter text.</w:t>
                </w:r>
              </w:sdtContent>
            </w:sdt>
          </w:p>
        </w:tc>
      </w:tr>
      <w:tr w:rsidR="00EA0E1E" w:rsidRPr="0092364F" w:rsidTr="00627A8D">
        <w:trPr>
          <w:trHeight w:val="284"/>
        </w:trPr>
        <w:tc>
          <w:tcPr>
            <w:tcW w:w="7796" w:type="dxa"/>
            <w:gridSpan w:val="4"/>
            <w:tcBorders>
              <w:bottom w:val="single" w:sz="4" w:space="0" w:color="auto"/>
              <w:right w:val="single" w:sz="4" w:space="0" w:color="auto"/>
            </w:tcBorders>
          </w:tcPr>
          <w:p w:rsidR="00EA0E1E" w:rsidRPr="0092364F" w:rsidRDefault="00EA0E1E" w:rsidP="00627A8D">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26" w:type="dxa"/>
            <w:tcBorders>
              <w:left w:val="single" w:sz="4" w:space="0" w:color="auto"/>
              <w:bottom w:val="single" w:sz="4" w:space="0" w:color="auto"/>
            </w:tcBorders>
          </w:tcPr>
          <w:p w:rsidR="00EA0E1E" w:rsidRPr="00B103AD" w:rsidRDefault="00EA0E1E" w:rsidP="00627A8D">
            <w:pPr>
              <w:autoSpaceDE w:val="0"/>
              <w:autoSpaceDN w:val="0"/>
              <w:adjustRightInd w:val="0"/>
              <w:spacing w:after="120"/>
              <w:rPr>
                <w:rFonts w:ascii="Arial" w:hAnsi="Arial" w:cs="Arial"/>
                <w:sz w:val="22"/>
                <w:szCs w:val="22"/>
              </w:rPr>
            </w:pPr>
          </w:p>
        </w:tc>
      </w:tr>
    </w:tbl>
    <w:p w:rsidR="00EA0E1E" w:rsidRDefault="00EA0E1E" w:rsidP="00D110B1">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BB4C07" w:rsidRPr="0092364F" w:rsidTr="00627A8D">
        <w:trPr>
          <w:trHeight w:val="567"/>
          <w:tblHeader/>
        </w:trPr>
        <w:tc>
          <w:tcPr>
            <w:tcW w:w="9322" w:type="dxa"/>
            <w:gridSpan w:val="5"/>
            <w:tcBorders>
              <w:bottom w:val="single" w:sz="4" w:space="0" w:color="auto"/>
            </w:tcBorders>
            <w:vAlign w:val="center"/>
          </w:tcPr>
          <w:p w:rsidR="00BB4C07" w:rsidRPr="00EA0E1E" w:rsidRDefault="00EA0E1E" w:rsidP="00627A8D">
            <w:pPr>
              <w:autoSpaceDE w:val="0"/>
              <w:autoSpaceDN w:val="0"/>
              <w:adjustRightInd w:val="0"/>
              <w:rPr>
                <w:rFonts w:ascii="Arial" w:hAnsi="Arial" w:cs="Arial"/>
                <w:b/>
                <w:sz w:val="22"/>
                <w:szCs w:val="22"/>
              </w:rPr>
            </w:pPr>
            <w:r w:rsidRPr="00EA0E1E">
              <w:rPr>
                <w:rFonts w:ascii="Arial" w:hAnsi="Arial" w:cs="Arial"/>
                <w:b/>
                <w:sz w:val="22"/>
                <w:szCs w:val="22"/>
              </w:rPr>
              <w:t>Project Management</w:t>
            </w:r>
          </w:p>
        </w:tc>
      </w:tr>
      <w:tr w:rsidR="00BB4C07" w:rsidRPr="0092364F" w:rsidTr="00627A8D">
        <w:trPr>
          <w:trHeight w:val="284"/>
        </w:trPr>
        <w:tc>
          <w:tcPr>
            <w:tcW w:w="1753" w:type="dxa"/>
            <w:tcBorders>
              <w:bottom w:val="nil"/>
              <w:right w:val="nil"/>
            </w:tcBorders>
          </w:tcPr>
          <w:p w:rsidR="00BB4C07" w:rsidRPr="00EA0E1E" w:rsidRDefault="00BB4C07" w:rsidP="00EA0E1E">
            <w:pPr>
              <w:autoSpaceDE w:val="0"/>
              <w:autoSpaceDN w:val="0"/>
              <w:adjustRightInd w:val="0"/>
              <w:rPr>
                <w:rFonts w:ascii="Arial" w:hAnsi="Arial" w:cs="Arial"/>
                <w:b/>
                <w:sz w:val="22"/>
                <w:szCs w:val="22"/>
              </w:rPr>
            </w:pPr>
            <w:r w:rsidRPr="00EA0E1E">
              <w:rPr>
                <w:rFonts w:ascii="Arial" w:hAnsi="Arial" w:cs="Arial"/>
                <w:b/>
                <w:sz w:val="22"/>
                <w:szCs w:val="22"/>
              </w:rPr>
              <w:t xml:space="preserve">Question </w:t>
            </w:r>
            <w:r w:rsidR="00EA0E1E">
              <w:rPr>
                <w:rFonts w:ascii="Arial" w:hAnsi="Arial" w:cs="Arial"/>
                <w:b/>
                <w:sz w:val="22"/>
                <w:szCs w:val="22"/>
              </w:rPr>
              <w:t>2</w:t>
            </w:r>
            <w:r w:rsidRPr="00EA0E1E">
              <w:rPr>
                <w:rFonts w:ascii="Arial" w:hAnsi="Arial" w:cs="Arial"/>
                <w:b/>
                <w:sz w:val="22"/>
                <w:szCs w:val="22"/>
              </w:rPr>
              <w:t>:</w:t>
            </w:r>
          </w:p>
        </w:tc>
        <w:tc>
          <w:tcPr>
            <w:tcW w:w="2924" w:type="dxa"/>
            <w:tcBorders>
              <w:left w:val="nil"/>
              <w:bottom w:val="nil"/>
              <w:right w:val="nil"/>
            </w:tcBorders>
          </w:tcPr>
          <w:p w:rsidR="00BB4C07" w:rsidRPr="00EA0E1E" w:rsidRDefault="00BB4C07" w:rsidP="00627A8D">
            <w:pPr>
              <w:autoSpaceDE w:val="0"/>
              <w:autoSpaceDN w:val="0"/>
              <w:adjustRightInd w:val="0"/>
              <w:jc w:val="right"/>
              <w:rPr>
                <w:rFonts w:ascii="Arial" w:hAnsi="Arial" w:cs="Arial"/>
                <w:b/>
                <w:sz w:val="22"/>
                <w:szCs w:val="22"/>
              </w:rPr>
            </w:pPr>
            <w:r w:rsidRPr="00EA0E1E">
              <w:rPr>
                <w:rFonts w:ascii="Arial" w:hAnsi="Arial" w:cs="Arial"/>
                <w:b/>
                <w:sz w:val="22"/>
                <w:szCs w:val="22"/>
              </w:rPr>
              <w:t>Max Score Available:</w:t>
            </w:r>
          </w:p>
        </w:tc>
        <w:tc>
          <w:tcPr>
            <w:tcW w:w="1462" w:type="dxa"/>
            <w:tcBorders>
              <w:left w:val="nil"/>
              <w:bottom w:val="nil"/>
              <w:right w:val="nil"/>
            </w:tcBorders>
          </w:tcPr>
          <w:p w:rsidR="00BB4C07" w:rsidRPr="00EA0E1E" w:rsidRDefault="00EA0E1E" w:rsidP="00627A8D">
            <w:pPr>
              <w:autoSpaceDE w:val="0"/>
              <w:autoSpaceDN w:val="0"/>
              <w:adjustRightInd w:val="0"/>
              <w:rPr>
                <w:rFonts w:ascii="Arial" w:hAnsi="Arial" w:cs="Arial"/>
                <w:sz w:val="22"/>
                <w:szCs w:val="22"/>
              </w:rPr>
            </w:pPr>
            <w:r w:rsidRPr="00EA0E1E">
              <w:rPr>
                <w:rFonts w:ascii="Arial" w:hAnsi="Arial" w:cs="Arial"/>
                <w:sz w:val="22"/>
                <w:szCs w:val="22"/>
              </w:rPr>
              <w:t>7.5</w:t>
            </w:r>
            <w:r w:rsidR="00BB4C07" w:rsidRPr="00EA0E1E">
              <w:rPr>
                <w:rFonts w:ascii="Arial" w:hAnsi="Arial" w:cs="Arial"/>
                <w:sz w:val="22"/>
                <w:szCs w:val="22"/>
              </w:rPr>
              <w:t>%</w:t>
            </w:r>
          </w:p>
        </w:tc>
        <w:tc>
          <w:tcPr>
            <w:tcW w:w="1657" w:type="dxa"/>
            <w:tcBorders>
              <w:left w:val="nil"/>
              <w:bottom w:val="nil"/>
              <w:right w:val="nil"/>
            </w:tcBorders>
          </w:tcPr>
          <w:p w:rsidR="00BB4C07" w:rsidRPr="00EA0E1E" w:rsidRDefault="00BB4C07" w:rsidP="00627A8D">
            <w:pPr>
              <w:autoSpaceDE w:val="0"/>
              <w:autoSpaceDN w:val="0"/>
              <w:adjustRightInd w:val="0"/>
              <w:jc w:val="right"/>
              <w:rPr>
                <w:rFonts w:ascii="Arial" w:hAnsi="Arial" w:cs="Arial"/>
                <w:b/>
                <w:sz w:val="22"/>
                <w:szCs w:val="22"/>
              </w:rPr>
            </w:pPr>
            <w:r w:rsidRPr="00EA0E1E">
              <w:rPr>
                <w:rFonts w:ascii="Arial" w:hAnsi="Arial" w:cs="Arial"/>
                <w:b/>
                <w:sz w:val="22"/>
                <w:szCs w:val="22"/>
              </w:rPr>
              <w:t>Word Limit:</w:t>
            </w:r>
          </w:p>
        </w:tc>
        <w:tc>
          <w:tcPr>
            <w:tcW w:w="1526" w:type="dxa"/>
            <w:tcBorders>
              <w:left w:val="nil"/>
              <w:bottom w:val="nil"/>
            </w:tcBorders>
          </w:tcPr>
          <w:p w:rsidR="00BB4C07" w:rsidRPr="00EA0E1E" w:rsidRDefault="00EA0E1E" w:rsidP="00627A8D">
            <w:pPr>
              <w:autoSpaceDE w:val="0"/>
              <w:autoSpaceDN w:val="0"/>
              <w:adjustRightInd w:val="0"/>
              <w:rPr>
                <w:rFonts w:ascii="Arial" w:hAnsi="Arial" w:cs="Arial"/>
                <w:sz w:val="22"/>
                <w:szCs w:val="22"/>
              </w:rPr>
            </w:pPr>
            <w:r w:rsidRPr="00EA0E1E">
              <w:rPr>
                <w:rFonts w:ascii="Arial" w:hAnsi="Arial" w:cs="Arial"/>
                <w:sz w:val="22"/>
                <w:szCs w:val="22"/>
              </w:rPr>
              <w:t>50</w:t>
            </w:r>
            <w:r w:rsidR="00BB4C07" w:rsidRPr="00EA0E1E">
              <w:rPr>
                <w:rFonts w:ascii="Arial" w:hAnsi="Arial" w:cs="Arial"/>
                <w:sz w:val="22"/>
                <w:szCs w:val="22"/>
              </w:rPr>
              <w:t>0 words</w:t>
            </w:r>
          </w:p>
        </w:tc>
      </w:tr>
      <w:tr w:rsidR="00EA0E1E" w:rsidRPr="0092364F" w:rsidTr="00627A8D">
        <w:trPr>
          <w:trHeight w:val="284"/>
        </w:trPr>
        <w:tc>
          <w:tcPr>
            <w:tcW w:w="9322" w:type="dxa"/>
            <w:gridSpan w:val="5"/>
            <w:tcBorders>
              <w:top w:val="nil"/>
              <w:bottom w:val="single" w:sz="4" w:space="0" w:color="auto"/>
            </w:tcBorders>
          </w:tcPr>
          <w:p w:rsidR="00EA0E1E" w:rsidRPr="00EA0E1E" w:rsidRDefault="00EA0E1E" w:rsidP="00EA0E1E">
            <w:pPr>
              <w:autoSpaceDE w:val="0"/>
              <w:autoSpaceDN w:val="0"/>
              <w:adjustRightInd w:val="0"/>
              <w:spacing w:after="120"/>
              <w:rPr>
                <w:rFonts w:ascii="Arial" w:eastAsia="Arial" w:hAnsi="Arial" w:cs="Arial"/>
                <w:sz w:val="22"/>
                <w:szCs w:val="22"/>
              </w:rPr>
            </w:pPr>
            <w:r w:rsidRPr="00EA0E1E">
              <w:rPr>
                <w:rFonts w:ascii="Arial" w:eastAsia="Arial" w:hAnsi="Arial" w:cs="Arial"/>
                <w:sz w:val="22"/>
                <w:szCs w:val="22"/>
              </w:rPr>
              <w:t>In order to demonstrate your understanding of the Works and demonstrate how you will minimise impact to the surrounding area, please submit a project specific Tender Method Statement.</w:t>
            </w:r>
          </w:p>
          <w:p w:rsidR="00EA0E1E" w:rsidRPr="00EA0E1E" w:rsidRDefault="00EA0E1E" w:rsidP="00EA0E1E">
            <w:pPr>
              <w:autoSpaceDE w:val="0"/>
              <w:autoSpaceDN w:val="0"/>
              <w:adjustRightInd w:val="0"/>
              <w:spacing w:after="120"/>
              <w:rPr>
                <w:rFonts w:ascii="Arial" w:hAnsi="Arial" w:cs="Arial"/>
                <w:sz w:val="22"/>
                <w:szCs w:val="22"/>
              </w:rPr>
            </w:pPr>
            <w:r w:rsidRPr="00EA0E1E">
              <w:rPr>
                <w:rFonts w:ascii="Arial" w:eastAsia="Arial" w:hAnsi="Arial" w:cs="Arial"/>
                <w:sz w:val="22"/>
                <w:szCs w:val="22"/>
              </w:rPr>
              <w:t>Maximum marks will only be awarded where the Tender Method Statement is project specific and demonstrates a clear understanding of the site specific issues.</w:t>
            </w:r>
          </w:p>
        </w:tc>
      </w:tr>
      <w:tr w:rsidR="00BB4C07" w:rsidRPr="0092364F" w:rsidTr="00627A8D">
        <w:trPr>
          <w:trHeight w:val="284"/>
        </w:trPr>
        <w:tc>
          <w:tcPr>
            <w:tcW w:w="9322" w:type="dxa"/>
            <w:gridSpan w:val="5"/>
            <w:tcBorders>
              <w:bottom w:val="nil"/>
            </w:tcBorders>
          </w:tcPr>
          <w:p w:rsidR="00BB4C07" w:rsidRPr="0092364F" w:rsidRDefault="00BB4C07" w:rsidP="00627A8D">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BB4C07" w:rsidRPr="0092364F" w:rsidTr="00627A8D">
        <w:trPr>
          <w:trHeight w:val="1418"/>
        </w:trPr>
        <w:tc>
          <w:tcPr>
            <w:tcW w:w="9322" w:type="dxa"/>
            <w:gridSpan w:val="5"/>
            <w:tcBorders>
              <w:top w:val="nil"/>
              <w:bottom w:val="single" w:sz="4" w:space="0" w:color="auto"/>
            </w:tcBorders>
          </w:tcPr>
          <w:p w:rsidR="00BB4C07" w:rsidRPr="0092364F" w:rsidRDefault="002D6CCD" w:rsidP="00627A8D">
            <w:pPr>
              <w:autoSpaceDE w:val="0"/>
              <w:autoSpaceDN w:val="0"/>
              <w:adjustRightInd w:val="0"/>
              <w:spacing w:after="120"/>
              <w:rPr>
                <w:rFonts w:ascii="Arial" w:hAnsi="Arial" w:cs="Arial"/>
                <w:sz w:val="22"/>
                <w:szCs w:val="22"/>
              </w:rPr>
            </w:pPr>
            <w:sdt>
              <w:sdtPr>
                <w:rPr>
                  <w:rStyle w:val="Arial11"/>
                  <w:szCs w:val="22"/>
                </w:rPr>
                <w:id w:val="-1034341837"/>
                <w:placeholder>
                  <w:docPart w:val="4C3321BF51E34727B276A4F3C186EDE6"/>
                </w:placeholder>
                <w:showingPlcHdr/>
              </w:sdtPr>
              <w:sdtEndPr>
                <w:rPr>
                  <w:rStyle w:val="DefaultParagraphFont"/>
                  <w:rFonts w:ascii="Times New Roman" w:hAnsi="Times New Roman" w:cs="Arial"/>
                  <w:sz w:val="24"/>
                </w:rPr>
              </w:sdtEndPr>
              <w:sdtContent>
                <w:r w:rsidR="00BB4C07" w:rsidRPr="0092364F">
                  <w:rPr>
                    <w:rStyle w:val="PlaceholderText"/>
                    <w:rFonts w:ascii="Arial" w:hAnsi="Arial" w:cs="Arial"/>
                    <w:sz w:val="22"/>
                    <w:szCs w:val="22"/>
                  </w:rPr>
                  <w:t>Click here to enter text.</w:t>
                </w:r>
              </w:sdtContent>
            </w:sdt>
          </w:p>
        </w:tc>
      </w:tr>
      <w:tr w:rsidR="00BB4C07" w:rsidRPr="0092364F" w:rsidTr="00627A8D">
        <w:trPr>
          <w:trHeight w:val="284"/>
        </w:trPr>
        <w:tc>
          <w:tcPr>
            <w:tcW w:w="7796" w:type="dxa"/>
            <w:gridSpan w:val="4"/>
            <w:tcBorders>
              <w:bottom w:val="single" w:sz="4" w:space="0" w:color="auto"/>
              <w:right w:val="single" w:sz="4" w:space="0" w:color="auto"/>
            </w:tcBorders>
          </w:tcPr>
          <w:p w:rsidR="00BB4C07" w:rsidRPr="0092364F" w:rsidRDefault="00BB4C07" w:rsidP="00627A8D">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26" w:type="dxa"/>
            <w:tcBorders>
              <w:left w:val="single" w:sz="4" w:space="0" w:color="auto"/>
              <w:bottom w:val="single" w:sz="4" w:space="0" w:color="auto"/>
            </w:tcBorders>
          </w:tcPr>
          <w:p w:rsidR="00BB4C07" w:rsidRPr="00B103AD" w:rsidRDefault="00BB4C07" w:rsidP="00627A8D">
            <w:pPr>
              <w:autoSpaceDE w:val="0"/>
              <w:autoSpaceDN w:val="0"/>
              <w:adjustRightInd w:val="0"/>
              <w:spacing w:after="120"/>
              <w:rPr>
                <w:rFonts w:ascii="Arial" w:hAnsi="Arial" w:cs="Arial"/>
                <w:sz w:val="22"/>
                <w:szCs w:val="22"/>
              </w:rPr>
            </w:pPr>
          </w:p>
        </w:tc>
      </w:tr>
    </w:tbl>
    <w:p w:rsidR="00882D9B" w:rsidRDefault="00882D9B" w:rsidP="00882D9B">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BB4C07" w:rsidRPr="0092364F" w:rsidTr="00627A8D">
        <w:trPr>
          <w:trHeight w:val="567"/>
          <w:tblHeader/>
        </w:trPr>
        <w:tc>
          <w:tcPr>
            <w:tcW w:w="9356" w:type="dxa"/>
            <w:gridSpan w:val="5"/>
            <w:tcBorders>
              <w:bottom w:val="single" w:sz="4" w:space="0" w:color="auto"/>
            </w:tcBorders>
            <w:vAlign w:val="center"/>
          </w:tcPr>
          <w:p w:rsidR="00BB4C07" w:rsidRPr="00BB4C07" w:rsidRDefault="00BB4C07" w:rsidP="00627A8D">
            <w:pPr>
              <w:autoSpaceDE w:val="0"/>
              <w:autoSpaceDN w:val="0"/>
              <w:adjustRightInd w:val="0"/>
              <w:rPr>
                <w:rFonts w:ascii="Arial" w:hAnsi="Arial" w:cs="Arial"/>
                <w:b/>
                <w:sz w:val="22"/>
                <w:szCs w:val="22"/>
              </w:rPr>
            </w:pPr>
            <w:r w:rsidRPr="00BB4C07">
              <w:rPr>
                <w:rFonts w:ascii="Arial" w:hAnsi="Arial" w:cs="Arial"/>
                <w:b/>
                <w:sz w:val="22"/>
                <w:szCs w:val="22"/>
              </w:rPr>
              <w:t>Project Management</w:t>
            </w:r>
          </w:p>
        </w:tc>
      </w:tr>
      <w:tr w:rsidR="00BB4C07" w:rsidRPr="0092364F" w:rsidTr="00627A8D">
        <w:trPr>
          <w:trHeight w:val="284"/>
        </w:trPr>
        <w:tc>
          <w:tcPr>
            <w:tcW w:w="1753" w:type="dxa"/>
            <w:tcBorders>
              <w:bottom w:val="nil"/>
              <w:right w:val="nil"/>
            </w:tcBorders>
          </w:tcPr>
          <w:p w:rsidR="00BB4C07" w:rsidRPr="00BB4C07" w:rsidRDefault="00BB4C07" w:rsidP="00627A8D">
            <w:pPr>
              <w:autoSpaceDE w:val="0"/>
              <w:autoSpaceDN w:val="0"/>
              <w:adjustRightInd w:val="0"/>
              <w:rPr>
                <w:rFonts w:ascii="Arial" w:hAnsi="Arial" w:cs="Arial"/>
                <w:b/>
                <w:sz w:val="22"/>
                <w:szCs w:val="22"/>
              </w:rPr>
            </w:pPr>
            <w:r w:rsidRPr="00BB4C07">
              <w:rPr>
                <w:rFonts w:ascii="Arial" w:hAnsi="Arial" w:cs="Arial"/>
                <w:b/>
                <w:sz w:val="22"/>
                <w:szCs w:val="22"/>
              </w:rPr>
              <w:t>Question 3:</w:t>
            </w:r>
          </w:p>
        </w:tc>
        <w:tc>
          <w:tcPr>
            <w:tcW w:w="2924" w:type="dxa"/>
            <w:tcBorders>
              <w:left w:val="nil"/>
              <w:bottom w:val="nil"/>
              <w:right w:val="nil"/>
            </w:tcBorders>
          </w:tcPr>
          <w:p w:rsidR="00BB4C07" w:rsidRPr="00BB4C07" w:rsidRDefault="00BB4C07" w:rsidP="00627A8D">
            <w:pPr>
              <w:autoSpaceDE w:val="0"/>
              <w:autoSpaceDN w:val="0"/>
              <w:adjustRightInd w:val="0"/>
              <w:jc w:val="right"/>
              <w:rPr>
                <w:rFonts w:ascii="Arial" w:hAnsi="Arial" w:cs="Arial"/>
                <w:b/>
                <w:sz w:val="22"/>
                <w:szCs w:val="22"/>
              </w:rPr>
            </w:pPr>
            <w:r w:rsidRPr="00BB4C07">
              <w:rPr>
                <w:rFonts w:ascii="Arial" w:hAnsi="Arial" w:cs="Arial"/>
                <w:b/>
                <w:sz w:val="22"/>
                <w:szCs w:val="22"/>
              </w:rPr>
              <w:t>Max Score Available:</w:t>
            </w:r>
          </w:p>
        </w:tc>
        <w:tc>
          <w:tcPr>
            <w:tcW w:w="1462" w:type="dxa"/>
            <w:tcBorders>
              <w:left w:val="nil"/>
              <w:bottom w:val="nil"/>
              <w:right w:val="nil"/>
            </w:tcBorders>
          </w:tcPr>
          <w:p w:rsidR="00BB4C07" w:rsidRPr="00BB4C07" w:rsidRDefault="00BB4C07" w:rsidP="00627A8D">
            <w:pPr>
              <w:autoSpaceDE w:val="0"/>
              <w:autoSpaceDN w:val="0"/>
              <w:adjustRightInd w:val="0"/>
              <w:rPr>
                <w:rFonts w:ascii="Arial" w:hAnsi="Arial" w:cs="Arial"/>
                <w:sz w:val="22"/>
                <w:szCs w:val="22"/>
              </w:rPr>
            </w:pPr>
            <w:r w:rsidRPr="00BB4C07">
              <w:rPr>
                <w:rFonts w:ascii="Arial" w:hAnsi="Arial" w:cs="Arial"/>
                <w:sz w:val="22"/>
                <w:szCs w:val="22"/>
              </w:rPr>
              <w:t>7.5%</w:t>
            </w:r>
          </w:p>
        </w:tc>
        <w:tc>
          <w:tcPr>
            <w:tcW w:w="1657" w:type="dxa"/>
            <w:tcBorders>
              <w:left w:val="nil"/>
              <w:bottom w:val="nil"/>
              <w:right w:val="nil"/>
            </w:tcBorders>
          </w:tcPr>
          <w:p w:rsidR="00BB4C07" w:rsidRPr="00BB4C07" w:rsidRDefault="00BB4C07" w:rsidP="00627A8D">
            <w:pPr>
              <w:autoSpaceDE w:val="0"/>
              <w:autoSpaceDN w:val="0"/>
              <w:adjustRightInd w:val="0"/>
              <w:jc w:val="right"/>
              <w:rPr>
                <w:rFonts w:ascii="Arial" w:hAnsi="Arial" w:cs="Arial"/>
                <w:b/>
                <w:sz w:val="22"/>
                <w:szCs w:val="22"/>
              </w:rPr>
            </w:pPr>
            <w:r w:rsidRPr="00BB4C07">
              <w:rPr>
                <w:rFonts w:ascii="Arial" w:hAnsi="Arial" w:cs="Arial"/>
                <w:b/>
                <w:sz w:val="22"/>
                <w:szCs w:val="22"/>
              </w:rPr>
              <w:t>Word Limit:</w:t>
            </w:r>
          </w:p>
        </w:tc>
        <w:tc>
          <w:tcPr>
            <w:tcW w:w="1560" w:type="dxa"/>
            <w:tcBorders>
              <w:left w:val="nil"/>
              <w:bottom w:val="nil"/>
            </w:tcBorders>
          </w:tcPr>
          <w:p w:rsidR="00BB4C07" w:rsidRPr="00BB4C07" w:rsidRDefault="00BB4C07" w:rsidP="00627A8D">
            <w:pPr>
              <w:autoSpaceDE w:val="0"/>
              <w:autoSpaceDN w:val="0"/>
              <w:adjustRightInd w:val="0"/>
              <w:rPr>
                <w:rFonts w:ascii="Arial" w:hAnsi="Arial" w:cs="Arial"/>
                <w:sz w:val="22"/>
                <w:szCs w:val="22"/>
              </w:rPr>
            </w:pPr>
            <w:r>
              <w:rPr>
                <w:rFonts w:ascii="Arial" w:hAnsi="Arial" w:cs="Arial"/>
                <w:sz w:val="22"/>
                <w:szCs w:val="22"/>
              </w:rPr>
              <w:t>N/A</w:t>
            </w:r>
          </w:p>
        </w:tc>
      </w:tr>
      <w:tr w:rsidR="00BB4C07" w:rsidRPr="0092364F" w:rsidTr="00627A8D">
        <w:trPr>
          <w:trHeight w:val="284"/>
        </w:trPr>
        <w:tc>
          <w:tcPr>
            <w:tcW w:w="9356" w:type="dxa"/>
            <w:gridSpan w:val="5"/>
            <w:tcBorders>
              <w:top w:val="nil"/>
              <w:bottom w:val="single" w:sz="4" w:space="0" w:color="auto"/>
            </w:tcBorders>
          </w:tcPr>
          <w:p w:rsidR="00BB4C07" w:rsidRPr="00BB4C07" w:rsidRDefault="00BB4C07" w:rsidP="00627A8D">
            <w:pPr>
              <w:autoSpaceDE w:val="0"/>
              <w:autoSpaceDN w:val="0"/>
              <w:adjustRightInd w:val="0"/>
              <w:spacing w:after="120"/>
              <w:rPr>
                <w:rFonts w:ascii="Arial" w:hAnsi="Arial" w:cs="Arial"/>
                <w:sz w:val="22"/>
                <w:szCs w:val="22"/>
              </w:rPr>
            </w:pPr>
            <w:r w:rsidRPr="00BB4C07">
              <w:rPr>
                <w:rFonts w:ascii="Arial" w:eastAsia="Arial" w:hAnsi="Arial" w:cs="Arial"/>
                <w:sz w:val="22"/>
                <w:szCs w:val="22"/>
              </w:rPr>
              <w:t>Please select “Yes” in the relevant box below to indicate your Programme of Works has been included with your submission, for consideration.</w:t>
            </w:r>
          </w:p>
        </w:tc>
      </w:tr>
      <w:tr w:rsidR="00BB4C07" w:rsidRPr="0092364F" w:rsidTr="00627A8D">
        <w:trPr>
          <w:trHeight w:val="284"/>
        </w:trPr>
        <w:tc>
          <w:tcPr>
            <w:tcW w:w="9356" w:type="dxa"/>
            <w:gridSpan w:val="5"/>
            <w:tcBorders>
              <w:bottom w:val="nil"/>
            </w:tcBorders>
          </w:tcPr>
          <w:p w:rsidR="00BB4C07" w:rsidRPr="0092364F" w:rsidRDefault="00BB4C07" w:rsidP="00627A8D">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BB4C07" w:rsidRPr="0092364F" w:rsidTr="00627A8D">
        <w:trPr>
          <w:trHeight w:val="284"/>
        </w:trPr>
        <w:tc>
          <w:tcPr>
            <w:tcW w:w="7796" w:type="dxa"/>
            <w:gridSpan w:val="4"/>
            <w:tcBorders>
              <w:top w:val="nil"/>
              <w:bottom w:val="nil"/>
              <w:right w:val="nil"/>
            </w:tcBorders>
          </w:tcPr>
          <w:p w:rsidR="00BB4C07" w:rsidRPr="0092364F" w:rsidRDefault="00BB4C07" w:rsidP="00627A8D">
            <w:pPr>
              <w:autoSpaceDE w:val="0"/>
              <w:autoSpaceDN w:val="0"/>
              <w:adjustRightInd w:val="0"/>
              <w:spacing w:after="120"/>
              <w:rPr>
                <w:rFonts w:ascii="Arial" w:hAnsi="Arial" w:cs="Arial"/>
                <w:sz w:val="22"/>
                <w:szCs w:val="22"/>
              </w:rPr>
            </w:pPr>
            <w:r>
              <w:rPr>
                <w:rFonts w:ascii="Arial" w:hAnsi="Arial" w:cs="Arial"/>
                <w:sz w:val="22"/>
                <w:szCs w:val="22"/>
              </w:rPr>
              <w:t>Programme of Works</w:t>
            </w:r>
          </w:p>
        </w:tc>
        <w:tc>
          <w:tcPr>
            <w:tcW w:w="1560" w:type="dxa"/>
            <w:tcBorders>
              <w:top w:val="nil"/>
              <w:left w:val="nil"/>
              <w:bottom w:val="nil"/>
            </w:tcBorders>
          </w:tcPr>
          <w:p w:rsidR="00BB4C07" w:rsidRPr="0092364F" w:rsidRDefault="002D6CCD" w:rsidP="00627A8D">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225979"/>
                <w:placeholder>
                  <w:docPart w:val="72357C5273CD45F7A955A9B4ABF96A7C"/>
                </w:placeholder>
                <w:showingPlcHdr/>
                <w:dropDownList>
                  <w:listItem w:displayText="Yes" w:value="Yes"/>
                  <w:listItem w:displayText="No" w:value="No"/>
                </w:dropDownList>
              </w:sdtPr>
              <w:sdtEndPr>
                <w:rPr>
                  <w:rStyle w:val="DefaultParagraphFont"/>
                  <w:rFonts w:ascii="Times New Roman" w:hAnsi="Times New Roman"/>
                </w:rPr>
              </w:sdtEndPr>
              <w:sdtContent>
                <w:r w:rsidR="00BB4C07" w:rsidRPr="0092364F">
                  <w:rPr>
                    <w:rStyle w:val="PlaceholderText"/>
                    <w:rFonts w:ascii="Arial" w:hAnsi="Arial" w:cs="Arial"/>
                    <w:color w:val="auto"/>
                    <w:sz w:val="22"/>
                    <w:szCs w:val="22"/>
                  </w:rPr>
                  <w:t>Choose an item.</w:t>
                </w:r>
              </w:sdtContent>
            </w:sdt>
          </w:p>
        </w:tc>
      </w:tr>
      <w:tr w:rsidR="00BB4C07" w:rsidRPr="0092364F" w:rsidTr="00627A8D">
        <w:trPr>
          <w:trHeight w:val="284"/>
        </w:trPr>
        <w:tc>
          <w:tcPr>
            <w:tcW w:w="7796" w:type="dxa"/>
            <w:gridSpan w:val="4"/>
          </w:tcPr>
          <w:p w:rsidR="00BB4C07" w:rsidRPr="0092364F" w:rsidRDefault="00BB4C07" w:rsidP="00627A8D">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60" w:type="dxa"/>
          </w:tcPr>
          <w:p w:rsidR="00BB4C07" w:rsidRPr="00B103AD" w:rsidRDefault="00BB4C07" w:rsidP="00627A8D">
            <w:pPr>
              <w:autoSpaceDE w:val="0"/>
              <w:autoSpaceDN w:val="0"/>
              <w:adjustRightInd w:val="0"/>
              <w:spacing w:after="120"/>
              <w:rPr>
                <w:rFonts w:ascii="Arial" w:hAnsi="Arial" w:cs="Arial"/>
                <w:sz w:val="22"/>
                <w:szCs w:val="22"/>
              </w:rPr>
            </w:pPr>
            <w:r>
              <w:rPr>
                <w:rFonts w:ascii="Arial" w:hAnsi="Arial" w:cs="Arial"/>
                <w:sz w:val="22"/>
                <w:szCs w:val="22"/>
              </w:rPr>
              <w:t>N/A</w:t>
            </w:r>
          </w:p>
        </w:tc>
      </w:tr>
    </w:tbl>
    <w:p w:rsidR="00BB4C07" w:rsidRDefault="00BB4C07" w:rsidP="00882D9B">
      <w:pPr>
        <w:jc w:val="both"/>
        <w:rPr>
          <w:rFonts w:ascii="Arial" w:hAnsi="Arial" w:cs="Arial"/>
          <w:sz w:val="22"/>
          <w:szCs w:val="22"/>
        </w:rPr>
      </w:pPr>
    </w:p>
    <w:p w:rsidR="00BB4C07" w:rsidRPr="00385DB2" w:rsidRDefault="00BB4C07" w:rsidP="00882D9B">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882D9B" w:rsidRPr="00385DB2" w:rsidTr="003158FC">
        <w:trPr>
          <w:trHeight w:val="567"/>
          <w:tblHeader/>
        </w:trPr>
        <w:tc>
          <w:tcPr>
            <w:tcW w:w="9356" w:type="dxa"/>
            <w:gridSpan w:val="5"/>
            <w:tcBorders>
              <w:bottom w:val="single" w:sz="4" w:space="0" w:color="auto"/>
            </w:tcBorders>
            <w:vAlign w:val="center"/>
          </w:tcPr>
          <w:p w:rsidR="00882D9B" w:rsidRPr="00385DB2" w:rsidRDefault="00882D9B" w:rsidP="003158FC">
            <w:pPr>
              <w:autoSpaceDE w:val="0"/>
              <w:autoSpaceDN w:val="0"/>
              <w:adjustRightInd w:val="0"/>
              <w:rPr>
                <w:rFonts w:ascii="Arial" w:hAnsi="Arial" w:cs="Arial"/>
                <w:b/>
                <w:sz w:val="22"/>
                <w:szCs w:val="22"/>
              </w:rPr>
            </w:pPr>
            <w:r w:rsidRPr="00385DB2">
              <w:rPr>
                <w:rFonts w:ascii="Arial" w:hAnsi="Arial" w:cs="Arial"/>
                <w:b/>
                <w:sz w:val="22"/>
                <w:szCs w:val="22"/>
              </w:rPr>
              <w:t>Construction Charter</w:t>
            </w:r>
          </w:p>
        </w:tc>
      </w:tr>
      <w:tr w:rsidR="00882D9B" w:rsidRPr="00385DB2" w:rsidTr="003158FC">
        <w:trPr>
          <w:trHeight w:val="284"/>
        </w:trPr>
        <w:tc>
          <w:tcPr>
            <w:tcW w:w="1753" w:type="dxa"/>
            <w:tcBorders>
              <w:bottom w:val="nil"/>
              <w:right w:val="nil"/>
            </w:tcBorders>
          </w:tcPr>
          <w:p w:rsidR="00882D9B" w:rsidRPr="00385DB2" w:rsidRDefault="00882D9B" w:rsidP="003158FC">
            <w:pPr>
              <w:autoSpaceDE w:val="0"/>
              <w:autoSpaceDN w:val="0"/>
              <w:adjustRightInd w:val="0"/>
              <w:rPr>
                <w:rFonts w:ascii="Arial" w:hAnsi="Arial" w:cs="Arial"/>
                <w:b/>
                <w:sz w:val="22"/>
                <w:szCs w:val="22"/>
              </w:rPr>
            </w:pPr>
            <w:r w:rsidRPr="00385DB2">
              <w:rPr>
                <w:rFonts w:ascii="Arial" w:hAnsi="Arial" w:cs="Arial"/>
                <w:b/>
                <w:sz w:val="22"/>
                <w:szCs w:val="22"/>
              </w:rPr>
              <w:t xml:space="preserve">Question </w:t>
            </w:r>
            <w:r w:rsidR="001C68E1" w:rsidRPr="00385DB2">
              <w:rPr>
                <w:rFonts w:ascii="Arial" w:hAnsi="Arial" w:cs="Arial"/>
                <w:b/>
                <w:sz w:val="22"/>
                <w:szCs w:val="22"/>
              </w:rPr>
              <w:t>4</w:t>
            </w:r>
            <w:r w:rsidRPr="00385DB2">
              <w:rPr>
                <w:rFonts w:ascii="Arial" w:hAnsi="Arial" w:cs="Arial"/>
                <w:b/>
                <w:sz w:val="22"/>
                <w:szCs w:val="22"/>
              </w:rPr>
              <w:t>:</w:t>
            </w:r>
          </w:p>
        </w:tc>
        <w:tc>
          <w:tcPr>
            <w:tcW w:w="2924" w:type="dxa"/>
            <w:tcBorders>
              <w:left w:val="nil"/>
              <w:bottom w:val="nil"/>
              <w:right w:val="nil"/>
            </w:tcBorders>
          </w:tcPr>
          <w:p w:rsidR="00882D9B" w:rsidRPr="00385DB2" w:rsidRDefault="00882D9B" w:rsidP="003158FC">
            <w:pPr>
              <w:autoSpaceDE w:val="0"/>
              <w:autoSpaceDN w:val="0"/>
              <w:adjustRightInd w:val="0"/>
              <w:jc w:val="right"/>
              <w:rPr>
                <w:rFonts w:ascii="Arial" w:hAnsi="Arial" w:cs="Arial"/>
                <w:b/>
                <w:sz w:val="22"/>
                <w:szCs w:val="22"/>
              </w:rPr>
            </w:pPr>
            <w:r w:rsidRPr="00385DB2">
              <w:rPr>
                <w:rFonts w:ascii="Arial" w:hAnsi="Arial" w:cs="Arial"/>
                <w:b/>
                <w:sz w:val="22"/>
                <w:szCs w:val="22"/>
              </w:rPr>
              <w:t>Max Score Available:</w:t>
            </w:r>
          </w:p>
        </w:tc>
        <w:tc>
          <w:tcPr>
            <w:tcW w:w="1462" w:type="dxa"/>
            <w:tcBorders>
              <w:left w:val="nil"/>
              <w:bottom w:val="nil"/>
              <w:right w:val="nil"/>
            </w:tcBorders>
          </w:tcPr>
          <w:p w:rsidR="00882D9B" w:rsidRPr="00385DB2" w:rsidRDefault="00882D9B" w:rsidP="003158FC">
            <w:pPr>
              <w:autoSpaceDE w:val="0"/>
              <w:autoSpaceDN w:val="0"/>
              <w:adjustRightInd w:val="0"/>
              <w:rPr>
                <w:rFonts w:ascii="Arial" w:hAnsi="Arial" w:cs="Arial"/>
                <w:sz w:val="22"/>
                <w:szCs w:val="22"/>
              </w:rPr>
            </w:pPr>
            <w:r w:rsidRPr="00385DB2">
              <w:rPr>
                <w:rFonts w:ascii="Arial" w:hAnsi="Arial" w:cs="Arial"/>
                <w:sz w:val="22"/>
                <w:szCs w:val="22"/>
              </w:rPr>
              <w:t>Pass/Fail</w:t>
            </w:r>
          </w:p>
        </w:tc>
        <w:tc>
          <w:tcPr>
            <w:tcW w:w="1657" w:type="dxa"/>
            <w:tcBorders>
              <w:left w:val="nil"/>
              <w:bottom w:val="nil"/>
              <w:right w:val="nil"/>
            </w:tcBorders>
          </w:tcPr>
          <w:p w:rsidR="00882D9B" w:rsidRPr="00385DB2" w:rsidRDefault="00882D9B" w:rsidP="003158FC">
            <w:pPr>
              <w:autoSpaceDE w:val="0"/>
              <w:autoSpaceDN w:val="0"/>
              <w:adjustRightInd w:val="0"/>
              <w:jc w:val="right"/>
              <w:rPr>
                <w:rFonts w:ascii="Arial" w:hAnsi="Arial" w:cs="Arial"/>
                <w:b/>
                <w:sz w:val="22"/>
                <w:szCs w:val="22"/>
              </w:rPr>
            </w:pPr>
            <w:r w:rsidRPr="00385DB2">
              <w:rPr>
                <w:rFonts w:ascii="Arial" w:hAnsi="Arial" w:cs="Arial"/>
                <w:b/>
                <w:sz w:val="22"/>
                <w:szCs w:val="22"/>
              </w:rPr>
              <w:t>Word Limit:</w:t>
            </w:r>
          </w:p>
        </w:tc>
        <w:tc>
          <w:tcPr>
            <w:tcW w:w="1560" w:type="dxa"/>
            <w:tcBorders>
              <w:left w:val="nil"/>
              <w:bottom w:val="nil"/>
            </w:tcBorders>
          </w:tcPr>
          <w:p w:rsidR="00882D9B" w:rsidRPr="00385DB2" w:rsidRDefault="00882D9B" w:rsidP="003158FC">
            <w:pPr>
              <w:autoSpaceDE w:val="0"/>
              <w:autoSpaceDN w:val="0"/>
              <w:adjustRightInd w:val="0"/>
              <w:rPr>
                <w:rFonts w:ascii="Arial" w:hAnsi="Arial" w:cs="Arial"/>
                <w:sz w:val="22"/>
                <w:szCs w:val="22"/>
              </w:rPr>
            </w:pPr>
            <w:r w:rsidRPr="00385DB2">
              <w:rPr>
                <w:rFonts w:ascii="Arial" w:hAnsi="Arial" w:cs="Arial"/>
                <w:sz w:val="22"/>
                <w:szCs w:val="22"/>
              </w:rPr>
              <w:t>N/A</w:t>
            </w:r>
          </w:p>
        </w:tc>
      </w:tr>
      <w:tr w:rsidR="00882D9B" w:rsidRPr="00385DB2" w:rsidTr="003158FC">
        <w:trPr>
          <w:trHeight w:val="284"/>
        </w:trPr>
        <w:tc>
          <w:tcPr>
            <w:tcW w:w="9356" w:type="dxa"/>
            <w:gridSpan w:val="5"/>
            <w:tcBorders>
              <w:top w:val="nil"/>
              <w:bottom w:val="single" w:sz="4" w:space="0" w:color="auto"/>
            </w:tcBorders>
          </w:tcPr>
          <w:p w:rsidR="00882D9B" w:rsidRPr="00385DB2" w:rsidRDefault="00882D9B" w:rsidP="003158FC">
            <w:pPr>
              <w:autoSpaceDE w:val="0"/>
              <w:autoSpaceDN w:val="0"/>
              <w:adjustRightInd w:val="0"/>
              <w:spacing w:after="120"/>
              <w:rPr>
                <w:rFonts w:ascii="Arial" w:hAnsi="Arial" w:cs="Arial"/>
                <w:sz w:val="22"/>
                <w:szCs w:val="22"/>
              </w:rPr>
            </w:pPr>
            <w:r w:rsidRPr="00385DB2">
              <w:rPr>
                <w:rFonts w:ascii="Arial" w:eastAsia="Arial" w:hAnsi="Arial" w:cs="Arial"/>
                <w:sz w:val="22"/>
                <w:szCs w:val="22"/>
              </w:rPr>
              <w:t xml:space="preserve">Please select “Yes” in the relevant box below to confirm that you will adhere to the </w:t>
            </w:r>
            <w:r w:rsidRPr="00385DB2">
              <w:rPr>
                <w:rFonts w:ascii="Arial" w:hAnsi="Arial" w:cs="Arial"/>
                <w:sz w:val="22"/>
                <w:szCs w:val="22"/>
              </w:rPr>
              <w:t xml:space="preserve">provisions </w:t>
            </w:r>
            <w:r w:rsidRPr="00385DB2">
              <w:rPr>
                <w:rFonts w:ascii="Arial" w:eastAsia="Arial" w:hAnsi="Arial" w:cs="Arial"/>
                <w:sz w:val="22"/>
                <w:szCs w:val="22"/>
              </w:rPr>
              <w:t>of the Construction Charter, as included in the Specification</w:t>
            </w:r>
            <w:r w:rsidRPr="00385DB2">
              <w:rPr>
                <w:rFonts w:ascii="Arial" w:hAnsi="Arial" w:cs="Arial"/>
                <w:sz w:val="22"/>
                <w:szCs w:val="22"/>
              </w:rPr>
              <w:t>.</w:t>
            </w:r>
          </w:p>
        </w:tc>
      </w:tr>
      <w:tr w:rsidR="00882D9B" w:rsidRPr="00385DB2" w:rsidTr="003158FC">
        <w:trPr>
          <w:trHeight w:val="284"/>
        </w:trPr>
        <w:tc>
          <w:tcPr>
            <w:tcW w:w="9356" w:type="dxa"/>
            <w:gridSpan w:val="5"/>
            <w:tcBorders>
              <w:bottom w:val="nil"/>
            </w:tcBorders>
          </w:tcPr>
          <w:p w:rsidR="00882D9B" w:rsidRPr="00385DB2" w:rsidRDefault="00882D9B" w:rsidP="003158FC">
            <w:pPr>
              <w:autoSpaceDE w:val="0"/>
              <w:autoSpaceDN w:val="0"/>
              <w:adjustRightInd w:val="0"/>
              <w:rPr>
                <w:rFonts w:ascii="Arial" w:hAnsi="Arial" w:cs="Arial"/>
                <w:b/>
                <w:sz w:val="22"/>
                <w:szCs w:val="22"/>
              </w:rPr>
            </w:pPr>
            <w:r w:rsidRPr="00385DB2">
              <w:rPr>
                <w:rFonts w:ascii="Arial" w:hAnsi="Arial" w:cs="Arial"/>
                <w:b/>
                <w:sz w:val="22"/>
                <w:szCs w:val="22"/>
              </w:rPr>
              <w:t>Answer:</w:t>
            </w:r>
          </w:p>
        </w:tc>
      </w:tr>
      <w:tr w:rsidR="00882D9B" w:rsidRPr="00385DB2" w:rsidTr="003158FC">
        <w:trPr>
          <w:trHeight w:val="284"/>
        </w:trPr>
        <w:tc>
          <w:tcPr>
            <w:tcW w:w="7796" w:type="dxa"/>
            <w:gridSpan w:val="4"/>
            <w:tcBorders>
              <w:top w:val="nil"/>
              <w:bottom w:val="single" w:sz="4" w:space="0" w:color="auto"/>
              <w:right w:val="nil"/>
            </w:tcBorders>
          </w:tcPr>
          <w:p w:rsidR="00882D9B" w:rsidRPr="00385DB2" w:rsidRDefault="00882D9B" w:rsidP="003158FC">
            <w:pPr>
              <w:autoSpaceDE w:val="0"/>
              <w:autoSpaceDN w:val="0"/>
              <w:adjustRightInd w:val="0"/>
              <w:spacing w:after="120"/>
              <w:rPr>
                <w:rFonts w:ascii="Arial" w:hAnsi="Arial" w:cs="Arial"/>
                <w:sz w:val="22"/>
                <w:szCs w:val="22"/>
              </w:rPr>
            </w:pPr>
            <w:r w:rsidRPr="00385DB2">
              <w:rPr>
                <w:rFonts w:ascii="Arial" w:hAnsi="Arial" w:cs="Arial"/>
                <w:sz w:val="22"/>
                <w:szCs w:val="22"/>
              </w:rPr>
              <w:t>If successful, we agree to adhere to the provisions of the Construction Charter and submit this response, having taken these provisions into account.</w:t>
            </w:r>
          </w:p>
        </w:tc>
        <w:tc>
          <w:tcPr>
            <w:tcW w:w="1560" w:type="dxa"/>
            <w:tcBorders>
              <w:top w:val="nil"/>
              <w:left w:val="nil"/>
              <w:bottom w:val="single" w:sz="4" w:space="0" w:color="auto"/>
            </w:tcBorders>
          </w:tcPr>
          <w:p w:rsidR="00882D9B" w:rsidRPr="00385DB2" w:rsidRDefault="002D6CCD" w:rsidP="003158FC">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974640539"/>
                <w:placeholder>
                  <w:docPart w:val="ED7209E61C98404C870214A3FE326405"/>
                </w:placeholder>
                <w:showingPlcHdr/>
                <w:dropDownList>
                  <w:listItem w:displayText="Yes" w:value="Yes"/>
                  <w:listItem w:displayText="No" w:value="No"/>
                </w:dropDownList>
              </w:sdtPr>
              <w:sdtEndPr>
                <w:rPr>
                  <w:rStyle w:val="DefaultParagraphFont"/>
                  <w:rFonts w:ascii="Times New Roman" w:hAnsi="Times New Roman"/>
                </w:rPr>
              </w:sdtEndPr>
              <w:sdtContent>
                <w:r w:rsidR="00882D9B" w:rsidRPr="00385DB2">
                  <w:rPr>
                    <w:rStyle w:val="PlaceholderText"/>
                    <w:rFonts w:ascii="Arial" w:hAnsi="Arial" w:cs="Arial"/>
                    <w:color w:val="auto"/>
                    <w:sz w:val="22"/>
                    <w:szCs w:val="22"/>
                  </w:rPr>
                  <w:t>Choose an item.</w:t>
                </w:r>
              </w:sdtContent>
            </w:sdt>
          </w:p>
        </w:tc>
      </w:tr>
      <w:tr w:rsidR="00882D9B" w:rsidRPr="00385DB2" w:rsidTr="003158FC">
        <w:trPr>
          <w:trHeight w:val="284"/>
        </w:trPr>
        <w:tc>
          <w:tcPr>
            <w:tcW w:w="7796" w:type="dxa"/>
            <w:gridSpan w:val="4"/>
          </w:tcPr>
          <w:p w:rsidR="00882D9B" w:rsidRPr="00385DB2" w:rsidRDefault="00882D9B" w:rsidP="003158FC">
            <w:pPr>
              <w:autoSpaceDE w:val="0"/>
              <w:autoSpaceDN w:val="0"/>
              <w:adjustRightInd w:val="0"/>
              <w:spacing w:after="120"/>
              <w:jc w:val="right"/>
              <w:rPr>
                <w:rFonts w:ascii="Arial" w:hAnsi="Arial" w:cs="Arial"/>
                <w:b/>
                <w:sz w:val="22"/>
                <w:szCs w:val="22"/>
              </w:rPr>
            </w:pPr>
            <w:r w:rsidRPr="00385DB2">
              <w:rPr>
                <w:rFonts w:ascii="Arial" w:hAnsi="Arial" w:cs="Arial"/>
                <w:b/>
                <w:sz w:val="22"/>
                <w:szCs w:val="22"/>
              </w:rPr>
              <w:t>Word Count:</w:t>
            </w:r>
          </w:p>
        </w:tc>
        <w:tc>
          <w:tcPr>
            <w:tcW w:w="1560" w:type="dxa"/>
          </w:tcPr>
          <w:p w:rsidR="00882D9B" w:rsidRPr="00385DB2" w:rsidRDefault="00882D9B" w:rsidP="003158FC">
            <w:pPr>
              <w:autoSpaceDE w:val="0"/>
              <w:autoSpaceDN w:val="0"/>
              <w:adjustRightInd w:val="0"/>
              <w:spacing w:after="120"/>
              <w:rPr>
                <w:rFonts w:ascii="Arial" w:hAnsi="Arial" w:cs="Arial"/>
                <w:sz w:val="22"/>
                <w:szCs w:val="22"/>
              </w:rPr>
            </w:pPr>
            <w:r w:rsidRPr="00385DB2">
              <w:rPr>
                <w:rFonts w:ascii="Arial" w:hAnsi="Arial" w:cs="Arial"/>
                <w:sz w:val="22"/>
                <w:szCs w:val="22"/>
              </w:rPr>
              <w:t>N/A</w:t>
            </w:r>
          </w:p>
        </w:tc>
      </w:tr>
    </w:tbl>
    <w:p w:rsidR="00882D9B" w:rsidRDefault="00882D9B" w:rsidP="00D110B1">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EA0E1E" w:rsidRPr="0097676F" w:rsidTr="00627A8D">
        <w:trPr>
          <w:trHeight w:val="567"/>
          <w:tblHeader/>
        </w:trPr>
        <w:tc>
          <w:tcPr>
            <w:tcW w:w="9322" w:type="dxa"/>
            <w:gridSpan w:val="5"/>
            <w:tcBorders>
              <w:bottom w:val="single" w:sz="4" w:space="0" w:color="auto"/>
            </w:tcBorders>
            <w:vAlign w:val="center"/>
          </w:tcPr>
          <w:p w:rsidR="00EA0E1E" w:rsidRPr="00111630" w:rsidRDefault="00EA0E1E" w:rsidP="00627A8D">
            <w:pPr>
              <w:autoSpaceDE w:val="0"/>
              <w:autoSpaceDN w:val="0"/>
              <w:adjustRightInd w:val="0"/>
              <w:rPr>
                <w:rFonts w:ascii="Arial" w:hAnsi="Arial" w:cs="Arial"/>
                <w:b/>
                <w:sz w:val="22"/>
                <w:szCs w:val="22"/>
              </w:rPr>
            </w:pPr>
            <w:r w:rsidRPr="00111630">
              <w:rPr>
                <w:rFonts w:ascii="Arial" w:hAnsi="Arial" w:cs="Arial"/>
                <w:b/>
                <w:sz w:val="22"/>
                <w:szCs w:val="22"/>
              </w:rPr>
              <w:t>Construction Charter</w:t>
            </w:r>
          </w:p>
        </w:tc>
      </w:tr>
      <w:tr w:rsidR="00EA0E1E" w:rsidRPr="0097676F" w:rsidTr="00627A8D">
        <w:trPr>
          <w:trHeight w:val="284"/>
        </w:trPr>
        <w:tc>
          <w:tcPr>
            <w:tcW w:w="1753" w:type="dxa"/>
            <w:tcBorders>
              <w:bottom w:val="nil"/>
              <w:right w:val="nil"/>
            </w:tcBorders>
          </w:tcPr>
          <w:p w:rsidR="00EA0E1E" w:rsidRPr="00111630" w:rsidRDefault="00EA0E1E" w:rsidP="00627A8D">
            <w:pPr>
              <w:autoSpaceDE w:val="0"/>
              <w:autoSpaceDN w:val="0"/>
              <w:adjustRightInd w:val="0"/>
              <w:rPr>
                <w:rFonts w:ascii="Arial" w:hAnsi="Arial" w:cs="Arial"/>
                <w:b/>
                <w:sz w:val="22"/>
                <w:szCs w:val="22"/>
              </w:rPr>
            </w:pPr>
            <w:r w:rsidRPr="00111630">
              <w:rPr>
                <w:rFonts w:ascii="Arial" w:hAnsi="Arial" w:cs="Arial"/>
                <w:b/>
                <w:sz w:val="22"/>
                <w:szCs w:val="22"/>
              </w:rPr>
              <w:t xml:space="preserve">Question </w:t>
            </w:r>
            <w:r>
              <w:rPr>
                <w:rFonts w:ascii="Arial" w:hAnsi="Arial" w:cs="Arial"/>
                <w:b/>
                <w:sz w:val="22"/>
                <w:szCs w:val="22"/>
              </w:rPr>
              <w:t>7</w:t>
            </w:r>
            <w:r w:rsidRPr="00111630">
              <w:rPr>
                <w:rFonts w:ascii="Arial" w:hAnsi="Arial" w:cs="Arial"/>
                <w:b/>
                <w:sz w:val="22"/>
                <w:szCs w:val="22"/>
              </w:rPr>
              <w:t>:</w:t>
            </w:r>
          </w:p>
        </w:tc>
        <w:tc>
          <w:tcPr>
            <w:tcW w:w="2924" w:type="dxa"/>
            <w:tcBorders>
              <w:left w:val="nil"/>
              <w:bottom w:val="nil"/>
              <w:right w:val="nil"/>
            </w:tcBorders>
          </w:tcPr>
          <w:p w:rsidR="00EA0E1E" w:rsidRPr="00EA0E1E" w:rsidRDefault="00EA0E1E" w:rsidP="00627A8D">
            <w:pPr>
              <w:autoSpaceDE w:val="0"/>
              <w:autoSpaceDN w:val="0"/>
              <w:adjustRightInd w:val="0"/>
              <w:jc w:val="right"/>
              <w:rPr>
                <w:rFonts w:ascii="Arial" w:hAnsi="Arial" w:cs="Arial"/>
                <w:b/>
                <w:sz w:val="22"/>
                <w:szCs w:val="22"/>
              </w:rPr>
            </w:pPr>
            <w:r w:rsidRPr="00EA0E1E">
              <w:rPr>
                <w:rFonts w:ascii="Arial" w:hAnsi="Arial" w:cs="Arial"/>
                <w:b/>
                <w:sz w:val="22"/>
                <w:szCs w:val="22"/>
              </w:rPr>
              <w:t>Max Score Available:</w:t>
            </w:r>
          </w:p>
        </w:tc>
        <w:tc>
          <w:tcPr>
            <w:tcW w:w="1462" w:type="dxa"/>
            <w:tcBorders>
              <w:left w:val="nil"/>
              <w:bottom w:val="nil"/>
              <w:right w:val="nil"/>
            </w:tcBorders>
          </w:tcPr>
          <w:p w:rsidR="00EA0E1E" w:rsidRPr="00EA0E1E" w:rsidRDefault="00EA0E1E" w:rsidP="00627A8D">
            <w:pPr>
              <w:autoSpaceDE w:val="0"/>
              <w:autoSpaceDN w:val="0"/>
              <w:adjustRightInd w:val="0"/>
              <w:rPr>
                <w:rFonts w:ascii="Arial" w:hAnsi="Arial" w:cs="Arial"/>
                <w:sz w:val="22"/>
                <w:szCs w:val="22"/>
              </w:rPr>
            </w:pPr>
            <w:r w:rsidRPr="00EA0E1E">
              <w:rPr>
                <w:rFonts w:ascii="Arial" w:hAnsi="Arial" w:cs="Arial"/>
                <w:sz w:val="22"/>
                <w:szCs w:val="22"/>
              </w:rPr>
              <w:t>5%</w:t>
            </w:r>
          </w:p>
        </w:tc>
        <w:tc>
          <w:tcPr>
            <w:tcW w:w="1657" w:type="dxa"/>
            <w:tcBorders>
              <w:left w:val="nil"/>
              <w:bottom w:val="nil"/>
              <w:right w:val="nil"/>
            </w:tcBorders>
          </w:tcPr>
          <w:p w:rsidR="00EA0E1E" w:rsidRPr="00EA0E1E" w:rsidRDefault="00EA0E1E" w:rsidP="00627A8D">
            <w:pPr>
              <w:autoSpaceDE w:val="0"/>
              <w:autoSpaceDN w:val="0"/>
              <w:adjustRightInd w:val="0"/>
              <w:jc w:val="right"/>
              <w:rPr>
                <w:rFonts w:ascii="Arial" w:hAnsi="Arial" w:cs="Arial"/>
                <w:b/>
                <w:sz w:val="22"/>
                <w:szCs w:val="22"/>
              </w:rPr>
            </w:pPr>
            <w:r w:rsidRPr="00EA0E1E">
              <w:rPr>
                <w:rFonts w:ascii="Arial" w:hAnsi="Arial" w:cs="Arial"/>
                <w:b/>
                <w:sz w:val="22"/>
                <w:szCs w:val="22"/>
              </w:rPr>
              <w:t>Word Limit:</w:t>
            </w:r>
          </w:p>
        </w:tc>
        <w:tc>
          <w:tcPr>
            <w:tcW w:w="1526" w:type="dxa"/>
            <w:tcBorders>
              <w:left w:val="nil"/>
              <w:bottom w:val="nil"/>
            </w:tcBorders>
          </w:tcPr>
          <w:p w:rsidR="00EA0E1E" w:rsidRPr="00EA0E1E" w:rsidRDefault="00EA0E1E" w:rsidP="00627A8D">
            <w:pPr>
              <w:autoSpaceDE w:val="0"/>
              <w:autoSpaceDN w:val="0"/>
              <w:adjustRightInd w:val="0"/>
              <w:rPr>
                <w:rFonts w:ascii="Arial" w:hAnsi="Arial" w:cs="Arial"/>
                <w:sz w:val="22"/>
                <w:szCs w:val="22"/>
              </w:rPr>
            </w:pPr>
            <w:r w:rsidRPr="00EA0E1E">
              <w:rPr>
                <w:rFonts w:ascii="Arial" w:hAnsi="Arial" w:cs="Arial"/>
                <w:sz w:val="22"/>
                <w:szCs w:val="22"/>
              </w:rPr>
              <w:t>500 words</w:t>
            </w:r>
          </w:p>
        </w:tc>
      </w:tr>
      <w:tr w:rsidR="00EA0E1E" w:rsidRPr="0097676F" w:rsidTr="00627A8D">
        <w:trPr>
          <w:trHeight w:val="284"/>
        </w:trPr>
        <w:tc>
          <w:tcPr>
            <w:tcW w:w="9322" w:type="dxa"/>
            <w:gridSpan w:val="5"/>
            <w:tcBorders>
              <w:top w:val="nil"/>
              <w:bottom w:val="single" w:sz="4" w:space="0" w:color="auto"/>
            </w:tcBorders>
          </w:tcPr>
          <w:p w:rsidR="00EA0E1E" w:rsidRPr="00111630" w:rsidRDefault="00EA0E1E" w:rsidP="00627A8D">
            <w:pPr>
              <w:autoSpaceDE w:val="0"/>
              <w:autoSpaceDN w:val="0"/>
              <w:adjustRightInd w:val="0"/>
              <w:rPr>
                <w:rFonts w:ascii="Arial" w:hAnsi="Arial" w:cs="Arial"/>
                <w:sz w:val="22"/>
                <w:szCs w:val="22"/>
              </w:rPr>
            </w:pPr>
            <w:r w:rsidRPr="00111630">
              <w:rPr>
                <w:rFonts w:ascii="Arial" w:hAnsi="Arial" w:cs="Arial"/>
                <w:sz w:val="22"/>
                <w:szCs w:val="22"/>
              </w:rPr>
              <w:t>Please detail any social and/or added value opportunities your business would introduce as a part of this contract, which would support the development of the service within the facilities and local community. Ideas may include but not be limited to:</w:t>
            </w:r>
          </w:p>
          <w:p w:rsidR="00EA0E1E" w:rsidRPr="00111630" w:rsidRDefault="00EA0E1E" w:rsidP="00627A8D">
            <w:pPr>
              <w:pStyle w:val="ListParagraph"/>
              <w:numPr>
                <w:ilvl w:val="0"/>
                <w:numId w:val="33"/>
              </w:numPr>
              <w:autoSpaceDE w:val="0"/>
              <w:autoSpaceDN w:val="0"/>
              <w:adjustRightInd w:val="0"/>
              <w:ind w:left="284" w:hanging="284"/>
              <w:contextualSpacing w:val="0"/>
              <w:rPr>
                <w:rFonts w:ascii="Arial" w:hAnsi="Arial" w:cs="Arial"/>
                <w:sz w:val="22"/>
                <w:szCs w:val="22"/>
              </w:rPr>
            </w:pPr>
            <w:r w:rsidRPr="00111630">
              <w:rPr>
                <w:rFonts w:ascii="Arial" w:hAnsi="Arial" w:cs="Arial"/>
                <w:sz w:val="22"/>
                <w:szCs w:val="22"/>
              </w:rPr>
              <w:t>Development of new image of areas of service</w:t>
            </w:r>
          </w:p>
          <w:p w:rsidR="00EA0E1E" w:rsidRPr="00111630" w:rsidRDefault="00EA0E1E" w:rsidP="00627A8D">
            <w:pPr>
              <w:pStyle w:val="ListParagraph"/>
              <w:numPr>
                <w:ilvl w:val="0"/>
                <w:numId w:val="33"/>
              </w:numPr>
              <w:autoSpaceDE w:val="0"/>
              <w:autoSpaceDN w:val="0"/>
              <w:adjustRightInd w:val="0"/>
              <w:ind w:left="284" w:hanging="284"/>
              <w:contextualSpacing w:val="0"/>
              <w:rPr>
                <w:rFonts w:ascii="Arial" w:hAnsi="Arial" w:cs="Arial"/>
                <w:sz w:val="22"/>
                <w:szCs w:val="22"/>
              </w:rPr>
            </w:pPr>
            <w:r w:rsidRPr="00111630">
              <w:rPr>
                <w:rFonts w:ascii="Arial" w:hAnsi="Arial" w:cs="Arial"/>
                <w:sz w:val="22"/>
                <w:szCs w:val="22"/>
              </w:rPr>
              <w:t>New ideas for service and how it will be implemented</w:t>
            </w:r>
          </w:p>
          <w:p w:rsidR="00EA0E1E" w:rsidRPr="00111630" w:rsidRDefault="00EA0E1E" w:rsidP="00627A8D">
            <w:pPr>
              <w:pStyle w:val="ListParagraph"/>
              <w:numPr>
                <w:ilvl w:val="0"/>
                <w:numId w:val="33"/>
              </w:numPr>
              <w:autoSpaceDE w:val="0"/>
              <w:autoSpaceDN w:val="0"/>
              <w:adjustRightInd w:val="0"/>
              <w:ind w:left="284" w:hanging="284"/>
              <w:contextualSpacing w:val="0"/>
              <w:rPr>
                <w:rFonts w:ascii="Arial" w:hAnsi="Arial" w:cs="Arial"/>
                <w:sz w:val="22"/>
                <w:szCs w:val="22"/>
              </w:rPr>
            </w:pPr>
            <w:r w:rsidRPr="00111630">
              <w:rPr>
                <w:rFonts w:ascii="Arial" w:hAnsi="Arial" w:cs="Arial"/>
                <w:sz w:val="22"/>
                <w:szCs w:val="22"/>
              </w:rPr>
              <w:t>Development of produce ranges</w:t>
            </w:r>
          </w:p>
          <w:p w:rsidR="00EA0E1E" w:rsidRPr="00111630" w:rsidRDefault="00EA0E1E" w:rsidP="00627A8D">
            <w:pPr>
              <w:pStyle w:val="ListParagraph"/>
              <w:numPr>
                <w:ilvl w:val="0"/>
                <w:numId w:val="33"/>
              </w:numPr>
              <w:autoSpaceDE w:val="0"/>
              <w:autoSpaceDN w:val="0"/>
              <w:adjustRightInd w:val="0"/>
              <w:ind w:left="284" w:hanging="284"/>
              <w:contextualSpacing w:val="0"/>
              <w:rPr>
                <w:rFonts w:ascii="Arial" w:hAnsi="Arial" w:cs="Arial"/>
                <w:sz w:val="22"/>
                <w:szCs w:val="22"/>
              </w:rPr>
            </w:pPr>
            <w:r w:rsidRPr="00111630">
              <w:rPr>
                <w:rFonts w:ascii="Arial" w:hAnsi="Arial" w:cs="Arial"/>
                <w:sz w:val="22"/>
                <w:szCs w:val="22"/>
                <w:lang w:val="en-US"/>
              </w:rPr>
              <w:t>Employment opportunities from a selection or combination of newly created full time, part time, temporary or paid work experience opportunities</w:t>
            </w:r>
          </w:p>
          <w:p w:rsidR="00EA0E1E" w:rsidRPr="00111630" w:rsidRDefault="00EA0E1E" w:rsidP="00627A8D">
            <w:pPr>
              <w:pStyle w:val="ListParagraph"/>
              <w:numPr>
                <w:ilvl w:val="0"/>
                <w:numId w:val="33"/>
              </w:numPr>
              <w:autoSpaceDE w:val="0"/>
              <w:autoSpaceDN w:val="0"/>
              <w:adjustRightInd w:val="0"/>
              <w:ind w:left="284" w:hanging="284"/>
              <w:contextualSpacing w:val="0"/>
              <w:rPr>
                <w:rFonts w:ascii="Arial" w:hAnsi="Arial" w:cs="Arial"/>
                <w:sz w:val="22"/>
                <w:szCs w:val="22"/>
              </w:rPr>
            </w:pPr>
            <w:r w:rsidRPr="00111630">
              <w:rPr>
                <w:rFonts w:ascii="Arial" w:hAnsi="Arial" w:cs="Arial"/>
                <w:sz w:val="22"/>
                <w:szCs w:val="22"/>
                <w:lang w:val="en-US"/>
              </w:rPr>
              <w:t>Training opportunities from a selection or combination of workshops, short courses, or industry recognised accredited training schemes</w:t>
            </w:r>
          </w:p>
          <w:p w:rsidR="00EA0E1E" w:rsidRPr="00111630" w:rsidRDefault="00EA0E1E" w:rsidP="00627A8D">
            <w:pPr>
              <w:numPr>
                <w:ilvl w:val="0"/>
                <w:numId w:val="33"/>
              </w:numPr>
              <w:tabs>
                <w:tab w:val="left" w:pos="567"/>
              </w:tabs>
              <w:ind w:left="284" w:hanging="284"/>
              <w:jc w:val="both"/>
              <w:rPr>
                <w:rFonts w:ascii="Arial" w:hAnsi="Arial" w:cs="Arial"/>
                <w:sz w:val="22"/>
                <w:szCs w:val="22"/>
                <w:lang w:val="en-US"/>
              </w:rPr>
            </w:pPr>
            <w:r w:rsidRPr="00111630">
              <w:rPr>
                <w:rFonts w:ascii="Arial" w:hAnsi="Arial" w:cs="Arial"/>
                <w:sz w:val="22"/>
                <w:szCs w:val="22"/>
                <w:lang w:val="en-US"/>
              </w:rPr>
              <w:t>Educational opportunities from a selection or combination of unpaid work experience, traineeships, volunteers, School, College and University placements</w:t>
            </w:r>
          </w:p>
          <w:p w:rsidR="00EA0E1E" w:rsidRPr="00111630" w:rsidRDefault="00EA0E1E" w:rsidP="00627A8D">
            <w:pPr>
              <w:pStyle w:val="ListParagraph"/>
              <w:numPr>
                <w:ilvl w:val="0"/>
                <w:numId w:val="33"/>
              </w:numPr>
              <w:autoSpaceDE w:val="0"/>
              <w:autoSpaceDN w:val="0"/>
              <w:adjustRightInd w:val="0"/>
              <w:ind w:left="284" w:hanging="284"/>
              <w:contextualSpacing w:val="0"/>
              <w:rPr>
                <w:rFonts w:ascii="Arial" w:hAnsi="Arial" w:cs="Arial"/>
                <w:sz w:val="22"/>
                <w:szCs w:val="22"/>
              </w:rPr>
            </w:pPr>
            <w:r w:rsidRPr="00111630">
              <w:rPr>
                <w:rFonts w:ascii="Arial" w:hAnsi="Arial" w:cs="Arial"/>
                <w:sz w:val="22"/>
                <w:szCs w:val="22"/>
                <w:lang w:val="en-US"/>
              </w:rPr>
              <w:t>Bespoke support for the benefit of the local community</w:t>
            </w:r>
          </w:p>
          <w:p w:rsidR="00EA0E1E" w:rsidRPr="00111630" w:rsidRDefault="00EA0E1E" w:rsidP="00627A8D">
            <w:pPr>
              <w:pStyle w:val="ListParagraph"/>
              <w:numPr>
                <w:ilvl w:val="0"/>
                <w:numId w:val="33"/>
              </w:numPr>
              <w:autoSpaceDE w:val="0"/>
              <w:autoSpaceDN w:val="0"/>
              <w:adjustRightInd w:val="0"/>
              <w:spacing w:after="120"/>
              <w:ind w:left="284" w:hanging="284"/>
              <w:contextualSpacing w:val="0"/>
              <w:rPr>
                <w:rFonts w:ascii="Arial" w:hAnsi="Arial" w:cs="Arial"/>
                <w:sz w:val="22"/>
                <w:szCs w:val="22"/>
              </w:rPr>
            </w:pPr>
            <w:r w:rsidRPr="00111630">
              <w:rPr>
                <w:rFonts w:ascii="Arial" w:hAnsi="Arial" w:cs="Arial"/>
                <w:sz w:val="22"/>
                <w:szCs w:val="22"/>
              </w:rPr>
              <w:t>Any other suggestions</w:t>
            </w:r>
          </w:p>
        </w:tc>
      </w:tr>
      <w:tr w:rsidR="00EA0E1E" w:rsidRPr="0097676F" w:rsidTr="00627A8D">
        <w:trPr>
          <w:trHeight w:val="284"/>
        </w:trPr>
        <w:tc>
          <w:tcPr>
            <w:tcW w:w="9322" w:type="dxa"/>
            <w:gridSpan w:val="5"/>
            <w:tcBorders>
              <w:bottom w:val="nil"/>
            </w:tcBorders>
          </w:tcPr>
          <w:p w:rsidR="00EA0E1E" w:rsidRPr="00111630" w:rsidRDefault="00EA0E1E" w:rsidP="00627A8D">
            <w:pPr>
              <w:autoSpaceDE w:val="0"/>
              <w:autoSpaceDN w:val="0"/>
              <w:adjustRightInd w:val="0"/>
              <w:rPr>
                <w:rFonts w:ascii="Arial" w:hAnsi="Arial" w:cs="Arial"/>
                <w:b/>
                <w:sz w:val="22"/>
                <w:szCs w:val="22"/>
              </w:rPr>
            </w:pPr>
            <w:r w:rsidRPr="00111630">
              <w:rPr>
                <w:rFonts w:ascii="Arial" w:hAnsi="Arial" w:cs="Arial"/>
                <w:b/>
                <w:sz w:val="22"/>
                <w:szCs w:val="22"/>
              </w:rPr>
              <w:t>Answer:</w:t>
            </w:r>
          </w:p>
        </w:tc>
      </w:tr>
      <w:tr w:rsidR="00EA0E1E" w:rsidRPr="0097676F" w:rsidTr="00627A8D">
        <w:trPr>
          <w:trHeight w:val="1418"/>
        </w:trPr>
        <w:tc>
          <w:tcPr>
            <w:tcW w:w="9322" w:type="dxa"/>
            <w:gridSpan w:val="5"/>
            <w:tcBorders>
              <w:top w:val="nil"/>
              <w:bottom w:val="single" w:sz="4" w:space="0" w:color="auto"/>
            </w:tcBorders>
          </w:tcPr>
          <w:p w:rsidR="00EA0E1E" w:rsidRPr="00111630" w:rsidRDefault="002D6CCD" w:rsidP="00627A8D">
            <w:pPr>
              <w:autoSpaceDE w:val="0"/>
              <w:autoSpaceDN w:val="0"/>
              <w:adjustRightInd w:val="0"/>
              <w:spacing w:after="120"/>
              <w:rPr>
                <w:rFonts w:ascii="Arial" w:hAnsi="Arial" w:cs="Arial"/>
                <w:sz w:val="22"/>
                <w:szCs w:val="22"/>
              </w:rPr>
            </w:pPr>
            <w:sdt>
              <w:sdtPr>
                <w:rPr>
                  <w:rStyle w:val="Arial11"/>
                  <w:rFonts w:cs="Arial"/>
                  <w:szCs w:val="22"/>
                </w:rPr>
                <w:id w:val="92831453"/>
                <w:placeholder>
                  <w:docPart w:val="CFB249E6D10A4CD8863787FF28BC1801"/>
                </w:placeholder>
                <w:showingPlcHdr/>
              </w:sdtPr>
              <w:sdtEndPr>
                <w:rPr>
                  <w:rStyle w:val="DefaultParagraphFont"/>
                  <w:rFonts w:ascii="Times New Roman" w:hAnsi="Times New Roman"/>
                  <w:sz w:val="24"/>
                </w:rPr>
              </w:sdtEndPr>
              <w:sdtContent>
                <w:r w:rsidR="00EA0E1E" w:rsidRPr="00111630">
                  <w:rPr>
                    <w:rStyle w:val="PlaceholderText"/>
                    <w:rFonts w:ascii="Arial" w:hAnsi="Arial" w:cs="Arial"/>
                    <w:sz w:val="22"/>
                    <w:szCs w:val="22"/>
                  </w:rPr>
                  <w:t>Click here to enter text.</w:t>
                </w:r>
              </w:sdtContent>
            </w:sdt>
          </w:p>
        </w:tc>
      </w:tr>
      <w:tr w:rsidR="00EA0E1E" w:rsidRPr="0097676F" w:rsidTr="00627A8D">
        <w:trPr>
          <w:trHeight w:val="284"/>
        </w:trPr>
        <w:tc>
          <w:tcPr>
            <w:tcW w:w="7796" w:type="dxa"/>
            <w:gridSpan w:val="4"/>
            <w:tcBorders>
              <w:bottom w:val="single" w:sz="4" w:space="0" w:color="auto"/>
              <w:right w:val="single" w:sz="4" w:space="0" w:color="auto"/>
            </w:tcBorders>
          </w:tcPr>
          <w:p w:rsidR="00EA0E1E" w:rsidRPr="00111630" w:rsidRDefault="00EA0E1E" w:rsidP="00627A8D">
            <w:pPr>
              <w:autoSpaceDE w:val="0"/>
              <w:autoSpaceDN w:val="0"/>
              <w:adjustRightInd w:val="0"/>
              <w:spacing w:after="120"/>
              <w:jc w:val="right"/>
              <w:rPr>
                <w:rFonts w:ascii="Arial" w:hAnsi="Arial" w:cs="Arial"/>
                <w:b/>
                <w:sz w:val="22"/>
                <w:szCs w:val="22"/>
              </w:rPr>
            </w:pPr>
            <w:r w:rsidRPr="00111630">
              <w:rPr>
                <w:rFonts w:ascii="Arial" w:hAnsi="Arial" w:cs="Arial"/>
                <w:b/>
                <w:sz w:val="22"/>
                <w:szCs w:val="22"/>
              </w:rPr>
              <w:t>Word Count:</w:t>
            </w:r>
          </w:p>
        </w:tc>
        <w:tc>
          <w:tcPr>
            <w:tcW w:w="1526" w:type="dxa"/>
            <w:tcBorders>
              <w:left w:val="single" w:sz="4" w:space="0" w:color="auto"/>
              <w:bottom w:val="single" w:sz="4" w:space="0" w:color="auto"/>
            </w:tcBorders>
          </w:tcPr>
          <w:p w:rsidR="00EA0E1E" w:rsidRPr="00B103AD" w:rsidRDefault="00EA0E1E" w:rsidP="00627A8D">
            <w:pPr>
              <w:autoSpaceDE w:val="0"/>
              <w:autoSpaceDN w:val="0"/>
              <w:adjustRightInd w:val="0"/>
              <w:spacing w:after="120"/>
              <w:rPr>
                <w:rFonts w:ascii="Arial" w:hAnsi="Arial" w:cs="Arial"/>
                <w:sz w:val="22"/>
                <w:szCs w:val="22"/>
              </w:rPr>
            </w:pPr>
          </w:p>
        </w:tc>
      </w:tr>
    </w:tbl>
    <w:p w:rsidR="00385DB2" w:rsidRPr="00385DB2" w:rsidRDefault="00385DB2"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92364F" w:rsidRDefault="00C952B8" w:rsidP="00C952B8">
      <w:pPr>
        <w:pStyle w:val="BodyText"/>
        <w:widowControl w:val="0"/>
        <w:jc w:val="both"/>
        <w:rPr>
          <w:rFonts w:ascii="Arial" w:hAnsi="Arial" w:cs="Arial"/>
          <w:sz w:val="22"/>
          <w:szCs w:val="22"/>
        </w:rPr>
      </w:pPr>
    </w:p>
    <w:p w:rsidR="001C68E1" w:rsidRDefault="001C68E1" w:rsidP="001C68E1">
      <w:pPr>
        <w:jc w:val="both"/>
        <w:rPr>
          <w:rFonts w:ascii="Arial" w:hAnsi="Arial" w:cs="Arial"/>
          <w:sz w:val="22"/>
          <w:szCs w:val="22"/>
        </w:rPr>
      </w:pPr>
      <w:r>
        <w:rPr>
          <w:rFonts w:ascii="Arial" w:hAnsi="Arial" w:cs="Arial"/>
          <w:sz w:val="22"/>
          <w:szCs w:val="22"/>
        </w:rPr>
        <w:t xml:space="preserve">In addition to the </w:t>
      </w:r>
      <w:r w:rsidRPr="00257856">
        <w:rPr>
          <w:rFonts w:ascii="Arial" w:hAnsi="Arial" w:cs="Arial"/>
          <w:sz w:val="22"/>
          <w:szCs w:val="22"/>
        </w:rPr>
        <w:t xml:space="preserve">Price Breakdown </w:t>
      </w:r>
      <w:r>
        <w:rPr>
          <w:rFonts w:ascii="Arial" w:hAnsi="Arial" w:cs="Arial"/>
          <w:sz w:val="22"/>
          <w:szCs w:val="22"/>
        </w:rPr>
        <w:t xml:space="preserve">below, which details some of the main costs items. Bidders will also be required to submit a detailed Contract Sum Analysis based on the full Scope of Works contained within the Specification. </w:t>
      </w:r>
    </w:p>
    <w:p w:rsidR="001C68E1" w:rsidRDefault="001C68E1" w:rsidP="001C68E1">
      <w:pPr>
        <w:jc w:val="both"/>
        <w:rPr>
          <w:rFonts w:ascii="Arial" w:hAnsi="Arial" w:cs="Arial"/>
          <w:sz w:val="22"/>
          <w:szCs w:val="22"/>
        </w:rPr>
      </w:pPr>
    </w:p>
    <w:p w:rsidR="001C68E1" w:rsidRDefault="001C68E1" w:rsidP="001C68E1">
      <w:pPr>
        <w:jc w:val="both"/>
        <w:rPr>
          <w:rFonts w:ascii="Arial" w:hAnsi="Arial" w:cs="Arial"/>
          <w:sz w:val="22"/>
          <w:szCs w:val="22"/>
        </w:rPr>
      </w:pPr>
      <w:r>
        <w:rPr>
          <w:rFonts w:ascii="Arial" w:hAnsi="Arial" w:cs="Arial"/>
          <w:sz w:val="22"/>
          <w:szCs w:val="22"/>
        </w:rPr>
        <w:t xml:space="preserve">Bidders should </w:t>
      </w:r>
      <w:r w:rsidRPr="00257856">
        <w:rPr>
          <w:rFonts w:ascii="Arial" w:hAnsi="Arial" w:cs="Arial"/>
          <w:sz w:val="22"/>
          <w:szCs w:val="22"/>
        </w:rPr>
        <w:t xml:space="preserve">include </w:t>
      </w:r>
      <w:r>
        <w:rPr>
          <w:rFonts w:ascii="Arial" w:hAnsi="Arial" w:cs="Arial"/>
          <w:sz w:val="22"/>
          <w:szCs w:val="22"/>
        </w:rPr>
        <w:t xml:space="preserve">within the </w:t>
      </w:r>
      <w:r w:rsidRPr="00257856">
        <w:rPr>
          <w:rFonts w:ascii="Arial" w:hAnsi="Arial" w:cs="Arial"/>
          <w:sz w:val="22"/>
          <w:szCs w:val="22"/>
        </w:rPr>
        <w:t xml:space="preserve">cost of each item </w:t>
      </w:r>
      <w:r>
        <w:rPr>
          <w:rFonts w:ascii="Arial" w:hAnsi="Arial" w:cs="Arial"/>
          <w:sz w:val="22"/>
          <w:szCs w:val="22"/>
        </w:rPr>
        <w:t xml:space="preserve">all plant, labour, materials &amp; </w:t>
      </w:r>
      <w:r w:rsidRPr="00257856">
        <w:rPr>
          <w:rFonts w:ascii="Arial" w:hAnsi="Arial" w:cs="Arial"/>
          <w:sz w:val="22"/>
          <w:szCs w:val="22"/>
        </w:rPr>
        <w:t>equipment</w:t>
      </w:r>
      <w:r>
        <w:rPr>
          <w:rFonts w:ascii="Arial" w:hAnsi="Arial" w:cs="Arial"/>
          <w:sz w:val="22"/>
          <w:szCs w:val="22"/>
        </w:rPr>
        <w:t xml:space="preserve"> necessary for the successful completion of the scheme, including any associated ancillary costs.</w:t>
      </w:r>
    </w:p>
    <w:p w:rsidR="001C68E1" w:rsidRDefault="001C68E1" w:rsidP="001C68E1">
      <w:pPr>
        <w:jc w:val="both"/>
        <w:rPr>
          <w:rFonts w:ascii="Arial" w:hAnsi="Arial" w:cs="Arial"/>
          <w:sz w:val="22"/>
          <w:szCs w:val="22"/>
        </w:rPr>
      </w:pPr>
    </w:p>
    <w:p w:rsidR="001C68E1" w:rsidRPr="00257856" w:rsidRDefault="001C68E1" w:rsidP="001C68E1">
      <w:pPr>
        <w:jc w:val="both"/>
        <w:rPr>
          <w:rFonts w:ascii="Arial" w:hAnsi="Arial" w:cs="Arial"/>
          <w:sz w:val="22"/>
          <w:szCs w:val="22"/>
        </w:rPr>
      </w:pPr>
      <w:r>
        <w:rPr>
          <w:rFonts w:ascii="Arial" w:hAnsi="Arial" w:cs="Arial"/>
          <w:sz w:val="22"/>
          <w:szCs w:val="22"/>
        </w:rPr>
        <w:t>Any additional cost items deemed necessary should be added to the end of the Breakdown.</w:t>
      </w:r>
    </w:p>
    <w:p w:rsidR="001C68E1" w:rsidRPr="00257856" w:rsidRDefault="001C68E1" w:rsidP="001C68E1">
      <w:pPr>
        <w:jc w:val="both"/>
        <w:rPr>
          <w:rFonts w:ascii="Arial" w:hAnsi="Arial" w:cs="Arial"/>
          <w:sz w:val="22"/>
          <w:szCs w:val="22"/>
        </w:rPr>
      </w:pPr>
    </w:p>
    <w:p w:rsidR="001C68E1" w:rsidRDefault="001C68E1" w:rsidP="001C68E1">
      <w:pPr>
        <w:jc w:val="both"/>
        <w:rPr>
          <w:rFonts w:ascii="Arial" w:hAnsi="Arial" w:cs="Arial"/>
          <w:sz w:val="22"/>
          <w:szCs w:val="22"/>
        </w:rPr>
      </w:pPr>
      <w:r w:rsidRPr="00257856">
        <w:rPr>
          <w:rFonts w:ascii="Arial" w:hAnsi="Arial" w:cs="Arial"/>
          <w:sz w:val="22"/>
          <w:szCs w:val="22"/>
        </w:rPr>
        <w:t xml:space="preserve">All your costs for the </w:t>
      </w:r>
      <w:r>
        <w:rPr>
          <w:rFonts w:ascii="Arial" w:hAnsi="Arial" w:cs="Arial"/>
          <w:sz w:val="22"/>
          <w:szCs w:val="22"/>
        </w:rPr>
        <w:t>C</w:t>
      </w:r>
      <w:r w:rsidRPr="00257856">
        <w:rPr>
          <w:rFonts w:ascii="Arial" w:hAnsi="Arial" w:cs="Arial"/>
          <w:sz w:val="22"/>
          <w:szCs w:val="22"/>
        </w:rPr>
        <w:t xml:space="preserve">ontract must be included in your </w:t>
      </w:r>
      <w:r>
        <w:rPr>
          <w:rFonts w:ascii="Arial" w:hAnsi="Arial" w:cs="Arial"/>
          <w:sz w:val="22"/>
          <w:szCs w:val="22"/>
        </w:rPr>
        <w:t>T</w:t>
      </w:r>
      <w:r w:rsidRPr="00257856">
        <w:rPr>
          <w:rFonts w:ascii="Arial" w:hAnsi="Arial" w:cs="Arial"/>
          <w:sz w:val="22"/>
          <w:szCs w:val="22"/>
        </w:rPr>
        <w:t xml:space="preserve">ender, </w:t>
      </w:r>
      <w:r>
        <w:rPr>
          <w:rFonts w:ascii="Arial" w:hAnsi="Arial" w:cs="Arial"/>
          <w:sz w:val="22"/>
          <w:szCs w:val="22"/>
        </w:rPr>
        <w:t>as a</w:t>
      </w:r>
      <w:r w:rsidRPr="00257856">
        <w:rPr>
          <w:rFonts w:ascii="Arial" w:hAnsi="Arial" w:cs="Arial"/>
          <w:sz w:val="22"/>
          <w:szCs w:val="22"/>
        </w:rPr>
        <w:t>ny costs which are not included will not be met by the Council.</w:t>
      </w:r>
    </w:p>
    <w:p w:rsidR="001C68E1" w:rsidRDefault="001C68E1" w:rsidP="001C68E1">
      <w:pPr>
        <w:jc w:val="both"/>
        <w:rPr>
          <w:rFonts w:ascii="Arial" w:hAnsi="Arial" w:cs="Arial"/>
          <w:sz w:val="22"/>
          <w:szCs w:val="22"/>
        </w:rPr>
      </w:pPr>
    </w:p>
    <w:p w:rsidR="001C68E1" w:rsidRPr="00257856" w:rsidRDefault="001C68E1" w:rsidP="001C68E1">
      <w:pPr>
        <w:jc w:val="both"/>
        <w:rPr>
          <w:rFonts w:ascii="Arial" w:hAnsi="Arial" w:cs="Arial"/>
          <w:sz w:val="22"/>
          <w:szCs w:val="22"/>
        </w:rPr>
      </w:pPr>
      <w:r>
        <w:rPr>
          <w:rFonts w:ascii="Arial" w:hAnsi="Arial" w:cs="Arial"/>
          <w:sz w:val="22"/>
          <w:szCs w:val="22"/>
        </w:rPr>
        <w:t>All costs are to be exclusive of VAT.</w:t>
      </w:r>
    </w:p>
    <w:p w:rsidR="00C952B8" w:rsidRDefault="00C952B8" w:rsidP="00C952B8">
      <w:pPr>
        <w:widowControl w:val="0"/>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92364F" w:rsidTr="002C7918">
        <w:trPr>
          <w:trHeight w:val="567"/>
          <w:tblHeader/>
        </w:trPr>
        <w:tc>
          <w:tcPr>
            <w:tcW w:w="9356" w:type="dxa"/>
            <w:gridSpan w:val="3"/>
            <w:tcBorders>
              <w:bottom w:val="single" w:sz="4" w:space="0" w:color="auto"/>
            </w:tcBorders>
            <w:shd w:val="clear" w:color="auto" w:fill="auto"/>
            <w:vAlign w:val="center"/>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Price Breakdown</w:t>
            </w:r>
          </w:p>
        </w:tc>
      </w:tr>
      <w:tr w:rsidR="004F1BF0" w:rsidRPr="0092364F" w:rsidTr="005C7567">
        <w:trPr>
          <w:trHeight w:val="284"/>
        </w:trPr>
        <w:tc>
          <w:tcPr>
            <w:tcW w:w="675" w:type="dxa"/>
            <w:tcBorders>
              <w:bottom w:val="nil"/>
              <w:right w:val="nil"/>
            </w:tcBorders>
            <w:shd w:val="clear" w:color="auto" w:fill="auto"/>
          </w:tcPr>
          <w:p w:rsidR="004F1BF0" w:rsidRPr="0092364F" w:rsidRDefault="00097CDF" w:rsidP="00180BC2">
            <w:pPr>
              <w:rPr>
                <w:rFonts w:ascii="Arial" w:hAnsi="Arial" w:cs="Arial"/>
                <w:b/>
                <w:sz w:val="22"/>
                <w:szCs w:val="22"/>
              </w:rPr>
            </w:pPr>
            <w:r>
              <w:rPr>
                <w:rFonts w:ascii="Arial" w:hAnsi="Arial" w:cs="Arial"/>
                <w:b/>
                <w:sz w:val="22"/>
                <w:szCs w:val="22"/>
              </w:rPr>
              <w:t>A</w:t>
            </w:r>
            <w:r w:rsidR="00180BC2" w:rsidRPr="0092364F">
              <w:rPr>
                <w:rFonts w:ascii="Arial" w:hAnsi="Arial" w:cs="Arial"/>
                <w:b/>
                <w:sz w:val="22"/>
                <w:szCs w:val="22"/>
              </w:rPr>
              <w:t>.</w:t>
            </w:r>
          </w:p>
        </w:tc>
        <w:tc>
          <w:tcPr>
            <w:tcW w:w="6096" w:type="dxa"/>
            <w:tcBorders>
              <w:left w:val="nil"/>
              <w:bottom w:val="nil"/>
              <w:right w:val="single" w:sz="4" w:space="0" w:color="auto"/>
            </w:tcBorders>
            <w:shd w:val="clear" w:color="auto" w:fill="auto"/>
          </w:tcPr>
          <w:p w:rsidR="004F1BF0" w:rsidRPr="0092364F" w:rsidRDefault="00F5043D" w:rsidP="002C7918">
            <w:pPr>
              <w:rPr>
                <w:rFonts w:ascii="Arial" w:hAnsi="Arial" w:cs="Arial"/>
                <w:b/>
                <w:sz w:val="22"/>
                <w:szCs w:val="22"/>
              </w:rPr>
            </w:pPr>
            <w:r>
              <w:rPr>
                <w:rFonts w:ascii="Arial" w:hAnsi="Arial" w:cs="Arial"/>
                <w:b/>
                <w:sz w:val="22"/>
                <w:szCs w:val="22"/>
              </w:rPr>
              <w:t>The Works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sdt>
            <w:sdtPr>
              <w:rPr>
                <w:rStyle w:val="Arial11"/>
                <w:rFonts w:cs="Arial"/>
                <w:szCs w:val="22"/>
              </w:rPr>
              <w:id w:val="17552943"/>
              <w:placeholder>
                <w:docPart w:val="962BB05107374A9B95DCEE0BBD44BC7C"/>
              </w:placeholder>
            </w:sdtPr>
            <w:sdtEndPr>
              <w:rPr>
                <w:rStyle w:val="DefaultParagraphFont"/>
                <w:rFonts w:ascii="Times New Roman" w:hAnsi="Times New Roman"/>
                <w:sz w:val="24"/>
              </w:rPr>
            </w:sdtEndPr>
            <w:sdtContent>
              <w:p w:rsidR="00C239A7" w:rsidRPr="00EA0E1E" w:rsidRDefault="005729B2" w:rsidP="005729B2">
                <w:pPr>
                  <w:rPr>
                    <w:rFonts w:ascii="Arial" w:hAnsi="Arial" w:cs="Arial"/>
                    <w:sz w:val="22"/>
                    <w:szCs w:val="22"/>
                  </w:rPr>
                </w:pPr>
                <w:r w:rsidRPr="00EA0E1E">
                  <w:rPr>
                    <w:rStyle w:val="Arial11"/>
                    <w:rFonts w:cs="Arial"/>
                    <w:szCs w:val="22"/>
                  </w:rPr>
                  <w:t>Preliminaries – Site Set-Up</w:t>
                </w:r>
              </w:p>
            </w:sdtContent>
          </w:sdt>
        </w:tc>
        <w:tc>
          <w:tcPr>
            <w:tcW w:w="2585" w:type="dxa"/>
            <w:shd w:val="clear" w:color="auto" w:fill="auto"/>
          </w:tcPr>
          <w:p w:rsidR="00C239A7" w:rsidRPr="00EA0E1E" w:rsidRDefault="00003483">
            <w:pPr>
              <w:rPr>
                <w:rFonts w:ascii="Arial" w:hAnsi="Arial" w:cs="Arial"/>
                <w:sz w:val="22"/>
                <w:szCs w:val="22"/>
              </w:rPr>
            </w:pPr>
            <w:r w:rsidRPr="00EA0E1E">
              <w:rPr>
                <w:rFonts w:ascii="Arial" w:hAnsi="Arial" w:cs="Arial"/>
                <w:sz w:val="22"/>
                <w:szCs w:val="22"/>
              </w:rPr>
              <w:t>£</w:t>
            </w: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A0E1E" w:rsidRDefault="002D6CCD">
            <w:pPr>
              <w:rPr>
                <w:rFonts w:ascii="Arial" w:hAnsi="Arial" w:cs="Arial"/>
                <w:sz w:val="22"/>
                <w:szCs w:val="22"/>
              </w:rPr>
            </w:pPr>
            <w:sdt>
              <w:sdtPr>
                <w:rPr>
                  <w:rStyle w:val="Arial11"/>
                  <w:rFonts w:cs="Arial"/>
                  <w:szCs w:val="22"/>
                </w:rPr>
                <w:id w:val="17552925"/>
                <w:placeholder>
                  <w:docPart w:val="24774AEB7240409681141B57C68BCBF6"/>
                </w:placeholder>
              </w:sdtPr>
              <w:sdtEndPr>
                <w:rPr>
                  <w:rStyle w:val="DefaultParagraphFont"/>
                  <w:rFonts w:ascii="Times New Roman" w:hAnsi="Times New Roman"/>
                  <w:sz w:val="24"/>
                </w:rPr>
              </w:sdtEndPr>
              <w:sdtContent>
                <w:r w:rsidR="00F5043D" w:rsidRPr="00EA0E1E">
                  <w:rPr>
                    <w:rStyle w:val="Arial11"/>
                    <w:rFonts w:cs="Arial"/>
                    <w:szCs w:val="22"/>
                  </w:rPr>
                  <w:t>P</w:t>
                </w:r>
                <w:r w:rsidR="00F5043D" w:rsidRPr="00EA0E1E">
                  <w:rPr>
                    <w:rStyle w:val="Arial11"/>
                    <w:rFonts w:cs="Arial"/>
                  </w:rPr>
                  <w:t xml:space="preserve">reliminaries – Site Removal </w:t>
                </w:r>
              </w:sdtContent>
            </w:sdt>
          </w:p>
        </w:tc>
        <w:tc>
          <w:tcPr>
            <w:tcW w:w="2585" w:type="dxa"/>
            <w:shd w:val="clear" w:color="auto" w:fill="auto"/>
          </w:tcPr>
          <w:p w:rsidR="00C239A7" w:rsidRPr="00EA0E1E" w:rsidRDefault="00003483">
            <w:pPr>
              <w:rPr>
                <w:rFonts w:ascii="Arial" w:hAnsi="Arial" w:cs="Arial"/>
                <w:sz w:val="22"/>
                <w:szCs w:val="22"/>
              </w:rPr>
            </w:pPr>
            <w:r w:rsidRPr="00EA0E1E">
              <w:rPr>
                <w:rFonts w:ascii="Arial" w:hAnsi="Arial" w:cs="Arial"/>
                <w:sz w:val="22"/>
                <w:szCs w:val="22"/>
              </w:rPr>
              <w:t>£</w:t>
            </w: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A0E1E" w:rsidRDefault="002D6CCD">
            <w:pPr>
              <w:rPr>
                <w:rFonts w:ascii="Arial" w:hAnsi="Arial" w:cs="Arial"/>
                <w:sz w:val="22"/>
                <w:szCs w:val="22"/>
              </w:rPr>
            </w:pPr>
            <w:sdt>
              <w:sdtPr>
                <w:rPr>
                  <w:rStyle w:val="Arial11"/>
                  <w:rFonts w:cs="Arial"/>
                  <w:szCs w:val="22"/>
                </w:rPr>
                <w:id w:val="17552927"/>
                <w:placeholder>
                  <w:docPart w:val="EB3BF3A5E5BA4F439A5A84A4EEAC7D6A"/>
                </w:placeholder>
              </w:sdtPr>
              <w:sdtEndPr>
                <w:rPr>
                  <w:rStyle w:val="DefaultParagraphFont"/>
                  <w:rFonts w:ascii="Times New Roman" w:hAnsi="Times New Roman"/>
                  <w:sz w:val="24"/>
                </w:rPr>
              </w:sdtEndPr>
              <w:sdtContent>
                <w:r w:rsidR="00F5043D" w:rsidRPr="00EA0E1E">
                  <w:rPr>
                    <w:rStyle w:val="Arial11"/>
                    <w:rFonts w:cs="Arial"/>
                    <w:szCs w:val="22"/>
                  </w:rPr>
                  <w:t>Preliminaries – Time Related Costs</w:t>
                </w:r>
              </w:sdtContent>
            </w:sdt>
          </w:p>
        </w:tc>
        <w:tc>
          <w:tcPr>
            <w:tcW w:w="2585" w:type="dxa"/>
            <w:shd w:val="clear" w:color="auto" w:fill="auto"/>
          </w:tcPr>
          <w:p w:rsidR="00C239A7" w:rsidRPr="00EA0E1E" w:rsidRDefault="00003483">
            <w:pPr>
              <w:rPr>
                <w:rFonts w:ascii="Arial" w:hAnsi="Arial" w:cs="Arial"/>
                <w:sz w:val="22"/>
                <w:szCs w:val="22"/>
              </w:rPr>
            </w:pPr>
            <w:r w:rsidRPr="00EA0E1E">
              <w:rPr>
                <w:rFonts w:ascii="Arial" w:hAnsi="Arial" w:cs="Arial"/>
                <w:sz w:val="22"/>
                <w:szCs w:val="22"/>
              </w:rPr>
              <w:t>£</w:t>
            </w: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A0E1E" w:rsidRDefault="002D6CCD">
            <w:pPr>
              <w:rPr>
                <w:rFonts w:ascii="Arial" w:hAnsi="Arial" w:cs="Arial"/>
                <w:sz w:val="22"/>
                <w:szCs w:val="22"/>
              </w:rPr>
            </w:pPr>
            <w:sdt>
              <w:sdtPr>
                <w:rPr>
                  <w:rStyle w:val="Arial11"/>
                  <w:rFonts w:cs="Arial"/>
                  <w:szCs w:val="22"/>
                </w:rPr>
                <w:id w:val="17552929"/>
                <w:placeholder>
                  <w:docPart w:val="4BDA8394D64C4DE4ABD44C80C6397746"/>
                </w:placeholder>
              </w:sdtPr>
              <w:sdtEndPr>
                <w:rPr>
                  <w:rStyle w:val="DefaultParagraphFont"/>
                  <w:rFonts w:ascii="Times New Roman" w:hAnsi="Times New Roman"/>
                  <w:sz w:val="24"/>
                </w:rPr>
              </w:sdtEndPr>
              <w:sdtContent>
                <w:r w:rsidR="00F5043D" w:rsidRPr="00EA0E1E">
                  <w:rPr>
                    <w:rStyle w:val="Arial11"/>
                    <w:rFonts w:cs="Arial"/>
                    <w:szCs w:val="22"/>
                  </w:rPr>
                  <w:t>S</w:t>
                </w:r>
                <w:r w:rsidR="00F5043D" w:rsidRPr="00EA0E1E">
                  <w:rPr>
                    <w:rStyle w:val="Arial11"/>
                    <w:rFonts w:cs="Arial"/>
                  </w:rPr>
                  <w:t>trip Out</w:t>
                </w:r>
              </w:sdtContent>
            </w:sdt>
          </w:p>
        </w:tc>
        <w:tc>
          <w:tcPr>
            <w:tcW w:w="2585" w:type="dxa"/>
            <w:shd w:val="clear" w:color="auto" w:fill="auto"/>
          </w:tcPr>
          <w:p w:rsidR="00C239A7" w:rsidRPr="00EA0E1E" w:rsidRDefault="00003483">
            <w:pPr>
              <w:rPr>
                <w:rFonts w:ascii="Arial" w:hAnsi="Arial" w:cs="Arial"/>
                <w:sz w:val="22"/>
                <w:szCs w:val="22"/>
              </w:rPr>
            </w:pPr>
            <w:r w:rsidRPr="00EA0E1E">
              <w:rPr>
                <w:rFonts w:ascii="Arial" w:hAnsi="Arial" w:cs="Arial"/>
                <w:sz w:val="22"/>
                <w:szCs w:val="22"/>
              </w:rPr>
              <w:t>£</w:t>
            </w: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A0E1E" w:rsidRDefault="002D6CCD">
            <w:pPr>
              <w:rPr>
                <w:rFonts w:ascii="Arial" w:hAnsi="Arial" w:cs="Arial"/>
                <w:sz w:val="22"/>
                <w:szCs w:val="22"/>
              </w:rPr>
            </w:pPr>
            <w:sdt>
              <w:sdtPr>
                <w:rPr>
                  <w:rStyle w:val="Arial11"/>
                  <w:rFonts w:cs="Arial"/>
                  <w:szCs w:val="22"/>
                </w:rPr>
                <w:id w:val="17552931"/>
                <w:placeholder>
                  <w:docPart w:val="7B132EF4C21E441AA47ACCB4588617E6"/>
                </w:placeholder>
              </w:sdtPr>
              <w:sdtEndPr>
                <w:rPr>
                  <w:rStyle w:val="DefaultParagraphFont"/>
                  <w:rFonts w:ascii="Times New Roman" w:hAnsi="Times New Roman"/>
                  <w:sz w:val="24"/>
                </w:rPr>
              </w:sdtEndPr>
              <w:sdtContent>
                <w:r w:rsidR="00F5043D" w:rsidRPr="00EA0E1E">
                  <w:rPr>
                    <w:rStyle w:val="Arial11"/>
                    <w:rFonts w:cs="Arial"/>
                    <w:szCs w:val="22"/>
                  </w:rPr>
                  <w:t>F</w:t>
                </w:r>
                <w:r w:rsidR="00F5043D" w:rsidRPr="00EA0E1E">
                  <w:rPr>
                    <w:rStyle w:val="Arial11"/>
                    <w:rFonts w:cs="Arial"/>
                  </w:rPr>
                  <w:t>loor Construction</w:t>
                </w:r>
              </w:sdtContent>
            </w:sdt>
          </w:p>
        </w:tc>
        <w:tc>
          <w:tcPr>
            <w:tcW w:w="2585" w:type="dxa"/>
            <w:shd w:val="clear" w:color="auto" w:fill="auto"/>
          </w:tcPr>
          <w:p w:rsidR="00C239A7" w:rsidRPr="00EA0E1E" w:rsidRDefault="00003483">
            <w:pPr>
              <w:rPr>
                <w:rFonts w:ascii="Arial" w:hAnsi="Arial" w:cs="Arial"/>
                <w:sz w:val="22"/>
                <w:szCs w:val="22"/>
              </w:rPr>
            </w:pPr>
            <w:r w:rsidRPr="00EA0E1E">
              <w:rPr>
                <w:rFonts w:ascii="Arial" w:hAnsi="Arial" w:cs="Arial"/>
                <w:sz w:val="22"/>
                <w:szCs w:val="22"/>
              </w:rPr>
              <w:t>£</w:t>
            </w: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A0E1E" w:rsidRDefault="002D6CCD">
            <w:pPr>
              <w:rPr>
                <w:rFonts w:ascii="Arial" w:hAnsi="Arial" w:cs="Arial"/>
                <w:sz w:val="22"/>
                <w:szCs w:val="22"/>
              </w:rPr>
            </w:pPr>
            <w:sdt>
              <w:sdtPr>
                <w:rPr>
                  <w:rStyle w:val="Arial11"/>
                  <w:rFonts w:cs="Arial"/>
                  <w:szCs w:val="22"/>
                </w:rPr>
                <w:id w:val="17552933"/>
                <w:placeholder>
                  <w:docPart w:val="965DEBF1949F4154977E3A6DB325B352"/>
                </w:placeholder>
              </w:sdtPr>
              <w:sdtEndPr>
                <w:rPr>
                  <w:rStyle w:val="DefaultParagraphFont"/>
                  <w:rFonts w:ascii="Times New Roman" w:hAnsi="Times New Roman"/>
                  <w:sz w:val="24"/>
                </w:rPr>
              </w:sdtEndPr>
              <w:sdtContent>
                <w:r w:rsidR="00F5043D" w:rsidRPr="00EA0E1E">
                  <w:rPr>
                    <w:rStyle w:val="Arial11"/>
                    <w:rFonts w:cs="Arial"/>
                    <w:szCs w:val="22"/>
                  </w:rPr>
                  <w:t>I</w:t>
                </w:r>
                <w:r w:rsidR="00F5043D" w:rsidRPr="00EA0E1E">
                  <w:rPr>
                    <w:rStyle w:val="Arial11"/>
                    <w:rFonts w:cs="Arial"/>
                  </w:rPr>
                  <w:t>nfill Panels inc. External Doors &amp; Windows</w:t>
                </w:r>
              </w:sdtContent>
            </w:sdt>
          </w:p>
        </w:tc>
        <w:tc>
          <w:tcPr>
            <w:tcW w:w="2585" w:type="dxa"/>
            <w:shd w:val="clear" w:color="auto" w:fill="auto"/>
          </w:tcPr>
          <w:p w:rsidR="00C239A7" w:rsidRPr="00EA0E1E" w:rsidRDefault="00003483">
            <w:pPr>
              <w:rPr>
                <w:rFonts w:ascii="Arial" w:hAnsi="Arial" w:cs="Arial"/>
                <w:sz w:val="22"/>
                <w:szCs w:val="22"/>
              </w:rPr>
            </w:pPr>
            <w:r w:rsidRPr="00EA0E1E">
              <w:rPr>
                <w:rFonts w:ascii="Arial" w:hAnsi="Arial" w:cs="Arial"/>
                <w:sz w:val="22"/>
                <w:szCs w:val="22"/>
              </w:rPr>
              <w:t>£</w:t>
            </w: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A0E1E" w:rsidRDefault="002D6CCD">
            <w:pPr>
              <w:rPr>
                <w:rFonts w:ascii="Arial" w:hAnsi="Arial" w:cs="Arial"/>
                <w:sz w:val="22"/>
                <w:szCs w:val="22"/>
              </w:rPr>
            </w:pPr>
            <w:sdt>
              <w:sdtPr>
                <w:rPr>
                  <w:rStyle w:val="Arial11"/>
                  <w:rFonts w:cs="Arial"/>
                  <w:szCs w:val="22"/>
                </w:rPr>
                <w:id w:val="17552935"/>
                <w:placeholder>
                  <w:docPart w:val="57D6A0DDEA9A4020B5AE43EA0C869678"/>
                </w:placeholder>
              </w:sdtPr>
              <w:sdtEndPr>
                <w:rPr>
                  <w:rStyle w:val="DefaultParagraphFont"/>
                  <w:rFonts w:ascii="Times New Roman" w:hAnsi="Times New Roman"/>
                  <w:sz w:val="24"/>
                </w:rPr>
              </w:sdtEndPr>
              <w:sdtContent>
                <w:r w:rsidR="00CA4D6A" w:rsidRPr="00EA0E1E">
                  <w:rPr>
                    <w:rStyle w:val="Arial11"/>
                    <w:rFonts w:cs="Arial"/>
                    <w:szCs w:val="22"/>
                  </w:rPr>
                  <w:t>D</w:t>
                </w:r>
                <w:r w:rsidR="00CA4D6A" w:rsidRPr="00EA0E1E">
                  <w:rPr>
                    <w:rStyle w:val="Arial11"/>
                    <w:rFonts w:cs="Arial"/>
                  </w:rPr>
                  <w:t>ryli</w:t>
                </w:r>
                <w:r w:rsidR="005729B2" w:rsidRPr="00EA0E1E">
                  <w:rPr>
                    <w:rStyle w:val="Arial11"/>
                    <w:rFonts w:cs="Arial"/>
                  </w:rPr>
                  <w:t>ning &amp; Insulation to Walls &amp; Ceilings</w:t>
                </w:r>
              </w:sdtContent>
            </w:sdt>
          </w:p>
        </w:tc>
        <w:tc>
          <w:tcPr>
            <w:tcW w:w="2585" w:type="dxa"/>
            <w:shd w:val="clear" w:color="auto" w:fill="auto"/>
          </w:tcPr>
          <w:p w:rsidR="00C239A7" w:rsidRPr="00EA0E1E" w:rsidRDefault="00003483">
            <w:pPr>
              <w:rPr>
                <w:rFonts w:ascii="Arial" w:hAnsi="Arial" w:cs="Arial"/>
                <w:sz w:val="22"/>
                <w:szCs w:val="22"/>
              </w:rPr>
            </w:pPr>
            <w:r w:rsidRPr="00EA0E1E">
              <w:rPr>
                <w:rFonts w:ascii="Arial" w:hAnsi="Arial" w:cs="Arial"/>
                <w:sz w:val="22"/>
                <w:szCs w:val="22"/>
              </w:rPr>
              <w:t>£</w:t>
            </w: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A0E1E" w:rsidRDefault="002D6CCD">
            <w:pPr>
              <w:rPr>
                <w:rFonts w:ascii="Arial" w:hAnsi="Arial" w:cs="Arial"/>
                <w:sz w:val="22"/>
                <w:szCs w:val="22"/>
              </w:rPr>
            </w:pPr>
            <w:sdt>
              <w:sdtPr>
                <w:rPr>
                  <w:rStyle w:val="Arial11"/>
                  <w:rFonts w:cs="Arial"/>
                  <w:szCs w:val="22"/>
                </w:rPr>
                <w:id w:val="17552937"/>
                <w:placeholder>
                  <w:docPart w:val="A54556C3212D4D0480881EC7C0170256"/>
                </w:placeholder>
              </w:sdtPr>
              <w:sdtEndPr>
                <w:rPr>
                  <w:rStyle w:val="DefaultParagraphFont"/>
                  <w:rFonts w:ascii="Times New Roman" w:hAnsi="Times New Roman"/>
                  <w:sz w:val="24"/>
                </w:rPr>
              </w:sdtEndPr>
              <w:sdtContent>
                <w:r w:rsidR="005729B2" w:rsidRPr="00EA0E1E">
                  <w:rPr>
                    <w:rStyle w:val="Arial11"/>
                    <w:rFonts w:cs="Arial"/>
                    <w:szCs w:val="22"/>
                  </w:rPr>
                  <w:t>Internal Partitioning &amp; Doors</w:t>
                </w:r>
              </w:sdtContent>
            </w:sdt>
          </w:p>
        </w:tc>
        <w:tc>
          <w:tcPr>
            <w:tcW w:w="2585" w:type="dxa"/>
            <w:shd w:val="clear" w:color="auto" w:fill="auto"/>
          </w:tcPr>
          <w:p w:rsidR="00C239A7" w:rsidRPr="00EA0E1E" w:rsidRDefault="00003483">
            <w:pPr>
              <w:rPr>
                <w:rFonts w:ascii="Arial" w:hAnsi="Arial" w:cs="Arial"/>
                <w:sz w:val="22"/>
                <w:szCs w:val="22"/>
              </w:rPr>
            </w:pPr>
            <w:r w:rsidRPr="00EA0E1E">
              <w:rPr>
                <w:rFonts w:ascii="Arial" w:hAnsi="Arial" w:cs="Arial"/>
                <w:sz w:val="22"/>
                <w:szCs w:val="22"/>
              </w:rPr>
              <w:t>£</w:t>
            </w: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EA0E1E" w:rsidRDefault="002D6CCD">
            <w:pPr>
              <w:rPr>
                <w:rFonts w:ascii="Arial" w:hAnsi="Arial" w:cs="Arial"/>
                <w:sz w:val="22"/>
                <w:szCs w:val="22"/>
              </w:rPr>
            </w:pPr>
            <w:sdt>
              <w:sdtPr>
                <w:rPr>
                  <w:rStyle w:val="Arial11"/>
                  <w:rFonts w:cs="Arial"/>
                  <w:szCs w:val="22"/>
                </w:rPr>
                <w:id w:val="17552939"/>
                <w:placeholder>
                  <w:docPart w:val="AF1A6D65C83746BD94FBC9DAC9BC5B8C"/>
                </w:placeholder>
              </w:sdtPr>
              <w:sdtEndPr>
                <w:rPr>
                  <w:rStyle w:val="DefaultParagraphFont"/>
                  <w:rFonts w:ascii="Times New Roman" w:hAnsi="Times New Roman"/>
                  <w:sz w:val="24"/>
                </w:rPr>
              </w:sdtEndPr>
              <w:sdtContent>
                <w:r w:rsidR="005729B2" w:rsidRPr="00EA0E1E">
                  <w:rPr>
                    <w:rStyle w:val="Arial11"/>
                    <w:rFonts w:cs="Arial"/>
                    <w:szCs w:val="22"/>
                  </w:rPr>
                  <w:t>Kitchen Installations</w:t>
                </w:r>
              </w:sdtContent>
            </w:sdt>
          </w:p>
        </w:tc>
        <w:tc>
          <w:tcPr>
            <w:tcW w:w="2585" w:type="dxa"/>
            <w:shd w:val="clear" w:color="auto" w:fill="auto"/>
          </w:tcPr>
          <w:p w:rsidR="00C239A7" w:rsidRPr="00EA0E1E" w:rsidRDefault="00003483">
            <w:pPr>
              <w:rPr>
                <w:rFonts w:ascii="Arial" w:hAnsi="Arial" w:cs="Arial"/>
                <w:sz w:val="22"/>
                <w:szCs w:val="22"/>
              </w:rPr>
            </w:pPr>
            <w:r w:rsidRPr="00EA0E1E">
              <w:rPr>
                <w:rFonts w:ascii="Arial" w:hAnsi="Arial" w:cs="Arial"/>
                <w:sz w:val="22"/>
                <w:szCs w:val="22"/>
              </w:rPr>
              <w:t>£</w:t>
            </w: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C239A7" w:rsidRPr="00EA0E1E" w:rsidRDefault="002D6CCD">
            <w:pPr>
              <w:rPr>
                <w:rFonts w:ascii="Arial" w:hAnsi="Arial" w:cs="Arial"/>
                <w:sz w:val="22"/>
                <w:szCs w:val="22"/>
              </w:rPr>
            </w:pPr>
            <w:sdt>
              <w:sdtPr>
                <w:rPr>
                  <w:rStyle w:val="Arial11"/>
                  <w:rFonts w:cs="Arial"/>
                  <w:szCs w:val="22"/>
                </w:rPr>
                <w:id w:val="17552941"/>
                <w:placeholder>
                  <w:docPart w:val="82072486E83D438B9FCD14C3383BD1E7"/>
                </w:placeholder>
              </w:sdtPr>
              <w:sdtEndPr>
                <w:rPr>
                  <w:rStyle w:val="DefaultParagraphFont"/>
                  <w:rFonts w:ascii="Times New Roman" w:hAnsi="Times New Roman"/>
                  <w:sz w:val="24"/>
                </w:rPr>
              </w:sdtEndPr>
              <w:sdtContent>
                <w:r w:rsidR="005729B2" w:rsidRPr="00EA0E1E">
                  <w:rPr>
                    <w:rStyle w:val="Arial11"/>
                    <w:rFonts w:cs="Arial"/>
                    <w:szCs w:val="22"/>
                  </w:rPr>
                  <w:t>Shower Room Installations</w:t>
                </w:r>
              </w:sdtContent>
            </w:sdt>
          </w:p>
        </w:tc>
        <w:tc>
          <w:tcPr>
            <w:tcW w:w="2585" w:type="dxa"/>
            <w:tcBorders>
              <w:bottom w:val="single" w:sz="4" w:space="0" w:color="auto"/>
            </w:tcBorders>
            <w:shd w:val="clear" w:color="auto" w:fill="auto"/>
          </w:tcPr>
          <w:p w:rsidR="00C239A7" w:rsidRPr="00EA0E1E" w:rsidRDefault="00003483">
            <w:pPr>
              <w:rPr>
                <w:rFonts w:ascii="Arial" w:hAnsi="Arial" w:cs="Arial"/>
                <w:sz w:val="22"/>
                <w:szCs w:val="22"/>
              </w:rPr>
            </w:pPr>
            <w:r w:rsidRPr="00EA0E1E">
              <w:rPr>
                <w:rFonts w:ascii="Arial" w:hAnsi="Arial" w:cs="Arial"/>
                <w:sz w:val="22"/>
                <w:szCs w:val="22"/>
              </w:rPr>
              <w:t>£</w:t>
            </w:r>
          </w:p>
        </w:tc>
      </w:tr>
      <w:tr w:rsidR="005729B2" w:rsidRPr="0092364F" w:rsidTr="005C7567">
        <w:trPr>
          <w:trHeight w:val="284"/>
        </w:trPr>
        <w:tc>
          <w:tcPr>
            <w:tcW w:w="675" w:type="dxa"/>
            <w:tcBorders>
              <w:right w:val="nil"/>
            </w:tcBorders>
            <w:shd w:val="clear" w:color="auto" w:fill="auto"/>
          </w:tcPr>
          <w:p w:rsidR="005729B2" w:rsidRPr="0092364F" w:rsidRDefault="005729B2"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5729B2" w:rsidRPr="00EA0E1E" w:rsidRDefault="002D6CCD">
            <w:pPr>
              <w:rPr>
                <w:rStyle w:val="Arial11"/>
                <w:rFonts w:cs="Arial"/>
                <w:szCs w:val="22"/>
              </w:rPr>
            </w:pPr>
            <w:sdt>
              <w:sdtPr>
                <w:rPr>
                  <w:rStyle w:val="Arial11"/>
                  <w:rFonts w:cs="Arial"/>
                  <w:szCs w:val="22"/>
                </w:rPr>
                <w:id w:val="368492502"/>
                <w:placeholder>
                  <w:docPart w:val="6BB1A940FDE945E684AFD12A25D82635"/>
                </w:placeholder>
              </w:sdtPr>
              <w:sdtEndPr>
                <w:rPr>
                  <w:rStyle w:val="DefaultParagraphFont"/>
                  <w:rFonts w:ascii="Times New Roman" w:hAnsi="Times New Roman"/>
                  <w:sz w:val="24"/>
                </w:rPr>
              </w:sdtEndPr>
              <w:sdtContent>
                <w:r w:rsidR="005729B2" w:rsidRPr="00EA0E1E">
                  <w:rPr>
                    <w:rStyle w:val="Arial11"/>
                    <w:rFonts w:cs="Arial"/>
                    <w:szCs w:val="22"/>
                  </w:rPr>
                  <w:t>Plumbing Installations</w:t>
                </w:r>
              </w:sdtContent>
            </w:sdt>
          </w:p>
        </w:tc>
        <w:tc>
          <w:tcPr>
            <w:tcW w:w="2585" w:type="dxa"/>
            <w:tcBorders>
              <w:bottom w:val="single" w:sz="4" w:space="0" w:color="auto"/>
            </w:tcBorders>
            <w:shd w:val="clear" w:color="auto" w:fill="auto"/>
          </w:tcPr>
          <w:p w:rsidR="005729B2" w:rsidRPr="00EA0E1E" w:rsidRDefault="00003483">
            <w:pPr>
              <w:rPr>
                <w:rStyle w:val="Arial11"/>
                <w:rFonts w:cs="Arial"/>
                <w:szCs w:val="22"/>
              </w:rPr>
            </w:pPr>
            <w:r w:rsidRPr="00EA0E1E">
              <w:rPr>
                <w:rStyle w:val="Arial11"/>
                <w:rFonts w:cs="Arial"/>
                <w:szCs w:val="22"/>
              </w:rPr>
              <w:t>£</w:t>
            </w:r>
          </w:p>
        </w:tc>
      </w:tr>
      <w:tr w:rsidR="005729B2" w:rsidRPr="0092364F" w:rsidTr="005C7567">
        <w:trPr>
          <w:trHeight w:val="284"/>
        </w:trPr>
        <w:tc>
          <w:tcPr>
            <w:tcW w:w="675" w:type="dxa"/>
            <w:tcBorders>
              <w:right w:val="nil"/>
            </w:tcBorders>
            <w:shd w:val="clear" w:color="auto" w:fill="auto"/>
          </w:tcPr>
          <w:p w:rsidR="005729B2" w:rsidRPr="0092364F" w:rsidRDefault="005729B2"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5729B2" w:rsidRPr="00EA0E1E" w:rsidRDefault="002D6CCD">
            <w:pPr>
              <w:rPr>
                <w:rStyle w:val="Arial11"/>
                <w:rFonts w:cs="Arial"/>
                <w:szCs w:val="22"/>
              </w:rPr>
            </w:pPr>
            <w:sdt>
              <w:sdtPr>
                <w:rPr>
                  <w:rStyle w:val="Arial11"/>
                  <w:rFonts w:cs="Arial"/>
                  <w:szCs w:val="22"/>
                </w:rPr>
                <w:id w:val="874279632"/>
                <w:placeholder>
                  <w:docPart w:val="EC4FD110ABCD4D9C8DFB50E67A8EFE65"/>
                </w:placeholder>
              </w:sdtPr>
              <w:sdtEndPr>
                <w:rPr>
                  <w:rStyle w:val="DefaultParagraphFont"/>
                  <w:rFonts w:ascii="Times New Roman" w:hAnsi="Times New Roman"/>
                  <w:sz w:val="24"/>
                </w:rPr>
              </w:sdtEndPr>
              <w:sdtContent>
                <w:r w:rsidR="005729B2" w:rsidRPr="00EA0E1E">
                  <w:rPr>
                    <w:rStyle w:val="Arial11"/>
                    <w:rFonts w:cs="Arial"/>
                    <w:szCs w:val="22"/>
                  </w:rPr>
                  <w:t>Electrical Installations</w:t>
                </w:r>
              </w:sdtContent>
            </w:sdt>
          </w:p>
        </w:tc>
        <w:tc>
          <w:tcPr>
            <w:tcW w:w="2585" w:type="dxa"/>
            <w:tcBorders>
              <w:bottom w:val="single" w:sz="4" w:space="0" w:color="auto"/>
            </w:tcBorders>
            <w:shd w:val="clear" w:color="auto" w:fill="auto"/>
          </w:tcPr>
          <w:p w:rsidR="005729B2" w:rsidRPr="00EA0E1E" w:rsidRDefault="00003483">
            <w:pPr>
              <w:rPr>
                <w:rStyle w:val="Arial11"/>
                <w:rFonts w:cs="Arial"/>
                <w:szCs w:val="22"/>
              </w:rPr>
            </w:pPr>
            <w:r w:rsidRPr="00EA0E1E">
              <w:rPr>
                <w:rStyle w:val="Arial11"/>
                <w:rFonts w:cs="Arial"/>
                <w:szCs w:val="22"/>
              </w:rPr>
              <w:t>£</w:t>
            </w:r>
          </w:p>
        </w:tc>
      </w:tr>
      <w:tr w:rsidR="005729B2" w:rsidRPr="0092364F" w:rsidTr="005C7567">
        <w:trPr>
          <w:trHeight w:val="284"/>
        </w:trPr>
        <w:tc>
          <w:tcPr>
            <w:tcW w:w="675" w:type="dxa"/>
            <w:tcBorders>
              <w:right w:val="nil"/>
            </w:tcBorders>
            <w:shd w:val="clear" w:color="auto" w:fill="auto"/>
          </w:tcPr>
          <w:p w:rsidR="005729B2" w:rsidRPr="0092364F" w:rsidRDefault="005729B2"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5729B2" w:rsidRPr="00EA0E1E" w:rsidRDefault="005729B2">
            <w:pPr>
              <w:rPr>
                <w:rStyle w:val="Arial11"/>
                <w:rFonts w:cs="Arial"/>
                <w:szCs w:val="22"/>
              </w:rPr>
            </w:pPr>
            <w:r w:rsidRPr="00EA0E1E">
              <w:rPr>
                <w:rStyle w:val="Arial11"/>
                <w:rFonts w:cs="Arial"/>
                <w:szCs w:val="22"/>
              </w:rPr>
              <w:t>Decoration &amp; Finishes</w:t>
            </w:r>
          </w:p>
        </w:tc>
        <w:tc>
          <w:tcPr>
            <w:tcW w:w="2585" w:type="dxa"/>
            <w:tcBorders>
              <w:bottom w:val="single" w:sz="4" w:space="0" w:color="auto"/>
            </w:tcBorders>
            <w:shd w:val="clear" w:color="auto" w:fill="auto"/>
          </w:tcPr>
          <w:p w:rsidR="005729B2" w:rsidRPr="00EA0E1E" w:rsidRDefault="00003483">
            <w:pPr>
              <w:rPr>
                <w:rStyle w:val="Arial11"/>
                <w:rFonts w:cs="Arial"/>
                <w:szCs w:val="22"/>
              </w:rPr>
            </w:pPr>
            <w:r w:rsidRPr="00EA0E1E">
              <w:rPr>
                <w:rStyle w:val="Arial11"/>
                <w:rFonts w:cs="Arial"/>
                <w:szCs w:val="22"/>
              </w:rPr>
              <w:t>£</w:t>
            </w:r>
          </w:p>
        </w:tc>
      </w:tr>
      <w:tr w:rsidR="005729B2" w:rsidRPr="0092364F" w:rsidTr="005C7567">
        <w:trPr>
          <w:trHeight w:val="284"/>
        </w:trPr>
        <w:tc>
          <w:tcPr>
            <w:tcW w:w="675" w:type="dxa"/>
            <w:tcBorders>
              <w:right w:val="nil"/>
            </w:tcBorders>
            <w:shd w:val="clear" w:color="auto" w:fill="auto"/>
          </w:tcPr>
          <w:p w:rsidR="005729B2" w:rsidRPr="0092364F" w:rsidRDefault="005729B2"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5729B2" w:rsidRPr="00EA0E1E" w:rsidRDefault="005729B2">
            <w:pPr>
              <w:rPr>
                <w:rStyle w:val="Arial11"/>
                <w:rFonts w:cs="Arial"/>
                <w:szCs w:val="22"/>
              </w:rPr>
            </w:pPr>
            <w:r w:rsidRPr="00EA0E1E">
              <w:rPr>
                <w:rStyle w:val="Arial11"/>
                <w:rFonts w:cs="Arial"/>
                <w:szCs w:val="22"/>
              </w:rPr>
              <w:t>Roofs</w:t>
            </w:r>
          </w:p>
        </w:tc>
        <w:tc>
          <w:tcPr>
            <w:tcW w:w="2585" w:type="dxa"/>
            <w:tcBorders>
              <w:bottom w:val="single" w:sz="4" w:space="0" w:color="auto"/>
            </w:tcBorders>
            <w:shd w:val="clear" w:color="auto" w:fill="auto"/>
          </w:tcPr>
          <w:p w:rsidR="005729B2" w:rsidRPr="00EA0E1E" w:rsidRDefault="00003483">
            <w:pPr>
              <w:rPr>
                <w:rStyle w:val="Arial11"/>
                <w:rFonts w:cs="Arial"/>
                <w:szCs w:val="22"/>
              </w:rPr>
            </w:pPr>
            <w:r w:rsidRPr="00EA0E1E">
              <w:rPr>
                <w:rStyle w:val="Arial11"/>
                <w:rFonts w:cs="Arial"/>
                <w:szCs w:val="22"/>
              </w:rPr>
              <w:t>£</w:t>
            </w:r>
          </w:p>
        </w:tc>
      </w:tr>
      <w:tr w:rsidR="005729B2" w:rsidRPr="0092364F" w:rsidTr="005C7567">
        <w:trPr>
          <w:trHeight w:val="284"/>
        </w:trPr>
        <w:tc>
          <w:tcPr>
            <w:tcW w:w="675" w:type="dxa"/>
            <w:tcBorders>
              <w:right w:val="nil"/>
            </w:tcBorders>
            <w:shd w:val="clear" w:color="auto" w:fill="auto"/>
          </w:tcPr>
          <w:p w:rsidR="005729B2" w:rsidRPr="0092364F" w:rsidRDefault="005729B2"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5729B2" w:rsidRPr="00EA0E1E" w:rsidRDefault="005729B2">
            <w:pPr>
              <w:rPr>
                <w:rStyle w:val="Arial11"/>
                <w:rFonts w:cs="Arial"/>
                <w:szCs w:val="22"/>
              </w:rPr>
            </w:pPr>
            <w:r w:rsidRPr="00EA0E1E">
              <w:rPr>
                <w:rStyle w:val="Arial11"/>
                <w:rFonts w:cs="Arial"/>
                <w:szCs w:val="22"/>
              </w:rPr>
              <w:t>Drainage</w:t>
            </w:r>
          </w:p>
        </w:tc>
        <w:tc>
          <w:tcPr>
            <w:tcW w:w="2585" w:type="dxa"/>
            <w:tcBorders>
              <w:bottom w:val="single" w:sz="4" w:space="0" w:color="auto"/>
            </w:tcBorders>
            <w:shd w:val="clear" w:color="auto" w:fill="auto"/>
          </w:tcPr>
          <w:p w:rsidR="005729B2" w:rsidRPr="00EA0E1E" w:rsidRDefault="00003483">
            <w:pPr>
              <w:rPr>
                <w:rStyle w:val="Arial11"/>
                <w:rFonts w:cs="Arial"/>
                <w:szCs w:val="22"/>
              </w:rPr>
            </w:pPr>
            <w:r w:rsidRPr="00EA0E1E">
              <w:rPr>
                <w:rStyle w:val="Arial11"/>
                <w:rFonts w:cs="Arial"/>
                <w:szCs w:val="22"/>
              </w:rPr>
              <w:t>£</w:t>
            </w:r>
          </w:p>
        </w:tc>
      </w:tr>
      <w:tr w:rsidR="005729B2" w:rsidRPr="0092364F" w:rsidTr="005C7567">
        <w:trPr>
          <w:trHeight w:val="284"/>
        </w:trPr>
        <w:tc>
          <w:tcPr>
            <w:tcW w:w="675" w:type="dxa"/>
            <w:tcBorders>
              <w:right w:val="nil"/>
            </w:tcBorders>
            <w:shd w:val="clear" w:color="auto" w:fill="auto"/>
          </w:tcPr>
          <w:p w:rsidR="005729B2" w:rsidRPr="0092364F" w:rsidRDefault="005729B2"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5729B2" w:rsidRPr="00EA0E1E" w:rsidRDefault="005729B2">
            <w:pPr>
              <w:rPr>
                <w:rStyle w:val="Arial11"/>
                <w:rFonts w:cs="Arial"/>
                <w:szCs w:val="22"/>
              </w:rPr>
            </w:pPr>
            <w:r w:rsidRPr="00EA0E1E">
              <w:rPr>
                <w:rStyle w:val="Arial11"/>
                <w:rFonts w:cs="Arial"/>
                <w:szCs w:val="22"/>
              </w:rPr>
              <w:t>Paths &amp; Parking</w:t>
            </w:r>
          </w:p>
        </w:tc>
        <w:tc>
          <w:tcPr>
            <w:tcW w:w="2585" w:type="dxa"/>
            <w:tcBorders>
              <w:bottom w:val="single" w:sz="4" w:space="0" w:color="auto"/>
            </w:tcBorders>
            <w:shd w:val="clear" w:color="auto" w:fill="auto"/>
          </w:tcPr>
          <w:p w:rsidR="005729B2" w:rsidRPr="00EA0E1E" w:rsidRDefault="00003483">
            <w:pPr>
              <w:rPr>
                <w:rStyle w:val="Arial11"/>
                <w:rFonts w:cs="Arial"/>
                <w:szCs w:val="22"/>
              </w:rPr>
            </w:pPr>
            <w:r w:rsidRPr="00EA0E1E">
              <w:rPr>
                <w:rStyle w:val="Arial11"/>
                <w:rFonts w:cs="Arial"/>
                <w:szCs w:val="22"/>
              </w:rPr>
              <w:t>£</w:t>
            </w:r>
          </w:p>
        </w:tc>
      </w:tr>
      <w:tr w:rsidR="005729B2" w:rsidRPr="0092364F" w:rsidTr="005C7567">
        <w:trPr>
          <w:trHeight w:val="284"/>
        </w:trPr>
        <w:tc>
          <w:tcPr>
            <w:tcW w:w="675" w:type="dxa"/>
            <w:tcBorders>
              <w:right w:val="nil"/>
            </w:tcBorders>
            <w:shd w:val="clear" w:color="auto" w:fill="auto"/>
          </w:tcPr>
          <w:p w:rsidR="005729B2" w:rsidRPr="0092364F" w:rsidRDefault="005729B2"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5729B2" w:rsidRPr="00EA0E1E" w:rsidRDefault="005729B2">
            <w:pPr>
              <w:rPr>
                <w:rStyle w:val="Arial11"/>
                <w:rFonts w:cs="Arial"/>
                <w:szCs w:val="22"/>
              </w:rPr>
            </w:pPr>
            <w:r w:rsidRPr="00EA0E1E">
              <w:rPr>
                <w:rStyle w:val="Arial11"/>
                <w:rFonts w:cs="Arial"/>
                <w:szCs w:val="22"/>
              </w:rPr>
              <w:t>Fencing</w:t>
            </w:r>
          </w:p>
        </w:tc>
        <w:tc>
          <w:tcPr>
            <w:tcW w:w="2585" w:type="dxa"/>
            <w:tcBorders>
              <w:bottom w:val="single" w:sz="4" w:space="0" w:color="auto"/>
            </w:tcBorders>
            <w:shd w:val="clear" w:color="auto" w:fill="auto"/>
          </w:tcPr>
          <w:p w:rsidR="005729B2" w:rsidRPr="00EA0E1E" w:rsidRDefault="00003483">
            <w:pPr>
              <w:rPr>
                <w:rStyle w:val="Arial11"/>
                <w:rFonts w:cs="Arial"/>
                <w:szCs w:val="22"/>
              </w:rPr>
            </w:pPr>
            <w:r w:rsidRPr="00EA0E1E">
              <w:rPr>
                <w:rStyle w:val="Arial11"/>
                <w:rFonts w:cs="Arial"/>
                <w:szCs w:val="22"/>
              </w:rPr>
              <w:t>£</w:t>
            </w:r>
          </w:p>
        </w:tc>
      </w:tr>
      <w:tr w:rsidR="005729B2" w:rsidRPr="0092364F" w:rsidTr="005C7567">
        <w:trPr>
          <w:trHeight w:val="284"/>
        </w:trPr>
        <w:tc>
          <w:tcPr>
            <w:tcW w:w="675" w:type="dxa"/>
            <w:tcBorders>
              <w:right w:val="nil"/>
            </w:tcBorders>
            <w:shd w:val="clear" w:color="auto" w:fill="auto"/>
          </w:tcPr>
          <w:p w:rsidR="005729B2" w:rsidRPr="0092364F" w:rsidRDefault="005729B2"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5729B2" w:rsidRPr="00EA0E1E" w:rsidRDefault="005729B2">
            <w:pPr>
              <w:rPr>
                <w:rStyle w:val="Arial11"/>
                <w:rFonts w:cs="Arial"/>
                <w:szCs w:val="22"/>
              </w:rPr>
            </w:pPr>
            <w:r w:rsidRPr="00EA0E1E">
              <w:rPr>
                <w:rStyle w:val="Arial11"/>
                <w:rFonts w:cs="Arial"/>
                <w:szCs w:val="22"/>
              </w:rPr>
              <w:t>Landscaping</w:t>
            </w:r>
          </w:p>
        </w:tc>
        <w:tc>
          <w:tcPr>
            <w:tcW w:w="2585" w:type="dxa"/>
            <w:tcBorders>
              <w:bottom w:val="single" w:sz="4" w:space="0" w:color="auto"/>
            </w:tcBorders>
            <w:shd w:val="clear" w:color="auto" w:fill="auto"/>
          </w:tcPr>
          <w:p w:rsidR="005729B2" w:rsidRPr="00EA0E1E" w:rsidRDefault="00003483">
            <w:pPr>
              <w:rPr>
                <w:rStyle w:val="Arial11"/>
                <w:rFonts w:cs="Arial"/>
                <w:szCs w:val="22"/>
              </w:rPr>
            </w:pPr>
            <w:r w:rsidRPr="00EA0E1E">
              <w:rPr>
                <w:rStyle w:val="Arial11"/>
                <w:rFonts w:cs="Arial"/>
                <w:szCs w:val="22"/>
              </w:rPr>
              <w:t>£</w:t>
            </w:r>
          </w:p>
        </w:tc>
      </w:tr>
      <w:tr w:rsidR="005729B2" w:rsidRPr="0092364F" w:rsidTr="005C7567">
        <w:trPr>
          <w:trHeight w:val="284"/>
        </w:trPr>
        <w:tc>
          <w:tcPr>
            <w:tcW w:w="675" w:type="dxa"/>
            <w:tcBorders>
              <w:right w:val="nil"/>
            </w:tcBorders>
            <w:shd w:val="clear" w:color="auto" w:fill="auto"/>
          </w:tcPr>
          <w:p w:rsidR="005729B2" w:rsidRPr="0092364F" w:rsidRDefault="005729B2"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5729B2" w:rsidRDefault="005729B2">
            <w:pPr>
              <w:rPr>
                <w:rStyle w:val="Arial11"/>
                <w:szCs w:val="22"/>
              </w:rPr>
            </w:pPr>
            <w:r>
              <w:rPr>
                <w:rStyle w:val="Arial11"/>
                <w:szCs w:val="22"/>
              </w:rPr>
              <w:t>Provisional Sum – Drainage &amp; Utility Connections</w:t>
            </w:r>
          </w:p>
        </w:tc>
        <w:tc>
          <w:tcPr>
            <w:tcW w:w="2585" w:type="dxa"/>
            <w:tcBorders>
              <w:bottom w:val="single" w:sz="4" w:space="0" w:color="auto"/>
            </w:tcBorders>
            <w:shd w:val="clear" w:color="auto" w:fill="auto"/>
          </w:tcPr>
          <w:p w:rsidR="005729B2" w:rsidRDefault="005729B2">
            <w:pPr>
              <w:rPr>
                <w:rStyle w:val="Arial11"/>
                <w:szCs w:val="22"/>
              </w:rPr>
            </w:pPr>
            <w:r>
              <w:rPr>
                <w:rStyle w:val="Arial11"/>
                <w:szCs w:val="22"/>
              </w:rPr>
              <w:t>£52,000.00</w:t>
            </w:r>
          </w:p>
        </w:tc>
      </w:tr>
      <w:tr w:rsidR="005729B2" w:rsidRPr="0092364F" w:rsidTr="005C7567">
        <w:trPr>
          <w:trHeight w:val="284"/>
        </w:trPr>
        <w:tc>
          <w:tcPr>
            <w:tcW w:w="675" w:type="dxa"/>
            <w:tcBorders>
              <w:right w:val="nil"/>
            </w:tcBorders>
            <w:shd w:val="clear" w:color="auto" w:fill="auto"/>
          </w:tcPr>
          <w:p w:rsidR="005729B2" w:rsidRPr="0092364F" w:rsidRDefault="005729B2"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5729B2" w:rsidRDefault="005729B2">
            <w:pPr>
              <w:rPr>
                <w:rStyle w:val="Arial11"/>
                <w:szCs w:val="22"/>
              </w:rPr>
            </w:pPr>
            <w:r>
              <w:rPr>
                <w:rStyle w:val="Arial11"/>
                <w:szCs w:val="22"/>
              </w:rPr>
              <w:t>Provisional Sum - Contingency</w:t>
            </w:r>
          </w:p>
        </w:tc>
        <w:tc>
          <w:tcPr>
            <w:tcW w:w="2585" w:type="dxa"/>
            <w:tcBorders>
              <w:bottom w:val="single" w:sz="4" w:space="0" w:color="auto"/>
            </w:tcBorders>
            <w:shd w:val="clear" w:color="auto" w:fill="auto"/>
          </w:tcPr>
          <w:p w:rsidR="005729B2" w:rsidRDefault="005729B2">
            <w:pPr>
              <w:rPr>
                <w:rStyle w:val="Arial11"/>
                <w:szCs w:val="22"/>
              </w:rPr>
            </w:pPr>
            <w:r>
              <w:rPr>
                <w:rStyle w:val="Arial11"/>
                <w:szCs w:val="22"/>
              </w:rPr>
              <w:t>£40,000.00</w:t>
            </w:r>
          </w:p>
        </w:tc>
      </w:tr>
      <w:tr w:rsidR="00003483" w:rsidRPr="0092364F" w:rsidTr="005C7567">
        <w:trPr>
          <w:trHeight w:val="284"/>
        </w:trPr>
        <w:tc>
          <w:tcPr>
            <w:tcW w:w="675" w:type="dxa"/>
            <w:tcBorders>
              <w:right w:val="nil"/>
            </w:tcBorders>
            <w:shd w:val="clear" w:color="auto" w:fill="auto"/>
          </w:tcPr>
          <w:p w:rsidR="00003483" w:rsidRPr="0092364F" w:rsidRDefault="00003483"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003483" w:rsidRDefault="00003483">
            <w:pPr>
              <w:rPr>
                <w:rStyle w:val="Arial11"/>
                <w:szCs w:val="22"/>
              </w:rPr>
            </w:pPr>
            <w:r>
              <w:rPr>
                <w:rStyle w:val="Arial11"/>
                <w:szCs w:val="22"/>
              </w:rPr>
              <w:t>Other</w:t>
            </w:r>
          </w:p>
        </w:tc>
        <w:tc>
          <w:tcPr>
            <w:tcW w:w="2585" w:type="dxa"/>
            <w:tcBorders>
              <w:bottom w:val="single" w:sz="4" w:space="0" w:color="auto"/>
            </w:tcBorders>
            <w:shd w:val="clear" w:color="auto" w:fill="auto"/>
          </w:tcPr>
          <w:p w:rsidR="00003483" w:rsidRDefault="00003483">
            <w:pPr>
              <w:rPr>
                <w:rStyle w:val="Arial11"/>
                <w:szCs w:val="22"/>
              </w:rPr>
            </w:pPr>
            <w:r>
              <w:rPr>
                <w:rStyle w:val="Arial11"/>
                <w:szCs w:val="22"/>
              </w:rPr>
              <w:t>£</w:t>
            </w:r>
          </w:p>
        </w:tc>
      </w:tr>
      <w:tr w:rsidR="005C7567" w:rsidRPr="0092364F" w:rsidTr="005C7567">
        <w:trPr>
          <w:trHeight w:val="284"/>
        </w:trPr>
        <w:tc>
          <w:tcPr>
            <w:tcW w:w="675" w:type="dxa"/>
            <w:tcBorders>
              <w:bottom w:val="single" w:sz="4" w:space="0" w:color="auto"/>
              <w:right w:val="nil"/>
            </w:tcBorders>
            <w:shd w:val="clear" w:color="auto" w:fill="auto"/>
          </w:tcPr>
          <w:p w:rsidR="005C7567" w:rsidRPr="00097CDF" w:rsidRDefault="00097CDF" w:rsidP="00097CDF">
            <w:pPr>
              <w:rPr>
                <w:rFonts w:ascii="Arial" w:hAnsi="Arial" w:cs="Arial"/>
                <w:b/>
                <w:sz w:val="22"/>
                <w:szCs w:val="22"/>
              </w:rPr>
            </w:pPr>
            <w:r w:rsidRPr="00097CDF">
              <w:rPr>
                <w:rFonts w:ascii="Arial" w:hAnsi="Arial" w:cs="Arial"/>
                <w:b/>
                <w:sz w:val="22"/>
                <w:szCs w:val="22"/>
              </w:rPr>
              <w:t>B.</w:t>
            </w:r>
          </w:p>
        </w:tc>
        <w:tc>
          <w:tcPr>
            <w:tcW w:w="6096" w:type="dxa"/>
            <w:tcBorders>
              <w:left w:val="nil"/>
              <w:bottom w:val="single" w:sz="4" w:space="0" w:color="auto"/>
            </w:tcBorders>
            <w:shd w:val="clear" w:color="auto" w:fill="auto"/>
          </w:tcPr>
          <w:p w:rsidR="005C7567" w:rsidRPr="0092364F" w:rsidRDefault="005C7567" w:rsidP="002C7918">
            <w:pPr>
              <w:spacing w:after="120"/>
              <w:jc w:val="right"/>
              <w:rPr>
                <w:rFonts w:ascii="Arial" w:hAnsi="Arial" w:cs="Arial"/>
                <w:b/>
                <w:sz w:val="22"/>
                <w:szCs w:val="22"/>
              </w:rPr>
            </w:pPr>
            <w:r w:rsidRPr="0092364F">
              <w:rPr>
                <w:rFonts w:ascii="Arial" w:hAnsi="Arial" w:cs="Arial"/>
                <w:b/>
                <w:sz w:val="22"/>
                <w:szCs w:val="22"/>
              </w:rPr>
              <w:t>Total</w:t>
            </w:r>
            <w:r w:rsidR="00097CDF">
              <w:rPr>
                <w:rFonts w:ascii="Arial" w:hAnsi="Arial" w:cs="Arial"/>
                <w:b/>
                <w:sz w:val="22"/>
                <w:szCs w:val="22"/>
              </w:rPr>
              <w:t xml:space="preserve"> Cost</w:t>
            </w:r>
          </w:p>
        </w:tc>
        <w:tc>
          <w:tcPr>
            <w:tcW w:w="2585" w:type="dxa"/>
            <w:tcBorders>
              <w:bottom w:val="single" w:sz="4" w:space="0" w:color="auto"/>
            </w:tcBorders>
            <w:shd w:val="clear" w:color="auto" w:fill="auto"/>
          </w:tcPr>
          <w:p w:rsidR="005C7567" w:rsidRPr="0092364F" w:rsidRDefault="002D6CCD" w:rsidP="00C239A7">
            <w:pPr>
              <w:rPr>
                <w:sz w:val="22"/>
                <w:szCs w:val="22"/>
              </w:rPr>
            </w:pPr>
            <w:sdt>
              <w:sdtPr>
                <w:rPr>
                  <w:rStyle w:val="Arial11"/>
                  <w:szCs w:val="22"/>
                </w:rPr>
                <w:id w:val="17552923"/>
                <w:placeholder>
                  <w:docPart w:val="A628CFCC466F4B5293AC36828C161BE2"/>
                </w:placeholder>
              </w:sdtPr>
              <w:sdtEndPr>
                <w:rPr>
                  <w:rStyle w:val="DefaultParagraphFont"/>
                  <w:rFonts w:ascii="Times New Roman" w:hAnsi="Times New Roman" w:cs="Arial"/>
                  <w:sz w:val="24"/>
                </w:rPr>
              </w:sdtEndPr>
              <w:sdtContent>
                <w:r w:rsidR="00003483">
                  <w:rPr>
                    <w:rStyle w:val="Arial11"/>
                    <w:szCs w:val="22"/>
                  </w:rPr>
                  <w:t>£</w:t>
                </w:r>
              </w:sdtContent>
            </w:sdt>
          </w:p>
        </w:tc>
      </w:tr>
    </w:tbl>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b/>
          <w:sz w:val="22"/>
          <w:szCs w:val="22"/>
        </w:rPr>
      </w:pP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BFD96F23AA7540AEA09EEBB092D15A7B"/>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A20C98" w:rsidRDefault="00C952B8" w:rsidP="005414B9">
      <w:pPr>
        <w:pStyle w:val="BodyText"/>
        <w:rPr>
          <w:rStyle w:val="Style3"/>
          <w:sz w:val="22"/>
          <w:szCs w:val="22"/>
        </w:rPr>
      </w:pPr>
      <w:r w:rsidRPr="00A20C98">
        <w:rPr>
          <w:rFonts w:ascii="Arial" w:hAnsi="Arial" w:cs="Arial"/>
          <w:sz w:val="22"/>
          <w:szCs w:val="22"/>
        </w:rPr>
        <w:t>Tender for</w:t>
      </w:r>
      <w:r w:rsidR="0092364F" w:rsidRPr="00A20C98">
        <w:rPr>
          <w:rFonts w:ascii="Arial" w:hAnsi="Arial" w:cs="Arial"/>
          <w:sz w:val="22"/>
          <w:szCs w:val="22"/>
        </w:rPr>
        <w:t xml:space="preserve"> Corby Borough Council</w:t>
      </w:r>
      <w:r w:rsidR="00995691" w:rsidRPr="00A20C98">
        <w:rPr>
          <w:rFonts w:ascii="Arial" w:hAnsi="Arial" w:cs="Arial"/>
          <w:sz w:val="22"/>
          <w:szCs w:val="22"/>
        </w:rPr>
        <w:t xml:space="preserve"> </w:t>
      </w:r>
      <w:r w:rsidR="002D6CCD">
        <w:rPr>
          <w:rFonts w:ascii="Arial" w:hAnsi="Arial" w:cs="Arial"/>
          <w:sz w:val="22"/>
          <w:szCs w:val="22"/>
        </w:rPr>
        <w:t>Barnard</w:t>
      </w:r>
      <w:r w:rsidR="00A20C98" w:rsidRPr="00A20C98">
        <w:rPr>
          <w:rFonts w:ascii="Arial" w:hAnsi="Arial" w:cs="Arial"/>
          <w:sz w:val="22"/>
          <w:szCs w:val="22"/>
        </w:rPr>
        <w:t xml:space="preserve"> Garage to Flat Conversions</w:t>
      </w:r>
    </w:p>
    <w:p w:rsidR="00C952B8" w:rsidRPr="0092364F" w:rsidRDefault="00C952B8" w:rsidP="00C952B8">
      <w:pPr>
        <w:pStyle w:val="Default"/>
        <w:rPr>
          <w:b/>
          <w:bCs/>
          <w:sz w:val="22"/>
          <w:szCs w:val="22"/>
          <w:lang w:val="en-GB"/>
        </w:rPr>
      </w:pPr>
    </w:p>
    <w:p w:rsidR="00C952B8" w:rsidRPr="0092364F" w:rsidRDefault="00C952B8" w:rsidP="00C952B8">
      <w:pPr>
        <w:rPr>
          <w:rFonts w:ascii="Arial" w:hAnsi="Arial" w:cs="Arial"/>
          <w:b/>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DD7045D935FF45E49983335D257187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AA3CAA3401B245BD9CC99CAFBBA192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C7D73837ED3A42F9905547DBF5DB9AB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6B6921F5E0904FCA9B8771B4BF1540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rsidR="00C952B8" w:rsidRPr="0092364F" w:rsidRDefault="002D6CCD" w:rsidP="00C239A7">
      <w:pPr>
        <w:ind w:left="2127"/>
        <w:rPr>
          <w:rFonts w:ascii="Arial" w:hAnsi="Arial" w:cs="Arial"/>
          <w:sz w:val="22"/>
          <w:szCs w:val="22"/>
        </w:rPr>
      </w:pPr>
      <w:sdt>
        <w:sdtPr>
          <w:rPr>
            <w:rStyle w:val="Arial11"/>
            <w:szCs w:val="22"/>
          </w:rPr>
          <w:id w:val="17552992"/>
          <w:placeholder>
            <w:docPart w:val="AF3F20A6728C466284882EFA2F4D45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C952B8">
      <w:pPr>
        <w:jc w:val="right"/>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15D778110F394535922AE8B2DEDF3E2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55AC1793DF974B6B9E18FB936944EF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31A65541653046A4B3FE088F8FFE6F5A"/>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FoI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035C7496D58144B78E9D4892859F0190"/>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24"/>
                <w:placeholder>
                  <w:docPart w:val="4E2A650DDB18406F9561B5CAF6E085D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2995"/>
                <w:placeholder>
                  <w:docPart w:val="4DF8B81BA6124B0BBA39C067D23AF5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2996"/>
                <w:placeholder>
                  <w:docPart w:val="880C441E3C834C18B42543992FC901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2997"/>
                <w:placeholder>
                  <w:docPart w:val="8F35B6291B7D40259C17E4E1AB31B0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2998"/>
                <w:placeholder>
                  <w:docPart w:val="BCD982BEED014372969A4DEE3AF923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2999"/>
                <w:placeholder>
                  <w:docPart w:val="83A174B6D9284B0183535B1E6605891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00"/>
                <w:placeholder>
                  <w:docPart w:val="57B707D919CF460E8B4164163BCD829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01"/>
                <w:placeholder>
                  <w:docPart w:val="DE543DF1D3A64B19BFE205D15F1B33E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02"/>
                <w:placeholder>
                  <w:docPart w:val="2F9C3A9EB8E843B8A36FA4FA6F824EE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03"/>
                <w:placeholder>
                  <w:docPart w:val="4769852037F248FF81374F982803AA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04"/>
                <w:placeholder>
                  <w:docPart w:val="D7B4092A3BB74EBBA352136D66BF1F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05"/>
                <w:placeholder>
                  <w:docPart w:val="6C47F873E84749E5896EECC5DBC740B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06"/>
                <w:placeholder>
                  <w:docPart w:val="55EAFD08983646D18AA0906F2166928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07"/>
                <w:placeholder>
                  <w:docPart w:val="6BCDFD4574F543F2930B4711FD9005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08"/>
                <w:placeholder>
                  <w:docPart w:val="30421E7DC19E409AB14693ADA2B8699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09"/>
                <w:placeholder>
                  <w:docPart w:val="B0559EA3126742C88EB283981749E24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10"/>
                <w:placeholder>
                  <w:docPart w:val="7A316D11CAD4499A897356446B0DEA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11"/>
                <w:placeholder>
                  <w:docPart w:val="97D97B42C3AA47058C2B7287B3304ED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12"/>
                <w:placeholder>
                  <w:docPart w:val="E2E4E18564CE433A8F74BC57990F820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13"/>
                <w:placeholder>
                  <w:docPart w:val="C7FB39462AC947ADA2CF9787F8AA801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14"/>
                <w:placeholder>
                  <w:docPart w:val="0424E3DE62064CFA8359FD2E364A0B6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15"/>
                <w:placeholder>
                  <w:docPart w:val="ED6CE0D8D2BC4501AF3724443BA8AE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16"/>
                <w:placeholder>
                  <w:docPart w:val="E174ADEAD4204FFC8E13A5BFC80B69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17"/>
                <w:placeholder>
                  <w:docPart w:val="5857313C6C6748A7AF1FD5CE0E1B6C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18"/>
                <w:placeholder>
                  <w:docPart w:val="97B67651B986417DBF028878FD49363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19"/>
                <w:placeholder>
                  <w:docPart w:val="442370715995477393B4834EF692A2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20"/>
                <w:placeholder>
                  <w:docPart w:val="7EBE53A8ABBB4CF5B76E8D065D5F07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21"/>
                <w:placeholder>
                  <w:docPart w:val="C1E281EC09724356BCC85D72FA26B6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22"/>
                <w:placeholder>
                  <w:docPart w:val="7EB8B5919851425DB3DAD67D9EED8E9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23"/>
                <w:placeholder>
                  <w:docPart w:val="5ED5DCC56F1F43E79928F3D9520CF4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Commercially sensitive documents not for disclosure to third parties under FoI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955DDE7CF4394AE39A03A6D990A2C1DD"/>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64"/>
                <w:placeholder>
                  <w:docPart w:val="B1CBD043D50A40F7A72A9624C3C15D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25"/>
                <w:placeholder>
                  <w:docPart w:val="6E9D8F9BDCA240EC8E408EDFE84FCA6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26"/>
                <w:placeholder>
                  <w:docPart w:val="9AF0B3B9C399418E847D0ABA50EB64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27"/>
                <w:placeholder>
                  <w:docPart w:val="680F3F45EC894C028E0BB2F24670822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28"/>
                <w:placeholder>
                  <w:docPart w:val="6AA9B3610D23492983E9F37E1B67F2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29"/>
                <w:placeholder>
                  <w:docPart w:val="DCE50C33BBB64BDA92124B9FE44AF3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30"/>
                <w:placeholder>
                  <w:docPart w:val="F9AF84B4F330418E86D0D8ADE080AF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31"/>
                <w:placeholder>
                  <w:docPart w:val="70B89B70742E4CCFAB35036308C03E5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32"/>
                <w:placeholder>
                  <w:docPart w:val="A73C75CA5BA848B6B55FB9FE1701129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33"/>
                <w:placeholder>
                  <w:docPart w:val="D32DE6E09C1C487FBEF20504497BB12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34"/>
                <w:placeholder>
                  <w:docPart w:val="CBC0554E51E54045AB4284B17E1A07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35"/>
                <w:placeholder>
                  <w:docPart w:val="8406F7ABE27A445CB790CF3B265AE8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36"/>
                <w:placeholder>
                  <w:docPart w:val="7D6C8301185E4CFFAC0591C4C206498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37"/>
                <w:placeholder>
                  <w:docPart w:val="159936A662134B4D85667B58ECAB68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38"/>
                <w:placeholder>
                  <w:docPart w:val="EA82545B42DC4372B24A633FF3A3A92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39"/>
                <w:placeholder>
                  <w:docPart w:val="9E36FB6299A04B29A17BEEB2EACE482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40"/>
                <w:placeholder>
                  <w:docPart w:val="54B0E87C2FA6431199B1CFE9BB711EC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41"/>
                <w:placeholder>
                  <w:docPart w:val="DC484F9E4E9642F4882E8FE5B5FF46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42"/>
                <w:placeholder>
                  <w:docPart w:val="E2E281D86C1D45BCAAF9622A417F62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43"/>
                <w:placeholder>
                  <w:docPart w:val="746E7CC80A9B4967B58458423FA1A4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44"/>
                <w:placeholder>
                  <w:docPart w:val="F7B57376EEAF432F841F1495400B11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45"/>
                <w:placeholder>
                  <w:docPart w:val="2C6B2ADBE96447D29133DD0D52B37FA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46"/>
                <w:placeholder>
                  <w:docPart w:val="F73885A961B645FFBBAAFA3F4F7F2C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47"/>
                <w:placeholder>
                  <w:docPart w:val="B1217236920A4BC48E07F86F61C4F5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48"/>
                <w:placeholder>
                  <w:docPart w:val="DF81B2F70C614391863DE0A353972A5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49"/>
                <w:placeholder>
                  <w:docPart w:val="9D8971D86172427AA0562A3C299373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50"/>
                <w:placeholder>
                  <w:docPart w:val="07B5D93FC9E0474BAD8A1AE55155AB5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51"/>
                <w:placeholder>
                  <w:docPart w:val="944C9DF7CA49486194F2C46840EF3A1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52"/>
                <w:placeholder>
                  <w:docPart w:val="EFB36284E4BD49E3B258F8FACEE4D6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53"/>
                <w:placeholder>
                  <w:docPart w:val="61696FD4762D4E39A740FEC62857BB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54"/>
                <w:placeholder>
                  <w:docPart w:val="F6556CEB4D9843EDB0364E4B6F12EB1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55"/>
                <w:placeholder>
                  <w:docPart w:val="55953BB4CFF3486DA8D309FADBFD6A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56"/>
                <w:placeholder>
                  <w:docPart w:val="7F46BB6292614E7BB5EA43269BEA3D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57"/>
                <w:placeholder>
                  <w:docPart w:val="98AB8A9271894D44AE45B3E96D5A3D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58"/>
                <w:placeholder>
                  <w:docPart w:val="9ABF5BD51E334844BE26B63D6D78A6E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59"/>
                <w:placeholder>
                  <w:docPart w:val="77ACF024A4014A3C9DB9780560C016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60"/>
                <w:placeholder>
                  <w:docPart w:val="DA1FC85AFBBC4453BC6620D4795BE05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D6CCD">
            <w:pPr>
              <w:rPr>
                <w:sz w:val="22"/>
                <w:szCs w:val="22"/>
              </w:rPr>
            </w:pPr>
            <w:sdt>
              <w:sdtPr>
                <w:rPr>
                  <w:rStyle w:val="Arial11"/>
                  <w:szCs w:val="22"/>
                </w:rPr>
                <w:id w:val="17553061"/>
                <w:placeholder>
                  <w:docPart w:val="27F0FE91859D41D8A4B4406189DD950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62"/>
                <w:placeholder>
                  <w:docPart w:val="AB1AD726C66647E18D1D456741BF6A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D6CCD">
            <w:pPr>
              <w:rPr>
                <w:sz w:val="22"/>
                <w:szCs w:val="22"/>
              </w:rPr>
            </w:pPr>
            <w:sdt>
              <w:sdtPr>
                <w:rPr>
                  <w:rStyle w:val="Arial11"/>
                  <w:szCs w:val="22"/>
                </w:rPr>
                <w:id w:val="17553063"/>
                <w:placeholder>
                  <w:docPart w:val="E6EB403CB900444C9A280D0167822DB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0E0" w:rsidRDefault="003D10E0">
      <w:r>
        <w:separator/>
      </w:r>
    </w:p>
  </w:endnote>
  <w:endnote w:type="continuationSeparator" w:id="0">
    <w:p w:rsidR="003D10E0" w:rsidRDefault="003D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B2" w:rsidRDefault="00385DB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5DB2" w:rsidRDefault="00385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385DB2" w:rsidRPr="0092364F" w:rsidRDefault="00385DB2"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2D6CCD">
              <w:rPr>
                <w:rFonts w:ascii="Arial" w:hAnsi="Arial" w:cs="Arial"/>
                <w:b/>
                <w:noProof/>
                <w:sz w:val="22"/>
                <w:szCs w:val="22"/>
              </w:rPr>
              <w:t>4</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2D6CCD">
              <w:rPr>
                <w:rFonts w:ascii="Arial" w:hAnsi="Arial" w:cs="Arial"/>
                <w:b/>
                <w:noProof/>
                <w:sz w:val="22"/>
                <w:szCs w:val="22"/>
              </w:rPr>
              <w:t>19</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0E0" w:rsidRDefault="003D10E0">
      <w:r>
        <w:separator/>
      </w:r>
    </w:p>
  </w:footnote>
  <w:footnote w:type="continuationSeparator" w:id="0">
    <w:p w:rsidR="003D10E0" w:rsidRDefault="003D1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B2" w:rsidRPr="003158FC" w:rsidRDefault="002D6CCD" w:rsidP="0094786D">
    <w:pPr>
      <w:pStyle w:val="Header"/>
      <w:jc w:val="center"/>
      <w:rPr>
        <w:rFonts w:ascii="Arial" w:hAnsi="Arial" w:cs="Arial"/>
        <w:b/>
        <w:bCs/>
        <w:caps/>
        <w:sz w:val="22"/>
        <w:szCs w:val="22"/>
      </w:rPr>
    </w:pPr>
    <w:r>
      <w:rPr>
        <w:rFonts w:ascii="Arial" w:hAnsi="Arial" w:cs="Arial"/>
        <w:b/>
        <w:bCs/>
        <w:caps/>
        <w:sz w:val="22"/>
        <w:szCs w:val="22"/>
      </w:rPr>
      <w:t>Barnard</w:t>
    </w:r>
    <w:r w:rsidR="00385DB2" w:rsidRPr="00385DB2">
      <w:rPr>
        <w:rFonts w:ascii="Arial" w:hAnsi="Arial" w:cs="Arial"/>
        <w:b/>
        <w:bCs/>
        <w:caps/>
        <w:sz w:val="22"/>
        <w:szCs w:val="22"/>
      </w:rPr>
      <w:t xml:space="preserve"> Garage </w:t>
    </w:r>
    <w:r w:rsidR="00385DB2">
      <w:rPr>
        <w:rFonts w:ascii="Arial" w:hAnsi="Arial" w:cs="Arial"/>
        <w:b/>
        <w:bCs/>
        <w:caps/>
        <w:sz w:val="22"/>
        <w:szCs w:val="22"/>
      </w:rPr>
      <w:t>t</w:t>
    </w:r>
    <w:r w:rsidR="00385DB2" w:rsidRPr="00385DB2">
      <w:rPr>
        <w:rFonts w:ascii="Arial" w:hAnsi="Arial" w:cs="Arial"/>
        <w:b/>
        <w:bCs/>
        <w:caps/>
        <w:sz w:val="22"/>
        <w:szCs w:val="22"/>
      </w:rPr>
      <w:t>o Flat Conversions</w:t>
    </w:r>
  </w:p>
  <w:p w:rsidR="00385DB2" w:rsidRPr="00B539B4" w:rsidRDefault="00385DB2" w:rsidP="0094786D">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Corby Borough Council Response Document</w:t>
    </w:r>
  </w:p>
  <w:p w:rsidR="00385DB2" w:rsidRPr="00B539B4" w:rsidRDefault="00385DB2" w:rsidP="0094786D">
    <w:pPr>
      <w:pStyle w:val="Header"/>
      <w:pBdr>
        <w:bottom w:val="single" w:sz="8" w:space="1" w:color="auto"/>
      </w:pBdr>
      <w:jc w:val="center"/>
      <w:rPr>
        <w:rFonts w:ascii="Arial" w:hAnsi="Arial" w:cs="Arial"/>
        <w:bCs/>
        <w:caps/>
        <w:sz w:val="22"/>
        <w:szCs w:val="22"/>
      </w:rPr>
    </w:pPr>
  </w:p>
  <w:p w:rsidR="00385DB2" w:rsidRPr="00B539B4" w:rsidRDefault="00385DB2"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5"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6"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500E7D13"/>
    <w:multiLevelType w:val="hybridMultilevel"/>
    <w:tmpl w:val="15EEB61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8937FA"/>
    <w:multiLevelType w:val="hybridMultilevel"/>
    <w:tmpl w:val="69AA121A"/>
    <w:lvl w:ilvl="0" w:tplc="66C8772C">
      <w:start w:val="1"/>
      <w:numFmt w:val="decimal"/>
      <w:lvlText w:val="A.%1."/>
      <w:lvlJc w:val="left"/>
      <w:pPr>
        <w:ind w:left="786"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4"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1"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9"/>
  </w:num>
  <w:num w:numId="3">
    <w:abstractNumId w:val="25"/>
  </w:num>
  <w:num w:numId="4">
    <w:abstractNumId w:val="3"/>
  </w:num>
  <w:num w:numId="5">
    <w:abstractNumId w:val="0"/>
  </w:num>
  <w:num w:numId="6">
    <w:abstractNumId w:val="11"/>
  </w:num>
  <w:num w:numId="7">
    <w:abstractNumId w:val="19"/>
  </w:num>
  <w:num w:numId="8">
    <w:abstractNumId w:val="21"/>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
  </w:num>
  <w:num w:numId="13">
    <w:abstractNumId w:val="28"/>
  </w:num>
  <w:num w:numId="14">
    <w:abstractNumId w:val="8"/>
  </w:num>
  <w:num w:numId="15">
    <w:abstractNumId w:val="2"/>
  </w:num>
  <w:num w:numId="16">
    <w:abstractNumId w:val="31"/>
  </w:num>
  <w:num w:numId="17">
    <w:abstractNumId w:val="13"/>
  </w:num>
  <w:num w:numId="18">
    <w:abstractNumId w:val="14"/>
  </w:num>
  <w:num w:numId="19">
    <w:abstractNumId w:val="6"/>
  </w:num>
  <w:num w:numId="20">
    <w:abstractNumId w:val="23"/>
  </w:num>
  <w:num w:numId="21">
    <w:abstractNumId w:val="5"/>
  </w:num>
  <w:num w:numId="22">
    <w:abstractNumId w:val="18"/>
  </w:num>
  <w:num w:numId="23">
    <w:abstractNumId w:val="20"/>
  </w:num>
  <w:num w:numId="24">
    <w:abstractNumId w:val="12"/>
  </w:num>
  <w:num w:numId="25">
    <w:abstractNumId w:val="32"/>
  </w:num>
  <w:num w:numId="26">
    <w:abstractNumId w:val="16"/>
  </w:num>
  <w:num w:numId="27">
    <w:abstractNumId w:val="1"/>
  </w:num>
  <w:num w:numId="28">
    <w:abstractNumId w:val="9"/>
  </w:num>
  <w:num w:numId="29">
    <w:abstractNumId w:val="7"/>
  </w:num>
  <w:num w:numId="30">
    <w:abstractNumId w:val="27"/>
  </w:num>
  <w:num w:numId="31">
    <w:abstractNumId w:val="24"/>
  </w:num>
  <w:num w:numId="32">
    <w:abstractNumId w:val="22"/>
  </w:num>
  <w:num w:numId="3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95CB5"/>
    <w:rsid w:val="0000116A"/>
    <w:rsid w:val="00002A7B"/>
    <w:rsid w:val="00003483"/>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97CDF"/>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C68E1"/>
    <w:rsid w:val="001D0A50"/>
    <w:rsid w:val="001D160F"/>
    <w:rsid w:val="001D2535"/>
    <w:rsid w:val="001D2D30"/>
    <w:rsid w:val="001D65A1"/>
    <w:rsid w:val="001D6A2D"/>
    <w:rsid w:val="001D7F92"/>
    <w:rsid w:val="001E096D"/>
    <w:rsid w:val="001E0B86"/>
    <w:rsid w:val="001E394F"/>
    <w:rsid w:val="001E3964"/>
    <w:rsid w:val="001F18AD"/>
    <w:rsid w:val="001F2030"/>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CA7"/>
    <w:rsid w:val="002C1FA6"/>
    <w:rsid w:val="002C55CA"/>
    <w:rsid w:val="002C7918"/>
    <w:rsid w:val="002D44BF"/>
    <w:rsid w:val="002D6CCD"/>
    <w:rsid w:val="002E1CA5"/>
    <w:rsid w:val="002E5FC0"/>
    <w:rsid w:val="002F0679"/>
    <w:rsid w:val="002F0D82"/>
    <w:rsid w:val="002F19CC"/>
    <w:rsid w:val="00300006"/>
    <w:rsid w:val="00300422"/>
    <w:rsid w:val="0030295B"/>
    <w:rsid w:val="0030699F"/>
    <w:rsid w:val="0031104A"/>
    <w:rsid w:val="003158FC"/>
    <w:rsid w:val="00322EDE"/>
    <w:rsid w:val="00333579"/>
    <w:rsid w:val="00341290"/>
    <w:rsid w:val="003508BA"/>
    <w:rsid w:val="00351B0B"/>
    <w:rsid w:val="00356B56"/>
    <w:rsid w:val="00367804"/>
    <w:rsid w:val="0037141D"/>
    <w:rsid w:val="0037150F"/>
    <w:rsid w:val="003726ED"/>
    <w:rsid w:val="00375081"/>
    <w:rsid w:val="00385DB2"/>
    <w:rsid w:val="00387B61"/>
    <w:rsid w:val="003926CD"/>
    <w:rsid w:val="00395D6A"/>
    <w:rsid w:val="003B748F"/>
    <w:rsid w:val="003C07CC"/>
    <w:rsid w:val="003C0D2D"/>
    <w:rsid w:val="003D10E0"/>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B7C42"/>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664D"/>
    <w:rsid w:val="00561F14"/>
    <w:rsid w:val="005671E7"/>
    <w:rsid w:val="00571CD5"/>
    <w:rsid w:val="005729B2"/>
    <w:rsid w:val="00580879"/>
    <w:rsid w:val="00581517"/>
    <w:rsid w:val="00581A98"/>
    <w:rsid w:val="00582A61"/>
    <w:rsid w:val="0059579E"/>
    <w:rsid w:val="005A0604"/>
    <w:rsid w:val="005A0CA4"/>
    <w:rsid w:val="005B5C72"/>
    <w:rsid w:val="005C03CD"/>
    <w:rsid w:val="005C1FDE"/>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6F6FC2"/>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3B3A"/>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341E"/>
    <w:rsid w:val="00974EAE"/>
    <w:rsid w:val="00981CCF"/>
    <w:rsid w:val="00985E6D"/>
    <w:rsid w:val="009908F0"/>
    <w:rsid w:val="00991C39"/>
    <w:rsid w:val="00993C35"/>
    <w:rsid w:val="00993D4A"/>
    <w:rsid w:val="009949A5"/>
    <w:rsid w:val="00995691"/>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0C98"/>
    <w:rsid w:val="00A27544"/>
    <w:rsid w:val="00A41C4F"/>
    <w:rsid w:val="00A432C9"/>
    <w:rsid w:val="00A44D9B"/>
    <w:rsid w:val="00A458C9"/>
    <w:rsid w:val="00A46D99"/>
    <w:rsid w:val="00A51CE2"/>
    <w:rsid w:val="00A5214C"/>
    <w:rsid w:val="00A62FBD"/>
    <w:rsid w:val="00A776B2"/>
    <w:rsid w:val="00A7777A"/>
    <w:rsid w:val="00A84178"/>
    <w:rsid w:val="00A86229"/>
    <w:rsid w:val="00A87B54"/>
    <w:rsid w:val="00A87CAE"/>
    <w:rsid w:val="00A912EC"/>
    <w:rsid w:val="00A95CB5"/>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03AD"/>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B4C07"/>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26116"/>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4D6A"/>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E2390"/>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0E1E"/>
    <w:rsid w:val="00EA3641"/>
    <w:rsid w:val="00EA4B88"/>
    <w:rsid w:val="00EA7D9A"/>
    <w:rsid w:val="00EB40A7"/>
    <w:rsid w:val="00EB4633"/>
    <w:rsid w:val="00EC14B5"/>
    <w:rsid w:val="00EC607F"/>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43D"/>
    <w:rsid w:val="00F50919"/>
    <w:rsid w:val="00F50F61"/>
    <w:rsid w:val="00F51DA6"/>
    <w:rsid w:val="00F54790"/>
    <w:rsid w:val="00F54A3D"/>
    <w:rsid w:val="00F55514"/>
    <w:rsid w:val="00F55CB9"/>
    <w:rsid w:val="00F56AF4"/>
    <w:rsid w:val="00F611AD"/>
    <w:rsid w:val="00F6128C"/>
    <w:rsid w:val="00F62A8B"/>
    <w:rsid w:val="00F67CC7"/>
    <w:rsid w:val="00F70581"/>
    <w:rsid w:val="00F7340D"/>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516B7E5-9E38-4911-89F2-7292EE56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VHC7FEAF\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E7E7B39EEC4DEA9EF64D764B395CAA"/>
        <w:category>
          <w:name w:val="General"/>
          <w:gallery w:val="placeholder"/>
        </w:category>
        <w:types>
          <w:type w:val="bbPlcHdr"/>
        </w:types>
        <w:behaviors>
          <w:behavior w:val="content"/>
        </w:behaviors>
        <w:guid w:val="{B80C0AF8-34EC-454D-9CF2-F2F3FFABF68A}"/>
      </w:docPartPr>
      <w:docPartBody>
        <w:p w:rsidR="00190C54" w:rsidRDefault="000D553B">
          <w:pPr>
            <w:pStyle w:val="D7E7E7B39EEC4DEA9EF64D764B395CAA"/>
          </w:pPr>
          <w:r w:rsidRPr="008D298B">
            <w:rPr>
              <w:rFonts w:ascii="Arial" w:hAnsi="Arial" w:cs="Arial"/>
              <w:caps/>
              <w:color w:val="FF0000"/>
            </w:rPr>
            <w:t>Bidder to insert Company name here</w:t>
          </w:r>
        </w:p>
      </w:docPartBody>
    </w:docPart>
    <w:docPart>
      <w:docPartPr>
        <w:name w:val="B8E50457B14A43EAB5E69C04C6EBB401"/>
        <w:category>
          <w:name w:val="General"/>
          <w:gallery w:val="placeholder"/>
        </w:category>
        <w:types>
          <w:type w:val="bbPlcHdr"/>
        </w:types>
        <w:behaviors>
          <w:behavior w:val="content"/>
        </w:behaviors>
        <w:guid w:val="{004E31EF-4794-4848-803A-58C2E67DC102}"/>
      </w:docPartPr>
      <w:docPartBody>
        <w:p w:rsidR="00190C54" w:rsidRDefault="000D553B">
          <w:pPr>
            <w:pStyle w:val="B8E50457B14A43EAB5E69C04C6EBB401"/>
          </w:pPr>
          <w:r w:rsidRPr="005C7567">
            <w:rPr>
              <w:rStyle w:val="PlaceholderText"/>
              <w:rFonts w:ascii="Arial" w:hAnsi="Arial" w:cs="Arial"/>
            </w:rPr>
            <w:t>Click here to enter text.</w:t>
          </w:r>
        </w:p>
      </w:docPartBody>
    </w:docPart>
    <w:docPart>
      <w:docPartPr>
        <w:name w:val="EF39AAC03556444994542B24ECC29484"/>
        <w:category>
          <w:name w:val="General"/>
          <w:gallery w:val="placeholder"/>
        </w:category>
        <w:types>
          <w:type w:val="bbPlcHdr"/>
        </w:types>
        <w:behaviors>
          <w:behavior w:val="content"/>
        </w:behaviors>
        <w:guid w:val="{924BB8B1-3C4E-4C6E-8002-21789220B6C8}"/>
      </w:docPartPr>
      <w:docPartBody>
        <w:p w:rsidR="00190C54" w:rsidRDefault="000D553B">
          <w:pPr>
            <w:pStyle w:val="EF39AAC03556444994542B24ECC29484"/>
          </w:pPr>
          <w:r w:rsidRPr="005C7567">
            <w:rPr>
              <w:rStyle w:val="PlaceholderText"/>
              <w:rFonts w:ascii="Arial" w:hAnsi="Arial" w:cs="Arial"/>
            </w:rPr>
            <w:t>Click here to enter text.</w:t>
          </w:r>
        </w:p>
      </w:docPartBody>
    </w:docPart>
    <w:docPart>
      <w:docPartPr>
        <w:name w:val="802C53B929514C7997EABCEBD22A87FD"/>
        <w:category>
          <w:name w:val="General"/>
          <w:gallery w:val="placeholder"/>
        </w:category>
        <w:types>
          <w:type w:val="bbPlcHdr"/>
        </w:types>
        <w:behaviors>
          <w:behavior w:val="content"/>
        </w:behaviors>
        <w:guid w:val="{9C18F098-46A9-4606-82AF-5F73FD033A3C}"/>
      </w:docPartPr>
      <w:docPartBody>
        <w:p w:rsidR="00190C54" w:rsidRDefault="000D553B">
          <w:pPr>
            <w:pStyle w:val="802C53B929514C7997EABCEBD22A87FD"/>
          </w:pPr>
          <w:r w:rsidRPr="005C7567">
            <w:rPr>
              <w:rStyle w:val="PlaceholderText"/>
              <w:rFonts w:ascii="Arial" w:hAnsi="Arial" w:cs="Arial"/>
            </w:rPr>
            <w:t>Click here to enter text.</w:t>
          </w:r>
        </w:p>
      </w:docPartBody>
    </w:docPart>
    <w:docPart>
      <w:docPartPr>
        <w:name w:val="DB2DA4F7E43C4CD2B9F6F87F71DEE51D"/>
        <w:category>
          <w:name w:val="General"/>
          <w:gallery w:val="placeholder"/>
        </w:category>
        <w:types>
          <w:type w:val="bbPlcHdr"/>
        </w:types>
        <w:behaviors>
          <w:behavior w:val="content"/>
        </w:behaviors>
        <w:guid w:val="{C9DBA61E-612C-4A43-AEF1-EC85ED5CBE6F}"/>
      </w:docPartPr>
      <w:docPartBody>
        <w:p w:rsidR="00190C54" w:rsidRDefault="000D553B">
          <w:pPr>
            <w:pStyle w:val="DB2DA4F7E43C4CD2B9F6F87F71DEE51D"/>
          </w:pPr>
          <w:r w:rsidRPr="00C239A7">
            <w:rPr>
              <w:rStyle w:val="PlaceholderText"/>
              <w:rFonts w:ascii="Arial" w:hAnsi="Arial" w:cs="Arial"/>
            </w:rPr>
            <w:t>Choose an item.</w:t>
          </w:r>
        </w:p>
      </w:docPartBody>
    </w:docPart>
    <w:docPart>
      <w:docPartPr>
        <w:name w:val="AC081C45F55242A79D2BFA88550B924F"/>
        <w:category>
          <w:name w:val="General"/>
          <w:gallery w:val="placeholder"/>
        </w:category>
        <w:types>
          <w:type w:val="bbPlcHdr"/>
        </w:types>
        <w:behaviors>
          <w:behavior w:val="content"/>
        </w:behaviors>
        <w:guid w:val="{5483C34F-6629-466F-8B5F-CDBBB4E638E8}"/>
      </w:docPartPr>
      <w:docPartBody>
        <w:p w:rsidR="00190C54" w:rsidRDefault="000D553B">
          <w:pPr>
            <w:pStyle w:val="AC081C45F55242A79D2BFA88550B924F"/>
          </w:pPr>
          <w:r w:rsidRPr="00F50F61">
            <w:rPr>
              <w:rStyle w:val="PlaceholderText"/>
              <w:rFonts w:ascii="Arial" w:hAnsi="Arial" w:cs="Arial"/>
              <w:b/>
            </w:rPr>
            <w:t>Click here to enter text.</w:t>
          </w:r>
        </w:p>
      </w:docPartBody>
    </w:docPart>
    <w:docPart>
      <w:docPartPr>
        <w:name w:val="82C7A1A940F44C46B2170275BD43B18E"/>
        <w:category>
          <w:name w:val="General"/>
          <w:gallery w:val="placeholder"/>
        </w:category>
        <w:types>
          <w:type w:val="bbPlcHdr"/>
        </w:types>
        <w:behaviors>
          <w:behavior w:val="content"/>
        </w:behaviors>
        <w:guid w:val="{8D4C1D5C-1A2C-4525-B2ED-20669445D36A}"/>
      </w:docPartPr>
      <w:docPartBody>
        <w:p w:rsidR="00190C54" w:rsidRDefault="000D553B">
          <w:pPr>
            <w:pStyle w:val="82C7A1A940F44C46B2170275BD43B18E"/>
          </w:pPr>
          <w:r w:rsidRPr="005C7567">
            <w:rPr>
              <w:rStyle w:val="PlaceholderText"/>
              <w:rFonts w:ascii="Arial" w:hAnsi="Arial" w:cs="Arial"/>
            </w:rPr>
            <w:t>Click here to enter text.</w:t>
          </w:r>
        </w:p>
      </w:docPartBody>
    </w:docPart>
    <w:docPart>
      <w:docPartPr>
        <w:name w:val="3FC203328AAC4EBFB78668A1793840AA"/>
        <w:category>
          <w:name w:val="General"/>
          <w:gallery w:val="placeholder"/>
        </w:category>
        <w:types>
          <w:type w:val="bbPlcHdr"/>
        </w:types>
        <w:behaviors>
          <w:behavior w:val="content"/>
        </w:behaviors>
        <w:guid w:val="{E027E737-4F57-403C-907A-CEC15954F7DD}"/>
      </w:docPartPr>
      <w:docPartBody>
        <w:p w:rsidR="00190C54" w:rsidRDefault="000D553B">
          <w:pPr>
            <w:pStyle w:val="3FC203328AAC4EBFB78668A1793840AA"/>
          </w:pPr>
          <w:r w:rsidRPr="00F50F61">
            <w:rPr>
              <w:rStyle w:val="PlaceholderText"/>
              <w:rFonts w:ascii="Arial" w:hAnsi="Arial" w:cs="Arial"/>
              <w:b/>
            </w:rPr>
            <w:t>Click here to enter text.</w:t>
          </w:r>
        </w:p>
      </w:docPartBody>
    </w:docPart>
    <w:docPart>
      <w:docPartPr>
        <w:name w:val="4F6FAB8FD3DB4C6EB79ADCEE2A40BF59"/>
        <w:category>
          <w:name w:val="General"/>
          <w:gallery w:val="placeholder"/>
        </w:category>
        <w:types>
          <w:type w:val="bbPlcHdr"/>
        </w:types>
        <w:behaviors>
          <w:behavior w:val="content"/>
        </w:behaviors>
        <w:guid w:val="{27FF9FD3-E61D-4F6D-91FF-A4CBD19538A9}"/>
      </w:docPartPr>
      <w:docPartBody>
        <w:p w:rsidR="00190C54" w:rsidRDefault="000D553B">
          <w:pPr>
            <w:pStyle w:val="4F6FAB8FD3DB4C6EB79ADCEE2A40BF59"/>
          </w:pPr>
          <w:r w:rsidRPr="002C7918">
            <w:rPr>
              <w:rStyle w:val="PlaceholderText"/>
              <w:rFonts w:ascii="Arial" w:hAnsi="Arial" w:cs="Arial"/>
            </w:rPr>
            <w:t>Click here to enter text.</w:t>
          </w:r>
        </w:p>
      </w:docPartBody>
    </w:docPart>
    <w:docPart>
      <w:docPartPr>
        <w:name w:val="9ED1E48364104BB287D866B953F91FA8"/>
        <w:category>
          <w:name w:val="General"/>
          <w:gallery w:val="placeholder"/>
        </w:category>
        <w:types>
          <w:type w:val="bbPlcHdr"/>
        </w:types>
        <w:behaviors>
          <w:behavior w:val="content"/>
        </w:behaviors>
        <w:guid w:val="{F4F43FF6-F92A-432B-8194-A2EA63E1180C}"/>
      </w:docPartPr>
      <w:docPartBody>
        <w:p w:rsidR="00190C54" w:rsidRDefault="000D553B">
          <w:pPr>
            <w:pStyle w:val="9ED1E48364104BB287D866B953F91FA8"/>
          </w:pPr>
          <w:r w:rsidRPr="00C239A7">
            <w:rPr>
              <w:rStyle w:val="PlaceholderText"/>
              <w:rFonts w:ascii="Arial" w:hAnsi="Arial" w:cs="Arial"/>
            </w:rPr>
            <w:t>Choose an item.</w:t>
          </w:r>
        </w:p>
      </w:docPartBody>
    </w:docPart>
    <w:docPart>
      <w:docPartPr>
        <w:name w:val="818CE23BEE65453FB7ED216A0E76158A"/>
        <w:category>
          <w:name w:val="General"/>
          <w:gallery w:val="placeholder"/>
        </w:category>
        <w:types>
          <w:type w:val="bbPlcHdr"/>
        </w:types>
        <w:behaviors>
          <w:behavior w:val="content"/>
        </w:behaviors>
        <w:guid w:val="{2436A0FA-6010-429C-9092-F7C1EB64F2B5}"/>
      </w:docPartPr>
      <w:docPartBody>
        <w:p w:rsidR="00190C54" w:rsidRDefault="000D553B">
          <w:pPr>
            <w:pStyle w:val="818CE23BEE65453FB7ED216A0E76158A"/>
          </w:pPr>
          <w:r w:rsidRPr="00C349E0">
            <w:rPr>
              <w:rStyle w:val="PlaceholderText"/>
              <w:rFonts w:ascii="Arial" w:hAnsi="Arial" w:cs="Arial"/>
            </w:rPr>
            <w:t>Click here to enter text.</w:t>
          </w:r>
        </w:p>
      </w:docPartBody>
    </w:docPart>
    <w:docPart>
      <w:docPartPr>
        <w:name w:val="3DA4AD57AA374A3985394251ACF45B12"/>
        <w:category>
          <w:name w:val="General"/>
          <w:gallery w:val="placeholder"/>
        </w:category>
        <w:types>
          <w:type w:val="bbPlcHdr"/>
        </w:types>
        <w:behaviors>
          <w:behavior w:val="content"/>
        </w:behaviors>
        <w:guid w:val="{414677E2-12ED-4DED-A491-00D9722826F9}"/>
      </w:docPartPr>
      <w:docPartBody>
        <w:p w:rsidR="00190C54" w:rsidRDefault="000D553B">
          <w:pPr>
            <w:pStyle w:val="3DA4AD57AA374A3985394251ACF45B12"/>
          </w:pPr>
          <w:r w:rsidRPr="00C349E0">
            <w:rPr>
              <w:rStyle w:val="PlaceholderText"/>
              <w:rFonts w:ascii="Arial" w:hAnsi="Arial" w:cs="Arial"/>
            </w:rPr>
            <w:t>Click here to enter text.</w:t>
          </w:r>
        </w:p>
      </w:docPartBody>
    </w:docPart>
    <w:docPart>
      <w:docPartPr>
        <w:name w:val="863DFC9933A249B2861D7E7118B866E6"/>
        <w:category>
          <w:name w:val="General"/>
          <w:gallery w:val="placeholder"/>
        </w:category>
        <w:types>
          <w:type w:val="bbPlcHdr"/>
        </w:types>
        <w:behaviors>
          <w:behavior w:val="content"/>
        </w:behaviors>
        <w:guid w:val="{FAEB8F53-AA84-4869-9D7D-8A1D116171C0}"/>
      </w:docPartPr>
      <w:docPartBody>
        <w:p w:rsidR="00190C54" w:rsidRDefault="000D553B">
          <w:pPr>
            <w:pStyle w:val="863DFC9933A249B2861D7E7118B866E6"/>
          </w:pPr>
          <w:r w:rsidRPr="00C349E0">
            <w:rPr>
              <w:rStyle w:val="PlaceholderText"/>
              <w:rFonts w:ascii="Arial" w:hAnsi="Arial" w:cs="Arial"/>
            </w:rPr>
            <w:t>Click here to enter text.</w:t>
          </w:r>
        </w:p>
      </w:docPartBody>
    </w:docPart>
    <w:docPart>
      <w:docPartPr>
        <w:name w:val="6CBF2DF2375346DA92CAA94678DF339A"/>
        <w:category>
          <w:name w:val="General"/>
          <w:gallery w:val="placeholder"/>
        </w:category>
        <w:types>
          <w:type w:val="bbPlcHdr"/>
        </w:types>
        <w:behaviors>
          <w:behavior w:val="content"/>
        </w:behaviors>
        <w:guid w:val="{C4E1033D-0AD6-461E-948F-8B585E3B2038}"/>
      </w:docPartPr>
      <w:docPartBody>
        <w:p w:rsidR="00190C54" w:rsidRDefault="000D553B">
          <w:pPr>
            <w:pStyle w:val="6CBF2DF2375346DA92CAA94678DF339A"/>
          </w:pPr>
          <w:r w:rsidRPr="00C349E0">
            <w:rPr>
              <w:rStyle w:val="PlaceholderText"/>
              <w:rFonts w:ascii="Arial" w:hAnsi="Arial" w:cs="Arial"/>
            </w:rPr>
            <w:t>Click here to enter text.</w:t>
          </w:r>
        </w:p>
      </w:docPartBody>
    </w:docPart>
    <w:docPart>
      <w:docPartPr>
        <w:name w:val="85A19077B8574CA98AE115F3C4414519"/>
        <w:category>
          <w:name w:val="General"/>
          <w:gallery w:val="placeholder"/>
        </w:category>
        <w:types>
          <w:type w:val="bbPlcHdr"/>
        </w:types>
        <w:behaviors>
          <w:behavior w:val="content"/>
        </w:behaviors>
        <w:guid w:val="{BBEF510D-279D-4CED-8A83-90DAD8657A45}"/>
      </w:docPartPr>
      <w:docPartBody>
        <w:p w:rsidR="00190C54" w:rsidRDefault="000D553B">
          <w:pPr>
            <w:pStyle w:val="85A19077B8574CA98AE115F3C4414519"/>
          </w:pPr>
          <w:r w:rsidRPr="00C239A7">
            <w:rPr>
              <w:rStyle w:val="PlaceholderText"/>
              <w:rFonts w:ascii="Arial" w:hAnsi="Arial" w:cs="Arial"/>
            </w:rPr>
            <w:t>Choose an item.</w:t>
          </w:r>
        </w:p>
      </w:docPartBody>
    </w:docPart>
    <w:docPart>
      <w:docPartPr>
        <w:name w:val="A5ED3C9E0FE242CABEC2E8C6FFBAB2B8"/>
        <w:category>
          <w:name w:val="General"/>
          <w:gallery w:val="placeholder"/>
        </w:category>
        <w:types>
          <w:type w:val="bbPlcHdr"/>
        </w:types>
        <w:behaviors>
          <w:behavior w:val="content"/>
        </w:behaviors>
        <w:guid w:val="{950DC8BF-F440-41B9-9E10-39EA19E07158}"/>
      </w:docPartPr>
      <w:docPartBody>
        <w:p w:rsidR="00190C54" w:rsidRDefault="000D553B">
          <w:pPr>
            <w:pStyle w:val="A5ED3C9E0FE242CABEC2E8C6FFBAB2B8"/>
          </w:pPr>
          <w:r w:rsidRPr="00C239A7">
            <w:rPr>
              <w:rStyle w:val="PlaceholderText"/>
              <w:rFonts w:ascii="Arial" w:hAnsi="Arial" w:cs="Arial"/>
            </w:rPr>
            <w:t>Choose an item.</w:t>
          </w:r>
        </w:p>
      </w:docPartBody>
    </w:docPart>
    <w:docPart>
      <w:docPartPr>
        <w:name w:val="0AA5D1C17220440FBA45EE2A26E164B8"/>
        <w:category>
          <w:name w:val="General"/>
          <w:gallery w:val="placeholder"/>
        </w:category>
        <w:types>
          <w:type w:val="bbPlcHdr"/>
        </w:types>
        <w:behaviors>
          <w:behavior w:val="content"/>
        </w:behaviors>
        <w:guid w:val="{2C9D5054-5054-4DBF-AAD1-99CCD417EB72}"/>
      </w:docPartPr>
      <w:docPartBody>
        <w:p w:rsidR="00190C54" w:rsidRDefault="000D553B">
          <w:pPr>
            <w:pStyle w:val="0AA5D1C17220440FBA45EE2A26E164B8"/>
          </w:pPr>
          <w:r w:rsidRPr="00C239A7">
            <w:rPr>
              <w:rStyle w:val="PlaceholderText"/>
              <w:rFonts w:ascii="Arial" w:hAnsi="Arial" w:cs="Arial"/>
            </w:rPr>
            <w:t>Choose an item.</w:t>
          </w:r>
        </w:p>
      </w:docPartBody>
    </w:docPart>
    <w:docPart>
      <w:docPartPr>
        <w:name w:val="F5A4370C37594FB8889236E9870EEC56"/>
        <w:category>
          <w:name w:val="General"/>
          <w:gallery w:val="placeholder"/>
        </w:category>
        <w:types>
          <w:type w:val="bbPlcHdr"/>
        </w:types>
        <w:behaviors>
          <w:behavior w:val="content"/>
        </w:behaviors>
        <w:guid w:val="{A32F1172-F15A-43F1-9356-3D522F3633B2}"/>
      </w:docPartPr>
      <w:docPartBody>
        <w:p w:rsidR="00190C54" w:rsidRDefault="000D553B">
          <w:pPr>
            <w:pStyle w:val="F5A4370C37594FB8889236E9870EEC56"/>
          </w:pPr>
          <w:r w:rsidRPr="00C239A7">
            <w:rPr>
              <w:rStyle w:val="PlaceholderText"/>
              <w:rFonts w:ascii="Arial" w:hAnsi="Arial" w:cs="Arial"/>
            </w:rPr>
            <w:t>Choose an item.</w:t>
          </w:r>
        </w:p>
      </w:docPartBody>
    </w:docPart>
    <w:docPart>
      <w:docPartPr>
        <w:name w:val="CB3C9DF69B3F43B2ABE7506664980195"/>
        <w:category>
          <w:name w:val="General"/>
          <w:gallery w:val="placeholder"/>
        </w:category>
        <w:types>
          <w:type w:val="bbPlcHdr"/>
        </w:types>
        <w:behaviors>
          <w:behavior w:val="content"/>
        </w:behaviors>
        <w:guid w:val="{1CD3C988-CAC3-412B-BC0D-AE4679F992BB}"/>
      </w:docPartPr>
      <w:docPartBody>
        <w:p w:rsidR="00190C54" w:rsidRDefault="000D553B">
          <w:pPr>
            <w:pStyle w:val="CB3C9DF69B3F43B2ABE7506664980195"/>
          </w:pPr>
          <w:r w:rsidRPr="00C239A7">
            <w:rPr>
              <w:rStyle w:val="PlaceholderText"/>
              <w:rFonts w:ascii="Arial" w:hAnsi="Arial" w:cs="Arial"/>
            </w:rPr>
            <w:t>Choose an item.</w:t>
          </w:r>
        </w:p>
      </w:docPartBody>
    </w:docPart>
    <w:docPart>
      <w:docPartPr>
        <w:name w:val="E2787EF665634706BB296E8E65A3F444"/>
        <w:category>
          <w:name w:val="General"/>
          <w:gallery w:val="placeholder"/>
        </w:category>
        <w:types>
          <w:type w:val="bbPlcHdr"/>
        </w:types>
        <w:behaviors>
          <w:behavior w:val="content"/>
        </w:behaviors>
        <w:guid w:val="{0DAA328C-C7D6-4CF0-9E98-E37E59DDA16E}"/>
      </w:docPartPr>
      <w:docPartBody>
        <w:p w:rsidR="00190C54" w:rsidRDefault="000D553B">
          <w:pPr>
            <w:pStyle w:val="E2787EF665634706BB296E8E65A3F444"/>
          </w:pPr>
          <w:r w:rsidRPr="00C239A7">
            <w:rPr>
              <w:rStyle w:val="PlaceholderText"/>
              <w:rFonts w:ascii="Arial" w:hAnsi="Arial" w:cs="Arial"/>
            </w:rPr>
            <w:t>Choose an item.</w:t>
          </w:r>
        </w:p>
      </w:docPartBody>
    </w:docPart>
    <w:docPart>
      <w:docPartPr>
        <w:name w:val="11E8128895D34183A15B597516B2AA9F"/>
        <w:category>
          <w:name w:val="General"/>
          <w:gallery w:val="placeholder"/>
        </w:category>
        <w:types>
          <w:type w:val="bbPlcHdr"/>
        </w:types>
        <w:behaviors>
          <w:behavior w:val="content"/>
        </w:behaviors>
        <w:guid w:val="{B9698303-0CFD-499A-A4FB-8D02EDB9A8D2}"/>
      </w:docPartPr>
      <w:docPartBody>
        <w:p w:rsidR="00190C54" w:rsidRDefault="000D553B">
          <w:pPr>
            <w:pStyle w:val="11E8128895D34183A15B597516B2AA9F"/>
          </w:pPr>
          <w:r w:rsidRPr="00C239A7">
            <w:rPr>
              <w:rStyle w:val="PlaceholderText"/>
              <w:rFonts w:ascii="Arial" w:hAnsi="Arial" w:cs="Arial"/>
            </w:rPr>
            <w:t>Choose an item.</w:t>
          </w:r>
        </w:p>
      </w:docPartBody>
    </w:docPart>
    <w:docPart>
      <w:docPartPr>
        <w:name w:val="C0BA6AC460604E5D8D0F13612826185F"/>
        <w:category>
          <w:name w:val="General"/>
          <w:gallery w:val="placeholder"/>
        </w:category>
        <w:types>
          <w:type w:val="bbPlcHdr"/>
        </w:types>
        <w:behaviors>
          <w:behavior w:val="content"/>
        </w:behaviors>
        <w:guid w:val="{B7586FC9-D231-4ED5-9BE7-88584980DC55}"/>
      </w:docPartPr>
      <w:docPartBody>
        <w:p w:rsidR="00190C54" w:rsidRDefault="000D553B">
          <w:pPr>
            <w:pStyle w:val="C0BA6AC460604E5D8D0F13612826185F"/>
          </w:pPr>
          <w:r w:rsidRPr="005C7567">
            <w:rPr>
              <w:rStyle w:val="PlaceholderText"/>
              <w:rFonts w:ascii="Arial" w:hAnsi="Arial" w:cs="Arial"/>
            </w:rPr>
            <w:t>Click here to enter text.</w:t>
          </w:r>
        </w:p>
      </w:docPartBody>
    </w:docPart>
    <w:docPart>
      <w:docPartPr>
        <w:name w:val="BE81E204E8464785B793319AE142DF94"/>
        <w:category>
          <w:name w:val="General"/>
          <w:gallery w:val="placeholder"/>
        </w:category>
        <w:types>
          <w:type w:val="bbPlcHdr"/>
        </w:types>
        <w:behaviors>
          <w:behavior w:val="content"/>
        </w:behaviors>
        <w:guid w:val="{1E8D0551-09C5-44F8-97E1-E597114B4BB0}"/>
      </w:docPartPr>
      <w:docPartBody>
        <w:p w:rsidR="00190C54" w:rsidRDefault="000D553B">
          <w:pPr>
            <w:pStyle w:val="BE81E204E8464785B793319AE142DF94"/>
          </w:pPr>
          <w:r w:rsidRPr="005C7567">
            <w:rPr>
              <w:rStyle w:val="PlaceholderText"/>
              <w:rFonts w:ascii="Arial" w:hAnsi="Arial" w:cs="Arial"/>
            </w:rPr>
            <w:t>Click here to enter text.</w:t>
          </w:r>
        </w:p>
      </w:docPartBody>
    </w:docPart>
    <w:docPart>
      <w:docPartPr>
        <w:name w:val="69B82CB3F06B4C31A626F2FC3528C55A"/>
        <w:category>
          <w:name w:val="General"/>
          <w:gallery w:val="placeholder"/>
        </w:category>
        <w:types>
          <w:type w:val="bbPlcHdr"/>
        </w:types>
        <w:behaviors>
          <w:behavior w:val="content"/>
        </w:behaviors>
        <w:guid w:val="{F0D84D2A-CE6C-4EB2-B160-8A5032F1AE10}"/>
      </w:docPartPr>
      <w:docPartBody>
        <w:p w:rsidR="00190C54" w:rsidRDefault="000D553B">
          <w:pPr>
            <w:pStyle w:val="69B82CB3F06B4C31A626F2FC3528C55A"/>
          </w:pPr>
          <w:r w:rsidRPr="00C239A7">
            <w:rPr>
              <w:rStyle w:val="PlaceholderText"/>
              <w:rFonts w:ascii="Arial" w:hAnsi="Arial" w:cs="Arial"/>
            </w:rPr>
            <w:t>Choose an item.</w:t>
          </w:r>
        </w:p>
      </w:docPartBody>
    </w:docPart>
    <w:docPart>
      <w:docPartPr>
        <w:name w:val="D54BE7A02A164226B370B0D494AC7D27"/>
        <w:category>
          <w:name w:val="General"/>
          <w:gallery w:val="placeholder"/>
        </w:category>
        <w:types>
          <w:type w:val="bbPlcHdr"/>
        </w:types>
        <w:behaviors>
          <w:behavior w:val="content"/>
        </w:behaviors>
        <w:guid w:val="{0B16CB8C-3F56-4AE2-8353-4A42035577BA}"/>
      </w:docPartPr>
      <w:docPartBody>
        <w:p w:rsidR="00190C54" w:rsidRDefault="000D553B">
          <w:pPr>
            <w:pStyle w:val="D54BE7A02A164226B370B0D494AC7D27"/>
          </w:pPr>
          <w:r w:rsidRPr="00C239A7">
            <w:rPr>
              <w:rStyle w:val="PlaceholderText"/>
              <w:rFonts w:ascii="Arial" w:hAnsi="Arial" w:cs="Arial"/>
            </w:rPr>
            <w:t>Choose an item.</w:t>
          </w:r>
        </w:p>
      </w:docPartBody>
    </w:docPart>
    <w:docPart>
      <w:docPartPr>
        <w:name w:val="65E35F08C2CE42FAB71EC3AA7AE91B1C"/>
        <w:category>
          <w:name w:val="General"/>
          <w:gallery w:val="placeholder"/>
        </w:category>
        <w:types>
          <w:type w:val="bbPlcHdr"/>
        </w:types>
        <w:behaviors>
          <w:behavior w:val="content"/>
        </w:behaviors>
        <w:guid w:val="{C38940A1-0997-4877-AB2D-0CD2ED76DD48}"/>
      </w:docPartPr>
      <w:docPartBody>
        <w:p w:rsidR="00190C54" w:rsidRDefault="000D553B">
          <w:pPr>
            <w:pStyle w:val="65E35F08C2CE42FAB71EC3AA7AE91B1C"/>
          </w:pPr>
          <w:r w:rsidRPr="00C239A7">
            <w:rPr>
              <w:rStyle w:val="PlaceholderText"/>
              <w:rFonts w:ascii="Arial" w:hAnsi="Arial" w:cs="Arial"/>
            </w:rPr>
            <w:t>Choose an item.</w:t>
          </w:r>
        </w:p>
      </w:docPartBody>
    </w:docPart>
    <w:docPart>
      <w:docPartPr>
        <w:name w:val="D1508A2EFBA549A9939B435714E649A0"/>
        <w:category>
          <w:name w:val="General"/>
          <w:gallery w:val="placeholder"/>
        </w:category>
        <w:types>
          <w:type w:val="bbPlcHdr"/>
        </w:types>
        <w:behaviors>
          <w:behavior w:val="content"/>
        </w:behaviors>
        <w:guid w:val="{772C0C66-05E0-4F59-9A47-D333F06C975B}"/>
      </w:docPartPr>
      <w:docPartBody>
        <w:p w:rsidR="00190C54" w:rsidRDefault="000D553B">
          <w:pPr>
            <w:pStyle w:val="D1508A2EFBA549A9939B435714E649A0"/>
          </w:pPr>
          <w:r w:rsidRPr="00C239A7">
            <w:rPr>
              <w:rStyle w:val="PlaceholderText"/>
              <w:rFonts w:ascii="Arial" w:hAnsi="Arial" w:cs="Arial"/>
            </w:rPr>
            <w:t>Choose an item.</w:t>
          </w:r>
        </w:p>
      </w:docPartBody>
    </w:docPart>
    <w:docPart>
      <w:docPartPr>
        <w:name w:val="1B2DFD774F3F460886D88F511F2622AF"/>
        <w:category>
          <w:name w:val="General"/>
          <w:gallery w:val="placeholder"/>
        </w:category>
        <w:types>
          <w:type w:val="bbPlcHdr"/>
        </w:types>
        <w:behaviors>
          <w:behavior w:val="content"/>
        </w:behaviors>
        <w:guid w:val="{417449EE-96C5-4604-8711-EB0550D950EA}"/>
      </w:docPartPr>
      <w:docPartBody>
        <w:p w:rsidR="00190C54" w:rsidRDefault="000D553B">
          <w:pPr>
            <w:pStyle w:val="1B2DFD774F3F460886D88F511F2622AF"/>
          </w:pPr>
          <w:r w:rsidRPr="00C239A7">
            <w:rPr>
              <w:rStyle w:val="PlaceholderText"/>
              <w:rFonts w:ascii="Arial" w:hAnsi="Arial" w:cs="Arial"/>
            </w:rPr>
            <w:t>Choose an item.</w:t>
          </w:r>
        </w:p>
      </w:docPartBody>
    </w:docPart>
    <w:docPart>
      <w:docPartPr>
        <w:name w:val="55E5A4121C2E43B18EC92B69D03437AF"/>
        <w:category>
          <w:name w:val="General"/>
          <w:gallery w:val="placeholder"/>
        </w:category>
        <w:types>
          <w:type w:val="bbPlcHdr"/>
        </w:types>
        <w:behaviors>
          <w:behavior w:val="content"/>
        </w:behaviors>
        <w:guid w:val="{55AE4EDC-DB93-4F3A-9F9C-472DF2328EFD}"/>
      </w:docPartPr>
      <w:docPartBody>
        <w:p w:rsidR="00190C54" w:rsidRDefault="000D553B">
          <w:pPr>
            <w:pStyle w:val="55E5A4121C2E43B18EC92B69D03437AF"/>
          </w:pPr>
          <w:r w:rsidRPr="00C239A7">
            <w:rPr>
              <w:rStyle w:val="PlaceholderText"/>
              <w:rFonts w:ascii="Arial" w:hAnsi="Arial" w:cs="Arial"/>
            </w:rPr>
            <w:t>Choose an item.</w:t>
          </w:r>
        </w:p>
      </w:docPartBody>
    </w:docPart>
    <w:docPart>
      <w:docPartPr>
        <w:name w:val="5BBDF4F2626B45AB9DE967125852ADC2"/>
        <w:category>
          <w:name w:val="General"/>
          <w:gallery w:val="placeholder"/>
        </w:category>
        <w:types>
          <w:type w:val="bbPlcHdr"/>
        </w:types>
        <w:behaviors>
          <w:behavior w:val="content"/>
        </w:behaviors>
        <w:guid w:val="{9D50D642-F284-4AE4-A6AF-A43B4C2469CD}"/>
      </w:docPartPr>
      <w:docPartBody>
        <w:p w:rsidR="00190C54" w:rsidRDefault="000D553B">
          <w:pPr>
            <w:pStyle w:val="5BBDF4F2626B45AB9DE967125852ADC2"/>
          </w:pPr>
          <w:r w:rsidRPr="00C239A7">
            <w:rPr>
              <w:rStyle w:val="PlaceholderText"/>
              <w:rFonts w:ascii="Arial" w:hAnsi="Arial" w:cs="Arial"/>
            </w:rPr>
            <w:t>Choose an item.</w:t>
          </w:r>
        </w:p>
      </w:docPartBody>
    </w:docPart>
    <w:docPart>
      <w:docPartPr>
        <w:name w:val="CD6437B4F2C94D178F3F63130B4FFB9E"/>
        <w:category>
          <w:name w:val="General"/>
          <w:gallery w:val="placeholder"/>
        </w:category>
        <w:types>
          <w:type w:val="bbPlcHdr"/>
        </w:types>
        <w:behaviors>
          <w:behavior w:val="content"/>
        </w:behaviors>
        <w:guid w:val="{9457A1DF-9F18-42CB-B21E-FD07B2AF6996}"/>
      </w:docPartPr>
      <w:docPartBody>
        <w:p w:rsidR="00190C54" w:rsidRDefault="000D553B">
          <w:pPr>
            <w:pStyle w:val="CD6437B4F2C94D178F3F63130B4FFB9E"/>
          </w:pPr>
          <w:r w:rsidRPr="00C239A7">
            <w:rPr>
              <w:rStyle w:val="PlaceholderText"/>
              <w:rFonts w:ascii="Arial" w:hAnsi="Arial" w:cs="Arial"/>
            </w:rPr>
            <w:t>Choose an item.</w:t>
          </w:r>
        </w:p>
      </w:docPartBody>
    </w:docPart>
    <w:docPart>
      <w:docPartPr>
        <w:name w:val="8EC2BAB465DC49BF9CACC700E27E0DB0"/>
        <w:category>
          <w:name w:val="General"/>
          <w:gallery w:val="placeholder"/>
        </w:category>
        <w:types>
          <w:type w:val="bbPlcHdr"/>
        </w:types>
        <w:behaviors>
          <w:behavior w:val="content"/>
        </w:behaviors>
        <w:guid w:val="{DF3EE31F-0DFE-4AF3-B6CF-332D0123EA96}"/>
      </w:docPartPr>
      <w:docPartBody>
        <w:p w:rsidR="00190C54" w:rsidRDefault="000D553B">
          <w:pPr>
            <w:pStyle w:val="8EC2BAB465DC49BF9CACC700E27E0DB0"/>
          </w:pPr>
          <w:r w:rsidRPr="00C239A7">
            <w:rPr>
              <w:rStyle w:val="PlaceholderText"/>
              <w:rFonts w:ascii="Arial" w:hAnsi="Arial" w:cs="Arial"/>
            </w:rPr>
            <w:t>Choose an item.</w:t>
          </w:r>
        </w:p>
      </w:docPartBody>
    </w:docPart>
    <w:docPart>
      <w:docPartPr>
        <w:name w:val="09E7C3112EDA4C54A8C04F568284AEDE"/>
        <w:category>
          <w:name w:val="General"/>
          <w:gallery w:val="placeholder"/>
        </w:category>
        <w:types>
          <w:type w:val="bbPlcHdr"/>
        </w:types>
        <w:behaviors>
          <w:behavior w:val="content"/>
        </w:behaviors>
        <w:guid w:val="{E1E182F5-9BC7-43BC-BBF8-59473EE31350}"/>
      </w:docPartPr>
      <w:docPartBody>
        <w:p w:rsidR="00190C54" w:rsidRDefault="000D553B">
          <w:pPr>
            <w:pStyle w:val="09E7C3112EDA4C54A8C04F568284AEDE"/>
          </w:pPr>
          <w:r w:rsidRPr="005C7567">
            <w:rPr>
              <w:rStyle w:val="PlaceholderText"/>
              <w:rFonts w:ascii="Arial" w:hAnsi="Arial" w:cs="Arial"/>
            </w:rPr>
            <w:t>Click here to enter text.</w:t>
          </w:r>
        </w:p>
      </w:docPartBody>
    </w:docPart>
    <w:docPart>
      <w:docPartPr>
        <w:name w:val="8B2CF59540494485A6F8939E0E186432"/>
        <w:category>
          <w:name w:val="General"/>
          <w:gallery w:val="placeholder"/>
        </w:category>
        <w:types>
          <w:type w:val="bbPlcHdr"/>
        </w:types>
        <w:behaviors>
          <w:behavior w:val="content"/>
        </w:behaviors>
        <w:guid w:val="{AF0F1BF8-0F00-444B-BDD7-F100EB9B5FCC}"/>
      </w:docPartPr>
      <w:docPartBody>
        <w:p w:rsidR="00190C54" w:rsidRDefault="000D553B">
          <w:pPr>
            <w:pStyle w:val="8B2CF59540494485A6F8939E0E186432"/>
          </w:pPr>
          <w:r w:rsidRPr="00C239A7">
            <w:rPr>
              <w:rStyle w:val="PlaceholderText"/>
              <w:rFonts w:ascii="Arial" w:hAnsi="Arial" w:cs="Arial"/>
            </w:rPr>
            <w:t>Choose an item.</w:t>
          </w:r>
        </w:p>
      </w:docPartBody>
    </w:docPart>
    <w:docPart>
      <w:docPartPr>
        <w:name w:val="0B56CE2175B44F1A8A55698AF795EA1E"/>
        <w:category>
          <w:name w:val="General"/>
          <w:gallery w:val="placeholder"/>
        </w:category>
        <w:types>
          <w:type w:val="bbPlcHdr"/>
        </w:types>
        <w:behaviors>
          <w:behavior w:val="content"/>
        </w:behaviors>
        <w:guid w:val="{86D8077B-0E55-4EFD-BD55-548990B9BBC3}"/>
      </w:docPartPr>
      <w:docPartBody>
        <w:p w:rsidR="00190C54" w:rsidRDefault="000D553B">
          <w:pPr>
            <w:pStyle w:val="0B56CE2175B44F1A8A55698AF795EA1E"/>
          </w:pPr>
          <w:r w:rsidRPr="00C239A7">
            <w:rPr>
              <w:rStyle w:val="PlaceholderText"/>
              <w:rFonts w:ascii="Arial" w:hAnsi="Arial" w:cs="Arial"/>
            </w:rPr>
            <w:t>Choose an item.</w:t>
          </w:r>
        </w:p>
      </w:docPartBody>
    </w:docPart>
    <w:docPart>
      <w:docPartPr>
        <w:name w:val="B8569C8B19BD468094F31E765D133F61"/>
        <w:category>
          <w:name w:val="General"/>
          <w:gallery w:val="placeholder"/>
        </w:category>
        <w:types>
          <w:type w:val="bbPlcHdr"/>
        </w:types>
        <w:behaviors>
          <w:behavior w:val="content"/>
        </w:behaviors>
        <w:guid w:val="{3530FCB9-C912-44D9-91B8-14111CCD7254}"/>
      </w:docPartPr>
      <w:docPartBody>
        <w:p w:rsidR="00190C54" w:rsidRDefault="000D553B">
          <w:pPr>
            <w:pStyle w:val="B8569C8B19BD468094F31E765D133F61"/>
          </w:pPr>
          <w:r w:rsidRPr="00C239A7">
            <w:rPr>
              <w:rStyle w:val="PlaceholderText"/>
              <w:rFonts w:ascii="Arial" w:hAnsi="Arial" w:cs="Arial"/>
            </w:rPr>
            <w:t>Choose an item.</w:t>
          </w:r>
        </w:p>
      </w:docPartBody>
    </w:docPart>
    <w:docPart>
      <w:docPartPr>
        <w:name w:val="657614A52BCF4191B116AC82F014BDD7"/>
        <w:category>
          <w:name w:val="General"/>
          <w:gallery w:val="placeholder"/>
        </w:category>
        <w:types>
          <w:type w:val="bbPlcHdr"/>
        </w:types>
        <w:behaviors>
          <w:behavior w:val="content"/>
        </w:behaviors>
        <w:guid w:val="{3F10A096-30A8-4758-A1B1-F6191EFDF26F}"/>
      </w:docPartPr>
      <w:docPartBody>
        <w:p w:rsidR="00190C54" w:rsidRDefault="000D553B">
          <w:pPr>
            <w:pStyle w:val="657614A52BCF4191B116AC82F014BDD7"/>
          </w:pPr>
          <w:r w:rsidRPr="00C239A7">
            <w:rPr>
              <w:rStyle w:val="PlaceholderText"/>
              <w:rFonts w:ascii="Arial" w:hAnsi="Arial" w:cs="Arial"/>
            </w:rPr>
            <w:t>Choose an item.</w:t>
          </w:r>
        </w:p>
      </w:docPartBody>
    </w:docPart>
    <w:docPart>
      <w:docPartPr>
        <w:name w:val="9E3164B5C208485F99B4236F0E475F69"/>
        <w:category>
          <w:name w:val="General"/>
          <w:gallery w:val="placeholder"/>
        </w:category>
        <w:types>
          <w:type w:val="bbPlcHdr"/>
        </w:types>
        <w:behaviors>
          <w:behavior w:val="content"/>
        </w:behaviors>
        <w:guid w:val="{CCB4AE4A-4700-4047-AA3C-9A1053D162B5}"/>
      </w:docPartPr>
      <w:docPartBody>
        <w:p w:rsidR="00190C54" w:rsidRDefault="000D553B">
          <w:pPr>
            <w:pStyle w:val="9E3164B5C208485F99B4236F0E475F69"/>
          </w:pPr>
          <w:r w:rsidRPr="00C239A7">
            <w:rPr>
              <w:rStyle w:val="PlaceholderText"/>
              <w:rFonts w:ascii="Arial" w:hAnsi="Arial" w:cs="Arial"/>
            </w:rPr>
            <w:t>Choose an item.</w:t>
          </w:r>
        </w:p>
      </w:docPartBody>
    </w:docPart>
    <w:docPart>
      <w:docPartPr>
        <w:name w:val="327E07254523442B80A50193132B83C2"/>
        <w:category>
          <w:name w:val="General"/>
          <w:gallery w:val="placeholder"/>
        </w:category>
        <w:types>
          <w:type w:val="bbPlcHdr"/>
        </w:types>
        <w:behaviors>
          <w:behavior w:val="content"/>
        </w:behaviors>
        <w:guid w:val="{C7D2792D-65FA-48B4-BCF0-3650544F1F64}"/>
      </w:docPartPr>
      <w:docPartBody>
        <w:p w:rsidR="00190C54" w:rsidRDefault="000D553B">
          <w:pPr>
            <w:pStyle w:val="327E07254523442B80A50193132B83C2"/>
          </w:pPr>
          <w:r w:rsidRPr="00D42976">
            <w:rPr>
              <w:rStyle w:val="PlaceholderText"/>
              <w:rFonts w:ascii="Arial" w:hAnsi="Arial" w:cs="Arial"/>
            </w:rPr>
            <w:t>Choose an item.</w:t>
          </w:r>
        </w:p>
      </w:docPartBody>
    </w:docPart>
    <w:docPart>
      <w:docPartPr>
        <w:name w:val="845FE56F11924E38B8611D752CB673F5"/>
        <w:category>
          <w:name w:val="General"/>
          <w:gallery w:val="placeholder"/>
        </w:category>
        <w:types>
          <w:type w:val="bbPlcHdr"/>
        </w:types>
        <w:behaviors>
          <w:behavior w:val="content"/>
        </w:behaviors>
        <w:guid w:val="{0E6230A3-EFE3-4231-87D7-BD434B82BCCA}"/>
      </w:docPartPr>
      <w:docPartBody>
        <w:p w:rsidR="00190C54" w:rsidRDefault="000D553B">
          <w:pPr>
            <w:pStyle w:val="845FE56F11924E38B8611D752CB673F5"/>
          </w:pPr>
          <w:r w:rsidRPr="00D42976">
            <w:rPr>
              <w:rStyle w:val="PlaceholderText"/>
              <w:rFonts w:ascii="Arial" w:hAnsi="Arial" w:cs="Arial"/>
            </w:rPr>
            <w:t>Choose an item.</w:t>
          </w:r>
        </w:p>
      </w:docPartBody>
    </w:docPart>
    <w:docPart>
      <w:docPartPr>
        <w:name w:val="7B78C68255A34E3B95372B772D178D5F"/>
        <w:category>
          <w:name w:val="General"/>
          <w:gallery w:val="placeholder"/>
        </w:category>
        <w:types>
          <w:type w:val="bbPlcHdr"/>
        </w:types>
        <w:behaviors>
          <w:behavior w:val="content"/>
        </w:behaviors>
        <w:guid w:val="{B51F50C4-0B89-4915-961A-7A4D27BB2241}"/>
      </w:docPartPr>
      <w:docPartBody>
        <w:p w:rsidR="00190C54" w:rsidRDefault="000D553B">
          <w:pPr>
            <w:pStyle w:val="7B78C68255A34E3B95372B772D178D5F"/>
          </w:pPr>
          <w:r w:rsidRPr="00C239A7">
            <w:rPr>
              <w:rStyle w:val="PlaceholderText"/>
              <w:rFonts w:ascii="Arial" w:hAnsi="Arial" w:cs="Arial"/>
            </w:rPr>
            <w:t>Choose an item.</w:t>
          </w:r>
        </w:p>
      </w:docPartBody>
    </w:docPart>
    <w:docPart>
      <w:docPartPr>
        <w:name w:val="FED9A7C9782F474C91D72CC3A3DCE065"/>
        <w:category>
          <w:name w:val="General"/>
          <w:gallery w:val="placeholder"/>
        </w:category>
        <w:types>
          <w:type w:val="bbPlcHdr"/>
        </w:types>
        <w:behaviors>
          <w:behavior w:val="content"/>
        </w:behaviors>
        <w:guid w:val="{A03E1E99-D68B-46BF-BEF3-0DDD51529CAF}"/>
      </w:docPartPr>
      <w:docPartBody>
        <w:p w:rsidR="00190C54" w:rsidRDefault="000D553B">
          <w:pPr>
            <w:pStyle w:val="FED9A7C9782F474C91D72CC3A3DCE065"/>
          </w:pPr>
          <w:r w:rsidRPr="00C239A7">
            <w:rPr>
              <w:rStyle w:val="PlaceholderText"/>
              <w:rFonts w:ascii="Arial" w:hAnsi="Arial" w:cs="Arial"/>
              <w:sz w:val="18"/>
            </w:rPr>
            <w:t>Click here to enter text.</w:t>
          </w:r>
        </w:p>
      </w:docPartBody>
    </w:docPart>
    <w:docPart>
      <w:docPartPr>
        <w:name w:val="86BC5A90D84D48C08CD5A5B9FD9512F4"/>
        <w:category>
          <w:name w:val="General"/>
          <w:gallery w:val="placeholder"/>
        </w:category>
        <w:types>
          <w:type w:val="bbPlcHdr"/>
        </w:types>
        <w:behaviors>
          <w:behavior w:val="content"/>
        </w:behaviors>
        <w:guid w:val="{967A6424-3520-4F9C-8AF6-A4CA6BD3337C}"/>
      </w:docPartPr>
      <w:docPartBody>
        <w:p w:rsidR="00190C54" w:rsidRDefault="000D553B">
          <w:pPr>
            <w:pStyle w:val="86BC5A90D84D48C08CD5A5B9FD9512F4"/>
          </w:pPr>
          <w:r w:rsidRPr="00C239A7">
            <w:rPr>
              <w:rStyle w:val="PlaceholderText"/>
              <w:rFonts w:ascii="Arial" w:hAnsi="Arial" w:cs="Arial"/>
              <w:sz w:val="18"/>
            </w:rPr>
            <w:t>Click here to enter text.</w:t>
          </w:r>
        </w:p>
      </w:docPartBody>
    </w:docPart>
    <w:docPart>
      <w:docPartPr>
        <w:name w:val="C1546EC8C0D54ACAB9B13B6391A51F74"/>
        <w:category>
          <w:name w:val="General"/>
          <w:gallery w:val="placeholder"/>
        </w:category>
        <w:types>
          <w:type w:val="bbPlcHdr"/>
        </w:types>
        <w:behaviors>
          <w:behavior w:val="content"/>
        </w:behaviors>
        <w:guid w:val="{94315E5C-2F3D-4245-AC65-0E375143AA80}"/>
      </w:docPartPr>
      <w:docPartBody>
        <w:p w:rsidR="00190C54" w:rsidRDefault="000D553B">
          <w:pPr>
            <w:pStyle w:val="C1546EC8C0D54ACAB9B13B6391A51F74"/>
          </w:pPr>
          <w:r w:rsidRPr="00C239A7">
            <w:rPr>
              <w:rStyle w:val="PlaceholderText"/>
              <w:rFonts w:ascii="Arial" w:hAnsi="Arial" w:cs="Arial"/>
              <w:sz w:val="18"/>
            </w:rPr>
            <w:t>Click here to enter text.</w:t>
          </w:r>
        </w:p>
      </w:docPartBody>
    </w:docPart>
    <w:docPart>
      <w:docPartPr>
        <w:name w:val="2698D23CAA684F8BB80A338969C7FC1F"/>
        <w:category>
          <w:name w:val="General"/>
          <w:gallery w:val="placeholder"/>
        </w:category>
        <w:types>
          <w:type w:val="bbPlcHdr"/>
        </w:types>
        <w:behaviors>
          <w:behavior w:val="content"/>
        </w:behaviors>
        <w:guid w:val="{FF69F319-EA4E-441B-9723-D65EA834EA4F}"/>
      </w:docPartPr>
      <w:docPartBody>
        <w:p w:rsidR="00190C54" w:rsidRDefault="000D553B">
          <w:pPr>
            <w:pStyle w:val="2698D23CAA684F8BB80A338969C7FC1F"/>
          </w:pPr>
          <w:r w:rsidRPr="00C239A7">
            <w:rPr>
              <w:rStyle w:val="PlaceholderText"/>
              <w:rFonts w:ascii="Arial" w:hAnsi="Arial" w:cs="Arial"/>
              <w:sz w:val="18"/>
            </w:rPr>
            <w:t>Click here to enter text.</w:t>
          </w:r>
        </w:p>
      </w:docPartBody>
    </w:docPart>
    <w:docPart>
      <w:docPartPr>
        <w:name w:val="72AB54CAC03C4876BE70EAE824E945D5"/>
        <w:category>
          <w:name w:val="General"/>
          <w:gallery w:val="placeholder"/>
        </w:category>
        <w:types>
          <w:type w:val="bbPlcHdr"/>
        </w:types>
        <w:behaviors>
          <w:behavior w:val="content"/>
        </w:behaviors>
        <w:guid w:val="{1C69C539-7712-40E3-B23B-EB232B934866}"/>
      </w:docPartPr>
      <w:docPartBody>
        <w:p w:rsidR="00190C54" w:rsidRDefault="000D553B">
          <w:pPr>
            <w:pStyle w:val="72AB54CAC03C4876BE70EAE824E945D5"/>
          </w:pPr>
          <w:r w:rsidRPr="00C239A7">
            <w:rPr>
              <w:rStyle w:val="PlaceholderText"/>
              <w:rFonts w:ascii="Arial" w:hAnsi="Arial" w:cs="Arial"/>
              <w:sz w:val="18"/>
            </w:rPr>
            <w:t>Click here to enter text.</w:t>
          </w:r>
        </w:p>
      </w:docPartBody>
    </w:docPart>
    <w:docPart>
      <w:docPartPr>
        <w:name w:val="493D735B26FB4E7A80CD498ECB08888F"/>
        <w:category>
          <w:name w:val="General"/>
          <w:gallery w:val="placeholder"/>
        </w:category>
        <w:types>
          <w:type w:val="bbPlcHdr"/>
        </w:types>
        <w:behaviors>
          <w:behavior w:val="content"/>
        </w:behaviors>
        <w:guid w:val="{52D3F53E-5554-4C5D-86D8-C24DA363E572}"/>
      </w:docPartPr>
      <w:docPartBody>
        <w:p w:rsidR="00190C54" w:rsidRDefault="000D553B">
          <w:pPr>
            <w:pStyle w:val="493D735B26FB4E7A80CD498ECB08888F"/>
          </w:pPr>
          <w:r w:rsidRPr="00C239A7">
            <w:rPr>
              <w:rStyle w:val="PlaceholderText"/>
              <w:rFonts w:ascii="Arial" w:hAnsi="Arial" w:cs="Arial"/>
              <w:sz w:val="18"/>
            </w:rPr>
            <w:t>Click here to enter text.</w:t>
          </w:r>
        </w:p>
      </w:docPartBody>
    </w:docPart>
    <w:docPart>
      <w:docPartPr>
        <w:name w:val="2CD61807737A436682CABC39CD3B4372"/>
        <w:category>
          <w:name w:val="General"/>
          <w:gallery w:val="placeholder"/>
        </w:category>
        <w:types>
          <w:type w:val="bbPlcHdr"/>
        </w:types>
        <w:behaviors>
          <w:behavior w:val="content"/>
        </w:behaviors>
        <w:guid w:val="{8E9E1F41-F7D0-42DF-B1D5-3AFF16E956C9}"/>
      </w:docPartPr>
      <w:docPartBody>
        <w:p w:rsidR="00190C54" w:rsidRDefault="000D553B">
          <w:pPr>
            <w:pStyle w:val="2CD61807737A436682CABC39CD3B4372"/>
          </w:pPr>
          <w:r w:rsidRPr="00C239A7">
            <w:rPr>
              <w:rStyle w:val="PlaceholderText"/>
              <w:rFonts w:ascii="Arial" w:hAnsi="Arial" w:cs="Arial"/>
              <w:sz w:val="18"/>
            </w:rPr>
            <w:t>Click here to enter text.</w:t>
          </w:r>
        </w:p>
      </w:docPartBody>
    </w:docPart>
    <w:docPart>
      <w:docPartPr>
        <w:name w:val="A29C262BAF3241CFB577D4C536430BA2"/>
        <w:category>
          <w:name w:val="General"/>
          <w:gallery w:val="placeholder"/>
        </w:category>
        <w:types>
          <w:type w:val="bbPlcHdr"/>
        </w:types>
        <w:behaviors>
          <w:behavior w:val="content"/>
        </w:behaviors>
        <w:guid w:val="{538D0ED8-1CE8-4329-8217-3FA7C030E65E}"/>
      </w:docPartPr>
      <w:docPartBody>
        <w:p w:rsidR="00190C54" w:rsidRDefault="000D553B">
          <w:pPr>
            <w:pStyle w:val="A29C262BAF3241CFB577D4C536430BA2"/>
          </w:pPr>
          <w:r w:rsidRPr="00C239A7">
            <w:rPr>
              <w:rStyle w:val="PlaceholderText"/>
              <w:rFonts w:ascii="Arial" w:hAnsi="Arial" w:cs="Arial"/>
              <w:sz w:val="18"/>
            </w:rPr>
            <w:t>Click here to enter text.</w:t>
          </w:r>
        </w:p>
      </w:docPartBody>
    </w:docPart>
    <w:docPart>
      <w:docPartPr>
        <w:name w:val="34FE7403136A4158B0EE931B5CF1D0C6"/>
        <w:category>
          <w:name w:val="General"/>
          <w:gallery w:val="placeholder"/>
        </w:category>
        <w:types>
          <w:type w:val="bbPlcHdr"/>
        </w:types>
        <w:behaviors>
          <w:behavior w:val="content"/>
        </w:behaviors>
        <w:guid w:val="{543CFE4C-9022-41C0-946D-0EDEE1E6483E}"/>
      </w:docPartPr>
      <w:docPartBody>
        <w:p w:rsidR="00190C54" w:rsidRDefault="000D553B">
          <w:pPr>
            <w:pStyle w:val="34FE7403136A4158B0EE931B5CF1D0C6"/>
          </w:pPr>
          <w:r w:rsidRPr="00C239A7">
            <w:rPr>
              <w:rStyle w:val="PlaceholderText"/>
              <w:rFonts w:ascii="Arial" w:hAnsi="Arial" w:cs="Arial"/>
              <w:sz w:val="18"/>
            </w:rPr>
            <w:t>Click here to enter text.</w:t>
          </w:r>
        </w:p>
      </w:docPartBody>
    </w:docPart>
    <w:docPart>
      <w:docPartPr>
        <w:name w:val="FEF296EA5D9B4492811204B1AA59FDF0"/>
        <w:category>
          <w:name w:val="General"/>
          <w:gallery w:val="placeholder"/>
        </w:category>
        <w:types>
          <w:type w:val="bbPlcHdr"/>
        </w:types>
        <w:behaviors>
          <w:behavior w:val="content"/>
        </w:behaviors>
        <w:guid w:val="{9A191CE6-713F-40B9-AE9D-2CC1709A38D0}"/>
      </w:docPartPr>
      <w:docPartBody>
        <w:p w:rsidR="00190C54" w:rsidRDefault="000D553B">
          <w:pPr>
            <w:pStyle w:val="FEF296EA5D9B4492811204B1AA59FDF0"/>
          </w:pPr>
          <w:r w:rsidRPr="00C239A7">
            <w:rPr>
              <w:rStyle w:val="PlaceholderText"/>
              <w:rFonts w:ascii="Arial" w:hAnsi="Arial" w:cs="Arial"/>
              <w:sz w:val="18"/>
            </w:rPr>
            <w:t>Click here to enter text.</w:t>
          </w:r>
        </w:p>
      </w:docPartBody>
    </w:docPart>
    <w:docPart>
      <w:docPartPr>
        <w:name w:val="F32D0E37E98F4179A5DE4A219ED634A9"/>
        <w:category>
          <w:name w:val="General"/>
          <w:gallery w:val="placeholder"/>
        </w:category>
        <w:types>
          <w:type w:val="bbPlcHdr"/>
        </w:types>
        <w:behaviors>
          <w:behavior w:val="content"/>
        </w:behaviors>
        <w:guid w:val="{37FCE3F9-4ECC-4302-8446-A88B0448A55F}"/>
      </w:docPartPr>
      <w:docPartBody>
        <w:p w:rsidR="00190C54" w:rsidRDefault="000D553B">
          <w:pPr>
            <w:pStyle w:val="F32D0E37E98F4179A5DE4A219ED634A9"/>
          </w:pPr>
          <w:r w:rsidRPr="00C239A7">
            <w:rPr>
              <w:rStyle w:val="PlaceholderText"/>
              <w:rFonts w:ascii="Arial" w:hAnsi="Arial" w:cs="Arial"/>
              <w:sz w:val="18"/>
            </w:rPr>
            <w:t>Click here to enter text.</w:t>
          </w:r>
        </w:p>
      </w:docPartBody>
    </w:docPart>
    <w:docPart>
      <w:docPartPr>
        <w:name w:val="AFA277590DA64656A334B683AFC65A1B"/>
        <w:category>
          <w:name w:val="General"/>
          <w:gallery w:val="placeholder"/>
        </w:category>
        <w:types>
          <w:type w:val="bbPlcHdr"/>
        </w:types>
        <w:behaviors>
          <w:behavior w:val="content"/>
        </w:behaviors>
        <w:guid w:val="{977FEEE8-5E3D-4C28-B95D-1CB67936400D}"/>
      </w:docPartPr>
      <w:docPartBody>
        <w:p w:rsidR="00190C54" w:rsidRDefault="000D553B">
          <w:pPr>
            <w:pStyle w:val="AFA277590DA64656A334B683AFC65A1B"/>
          </w:pPr>
          <w:r w:rsidRPr="00C239A7">
            <w:rPr>
              <w:rStyle w:val="PlaceholderText"/>
              <w:rFonts w:ascii="Arial" w:hAnsi="Arial" w:cs="Arial"/>
              <w:sz w:val="18"/>
            </w:rPr>
            <w:t>Click here to enter text.</w:t>
          </w:r>
        </w:p>
      </w:docPartBody>
    </w:docPart>
    <w:docPart>
      <w:docPartPr>
        <w:name w:val="3BC2013AF7E241DAA2390161308EB56F"/>
        <w:category>
          <w:name w:val="General"/>
          <w:gallery w:val="placeholder"/>
        </w:category>
        <w:types>
          <w:type w:val="bbPlcHdr"/>
        </w:types>
        <w:behaviors>
          <w:behavior w:val="content"/>
        </w:behaviors>
        <w:guid w:val="{DAC3E4B2-9BA3-462D-9C1C-2533578A6236}"/>
      </w:docPartPr>
      <w:docPartBody>
        <w:p w:rsidR="00190C54" w:rsidRDefault="000D553B">
          <w:pPr>
            <w:pStyle w:val="3BC2013AF7E241DAA2390161308EB56F"/>
          </w:pPr>
          <w:r w:rsidRPr="00C239A7">
            <w:rPr>
              <w:rStyle w:val="PlaceholderText"/>
              <w:rFonts w:ascii="Arial" w:hAnsi="Arial" w:cs="Arial"/>
              <w:sz w:val="18"/>
            </w:rPr>
            <w:t>Click here to enter text.</w:t>
          </w:r>
        </w:p>
      </w:docPartBody>
    </w:docPart>
    <w:docPart>
      <w:docPartPr>
        <w:name w:val="858875CB84964E2EA8546703F269D23E"/>
        <w:category>
          <w:name w:val="General"/>
          <w:gallery w:val="placeholder"/>
        </w:category>
        <w:types>
          <w:type w:val="bbPlcHdr"/>
        </w:types>
        <w:behaviors>
          <w:behavior w:val="content"/>
        </w:behaviors>
        <w:guid w:val="{0049696B-DCB8-426B-9651-4BC31DC62B61}"/>
      </w:docPartPr>
      <w:docPartBody>
        <w:p w:rsidR="00190C54" w:rsidRDefault="000D553B">
          <w:pPr>
            <w:pStyle w:val="858875CB84964E2EA8546703F269D23E"/>
          </w:pPr>
          <w:r w:rsidRPr="00C239A7">
            <w:rPr>
              <w:rStyle w:val="PlaceholderText"/>
              <w:rFonts w:ascii="Arial" w:hAnsi="Arial" w:cs="Arial"/>
              <w:sz w:val="18"/>
            </w:rPr>
            <w:t>Click here to enter text.</w:t>
          </w:r>
        </w:p>
      </w:docPartBody>
    </w:docPart>
    <w:docPart>
      <w:docPartPr>
        <w:name w:val="0637A35BA35C4063A10D3919E7FF9E97"/>
        <w:category>
          <w:name w:val="General"/>
          <w:gallery w:val="placeholder"/>
        </w:category>
        <w:types>
          <w:type w:val="bbPlcHdr"/>
        </w:types>
        <w:behaviors>
          <w:behavior w:val="content"/>
        </w:behaviors>
        <w:guid w:val="{0D7FC2BE-3D37-4EB4-9551-F23A24CC90FA}"/>
      </w:docPartPr>
      <w:docPartBody>
        <w:p w:rsidR="00190C54" w:rsidRDefault="000D553B">
          <w:pPr>
            <w:pStyle w:val="0637A35BA35C4063A10D3919E7FF9E97"/>
          </w:pPr>
          <w:r w:rsidRPr="00C239A7">
            <w:rPr>
              <w:rStyle w:val="PlaceholderText"/>
              <w:rFonts w:ascii="Arial" w:hAnsi="Arial" w:cs="Arial"/>
              <w:sz w:val="18"/>
            </w:rPr>
            <w:t>Click here to enter text.</w:t>
          </w:r>
        </w:p>
      </w:docPartBody>
    </w:docPart>
    <w:docPart>
      <w:docPartPr>
        <w:name w:val="05E942E4671C429F98AEE55D4272511A"/>
        <w:category>
          <w:name w:val="General"/>
          <w:gallery w:val="placeholder"/>
        </w:category>
        <w:types>
          <w:type w:val="bbPlcHdr"/>
        </w:types>
        <w:behaviors>
          <w:behavior w:val="content"/>
        </w:behaviors>
        <w:guid w:val="{D8009ED7-4335-4142-9CFA-D94A5705571D}"/>
      </w:docPartPr>
      <w:docPartBody>
        <w:p w:rsidR="00190C54" w:rsidRDefault="000D553B">
          <w:pPr>
            <w:pStyle w:val="05E942E4671C429F98AEE55D4272511A"/>
          </w:pPr>
          <w:r w:rsidRPr="00C239A7">
            <w:rPr>
              <w:rStyle w:val="PlaceholderText"/>
              <w:rFonts w:ascii="Arial" w:hAnsi="Arial" w:cs="Arial"/>
              <w:sz w:val="18"/>
            </w:rPr>
            <w:t>Click here to enter text.</w:t>
          </w:r>
        </w:p>
      </w:docPartBody>
    </w:docPart>
    <w:docPart>
      <w:docPartPr>
        <w:name w:val="425A1598CAF64672AE2FA37DDF622A41"/>
        <w:category>
          <w:name w:val="General"/>
          <w:gallery w:val="placeholder"/>
        </w:category>
        <w:types>
          <w:type w:val="bbPlcHdr"/>
        </w:types>
        <w:behaviors>
          <w:behavior w:val="content"/>
        </w:behaviors>
        <w:guid w:val="{8001AC9F-338B-4EAD-BBF6-DC0C12DB2DD0}"/>
      </w:docPartPr>
      <w:docPartBody>
        <w:p w:rsidR="00190C54" w:rsidRDefault="000D553B">
          <w:pPr>
            <w:pStyle w:val="425A1598CAF64672AE2FA37DDF622A41"/>
          </w:pPr>
          <w:r w:rsidRPr="00C239A7">
            <w:rPr>
              <w:rStyle w:val="PlaceholderText"/>
              <w:rFonts w:ascii="Arial" w:hAnsi="Arial" w:cs="Arial"/>
              <w:sz w:val="18"/>
            </w:rPr>
            <w:t>Click here to enter text.</w:t>
          </w:r>
        </w:p>
      </w:docPartBody>
    </w:docPart>
    <w:docPart>
      <w:docPartPr>
        <w:name w:val="8BFB01BD72C24D12B0D841DB6E15748C"/>
        <w:category>
          <w:name w:val="General"/>
          <w:gallery w:val="placeholder"/>
        </w:category>
        <w:types>
          <w:type w:val="bbPlcHdr"/>
        </w:types>
        <w:behaviors>
          <w:behavior w:val="content"/>
        </w:behaviors>
        <w:guid w:val="{6A23FD36-3959-496B-AF99-8639FB462E7D}"/>
      </w:docPartPr>
      <w:docPartBody>
        <w:p w:rsidR="00190C54" w:rsidRDefault="000D553B">
          <w:pPr>
            <w:pStyle w:val="8BFB01BD72C24D12B0D841DB6E15748C"/>
          </w:pPr>
          <w:r w:rsidRPr="00C239A7">
            <w:rPr>
              <w:rStyle w:val="PlaceholderText"/>
              <w:rFonts w:ascii="Arial" w:hAnsi="Arial" w:cs="Arial"/>
              <w:sz w:val="18"/>
            </w:rPr>
            <w:t>Click here to enter text.</w:t>
          </w:r>
        </w:p>
      </w:docPartBody>
    </w:docPart>
    <w:docPart>
      <w:docPartPr>
        <w:name w:val="49AF8A5984D042C689F729FA40DF89FF"/>
        <w:category>
          <w:name w:val="General"/>
          <w:gallery w:val="placeholder"/>
        </w:category>
        <w:types>
          <w:type w:val="bbPlcHdr"/>
        </w:types>
        <w:behaviors>
          <w:behavior w:val="content"/>
        </w:behaviors>
        <w:guid w:val="{E139CCBA-D461-4BAB-8949-CA3BE290B783}"/>
      </w:docPartPr>
      <w:docPartBody>
        <w:p w:rsidR="00190C54" w:rsidRDefault="000D553B">
          <w:pPr>
            <w:pStyle w:val="49AF8A5984D042C689F729FA40DF89FF"/>
          </w:pPr>
          <w:r w:rsidRPr="00C239A7">
            <w:rPr>
              <w:rStyle w:val="PlaceholderText"/>
              <w:rFonts w:ascii="Arial" w:hAnsi="Arial" w:cs="Arial"/>
              <w:sz w:val="18"/>
            </w:rPr>
            <w:t>Click here to enter text.</w:t>
          </w:r>
        </w:p>
      </w:docPartBody>
    </w:docPart>
    <w:docPart>
      <w:docPartPr>
        <w:name w:val="437904101F18485C8B1987454CCB4C36"/>
        <w:category>
          <w:name w:val="General"/>
          <w:gallery w:val="placeholder"/>
        </w:category>
        <w:types>
          <w:type w:val="bbPlcHdr"/>
        </w:types>
        <w:behaviors>
          <w:behavior w:val="content"/>
        </w:behaviors>
        <w:guid w:val="{59FB536A-2C96-49A6-A949-9720E73F7152}"/>
      </w:docPartPr>
      <w:docPartBody>
        <w:p w:rsidR="00190C54" w:rsidRDefault="000D553B">
          <w:pPr>
            <w:pStyle w:val="437904101F18485C8B1987454CCB4C36"/>
          </w:pPr>
          <w:r w:rsidRPr="00C239A7">
            <w:rPr>
              <w:rStyle w:val="PlaceholderText"/>
              <w:rFonts w:ascii="Arial" w:hAnsi="Arial" w:cs="Arial"/>
              <w:sz w:val="18"/>
            </w:rPr>
            <w:t>Click here to enter text.</w:t>
          </w:r>
        </w:p>
      </w:docPartBody>
    </w:docPart>
    <w:docPart>
      <w:docPartPr>
        <w:name w:val="3C9FCBC956F342C8B58A8EA0107F9F1C"/>
        <w:category>
          <w:name w:val="General"/>
          <w:gallery w:val="placeholder"/>
        </w:category>
        <w:types>
          <w:type w:val="bbPlcHdr"/>
        </w:types>
        <w:behaviors>
          <w:behavior w:val="content"/>
        </w:behaviors>
        <w:guid w:val="{EA7B9055-E138-478B-8A27-460A675CE48A}"/>
      </w:docPartPr>
      <w:docPartBody>
        <w:p w:rsidR="00190C54" w:rsidRDefault="000D553B">
          <w:pPr>
            <w:pStyle w:val="3C9FCBC956F342C8B58A8EA0107F9F1C"/>
          </w:pPr>
          <w:r w:rsidRPr="00C239A7">
            <w:rPr>
              <w:rStyle w:val="PlaceholderText"/>
              <w:rFonts w:ascii="Arial" w:hAnsi="Arial" w:cs="Arial"/>
              <w:sz w:val="18"/>
            </w:rPr>
            <w:t>Click here to enter text.</w:t>
          </w:r>
        </w:p>
      </w:docPartBody>
    </w:docPart>
    <w:docPart>
      <w:docPartPr>
        <w:name w:val="FAE4612639AA46F282893217C36EF02D"/>
        <w:category>
          <w:name w:val="General"/>
          <w:gallery w:val="placeholder"/>
        </w:category>
        <w:types>
          <w:type w:val="bbPlcHdr"/>
        </w:types>
        <w:behaviors>
          <w:behavior w:val="content"/>
        </w:behaviors>
        <w:guid w:val="{1364B24A-C1B8-47E4-B30C-89DD1C589411}"/>
      </w:docPartPr>
      <w:docPartBody>
        <w:p w:rsidR="00190C54" w:rsidRDefault="000D553B">
          <w:pPr>
            <w:pStyle w:val="FAE4612639AA46F282893217C36EF02D"/>
          </w:pPr>
          <w:r w:rsidRPr="00C239A7">
            <w:rPr>
              <w:rStyle w:val="PlaceholderText"/>
              <w:rFonts w:ascii="Arial" w:hAnsi="Arial" w:cs="Arial"/>
              <w:sz w:val="18"/>
            </w:rPr>
            <w:t>Click here to enter text.</w:t>
          </w:r>
        </w:p>
      </w:docPartBody>
    </w:docPart>
    <w:docPart>
      <w:docPartPr>
        <w:name w:val="22FAA5A734FF469D8C698F0AA20C604D"/>
        <w:category>
          <w:name w:val="General"/>
          <w:gallery w:val="placeholder"/>
        </w:category>
        <w:types>
          <w:type w:val="bbPlcHdr"/>
        </w:types>
        <w:behaviors>
          <w:behavior w:val="content"/>
        </w:behaviors>
        <w:guid w:val="{C916E004-7FA2-4025-87A5-5C316443B1BC}"/>
      </w:docPartPr>
      <w:docPartBody>
        <w:p w:rsidR="00190C54" w:rsidRDefault="000D553B">
          <w:pPr>
            <w:pStyle w:val="22FAA5A734FF469D8C698F0AA20C604D"/>
          </w:pPr>
          <w:r w:rsidRPr="00C239A7">
            <w:rPr>
              <w:rStyle w:val="PlaceholderText"/>
              <w:rFonts w:ascii="Arial" w:hAnsi="Arial" w:cs="Arial"/>
              <w:sz w:val="18"/>
            </w:rPr>
            <w:t>Click here to enter text.</w:t>
          </w:r>
        </w:p>
      </w:docPartBody>
    </w:docPart>
    <w:docPart>
      <w:docPartPr>
        <w:name w:val="BE7BBBE0940041DBB49276D8AF498DA1"/>
        <w:category>
          <w:name w:val="General"/>
          <w:gallery w:val="placeholder"/>
        </w:category>
        <w:types>
          <w:type w:val="bbPlcHdr"/>
        </w:types>
        <w:behaviors>
          <w:behavior w:val="content"/>
        </w:behaviors>
        <w:guid w:val="{F983FDE1-DB22-43F1-BF6B-386C4B7CF829}"/>
      </w:docPartPr>
      <w:docPartBody>
        <w:p w:rsidR="00190C54" w:rsidRDefault="000D553B">
          <w:pPr>
            <w:pStyle w:val="BE7BBBE0940041DBB49276D8AF498DA1"/>
          </w:pPr>
          <w:r w:rsidRPr="00C239A7">
            <w:rPr>
              <w:rStyle w:val="PlaceholderText"/>
              <w:rFonts w:ascii="Arial" w:hAnsi="Arial" w:cs="Arial"/>
              <w:sz w:val="18"/>
            </w:rPr>
            <w:t>Click here to enter text.</w:t>
          </w:r>
        </w:p>
      </w:docPartBody>
    </w:docPart>
    <w:docPart>
      <w:docPartPr>
        <w:name w:val="65EEE5C45FE445C097443F133DCB427A"/>
        <w:category>
          <w:name w:val="General"/>
          <w:gallery w:val="placeholder"/>
        </w:category>
        <w:types>
          <w:type w:val="bbPlcHdr"/>
        </w:types>
        <w:behaviors>
          <w:behavior w:val="content"/>
        </w:behaviors>
        <w:guid w:val="{48749CC7-B352-4B1B-A6A9-7BA4714F235C}"/>
      </w:docPartPr>
      <w:docPartBody>
        <w:p w:rsidR="00190C54" w:rsidRDefault="000D553B">
          <w:pPr>
            <w:pStyle w:val="65EEE5C45FE445C097443F133DCB427A"/>
          </w:pPr>
          <w:r w:rsidRPr="005C7567">
            <w:rPr>
              <w:rStyle w:val="PlaceholderText"/>
              <w:rFonts w:ascii="Arial" w:hAnsi="Arial" w:cs="Arial"/>
            </w:rPr>
            <w:t>Click here to enter text.</w:t>
          </w:r>
        </w:p>
      </w:docPartBody>
    </w:docPart>
    <w:docPart>
      <w:docPartPr>
        <w:name w:val="80CBFA5330644DA2810435C576E7B1D6"/>
        <w:category>
          <w:name w:val="General"/>
          <w:gallery w:val="placeholder"/>
        </w:category>
        <w:types>
          <w:type w:val="bbPlcHdr"/>
        </w:types>
        <w:behaviors>
          <w:behavior w:val="content"/>
        </w:behaviors>
        <w:guid w:val="{2A33149B-4FBB-439C-B10F-420A24594FAC}"/>
      </w:docPartPr>
      <w:docPartBody>
        <w:p w:rsidR="00190C54" w:rsidRDefault="000D553B">
          <w:pPr>
            <w:pStyle w:val="80CBFA5330644DA2810435C576E7B1D6"/>
          </w:pPr>
          <w:r w:rsidRPr="005C7567">
            <w:rPr>
              <w:rStyle w:val="PlaceholderText"/>
              <w:rFonts w:ascii="Arial" w:hAnsi="Arial" w:cs="Arial"/>
            </w:rPr>
            <w:t>Click here to enter text.</w:t>
          </w:r>
        </w:p>
      </w:docPartBody>
    </w:docPart>
    <w:docPart>
      <w:docPartPr>
        <w:name w:val="EA6FA58B515A49DDB67045BE7F49A9F7"/>
        <w:category>
          <w:name w:val="General"/>
          <w:gallery w:val="placeholder"/>
        </w:category>
        <w:types>
          <w:type w:val="bbPlcHdr"/>
        </w:types>
        <w:behaviors>
          <w:behavior w:val="content"/>
        </w:behaviors>
        <w:guid w:val="{7F63C003-C337-4E02-81DF-A7D89029DBCD}"/>
      </w:docPartPr>
      <w:docPartBody>
        <w:p w:rsidR="00190C54" w:rsidRDefault="000D553B">
          <w:pPr>
            <w:pStyle w:val="EA6FA58B515A49DDB67045BE7F49A9F7"/>
          </w:pPr>
          <w:r w:rsidRPr="00C239A7">
            <w:rPr>
              <w:rStyle w:val="PlaceholderText"/>
              <w:rFonts w:ascii="Arial" w:hAnsi="Arial" w:cs="Arial"/>
            </w:rPr>
            <w:t>Choose an item.</w:t>
          </w:r>
        </w:p>
      </w:docPartBody>
    </w:docPart>
    <w:docPart>
      <w:docPartPr>
        <w:name w:val="DB8E12C026854CAF95AFE5405C702A53"/>
        <w:category>
          <w:name w:val="General"/>
          <w:gallery w:val="placeholder"/>
        </w:category>
        <w:types>
          <w:type w:val="bbPlcHdr"/>
        </w:types>
        <w:behaviors>
          <w:behavior w:val="content"/>
        </w:behaviors>
        <w:guid w:val="{E3B0CA64-84BD-4D5F-B821-91C4D13F92B4}"/>
      </w:docPartPr>
      <w:docPartBody>
        <w:p w:rsidR="00190C54" w:rsidRDefault="000D553B">
          <w:pPr>
            <w:pStyle w:val="DB8E12C026854CAF95AFE5405C702A53"/>
          </w:pPr>
          <w:r w:rsidRPr="00C239A7">
            <w:rPr>
              <w:rStyle w:val="PlaceholderText"/>
              <w:rFonts w:ascii="Arial" w:hAnsi="Arial" w:cs="Arial"/>
            </w:rPr>
            <w:t>Choose an item.</w:t>
          </w:r>
        </w:p>
      </w:docPartBody>
    </w:docPart>
    <w:docPart>
      <w:docPartPr>
        <w:name w:val="E92451692CD04B1B95135460677922AC"/>
        <w:category>
          <w:name w:val="General"/>
          <w:gallery w:val="placeholder"/>
        </w:category>
        <w:types>
          <w:type w:val="bbPlcHdr"/>
        </w:types>
        <w:behaviors>
          <w:behavior w:val="content"/>
        </w:behaviors>
        <w:guid w:val="{8824A60F-0FD2-40E8-969C-91922EA2328E}"/>
      </w:docPartPr>
      <w:docPartBody>
        <w:p w:rsidR="00190C54" w:rsidRDefault="000D553B">
          <w:pPr>
            <w:pStyle w:val="E92451692CD04B1B95135460677922AC"/>
          </w:pPr>
          <w:r w:rsidRPr="005C7567">
            <w:rPr>
              <w:rStyle w:val="PlaceholderText"/>
              <w:rFonts w:ascii="Arial" w:hAnsi="Arial" w:cs="Arial"/>
            </w:rPr>
            <w:t>Click here to enter text.</w:t>
          </w:r>
        </w:p>
      </w:docPartBody>
    </w:docPart>
    <w:docPart>
      <w:docPartPr>
        <w:name w:val="A2632769411F449DAE09206956B98DEF"/>
        <w:category>
          <w:name w:val="General"/>
          <w:gallery w:val="placeholder"/>
        </w:category>
        <w:types>
          <w:type w:val="bbPlcHdr"/>
        </w:types>
        <w:behaviors>
          <w:behavior w:val="content"/>
        </w:behaviors>
        <w:guid w:val="{DC6DB36E-E967-45CD-8AE6-ADD002DE172F}"/>
      </w:docPartPr>
      <w:docPartBody>
        <w:p w:rsidR="00190C54" w:rsidRDefault="000D553B">
          <w:pPr>
            <w:pStyle w:val="A2632769411F449DAE09206956B98DEF"/>
          </w:pPr>
          <w:r w:rsidRPr="00C239A7">
            <w:rPr>
              <w:rStyle w:val="PlaceholderText"/>
              <w:rFonts w:ascii="Arial" w:hAnsi="Arial" w:cs="Arial"/>
            </w:rPr>
            <w:t>Choose an item.</w:t>
          </w:r>
        </w:p>
      </w:docPartBody>
    </w:docPart>
    <w:docPart>
      <w:docPartPr>
        <w:name w:val="9B2445C4C8D745CC9820ACB63632F272"/>
        <w:category>
          <w:name w:val="General"/>
          <w:gallery w:val="placeholder"/>
        </w:category>
        <w:types>
          <w:type w:val="bbPlcHdr"/>
        </w:types>
        <w:behaviors>
          <w:behavior w:val="content"/>
        </w:behaviors>
        <w:guid w:val="{7AF33D5E-56E3-471F-B411-2EDEB3C32BE4}"/>
      </w:docPartPr>
      <w:docPartBody>
        <w:p w:rsidR="00190C54" w:rsidRDefault="000D553B">
          <w:pPr>
            <w:pStyle w:val="9B2445C4C8D745CC9820ACB63632F272"/>
          </w:pPr>
          <w:r w:rsidRPr="00C239A7">
            <w:rPr>
              <w:rStyle w:val="PlaceholderText"/>
              <w:rFonts w:ascii="Arial" w:hAnsi="Arial" w:cs="Arial"/>
            </w:rPr>
            <w:t>Choose an item.</w:t>
          </w:r>
        </w:p>
      </w:docPartBody>
    </w:docPart>
    <w:docPart>
      <w:docPartPr>
        <w:name w:val="3B66DB779B9A4852A65E65384468C4D4"/>
        <w:category>
          <w:name w:val="General"/>
          <w:gallery w:val="placeholder"/>
        </w:category>
        <w:types>
          <w:type w:val="bbPlcHdr"/>
        </w:types>
        <w:behaviors>
          <w:behavior w:val="content"/>
        </w:behaviors>
        <w:guid w:val="{9921A7DA-CF46-4FCB-8316-7498D4099593}"/>
      </w:docPartPr>
      <w:docPartBody>
        <w:p w:rsidR="00190C54" w:rsidRDefault="000D553B">
          <w:pPr>
            <w:pStyle w:val="3B66DB779B9A4852A65E65384468C4D4"/>
          </w:pPr>
          <w:r w:rsidRPr="00C239A7">
            <w:rPr>
              <w:rStyle w:val="PlaceholderText"/>
              <w:rFonts w:ascii="Arial" w:hAnsi="Arial" w:cs="Arial"/>
            </w:rPr>
            <w:t>Choose an item.</w:t>
          </w:r>
        </w:p>
      </w:docPartBody>
    </w:docPart>
    <w:docPart>
      <w:docPartPr>
        <w:name w:val="279C5A39AAB8411CBF4BC6ACA50415BF"/>
        <w:category>
          <w:name w:val="General"/>
          <w:gallery w:val="placeholder"/>
        </w:category>
        <w:types>
          <w:type w:val="bbPlcHdr"/>
        </w:types>
        <w:behaviors>
          <w:behavior w:val="content"/>
        </w:behaviors>
        <w:guid w:val="{3037C522-4322-4E79-8E30-12D55CE5B8D1}"/>
      </w:docPartPr>
      <w:docPartBody>
        <w:p w:rsidR="00190C54" w:rsidRDefault="000D553B">
          <w:pPr>
            <w:pStyle w:val="279C5A39AAB8411CBF4BC6ACA50415BF"/>
          </w:pPr>
          <w:r w:rsidRPr="00C239A7">
            <w:rPr>
              <w:rStyle w:val="PlaceholderText"/>
              <w:rFonts w:ascii="Arial" w:hAnsi="Arial" w:cs="Arial"/>
            </w:rPr>
            <w:t>Choose an item.</w:t>
          </w:r>
        </w:p>
      </w:docPartBody>
    </w:docPart>
    <w:docPart>
      <w:docPartPr>
        <w:name w:val="E9B1A005D8864120AF1A27CE061E922E"/>
        <w:category>
          <w:name w:val="General"/>
          <w:gallery w:val="placeholder"/>
        </w:category>
        <w:types>
          <w:type w:val="bbPlcHdr"/>
        </w:types>
        <w:behaviors>
          <w:behavior w:val="content"/>
        </w:behaviors>
        <w:guid w:val="{1706A204-0931-47E3-8033-6FBECF981F67}"/>
      </w:docPartPr>
      <w:docPartBody>
        <w:p w:rsidR="00190C54" w:rsidRDefault="000D553B">
          <w:pPr>
            <w:pStyle w:val="E9B1A005D8864120AF1A27CE061E922E"/>
          </w:pPr>
          <w:r w:rsidRPr="004F09F0">
            <w:rPr>
              <w:rStyle w:val="PlaceholderText"/>
              <w:rFonts w:ascii="Arial" w:hAnsi="Arial" w:cs="Arial"/>
              <w:color w:val="FF0000"/>
            </w:rPr>
            <w:t>Choose an item.</w:t>
          </w:r>
        </w:p>
      </w:docPartBody>
    </w:docPart>
    <w:docPart>
      <w:docPartPr>
        <w:name w:val="BAEA5557DCE64F5CB64F5B73DFB839F2"/>
        <w:category>
          <w:name w:val="General"/>
          <w:gallery w:val="placeholder"/>
        </w:category>
        <w:types>
          <w:type w:val="bbPlcHdr"/>
        </w:types>
        <w:behaviors>
          <w:behavior w:val="content"/>
        </w:behaviors>
        <w:guid w:val="{394E9401-57DE-4F2C-B8BE-D581E6419DF5}"/>
      </w:docPartPr>
      <w:docPartBody>
        <w:p w:rsidR="00190C54" w:rsidRDefault="000D553B">
          <w:pPr>
            <w:pStyle w:val="BAEA5557DCE64F5CB64F5B73DFB839F2"/>
          </w:pPr>
          <w:r w:rsidRPr="004F09F0">
            <w:rPr>
              <w:rStyle w:val="PlaceholderText"/>
              <w:rFonts w:ascii="Arial" w:hAnsi="Arial" w:cs="Arial"/>
              <w:color w:val="FF0000"/>
            </w:rPr>
            <w:t>Choose an item.</w:t>
          </w:r>
        </w:p>
      </w:docPartBody>
    </w:docPart>
    <w:docPart>
      <w:docPartPr>
        <w:name w:val="C433BCAB04CB4BB5B87295032348778E"/>
        <w:category>
          <w:name w:val="General"/>
          <w:gallery w:val="placeholder"/>
        </w:category>
        <w:types>
          <w:type w:val="bbPlcHdr"/>
        </w:types>
        <w:behaviors>
          <w:behavior w:val="content"/>
        </w:behaviors>
        <w:guid w:val="{1BE5A4BC-CCE6-487E-B463-6C7248EF9232}"/>
      </w:docPartPr>
      <w:docPartBody>
        <w:p w:rsidR="00190C54" w:rsidRDefault="000D553B">
          <w:pPr>
            <w:pStyle w:val="C433BCAB04CB4BB5B87295032348778E"/>
          </w:pPr>
          <w:r w:rsidRPr="004F09F0">
            <w:rPr>
              <w:rStyle w:val="PlaceholderText"/>
              <w:rFonts w:ascii="Arial" w:hAnsi="Arial" w:cs="Arial"/>
              <w:color w:val="FF0000"/>
            </w:rPr>
            <w:t>Choose an item.</w:t>
          </w:r>
        </w:p>
      </w:docPartBody>
    </w:docPart>
    <w:docPart>
      <w:docPartPr>
        <w:name w:val="D684EA328B8D4704AD77DC157B5764DE"/>
        <w:category>
          <w:name w:val="General"/>
          <w:gallery w:val="placeholder"/>
        </w:category>
        <w:types>
          <w:type w:val="bbPlcHdr"/>
        </w:types>
        <w:behaviors>
          <w:behavior w:val="content"/>
        </w:behaviors>
        <w:guid w:val="{964C8D88-5496-4194-96DF-48DA1E785547}"/>
      </w:docPartPr>
      <w:docPartBody>
        <w:p w:rsidR="00190C54" w:rsidRDefault="000D553B">
          <w:pPr>
            <w:pStyle w:val="D684EA328B8D4704AD77DC157B5764DE"/>
          </w:pPr>
          <w:r w:rsidRPr="004F09F0">
            <w:rPr>
              <w:rStyle w:val="PlaceholderText"/>
              <w:rFonts w:ascii="Arial" w:hAnsi="Arial" w:cs="Arial"/>
              <w:color w:val="FF0000"/>
            </w:rPr>
            <w:t>Click here to enter text.</w:t>
          </w:r>
        </w:p>
      </w:docPartBody>
    </w:docPart>
    <w:docPart>
      <w:docPartPr>
        <w:name w:val="605BFC4DC2ED47968D45C897254282B6"/>
        <w:category>
          <w:name w:val="General"/>
          <w:gallery w:val="placeholder"/>
        </w:category>
        <w:types>
          <w:type w:val="bbPlcHdr"/>
        </w:types>
        <w:behaviors>
          <w:behavior w:val="content"/>
        </w:behaviors>
        <w:guid w:val="{E8BDAF7C-53B8-4911-A0F4-3B9410B19A36}"/>
      </w:docPartPr>
      <w:docPartBody>
        <w:p w:rsidR="00190C54" w:rsidRDefault="000D553B">
          <w:pPr>
            <w:pStyle w:val="605BFC4DC2ED47968D45C897254282B6"/>
          </w:pPr>
          <w:r w:rsidRPr="004F09F0">
            <w:rPr>
              <w:rStyle w:val="PlaceholderText"/>
              <w:rFonts w:ascii="Arial" w:hAnsi="Arial" w:cs="Arial"/>
              <w:color w:val="FF0000"/>
            </w:rPr>
            <w:t>Choose an item.</w:t>
          </w:r>
        </w:p>
      </w:docPartBody>
    </w:docPart>
    <w:docPart>
      <w:docPartPr>
        <w:name w:val="85830DE333514550BE5CCEF3EEE9FE11"/>
        <w:category>
          <w:name w:val="General"/>
          <w:gallery w:val="placeholder"/>
        </w:category>
        <w:types>
          <w:type w:val="bbPlcHdr"/>
        </w:types>
        <w:behaviors>
          <w:behavior w:val="content"/>
        </w:behaviors>
        <w:guid w:val="{1807E645-F8F9-47FC-9419-0B8FCC051E33}"/>
      </w:docPartPr>
      <w:docPartBody>
        <w:p w:rsidR="00190C54" w:rsidRDefault="000D553B">
          <w:pPr>
            <w:pStyle w:val="85830DE333514550BE5CCEF3EEE9FE11"/>
          </w:pPr>
          <w:r w:rsidRPr="004F09F0">
            <w:rPr>
              <w:rStyle w:val="PlaceholderText"/>
              <w:rFonts w:ascii="Arial" w:hAnsi="Arial" w:cs="Arial"/>
              <w:color w:val="FF0000"/>
            </w:rPr>
            <w:t>Click here to enter text.</w:t>
          </w:r>
        </w:p>
      </w:docPartBody>
    </w:docPart>
    <w:docPart>
      <w:docPartPr>
        <w:name w:val="D5FCF3235FFC4DAF894B79D3A793F664"/>
        <w:category>
          <w:name w:val="General"/>
          <w:gallery w:val="placeholder"/>
        </w:category>
        <w:types>
          <w:type w:val="bbPlcHdr"/>
        </w:types>
        <w:behaviors>
          <w:behavior w:val="content"/>
        </w:behaviors>
        <w:guid w:val="{95265B82-D308-43CA-8373-676F769EF1A1}"/>
      </w:docPartPr>
      <w:docPartBody>
        <w:p w:rsidR="00190C54" w:rsidRDefault="000D553B">
          <w:pPr>
            <w:pStyle w:val="D5FCF3235FFC4DAF894B79D3A793F664"/>
          </w:pPr>
          <w:r w:rsidRPr="004F09F0">
            <w:rPr>
              <w:rStyle w:val="PlaceholderText"/>
              <w:rFonts w:ascii="Arial" w:hAnsi="Arial" w:cs="Arial"/>
              <w:color w:val="FF0000"/>
            </w:rPr>
            <w:t>Choose an item.</w:t>
          </w:r>
        </w:p>
      </w:docPartBody>
    </w:docPart>
    <w:docPart>
      <w:docPartPr>
        <w:name w:val="4A7150C42383430F819A851EE6709DA3"/>
        <w:category>
          <w:name w:val="General"/>
          <w:gallery w:val="placeholder"/>
        </w:category>
        <w:types>
          <w:type w:val="bbPlcHdr"/>
        </w:types>
        <w:behaviors>
          <w:behavior w:val="content"/>
        </w:behaviors>
        <w:guid w:val="{63372073-69D2-404E-8569-A8AC84C17585}"/>
      </w:docPartPr>
      <w:docPartBody>
        <w:p w:rsidR="00190C54" w:rsidRDefault="000D553B">
          <w:pPr>
            <w:pStyle w:val="4A7150C42383430F819A851EE6709DA3"/>
          </w:pPr>
          <w:r w:rsidRPr="004F09F0">
            <w:rPr>
              <w:rStyle w:val="PlaceholderText"/>
              <w:rFonts w:ascii="Arial" w:hAnsi="Arial" w:cs="Arial"/>
              <w:color w:val="FF0000"/>
            </w:rPr>
            <w:t>Click here to enter text.</w:t>
          </w:r>
        </w:p>
      </w:docPartBody>
    </w:docPart>
    <w:docPart>
      <w:docPartPr>
        <w:name w:val="96C9932230194626A772FAF3ACF861BC"/>
        <w:category>
          <w:name w:val="General"/>
          <w:gallery w:val="placeholder"/>
        </w:category>
        <w:types>
          <w:type w:val="bbPlcHdr"/>
        </w:types>
        <w:behaviors>
          <w:behavior w:val="content"/>
        </w:behaviors>
        <w:guid w:val="{4C3B4F48-D087-4AF3-B119-29BFA8A70A3F}"/>
      </w:docPartPr>
      <w:docPartBody>
        <w:p w:rsidR="00190C54" w:rsidRDefault="000D553B">
          <w:pPr>
            <w:pStyle w:val="96C9932230194626A772FAF3ACF861BC"/>
          </w:pPr>
          <w:r w:rsidRPr="004F09F0">
            <w:rPr>
              <w:rStyle w:val="PlaceholderText"/>
              <w:rFonts w:ascii="Arial" w:hAnsi="Arial" w:cs="Arial"/>
              <w:color w:val="FF0000"/>
            </w:rPr>
            <w:t>Choose an item.</w:t>
          </w:r>
        </w:p>
      </w:docPartBody>
    </w:docPart>
    <w:docPart>
      <w:docPartPr>
        <w:name w:val="2E0050CC015D4FF297262D37B62D83E0"/>
        <w:category>
          <w:name w:val="General"/>
          <w:gallery w:val="placeholder"/>
        </w:category>
        <w:types>
          <w:type w:val="bbPlcHdr"/>
        </w:types>
        <w:behaviors>
          <w:behavior w:val="content"/>
        </w:behaviors>
        <w:guid w:val="{8295C6C6-FBAB-4610-BF0D-7F8F080196FE}"/>
      </w:docPartPr>
      <w:docPartBody>
        <w:p w:rsidR="00190C54" w:rsidRDefault="000D553B">
          <w:pPr>
            <w:pStyle w:val="2E0050CC015D4FF297262D37B62D83E0"/>
          </w:pPr>
          <w:r w:rsidRPr="004F09F0">
            <w:rPr>
              <w:rStyle w:val="PlaceholderText"/>
              <w:rFonts w:ascii="Arial" w:hAnsi="Arial" w:cs="Arial"/>
              <w:color w:val="FF0000"/>
            </w:rPr>
            <w:t>Choose an item.</w:t>
          </w:r>
        </w:p>
      </w:docPartBody>
    </w:docPart>
    <w:docPart>
      <w:docPartPr>
        <w:name w:val="D64BDF9603AF420880FD0002B4F9D097"/>
        <w:category>
          <w:name w:val="General"/>
          <w:gallery w:val="placeholder"/>
        </w:category>
        <w:types>
          <w:type w:val="bbPlcHdr"/>
        </w:types>
        <w:behaviors>
          <w:behavior w:val="content"/>
        </w:behaviors>
        <w:guid w:val="{D0E162FB-A341-4AA0-BC1A-D9088263E1A0}"/>
      </w:docPartPr>
      <w:docPartBody>
        <w:p w:rsidR="00190C54" w:rsidRDefault="000D553B">
          <w:pPr>
            <w:pStyle w:val="D64BDF9603AF420880FD0002B4F9D097"/>
          </w:pPr>
          <w:r w:rsidRPr="004F09F0">
            <w:rPr>
              <w:rStyle w:val="PlaceholderText"/>
              <w:rFonts w:ascii="Arial" w:hAnsi="Arial" w:cs="Arial"/>
              <w:color w:val="FF0000"/>
            </w:rPr>
            <w:t>Click here to enter text.</w:t>
          </w:r>
        </w:p>
      </w:docPartBody>
    </w:docPart>
    <w:docPart>
      <w:docPartPr>
        <w:name w:val="E414288BDF7E4C3B8AAAFE3EC903432E"/>
        <w:category>
          <w:name w:val="General"/>
          <w:gallery w:val="placeholder"/>
        </w:category>
        <w:types>
          <w:type w:val="bbPlcHdr"/>
        </w:types>
        <w:behaviors>
          <w:behavior w:val="content"/>
        </w:behaviors>
        <w:guid w:val="{4582B512-7042-436B-84CD-450884F1D824}"/>
      </w:docPartPr>
      <w:docPartBody>
        <w:p w:rsidR="00190C54" w:rsidRDefault="000D553B">
          <w:pPr>
            <w:pStyle w:val="E414288BDF7E4C3B8AAAFE3EC903432E"/>
          </w:pPr>
          <w:r w:rsidRPr="004F09F0">
            <w:rPr>
              <w:rStyle w:val="PlaceholderText"/>
              <w:rFonts w:ascii="Arial" w:hAnsi="Arial" w:cs="Arial"/>
              <w:color w:val="FF0000"/>
            </w:rPr>
            <w:t>Choose an item.</w:t>
          </w:r>
        </w:p>
      </w:docPartBody>
    </w:docPart>
    <w:docPart>
      <w:docPartPr>
        <w:name w:val="FB5ABBBCEC56487693B685F308C0367E"/>
        <w:category>
          <w:name w:val="General"/>
          <w:gallery w:val="placeholder"/>
        </w:category>
        <w:types>
          <w:type w:val="bbPlcHdr"/>
        </w:types>
        <w:behaviors>
          <w:behavior w:val="content"/>
        </w:behaviors>
        <w:guid w:val="{B4FEA395-7351-486D-BC70-A26506F4E279}"/>
      </w:docPartPr>
      <w:docPartBody>
        <w:p w:rsidR="00190C54" w:rsidRDefault="000D553B">
          <w:pPr>
            <w:pStyle w:val="FB5ABBBCEC56487693B685F308C0367E"/>
          </w:pPr>
          <w:r w:rsidRPr="004F09F0">
            <w:rPr>
              <w:rStyle w:val="PlaceholderText"/>
              <w:rFonts w:ascii="Arial" w:hAnsi="Arial" w:cs="Arial"/>
              <w:color w:val="FF0000"/>
            </w:rPr>
            <w:t>Click here to enter text.</w:t>
          </w:r>
        </w:p>
      </w:docPartBody>
    </w:docPart>
    <w:docPart>
      <w:docPartPr>
        <w:name w:val="8697AB358F2847D09A754D262443C591"/>
        <w:category>
          <w:name w:val="General"/>
          <w:gallery w:val="placeholder"/>
        </w:category>
        <w:types>
          <w:type w:val="bbPlcHdr"/>
        </w:types>
        <w:behaviors>
          <w:behavior w:val="content"/>
        </w:behaviors>
        <w:guid w:val="{3A08F536-0A45-4CAC-B857-8BBCC9440096}"/>
      </w:docPartPr>
      <w:docPartBody>
        <w:p w:rsidR="00190C54" w:rsidRDefault="000D553B">
          <w:pPr>
            <w:pStyle w:val="8697AB358F2847D09A754D262443C591"/>
          </w:pPr>
          <w:r w:rsidRPr="004F09F0">
            <w:rPr>
              <w:rStyle w:val="PlaceholderText"/>
              <w:rFonts w:ascii="Arial" w:hAnsi="Arial" w:cs="Arial"/>
              <w:color w:val="FF0000"/>
            </w:rPr>
            <w:t>Choose an item.</w:t>
          </w:r>
        </w:p>
      </w:docPartBody>
    </w:docPart>
    <w:docPart>
      <w:docPartPr>
        <w:name w:val="82FC86B596C04891BEDA297E7F392B0E"/>
        <w:category>
          <w:name w:val="General"/>
          <w:gallery w:val="placeholder"/>
        </w:category>
        <w:types>
          <w:type w:val="bbPlcHdr"/>
        </w:types>
        <w:behaviors>
          <w:behavior w:val="content"/>
        </w:behaviors>
        <w:guid w:val="{C94B543A-021F-49E1-ACA1-1258A8957BE7}"/>
      </w:docPartPr>
      <w:docPartBody>
        <w:p w:rsidR="00190C54" w:rsidRDefault="000D553B">
          <w:pPr>
            <w:pStyle w:val="82FC86B596C04891BEDA297E7F392B0E"/>
          </w:pPr>
          <w:r w:rsidRPr="004F09F0">
            <w:rPr>
              <w:rStyle w:val="PlaceholderText"/>
              <w:rFonts w:ascii="Arial" w:hAnsi="Arial" w:cs="Arial"/>
              <w:color w:val="FF0000"/>
            </w:rPr>
            <w:t>Click here to enter text.</w:t>
          </w:r>
        </w:p>
      </w:docPartBody>
    </w:docPart>
    <w:docPart>
      <w:docPartPr>
        <w:name w:val="ADB591ADFCCB4BBC87979BCCD50D115E"/>
        <w:category>
          <w:name w:val="General"/>
          <w:gallery w:val="placeholder"/>
        </w:category>
        <w:types>
          <w:type w:val="bbPlcHdr"/>
        </w:types>
        <w:behaviors>
          <w:behavior w:val="content"/>
        </w:behaviors>
        <w:guid w:val="{82555BC1-A491-41E0-A334-463F379DBBC0}"/>
      </w:docPartPr>
      <w:docPartBody>
        <w:p w:rsidR="00190C54" w:rsidRDefault="000D553B">
          <w:pPr>
            <w:pStyle w:val="ADB591ADFCCB4BBC87979BCCD50D115E"/>
          </w:pPr>
          <w:r w:rsidRPr="004F09F0">
            <w:rPr>
              <w:rStyle w:val="PlaceholderText"/>
              <w:rFonts w:ascii="Arial" w:hAnsi="Arial" w:cs="Arial"/>
              <w:color w:val="FF0000"/>
            </w:rPr>
            <w:t>Choose an item.</w:t>
          </w:r>
        </w:p>
      </w:docPartBody>
    </w:docPart>
    <w:docPart>
      <w:docPartPr>
        <w:name w:val="F52169DA88E24B88B7655831EE13380A"/>
        <w:category>
          <w:name w:val="General"/>
          <w:gallery w:val="placeholder"/>
        </w:category>
        <w:types>
          <w:type w:val="bbPlcHdr"/>
        </w:types>
        <w:behaviors>
          <w:behavior w:val="content"/>
        </w:behaviors>
        <w:guid w:val="{AD3D1289-6D88-4299-A6FF-9989D3BCB1A6}"/>
      </w:docPartPr>
      <w:docPartBody>
        <w:p w:rsidR="00190C54" w:rsidRDefault="000D553B">
          <w:pPr>
            <w:pStyle w:val="F52169DA88E24B88B7655831EE13380A"/>
          </w:pPr>
          <w:r w:rsidRPr="004F09F0">
            <w:rPr>
              <w:rStyle w:val="PlaceholderText"/>
              <w:rFonts w:ascii="Arial" w:hAnsi="Arial" w:cs="Arial"/>
              <w:color w:val="FF0000"/>
            </w:rPr>
            <w:t>Click here to enter text.</w:t>
          </w:r>
        </w:p>
      </w:docPartBody>
    </w:docPart>
    <w:docPart>
      <w:docPartPr>
        <w:name w:val="922072613C494293909033D2C7EBA2CE"/>
        <w:category>
          <w:name w:val="General"/>
          <w:gallery w:val="placeholder"/>
        </w:category>
        <w:types>
          <w:type w:val="bbPlcHdr"/>
        </w:types>
        <w:behaviors>
          <w:behavior w:val="content"/>
        </w:behaviors>
        <w:guid w:val="{18C0A2C1-B763-40AD-B0F8-E1BCACAC231D}"/>
      </w:docPartPr>
      <w:docPartBody>
        <w:p w:rsidR="00190C54" w:rsidRDefault="000D553B">
          <w:pPr>
            <w:pStyle w:val="922072613C494293909033D2C7EBA2CE"/>
          </w:pPr>
          <w:r w:rsidRPr="004F09F0">
            <w:rPr>
              <w:rStyle w:val="PlaceholderText"/>
              <w:rFonts w:ascii="Arial" w:hAnsi="Arial" w:cs="Arial"/>
              <w:color w:val="FF0000"/>
            </w:rPr>
            <w:t>Choose an item.</w:t>
          </w:r>
        </w:p>
      </w:docPartBody>
    </w:docPart>
    <w:docPart>
      <w:docPartPr>
        <w:name w:val="3251B458B51E4D1AA0D4D907433CBE5B"/>
        <w:category>
          <w:name w:val="General"/>
          <w:gallery w:val="placeholder"/>
        </w:category>
        <w:types>
          <w:type w:val="bbPlcHdr"/>
        </w:types>
        <w:behaviors>
          <w:behavior w:val="content"/>
        </w:behaviors>
        <w:guid w:val="{73814A62-6AFB-4E4D-8454-7290CE4C5CA5}"/>
      </w:docPartPr>
      <w:docPartBody>
        <w:p w:rsidR="00190C54" w:rsidRDefault="000D553B">
          <w:pPr>
            <w:pStyle w:val="3251B458B51E4D1AA0D4D907433CBE5B"/>
          </w:pPr>
          <w:r w:rsidRPr="004F09F0">
            <w:rPr>
              <w:rStyle w:val="PlaceholderText"/>
              <w:rFonts w:ascii="Arial" w:hAnsi="Arial" w:cs="Arial"/>
              <w:color w:val="FF0000"/>
            </w:rPr>
            <w:t>Click here to enter text.</w:t>
          </w:r>
        </w:p>
      </w:docPartBody>
    </w:docPart>
    <w:docPart>
      <w:docPartPr>
        <w:name w:val="A89ED30406A3417493AF01B9F098550E"/>
        <w:category>
          <w:name w:val="General"/>
          <w:gallery w:val="placeholder"/>
        </w:category>
        <w:types>
          <w:type w:val="bbPlcHdr"/>
        </w:types>
        <w:behaviors>
          <w:behavior w:val="content"/>
        </w:behaviors>
        <w:guid w:val="{B6EABB51-25EF-4C93-889E-9E62A807848E}"/>
      </w:docPartPr>
      <w:docPartBody>
        <w:p w:rsidR="00190C54" w:rsidRDefault="000D553B">
          <w:pPr>
            <w:pStyle w:val="A89ED30406A3417493AF01B9F098550E"/>
          </w:pPr>
          <w:r w:rsidRPr="004F09F0">
            <w:rPr>
              <w:rStyle w:val="PlaceholderText"/>
              <w:rFonts w:ascii="Arial" w:hAnsi="Arial" w:cs="Arial"/>
              <w:color w:val="FF0000"/>
            </w:rPr>
            <w:t>Choose an item.</w:t>
          </w:r>
        </w:p>
      </w:docPartBody>
    </w:docPart>
    <w:docPart>
      <w:docPartPr>
        <w:name w:val="AEDEFFFEFCAB4ABE92723AF1852294BA"/>
        <w:category>
          <w:name w:val="General"/>
          <w:gallery w:val="placeholder"/>
        </w:category>
        <w:types>
          <w:type w:val="bbPlcHdr"/>
        </w:types>
        <w:behaviors>
          <w:behavior w:val="content"/>
        </w:behaviors>
        <w:guid w:val="{1CE4AF17-3911-4EB4-914C-0AF8C32F1CCE}"/>
      </w:docPartPr>
      <w:docPartBody>
        <w:p w:rsidR="00190C54" w:rsidRDefault="000D553B">
          <w:pPr>
            <w:pStyle w:val="AEDEFFFEFCAB4ABE92723AF1852294BA"/>
          </w:pPr>
          <w:r w:rsidRPr="004F09F0">
            <w:rPr>
              <w:rStyle w:val="PlaceholderText"/>
              <w:rFonts w:ascii="Arial" w:hAnsi="Arial" w:cs="Arial"/>
              <w:color w:val="FF0000"/>
            </w:rPr>
            <w:t>Click here to enter text.</w:t>
          </w:r>
        </w:p>
      </w:docPartBody>
    </w:docPart>
    <w:docPart>
      <w:docPartPr>
        <w:name w:val="08AEBFA749984232B5B9AFDA4D25F95F"/>
        <w:category>
          <w:name w:val="General"/>
          <w:gallery w:val="placeholder"/>
        </w:category>
        <w:types>
          <w:type w:val="bbPlcHdr"/>
        </w:types>
        <w:behaviors>
          <w:behavior w:val="content"/>
        </w:behaviors>
        <w:guid w:val="{7C7C1A80-0F3A-4C5E-91F9-85AC64CCE6D0}"/>
      </w:docPartPr>
      <w:docPartBody>
        <w:p w:rsidR="00190C54" w:rsidRDefault="000D553B">
          <w:pPr>
            <w:pStyle w:val="08AEBFA749984232B5B9AFDA4D25F95F"/>
          </w:pPr>
          <w:r w:rsidRPr="004F09F0">
            <w:rPr>
              <w:rStyle w:val="PlaceholderText"/>
              <w:rFonts w:ascii="Arial" w:hAnsi="Arial" w:cs="Arial"/>
              <w:color w:val="FF0000"/>
            </w:rPr>
            <w:t>Choose an item.</w:t>
          </w:r>
        </w:p>
      </w:docPartBody>
    </w:docPart>
    <w:docPart>
      <w:docPartPr>
        <w:name w:val="B651C5D65FE64B3389E5A58F9CD8ADE0"/>
        <w:category>
          <w:name w:val="General"/>
          <w:gallery w:val="placeholder"/>
        </w:category>
        <w:types>
          <w:type w:val="bbPlcHdr"/>
        </w:types>
        <w:behaviors>
          <w:behavior w:val="content"/>
        </w:behaviors>
        <w:guid w:val="{27C25B4E-76AD-43DD-932D-04D90CCC5258}"/>
      </w:docPartPr>
      <w:docPartBody>
        <w:p w:rsidR="00190C54" w:rsidRDefault="000D553B">
          <w:pPr>
            <w:pStyle w:val="B651C5D65FE64B3389E5A58F9CD8ADE0"/>
          </w:pPr>
          <w:r w:rsidRPr="004F09F0">
            <w:rPr>
              <w:rStyle w:val="PlaceholderText"/>
              <w:rFonts w:ascii="Arial" w:hAnsi="Arial" w:cs="Arial"/>
              <w:color w:val="FF0000"/>
            </w:rPr>
            <w:t>Click here to enter text.</w:t>
          </w:r>
        </w:p>
      </w:docPartBody>
    </w:docPart>
    <w:docPart>
      <w:docPartPr>
        <w:name w:val="AE74C53076FA426CA078BBE30CB0B84F"/>
        <w:category>
          <w:name w:val="General"/>
          <w:gallery w:val="placeholder"/>
        </w:category>
        <w:types>
          <w:type w:val="bbPlcHdr"/>
        </w:types>
        <w:behaviors>
          <w:behavior w:val="content"/>
        </w:behaviors>
        <w:guid w:val="{06370A23-B870-4FCF-B584-A7F718E7EAAE}"/>
      </w:docPartPr>
      <w:docPartBody>
        <w:p w:rsidR="00190C54" w:rsidRDefault="000D553B">
          <w:pPr>
            <w:pStyle w:val="AE74C53076FA426CA078BBE30CB0B84F"/>
          </w:pPr>
          <w:r w:rsidRPr="004F09F0">
            <w:rPr>
              <w:rStyle w:val="PlaceholderText"/>
              <w:rFonts w:ascii="Arial" w:hAnsi="Arial" w:cs="Arial"/>
              <w:color w:val="FF0000"/>
            </w:rPr>
            <w:t>Choose an item.</w:t>
          </w:r>
        </w:p>
      </w:docPartBody>
    </w:docPart>
    <w:docPart>
      <w:docPartPr>
        <w:name w:val="53F78C8B90FE4431A2E435872DE6D52D"/>
        <w:category>
          <w:name w:val="General"/>
          <w:gallery w:val="placeholder"/>
        </w:category>
        <w:types>
          <w:type w:val="bbPlcHdr"/>
        </w:types>
        <w:behaviors>
          <w:behavior w:val="content"/>
        </w:behaviors>
        <w:guid w:val="{2AD52951-95F1-4B60-9DB8-78A3FF35A545}"/>
      </w:docPartPr>
      <w:docPartBody>
        <w:p w:rsidR="00190C54" w:rsidRDefault="000D553B">
          <w:pPr>
            <w:pStyle w:val="53F78C8B90FE4431A2E435872DE6D52D"/>
          </w:pPr>
          <w:r w:rsidRPr="004F09F0">
            <w:rPr>
              <w:rStyle w:val="PlaceholderText"/>
              <w:rFonts w:ascii="Arial" w:hAnsi="Arial" w:cs="Arial"/>
              <w:color w:val="FF0000"/>
            </w:rPr>
            <w:t>Click here to enter text.</w:t>
          </w:r>
        </w:p>
      </w:docPartBody>
    </w:docPart>
    <w:docPart>
      <w:docPartPr>
        <w:name w:val="CA58332AB4A546D892E405C551B69821"/>
        <w:category>
          <w:name w:val="General"/>
          <w:gallery w:val="placeholder"/>
        </w:category>
        <w:types>
          <w:type w:val="bbPlcHdr"/>
        </w:types>
        <w:behaviors>
          <w:behavior w:val="content"/>
        </w:behaviors>
        <w:guid w:val="{EEF4736D-7C48-484E-A47D-F67969CDD630}"/>
      </w:docPartPr>
      <w:docPartBody>
        <w:p w:rsidR="00190C54" w:rsidRDefault="000D553B">
          <w:pPr>
            <w:pStyle w:val="CA58332AB4A546D892E405C551B69821"/>
          </w:pPr>
          <w:r w:rsidRPr="004F09F0">
            <w:rPr>
              <w:rStyle w:val="PlaceholderText"/>
              <w:rFonts w:ascii="Arial" w:hAnsi="Arial" w:cs="Arial"/>
              <w:color w:val="FF0000"/>
            </w:rPr>
            <w:t>Choose an item.</w:t>
          </w:r>
        </w:p>
      </w:docPartBody>
    </w:docPart>
    <w:docPart>
      <w:docPartPr>
        <w:name w:val="FE7E8D51EB254C00A08B26DADC2954AE"/>
        <w:category>
          <w:name w:val="General"/>
          <w:gallery w:val="placeholder"/>
        </w:category>
        <w:types>
          <w:type w:val="bbPlcHdr"/>
        </w:types>
        <w:behaviors>
          <w:behavior w:val="content"/>
        </w:behaviors>
        <w:guid w:val="{CC490C6E-9BB9-44CB-9CA6-53D3F64AB100}"/>
      </w:docPartPr>
      <w:docPartBody>
        <w:p w:rsidR="00190C54" w:rsidRDefault="000D553B">
          <w:pPr>
            <w:pStyle w:val="FE7E8D51EB254C00A08B26DADC2954AE"/>
          </w:pPr>
          <w:r w:rsidRPr="004F09F0">
            <w:rPr>
              <w:rStyle w:val="PlaceholderText"/>
              <w:rFonts w:ascii="Arial" w:hAnsi="Arial" w:cs="Arial"/>
              <w:color w:val="FF0000"/>
            </w:rPr>
            <w:t>Click here to enter text.</w:t>
          </w:r>
        </w:p>
      </w:docPartBody>
    </w:docPart>
    <w:docPart>
      <w:docPartPr>
        <w:name w:val="37EE4229FB44454C8014AD88A92A8268"/>
        <w:category>
          <w:name w:val="General"/>
          <w:gallery w:val="placeholder"/>
        </w:category>
        <w:types>
          <w:type w:val="bbPlcHdr"/>
        </w:types>
        <w:behaviors>
          <w:behavior w:val="content"/>
        </w:behaviors>
        <w:guid w:val="{273DDFC3-BEA4-491C-B0F4-036BA36AE7E9}"/>
      </w:docPartPr>
      <w:docPartBody>
        <w:p w:rsidR="00190C54" w:rsidRDefault="000D553B">
          <w:pPr>
            <w:pStyle w:val="37EE4229FB44454C8014AD88A92A8268"/>
          </w:pPr>
          <w:r w:rsidRPr="004F09F0">
            <w:rPr>
              <w:rStyle w:val="PlaceholderText"/>
              <w:rFonts w:ascii="Arial" w:hAnsi="Arial" w:cs="Arial"/>
              <w:color w:val="FF0000"/>
            </w:rPr>
            <w:t>Choose an item.</w:t>
          </w:r>
        </w:p>
      </w:docPartBody>
    </w:docPart>
    <w:docPart>
      <w:docPartPr>
        <w:name w:val="C40516F5F40A4DC78F1F760138AFBA40"/>
        <w:category>
          <w:name w:val="General"/>
          <w:gallery w:val="placeholder"/>
        </w:category>
        <w:types>
          <w:type w:val="bbPlcHdr"/>
        </w:types>
        <w:behaviors>
          <w:behavior w:val="content"/>
        </w:behaviors>
        <w:guid w:val="{30E31C32-E7DB-4F6B-8B0D-88F8BFB766FE}"/>
      </w:docPartPr>
      <w:docPartBody>
        <w:p w:rsidR="00190C54" w:rsidRDefault="000D553B">
          <w:pPr>
            <w:pStyle w:val="C40516F5F40A4DC78F1F760138AFBA40"/>
          </w:pPr>
          <w:r w:rsidRPr="004F09F0">
            <w:rPr>
              <w:rStyle w:val="PlaceholderText"/>
              <w:rFonts w:ascii="Arial" w:hAnsi="Arial" w:cs="Arial"/>
              <w:color w:val="FF0000"/>
            </w:rPr>
            <w:t>Click here to enter text.</w:t>
          </w:r>
        </w:p>
      </w:docPartBody>
    </w:docPart>
    <w:docPart>
      <w:docPartPr>
        <w:name w:val="D097AEFB32584D7FB877926CEBB9548D"/>
        <w:category>
          <w:name w:val="General"/>
          <w:gallery w:val="placeholder"/>
        </w:category>
        <w:types>
          <w:type w:val="bbPlcHdr"/>
        </w:types>
        <w:behaviors>
          <w:behavior w:val="content"/>
        </w:behaviors>
        <w:guid w:val="{EBA8EDE3-A3CC-4F03-AF33-A5877917B530}"/>
      </w:docPartPr>
      <w:docPartBody>
        <w:p w:rsidR="00190C54" w:rsidRDefault="000D553B">
          <w:pPr>
            <w:pStyle w:val="D097AEFB32584D7FB877926CEBB9548D"/>
          </w:pPr>
          <w:r w:rsidRPr="004F09F0">
            <w:rPr>
              <w:rStyle w:val="PlaceholderText"/>
              <w:rFonts w:ascii="Arial" w:hAnsi="Arial" w:cs="Arial"/>
              <w:color w:val="FF0000"/>
            </w:rPr>
            <w:t>Choose an item.</w:t>
          </w:r>
        </w:p>
      </w:docPartBody>
    </w:docPart>
    <w:docPart>
      <w:docPartPr>
        <w:name w:val="A0BDA36E3B47492CA264C7D78626E5BB"/>
        <w:category>
          <w:name w:val="General"/>
          <w:gallery w:val="placeholder"/>
        </w:category>
        <w:types>
          <w:type w:val="bbPlcHdr"/>
        </w:types>
        <w:behaviors>
          <w:behavior w:val="content"/>
        </w:behaviors>
        <w:guid w:val="{BDB7830F-34D1-4080-A6D5-21D43310AF12}"/>
      </w:docPartPr>
      <w:docPartBody>
        <w:p w:rsidR="00190C54" w:rsidRDefault="000D553B">
          <w:pPr>
            <w:pStyle w:val="A0BDA36E3B47492CA264C7D78626E5BB"/>
          </w:pPr>
          <w:r w:rsidRPr="004F09F0">
            <w:rPr>
              <w:rStyle w:val="PlaceholderText"/>
              <w:rFonts w:ascii="Arial" w:hAnsi="Arial" w:cs="Arial"/>
              <w:color w:val="FF0000"/>
            </w:rPr>
            <w:t>Click here to enter text.</w:t>
          </w:r>
        </w:p>
      </w:docPartBody>
    </w:docPart>
    <w:docPart>
      <w:docPartPr>
        <w:name w:val="EFC02136AD0A439C93C4508BFD864DB7"/>
        <w:category>
          <w:name w:val="General"/>
          <w:gallery w:val="placeholder"/>
        </w:category>
        <w:types>
          <w:type w:val="bbPlcHdr"/>
        </w:types>
        <w:behaviors>
          <w:behavior w:val="content"/>
        </w:behaviors>
        <w:guid w:val="{0077490D-3183-48B2-B015-3F6511B9570A}"/>
      </w:docPartPr>
      <w:docPartBody>
        <w:p w:rsidR="00190C54" w:rsidRDefault="000D553B">
          <w:pPr>
            <w:pStyle w:val="EFC02136AD0A439C93C4508BFD864DB7"/>
          </w:pPr>
          <w:r w:rsidRPr="004F09F0">
            <w:rPr>
              <w:rStyle w:val="Arial11"/>
              <w:color w:val="FF0000"/>
            </w:rPr>
            <w:t>[insert name of supplier]</w:t>
          </w:r>
        </w:p>
      </w:docPartBody>
    </w:docPart>
    <w:docPart>
      <w:docPartPr>
        <w:name w:val="D5AE6D5C57CC4FCB856338DA54D0612F"/>
        <w:category>
          <w:name w:val="General"/>
          <w:gallery w:val="placeholder"/>
        </w:category>
        <w:types>
          <w:type w:val="bbPlcHdr"/>
        </w:types>
        <w:behaviors>
          <w:behavior w:val="content"/>
        </w:behaviors>
        <w:guid w:val="{12F105D2-D6F7-4B08-8211-AB34F4553173}"/>
      </w:docPartPr>
      <w:docPartBody>
        <w:p w:rsidR="00190C54" w:rsidRDefault="000D553B">
          <w:pPr>
            <w:pStyle w:val="D5AE6D5C57CC4FCB856338DA54D0612F"/>
          </w:pPr>
          <w:r w:rsidRPr="005C7567">
            <w:rPr>
              <w:rStyle w:val="PlaceholderText"/>
              <w:rFonts w:ascii="Arial" w:hAnsi="Arial" w:cs="Arial"/>
            </w:rPr>
            <w:t>Click here to enter text.</w:t>
          </w:r>
        </w:p>
      </w:docPartBody>
    </w:docPart>
    <w:docPart>
      <w:docPartPr>
        <w:name w:val="7970F86E36D441BBAC32DE1BCC8C49DB"/>
        <w:category>
          <w:name w:val="General"/>
          <w:gallery w:val="placeholder"/>
        </w:category>
        <w:types>
          <w:type w:val="bbPlcHdr"/>
        </w:types>
        <w:behaviors>
          <w:behavior w:val="content"/>
        </w:behaviors>
        <w:guid w:val="{C63FDF49-9FF7-4F84-9193-3A1BD20B9A99}"/>
      </w:docPartPr>
      <w:docPartBody>
        <w:p w:rsidR="00190C54" w:rsidRDefault="000D553B">
          <w:pPr>
            <w:pStyle w:val="7970F86E36D441BBAC32DE1BCC8C49DB"/>
          </w:pPr>
          <w:r w:rsidRPr="005C7567">
            <w:rPr>
              <w:rStyle w:val="PlaceholderText"/>
              <w:rFonts w:ascii="Arial" w:hAnsi="Arial" w:cs="Arial"/>
            </w:rPr>
            <w:t>Click here to enter text.</w:t>
          </w:r>
        </w:p>
      </w:docPartBody>
    </w:docPart>
    <w:docPart>
      <w:docPartPr>
        <w:name w:val="4A6A04B9ED87471AA8DD193F7ECF13D9"/>
        <w:category>
          <w:name w:val="General"/>
          <w:gallery w:val="placeholder"/>
        </w:category>
        <w:types>
          <w:type w:val="bbPlcHdr"/>
        </w:types>
        <w:behaviors>
          <w:behavior w:val="content"/>
        </w:behaviors>
        <w:guid w:val="{AD60827E-6C6D-4FA1-AB69-3C76596B447B}"/>
      </w:docPartPr>
      <w:docPartBody>
        <w:p w:rsidR="00190C54" w:rsidRDefault="000D553B">
          <w:pPr>
            <w:pStyle w:val="4A6A04B9ED87471AA8DD193F7ECF13D9"/>
          </w:pPr>
          <w:r w:rsidRPr="00C239A7">
            <w:rPr>
              <w:rStyle w:val="PlaceholderText"/>
              <w:rFonts w:ascii="Arial" w:hAnsi="Arial" w:cs="Arial"/>
            </w:rPr>
            <w:t>Click here to enter a date.</w:t>
          </w:r>
        </w:p>
      </w:docPartBody>
    </w:docPart>
    <w:docPart>
      <w:docPartPr>
        <w:name w:val="ED7209E61C98404C870214A3FE326405"/>
        <w:category>
          <w:name w:val="General"/>
          <w:gallery w:val="placeholder"/>
        </w:category>
        <w:types>
          <w:type w:val="bbPlcHdr"/>
        </w:types>
        <w:behaviors>
          <w:behavior w:val="content"/>
        </w:behaviors>
        <w:guid w:val="{BFFF228D-E59A-4ADE-8FA0-810361842CDA}"/>
      </w:docPartPr>
      <w:docPartBody>
        <w:p w:rsidR="00190C54" w:rsidRDefault="000D553B">
          <w:pPr>
            <w:pStyle w:val="ED7209E61C98404C870214A3FE326405"/>
          </w:pPr>
          <w:r w:rsidRPr="00FF000E">
            <w:rPr>
              <w:rStyle w:val="PlaceholderText"/>
              <w:rFonts w:ascii="Arial" w:hAnsi="Arial" w:cs="Arial"/>
              <w:sz w:val="18"/>
            </w:rPr>
            <w:t>Choose an item.</w:t>
          </w:r>
        </w:p>
      </w:docPartBody>
    </w:docPart>
    <w:docPart>
      <w:docPartPr>
        <w:name w:val="962BB05107374A9B95DCEE0BBD44BC7C"/>
        <w:category>
          <w:name w:val="General"/>
          <w:gallery w:val="placeholder"/>
        </w:category>
        <w:types>
          <w:type w:val="bbPlcHdr"/>
        </w:types>
        <w:behaviors>
          <w:behavior w:val="content"/>
        </w:behaviors>
        <w:guid w:val="{209844DE-0E9D-48E6-8F6D-B8DE05B420CD}"/>
      </w:docPartPr>
      <w:docPartBody>
        <w:p w:rsidR="00190C54" w:rsidRDefault="000D553B">
          <w:pPr>
            <w:pStyle w:val="962BB05107374A9B95DCEE0BBD44BC7C"/>
          </w:pPr>
          <w:r w:rsidRPr="00205923">
            <w:rPr>
              <w:rStyle w:val="PlaceholderText"/>
              <w:rFonts w:ascii="Arial" w:hAnsi="Arial" w:cs="Arial"/>
            </w:rPr>
            <w:t>Click here to enter text.</w:t>
          </w:r>
        </w:p>
      </w:docPartBody>
    </w:docPart>
    <w:docPart>
      <w:docPartPr>
        <w:name w:val="24774AEB7240409681141B57C68BCBF6"/>
        <w:category>
          <w:name w:val="General"/>
          <w:gallery w:val="placeholder"/>
        </w:category>
        <w:types>
          <w:type w:val="bbPlcHdr"/>
        </w:types>
        <w:behaviors>
          <w:behavior w:val="content"/>
        </w:behaviors>
        <w:guid w:val="{E2F826DA-625F-4154-99DA-EACFE300589A}"/>
      </w:docPartPr>
      <w:docPartBody>
        <w:p w:rsidR="00190C54" w:rsidRDefault="000D553B">
          <w:pPr>
            <w:pStyle w:val="24774AEB7240409681141B57C68BCBF6"/>
          </w:pPr>
          <w:r w:rsidRPr="00205923">
            <w:rPr>
              <w:rStyle w:val="PlaceholderText"/>
              <w:rFonts w:ascii="Arial" w:hAnsi="Arial" w:cs="Arial"/>
            </w:rPr>
            <w:t>Click here to enter text.</w:t>
          </w:r>
        </w:p>
      </w:docPartBody>
    </w:docPart>
    <w:docPart>
      <w:docPartPr>
        <w:name w:val="EB3BF3A5E5BA4F439A5A84A4EEAC7D6A"/>
        <w:category>
          <w:name w:val="General"/>
          <w:gallery w:val="placeholder"/>
        </w:category>
        <w:types>
          <w:type w:val="bbPlcHdr"/>
        </w:types>
        <w:behaviors>
          <w:behavior w:val="content"/>
        </w:behaviors>
        <w:guid w:val="{7A37508C-0AB6-4857-A5E5-47920794051B}"/>
      </w:docPartPr>
      <w:docPartBody>
        <w:p w:rsidR="00190C54" w:rsidRDefault="000D553B">
          <w:pPr>
            <w:pStyle w:val="EB3BF3A5E5BA4F439A5A84A4EEAC7D6A"/>
          </w:pPr>
          <w:r w:rsidRPr="00205923">
            <w:rPr>
              <w:rStyle w:val="PlaceholderText"/>
              <w:rFonts w:ascii="Arial" w:hAnsi="Arial" w:cs="Arial"/>
            </w:rPr>
            <w:t>Click here to enter text.</w:t>
          </w:r>
        </w:p>
      </w:docPartBody>
    </w:docPart>
    <w:docPart>
      <w:docPartPr>
        <w:name w:val="4BDA8394D64C4DE4ABD44C80C6397746"/>
        <w:category>
          <w:name w:val="General"/>
          <w:gallery w:val="placeholder"/>
        </w:category>
        <w:types>
          <w:type w:val="bbPlcHdr"/>
        </w:types>
        <w:behaviors>
          <w:behavior w:val="content"/>
        </w:behaviors>
        <w:guid w:val="{9D1E14BA-9B95-4F56-9C75-13C7DC842066}"/>
      </w:docPartPr>
      <w:docPartBody>
        <w:p w:rsidR="00190C54" w:rsidRDefault="000D553B">
          <w:pPr>
            <w:pStyle w:val="4BDA8394D64C4DE4ABD44C80C6397746"/>
          </w:pPr>
          <w:r w:rsidRPr="00205923">
            <w:rPr>
              <w:rStyle w:val="PlaceholderText"/>
              <w:rFonts w:ascii="Arial" w:hAnsi="Arial" w:cs="Arial"/>
            </w:rPr>
            <w:t>Click here to enter text.</w:t>
          </w:r>
        </w:p>
      </w:docPartBody>
    </w:docPart>
    <w:docPart>
      <w:docPartPr>
        <w:name w:val="7B132EF4C21E441AA47ACCB4588617E6"/>
        <w:category>
          <w:name w:val="General"/>
          <w:gallery w:val="placeholder"/>
        </w:category>
        <w:types>
          <w:type w:val="bbPlcHdr"/>
        </w:types>
        <w:behaviors>
          <w:behavior w:val="content"/>
        </w:behaviors>
        <w:guid w:val="{642B310B-E1BD-4333-B717-C4370888E0A8}"/>
      </w:docPartPr>
      <w:docPartBody>
        <w:p w:rsidR="00190C54" w:rsidRDefault="000D553B">
          <w:pPr>
            <w:pStyle w:val="7B132EF4C21E441AA47ACCB4588617E6"/>
          </w:pPr>
          <w:r w:rsidRPr="00205923">
            <w:rPr>
              <w:rStyle w:val="PlaceholderText"/>
              <w:rFonts w:ascii="Arial" w:hAnsi="Arial" w:cs="Arial"/>
            </w:rPr>
            <w:t>Click here to enter text.</w:t>
          </w:r>
        </w:p>
      </w:docPartBody>
    </w:docPart>
    <w:docPart>
      <w:docPartPr>
        <w:name w:val="965DEBF1949F4154977E3A6DB325B352"/>
        <w:category>
          <w:name w:val="General"/>
          <w:gallery w:val="placeholder"/>
        </w:category>
        <w:types>
          <w:type w:val="bbPlcHdr"/>
        </w:types>
        <w:behaviors>
          <w:behavior w:val="content"/>
        </w:behaviors>
        <w:guid w:val="{BD20AD61-C68E-4424-94B3-1E8B1A13738F}"/>
      </w:docPartPr>
      <w:docPartBody>
        <w:p w:rsidR="00190C54" w:rsidRDefault="000D553B">
          <w:pPr>
            <w:pStyle w:val="965DEBF1949F4154977E3A6DB325B352"/>
          </w:pPr>
          <w:r w:rsidRPr="00205923">
            <w:rPr>
              <w:rStyle w:val="PlaceholderText"/>
              <w:rFonts w:ascii="Arial" w:hAnsi="Arial" w:cs="Arial"/>
            </w:rPr>
            <w:t>Click here to enter text.</w:t>
          </w:r>
        </w:p>
      </w:docPartBody>
    </w:docPart>
    <w:docPart>
      <w:docPartPr>
        <w:name w:val="57D6A0DDEA9A4020B5AE43EA0C869678"/>
        <w:category>
          <w:name w:val="General"/>
          <w:gallery w:val="placeholder"/>
        </w:category>
        <w:types>
          <w:type w:val="bbPlcHdr"/>
        </w:types>
        <w:behaviors>
          <w:behavior w:val="content"/>
        </w:behaviors>
        <w:guid w:val="{0A68149B-494B-4837-8E6A-D86308889F10}"/>
      </w:docPartPr>
      <w:docPartBody>
        <w:p w:rsidR="00190C54" w:rsidRDefault="000D553B">
          <w:pPr>
            <w:pStyle w:val="57D6A0DDEA9A4020B5AE43EA0C869678"/>
          </w:pPr>
          <w:r w:rsidRPr="00205923">
            <w:rPr>
              <w:rStyle w:val="PlaceholderText"/>
              <w:rFonts w:ascii="Arial" w:hAnsi="Arial" w:cs="Arial"/>
            </w:rPr>
            <w:t>Click here to enter text.</w:t>
          </w:r>
        </w:p>
      </w:docPartBody>
    </w:docPart>
    <w:docPart>
      <w:docPartPr>
        <w:name w:val="A54556C3212D4D0480881EC7C0170256"/>
        <w:category>
          <w:name w:val="General"/>
          <w:gallery w:val="placeholder"/>
        </w:category>
        <w:types>
          <w:type w:val="bbPlcHdr"/>
        </w:types>
        <w:behaviors>
          <w:behavior w:val="content"/>
        </w:behaviors>
        <w:guid w:val="{AF4B32AE-C72A-443B-83A0-1DA35962712D}"/>
      </w:docPartPr>
      <w:docPartBody>
        <w:p w:rsidR="00190C54" w:rsidRDefault="000D553B">
          <w:pPr>
            <w:pStyle w:val="A54556C3212D4D0480881EC7C0170256"/>
          </w:pPr>
          <w:r w:rsidRPr="00205923">
            <w:rPr>
              <w:rStyle w:val="PlaceholderText"/>
              <w:rFonts w:ascii="Arial" w:hAnsi="Arial" w:cs="Arial"/>
            </w:rPr>
            <w:t>Click here to enter text.</w:t>
          </w:r>
        </w:p>
      </w:docPartBody>
    </w:docPart>
    <w:docPart>
      <w:docPartPr>
        <w:name w:val="AF1A6D65C83746BD94FBC9DAC9BC5B8C"/>
        <w:category>
          <w:name w:val="General"/>
          <w:gallery w:val="placeholder"/>
        </w:category>
        <w:types>
          <w:type w:val="bbPlcHdr"/>
        </w:types>
        <w:behaviors>
          <w:behavior w:val="content"/>
        </w:behaviors>
        <w:guid w:val="{E5260FD0-42BD-4715-BA73-92B11A105A57}"/>
      </w:docPartPr>
      <w:docPartBody>
        <w:p w:rsidR="00190C54" w:rsidRDefault="000D553B">
          <w:pPr>
            <w:pStyle w:val="AF1A6D65C83746BD94FBC9DAC9BC5B8C"/>
          </w:pPr>
          <w:r w:rsidRPr="00205923">
            <w:rPr>
              <w:rStyle w:val="PlaceholderText"/>
              <w:rFonts w:ascii="Arial" w:hAnsi="Arial" w:cs="Arial"/>
            </w:rPr>
            <w:t>Click here to enter text.</w:t>
          </w:r>
        </w:p>
      </w:docPartBody>
    </w:docPart>
    <w:docPart>
      <w:docPartPr>
        <w:name w:val="82072486E83D438B9FCD14C3383BD1E7"/>
        <w:category>
          <w:name w:val="General"/>
          <w:gallery w:val="placeholder"/>
        </w:category>
        <w:types>
          <w:type w:val="bbPlcHdr"/>
        </w:types>
        <w:behaviors>
          <w:behavior w:val="content"/>
        </w:behaviors>
        <w:guid w:val="{77FE713B-E21D-44BA-B258-FDBA25143ACE}"/>
      </w:docPartPr>
      <w:docPartBody>
        <w:p w:rsidR="00190C54" w:rsidRDefault="000D553B">
          <w:pPr>
            <w:pStyle w:val="82072486E83D438B9FCD14C3383BD1E7"/>
          </w:pPr>
          <w:r w:rsidRPr="00205923">
            <w:rPr>
              <w:rStyle w:val="PlaceholderText"/>
              <w:rFonts w:ascii="Arial" w:hAnsi="Arial" w:cs="Arial"/>
            </w:rPr>
            <w:t>Click here to enter text.</w:t>
          </w:r>
        </w:p>
      </w:docPartBody>
    </w:docPart>
    <w:docPart>
      <w:docPartPr>
        <w:name w:val="A628CFCC466F4B5293AC36828C161BE2"/>
        <w:category>
          <w:name w:val="General"/>
          <w:gallery w:val="placeholder"/>
        </w:category>
        <w:types>
          <w:type w:val="bbPlcHdr"/>
        </w:types>
        <w:behaviors>
          <w:behavior w:val="content"/>
        </w:behaviors>
        <w:guid w:val="{914FCDCF-AE8D-4A97-9478-E74F70A8442A}"/>
      </w:docPartPr>
      <w:docPartBody>
        <w:p w:rsidR="00190C54" w:rsidRDefault="000D553B">
          <w:pPr>
            <w:pStyle w:val="A628CFCC466F4B5293AC36828C161BE2"/>
          </w:pPr>
          <w:r w:rsidRPr="005C7567">
            <w:rPr>
              <w:rStyle w:val="PlaceholderText"/>
              <w:rFonts w:ascii="Arial" w:hAnsi="Arial" w:cs="Arial"/>
            </w:rPr>
            <w:t>Click here to enter text.</w:t>
          </w:r>
        </w:p>
      </w:docPartBody>
    </w:docPart>
    <w:docPart>
      <w:docPartPr>
        <w:name w:val="BFD96F23AA7540AEA09EEBB092D15A7B"/>
        <w:category>
          <w:name w:val="General"/>
          <w:gallery w:val="placeholder"/>
        </w:category>
        <w:types>
          <w:type w:val="bbPlcHdr"/>
        </w:types>
        <w:behaviors>
          <w:behavior w:val="content"/>
        </w:behaviors>
        <w:guid w:val="{B176E5E7-9890-45E3-8DA0-753CB2DE834C}"/>
      </w:docPartPr>
      <w:docPartBody>
        <w:p w:rsidR="00190C54" w:rsidRDefault="000D553B">
          <w:pPr>
            <w:pStyle w:val="BFD96F23AA7540AEA09EEBB092D15A7B"/>
          </w:pPr>
          <w:r w:rsidRPr="00C239A7">
            <w:rPr>
              <w:rStyle w:val="PlaceholderText"/>
              <w:rFonts w:ascii="Arial" w:hAnsi="Arial" w:cs="Arial"/>
            </w:rPr>
            <w:t>Click here to enter a date.</w:t>
          </w:r>
        </w:p>
      </w:docPartBody>
    </w:docPart>
    <w:docPart>
      <w:docPartPr>
        <w:name w:val="DD7045D935FF45E49983335D25718794"/>
        <w:category>
          <w:name w:val="General"/>
          <w:gallery w:val="placeholder"/>
        </w:category>
        <w:types>
          <w:type w:val="bbPlcHdr"/>
        </w:types>
        <w:behaviors>
          <w:behavior w:val="content"/>
        </w:behaviors>
        <w:guid w:val="{ED4AC2CE-2FF6-4E3A-8F8F-3D94861A16C8}"/>
      </w:docPartPr>
      <w:docPartBody>
        <w:p w:rsidR="00190C54" w:rsidRDefault="000D553B">
          <w:pPr>
            <w:pStyle w:val="DD7045D935FF45E49983335D25718794"/>
          </w:pPr>
          <w:r w:rsidRPr="005C7567">
            <w:rPr>
              <w:rStyle w:val="PlaceholderText"/>
              <w:rFonts w:ascii="Arial" w:hAnsi="Arial" w:cs="Arial"/>
            </w:rPr>
            <w:t>Click here to enter text.</w:t>
          </w:r>
        </w:p>
      </w:docPartBody>
    </w:docPart>
    <w:docPart>
      <w:docPartPr>
        <w:name w:val="AA3CAA3401B245BD9CC99CAFBBA19219"/>
        <w:category>
          <w:name w:val="General"/>
          <w:gallery w:val="placeholder"/>
        </w:category>
        <w:types>
          <w:type w:val="bbPlcHdr"/>
        </w:types>
        <w:behaviors>
          <w:behavior w:val="content"/>
        </w:behaviors>
        <w:guid w:val="{956AE72F-4933-497B-9946-3BD35D13013F}"/>
      </w:docPartPr>
      <w:docPartBody>
        <w:p w:rsidR="00190C54" w:rsidRDefault="000D553B">
          <w:pPr>
            <w:pStyle w:val="AA3CAA3401B245BD9CC99CAFBBA19219"/>
          </w:pPr>
          <w:r w:rsidRPr="005C7567">
            <w:rPr>
              <w:rStyle w:val="PlaceholderText"/>
              <w:rFonts w:ascii="Arial" w:hAnsi="Arial" w:cs="Arial"/>
            </w:rPr>
            <w:t>Click here to enter text.</w:t>
          </w:r>
        </w:p>
      </w:docPartBody>
    </w:docPart>
    <w:docPart>
      <w:docPartPr>
        <w:name w:val="C7D73837ED3A42F9905547DBF5DB9AB8"/>
        <w:category>
          <w:name w:val="General"/>
          <w:gallery w:val="placeholder"/>
        </w:category>
        <w:types>
          <w:type w:val="bbPlcHdr"/>
        </w:types>
        <w:behaviors>
          <w:behavior w:val="content"/>
        </w:behaviors>
        <w:guid w:val="{4060D6B8-8FC9-4DBF-B5A0-56A13D6B0C3D}"/>
      </w:docPartPr>
      <w:docPartBody>
        <w:p w:rsidR="00190C54" w:rsidRDefault="000D553B">
          <w:pPr>
            <w:pStyle w:val="C7D73837ED3A42F9905547DBF5DB9AB8"/>
          </w:pPr>
          <w:r w:rsidRPr="005C7567">
            <w:rPr>
              <w:rStyle w:val="PlaceholderText"/>
              <w:rFonts w:ascii="Arial" w:hAnsi="Arial" w:cs="Arial"/>
            </w:rPr>
            <w:t>Click here to enter text.</w:t>
          </w:r>
        </w:p>
      </w:docPartBody>
    </w:docPart>
    <w:docPart>
      <w:docPartPr>
        <w:name w:val="6B6921F5E0904FCA9B8771B4BF15405D"/>
        <w:category>
          <w:name w:val="General"/>
          <w:gallery w:val="placeholder"/>
        </w:category>
        <w:types>
          <w:type w:val="bbPlcHdr"/>
        </w:types>
        <w:behaviors>
          <w:behavior w:val="content"/>
        </w:behaviors>
        <w:guid w:val="{E16C5A42-CE33-4C65-AF83-490634684DF8}"/>
      </w:docPartPr>
      <w:docPartBody>
        <w:p w:rsidR="00190C54" w:rsidRDefault="000D553B">
          <w:pPr>
            <w:pStyle w:val="6B6921F5E0904FCA9B8771B4BF15405D"/>
          </w:pPr>
          <w:r w:rsidRPr="005C7567">
            <w:rPr>
              <w:rStyle w:val="PlaceholderText"/>
              <w:rFonts w:ascii="Arial" w:hAnsi="Arial" w:cs="Arial"/>
            </w:rPr>
            <w:t>Click here to enter text.</w:t>
          </w:r>
        </w:p>
      </w:docPartBody>
    </w:docPart>
    <w:docPart>
      <w:docPartPr>
        <w:name w:val="AF3F20A6728C466284882EFA2F4D4502"/>
        <w:category>
          <w:name w:val="General"/>
          <w:gallery w:val="placeholder"/>
        </w:category>
        <w:types>
          <w:type w:val="bbPlcHdr"/>
        </w:types>
        <w:behaviors>
          <w:behavior w:val="content"/>
        </w:behaviors>
        <w:guid w:val="{26F5066A-197D-406D-84A1-3AD74C015F47}"/>
      </w:docPartPr>
      <w:docPartBody>
        <w:p w:rsidR="00190C54" w:rsidRDefault="000D553B">
          <w:pPr>
            <w:pStyle w:val="AF3F20A6728C466284882EFA2F4D4502"/>
          </w:pPr>
          <w:r w:rsidRPr="005C7567">
            <w:rPr>
              <w:rStyle w:val="PlaceholderText"/>
              <w:rFonts w:ascii="Arial" w:hAnsi="Arial" w:cs="Arial"/>
            </w:rPr>
            <w:t>Click here to enter text.</w:t>
          </w:r>
        </w:p>
      </w:docPartBody>
    </w:docPart>
    <w:docPart>
      <w:docPartPr>
        <w:name w:val="15D778110F394535922AE8B2DEDF3E29"/>
        <w:category>
          <w:name w:val="General"/>
          <w:gallery w:val="placeholder"/>
        </w:category>
        <w:types>
          <w:type w:val="bbPlcHdr"/>
        </w:types>
        <w:behaviors>
          <w:behavior w:val="content"/>
        </w:behaviors>
        <w:guid w:val="{C521F4B2-44DE-488C-8C3D-4E661AE2EEB0}"/>
      </w:docPartPr>
      <w:docPartBody>
        <w:p w:rsidR="00190C54" w:rsidRDefault="000D553B">
          <w:pPr>
            <w:pStyle w:val="15D778110F394535922AE8B2DEDF3E29"/>
          </w:pPr>
          <w:r w:rsidRPr="005C7567">
            <w:rPr>
              <w:rStyle w:val="PlaceholderText"/>
              <w:rFonts w:ascii="Arial" w:hAnsi="Arial" w:cs="Arial"/>
            </w:rPr>
            <w:t>Click here to enter text.</w:t>
          </w:r>
        </w:p>
      </w:docPartBody>
    </w:docPart>
    <w:docPart>
      <w:docPartPr>
        <w:name w:val="55AC1793DF974B6B9E18FB936944EFA7"/>
        <w:category>
          <w:name w:val="General"/>
          <w:gallery w:val="placeholder"/>
        </w:category>
        <w:types>
          <w:type w:val="bbPlcHdr"/>
        </w:types>
        <w:behaviors>
          <w:behavior w:val="content"/>
        </w:behaviors>
        <w:guid w:val="{1DAA59CA-18D0-4B06-B293-13654B9E30A3}"/>
      </w:docPartPr>
      <w:docPartBody>
        <w:p w:rsidR="00190C54" w:rsidRDefault="000D553B">
          <w:pPr>
            <w:pStyle w:val="55AC1793DF974B6B9E18FB936944EFA7"/>
          </w:pPr>
          <w:r w:rsidRPr="005C7567">
            <w:rPr>
              <w:rStyle w:val="PlaceholderText"/>
              <w:rFonts w:ascii="Arial" w:hAnsi="Arial" w:cs="Arial"/>
            </w:rPr>
            <w:t>Click here to enter text.</w:t>
          </w:r>
        </w:p>
      </w:docPartBody>
    </w:docPart>
    <w:docPart>
      <w:docPartPr>
        <w:name w:val="31A65541653046A4B3FE088F8FFE6F5A"/>
        <w:category>
          <w:name w:val="General"/>
          <w:gallery w:val="placeholder"/>
        </w:category>
        <w:types>
          <w:type w:val="bbPlcHdr"/>
        </w:types>
        <w:behaviors>
          <w:behavior w:val="content"/>
        </w:behaviors>
        <w:guid w:val="{B47E70D4-ABA8-444C-8309-4FB38BA57F2A}"/>
      </w:docPartPr>
      <w:docPartBody>
        <w:p w:rsidR="00190C54" w:rsidRDefault="000D553B">
          <w:pPr>
            <w:pStyle w:val="31A65541653046A4B3FE088F8FFE6F5A"/>
          </w:pPr>
          <w:r w:rsidRPr="00C239A7">
            <w:rPr>
              <w:rStyle w:val="PlaceholderText"/>
              <w:rFonts w:ascii="Arial" w:hAnsi="Arial" w:cs="Arial"/>
            </w:rPr>
            <w:t>Click here to enter a date.</w:t>
          </w:r>
        </w:p>
      </w:docPartBody>
    </w:docPart>
    <w:docPart>
      <w:docPartPr>
        <w:name w:val="035C7496D58144B78E9D4892859F0190"/>
        <w:category>
          <w:name w:val="General"/>
          <w:gallery w:val="placeholder"/>
        </w:category>
        <w:types>
          <w:type w:val="bbPlcHdr"/>
        </w:types>
        <w:behaviors>
          <w:behavior w:val="content"/>
        </w:behaviors>
        <w:guid w:val="{C9DABEC7-A0B3-42C4-80CA-F286A0B1674C}"/>
      </w:docPartPr>
      <w:docPartBody>
        <w:p w:rsidR="00190C54" w:rsidRDefault="000D553B">
          <w:pPr>
            <w:pStyle w:val="035C7496D58144B78E9D4892859F0190"/>
          </w:pPr>
          <w:r w:rsidRPr="008D298B">
            <w:rPr>
              <w:rFonts w:ascii="Arial" w:hAnsi="Arial" w:cs="Arial"/>
              <w:caps/>
              <w:color w:val="FF0000"/>
            </w:rPr>
            <w:t>Bidder to insert Company name here</w:t>
          </w:r>
        </w:p>
      </w:docPartBody>
    </w:docPart>
    <w:docPart>
      <w:docPartPr>
        <w:name w:val="4E2A650DDB18406F9561B5CAF6E085DA"/>
        <w:category>
          <w:name w:val="General"/>
          <w:gallery w:val="placeholder"/>
        </w:category>
        <w:types>
          <w:type w:val="bbPlcHdr"/>
        </w:types>
        <w:behaviors>
          <w:behavior w:val="content"/>
        </w:behaviors>
        <w:guid w:val="{D4BC9980-4246-4542-A155-4C81DB628AD1}"/>
      </w:docPartPr>
      <w:docPartBody>
        <w:p w:rsidR="00190C54" w:rsidRDefault="000D553B">
          <w:pPr>
            <w:pStyle w:val="4E2A650DDB18406F9561B5CAF6E085DA"/>
          </w:pPr>
          <w:r w:rsidRPr="00C239A7">
            <w:rPr>
              <w:rStyle w:val="PlaceholderText"/>
              <w:rFonts w:ascii="Arial" w:hAnsi="Arial" w:cs="Arial"/>
              <w:sz w:val="20"/>
            </w:rPr>
            <w:t>Click here to enter text.</w:t>
          </w:r>
        </w:p>
      </w:docPartBody>
    </w:docPart>
    <w:docPart>
      <w:docPartPr>
        <w:name w:val="4DF8B81BA6124B0BBA39C067D23AF5C1"/>
        <w:category>
          <w:name w:val="General"/>
          <w:gallery w:val="placeholder"/>
        </w:category>
        <w:types>
          <w:type w:val="bbPlcHdr"/>
        </w:types>
        <w:behaviors>
          <w:behavior w:val="content"/>
        </w:behaviors>
        <w:guid w:val="{80D11D58-EAC8-4A3D-A7EF-913CD3B7A77B}"/>
      </w:docPartPr>
      <w:docPartBody>
        <w:p w:rsidR="00190C54" w:rsidRDefault="000D553B">
          <w:pPr>
            <w:pStyle w:val="4DF8B81BA6124B0BBA39C067D23AF5C1"/>
          </w:pPr>
          <w:r w:rsidRPr="00C239A7">
            <w:rPr>
              <w:rStyle w:val="PlaceholderText"/>
              <w:rFonts w:ascii="Arial" w:hAnsi="Arial" w:cs="Arial"/>
              <w:sz w:val="20"/>
            </w:rPr>
            <w:t>Click here to enter text.</w:t>
          </w:r>
        </w:p>
      </w:docPartBody>
    </w:docPart>
    <w:docPart>
      <w:docPartPr>
        <w:name w:val="880C441E3C834C18B42543992FC90184"/>
        <w:category>
          <w:name w:val="General"/>
          <w:gallery w:val="placeholder"/>
        </w:category>
        <w:types>
          <w:type w:val="bbPlcHdr"/>
        </w:types>
        <w:behaviors>
          <w:behavior w:val="content"/>
        </w:behaviors>
        <w:guid w:val="{BC64A226-1611-4F35-9C93-01717E0A4B92}"/>
      </w:docPartPr>
      <w:docPartBody>
        <w:p w:rsidR="00190C54" w:rsidRDefault="000D553B">
          <w:pPr>
            <w:pStyle w:val="880C441E3C834C18B42543992FC90184"/>
          </w:pPr>
          <w:r w:rsidRPr="00C239A7">
            <w:rPr>
              <w:rStyle w:val="PlaceholderText"/>
              <w:rFonts w:ascii="Arial" w:hAnsi="Arial" w:cs="Arial"/>
              <w:sz w:val="20"/>
            </w:rPr>
            <w:t>Click here to enter text.</w:t>
          </w:r>
        </w:p>
      </w:docPartBody>
    </w:docPart>
    <w:docPart>
      <w:docPartPr>
        <w:name w:val="8F35B6291B7D40259C17E4E1AB31B0F9"/>
        <w:category>
          <w:name w:val="General"/>
          <w:gallery w:val="placeholder"/>
        </w:category>
        <w:types>
          <w:type w:val="bbPlcHdr"/>
        </w:types>
        <w:behaviors>
          <w:behavior w:val="content"/>
        </w:behaviors>
        <w:guid w:val="{682E1D3D-6D0A-48EB-91CA-9EE91FDAA3F0}"/>
      </w:docPartPr>
      <w:docPartBody>
        <w:p w:rsidR="00190C54" w:rsidRDefault="000D553B">
          <w:pPr>
            <w:pStyle w:val="8F35B6291B7D40259C17E4E1AB31B0F9"/>
          </w:pPr>
          <w:r w:rsidRPr="00C239A7">
            <w:rPr>
              <w:rStyle w:val="PlaceholderText"/>
              <w:rFonts w:ascii="Arial" w:hAnsi="Arial" w:cs="Arial"/>
              <w:sz w:val="20"/>
            </w:rPr>
            <w:t>Click here to enter text.</w:t>
          </w:r>
        </w:p>
      </w:docPartBody>
    </w:docPart>
    <w:docPart>
      <w:docPartPr>
        <w:name w:val="BCD982BEED014372969A4DEE3AF92360"/>
        <w:category>
          <w:name w:val="General"/>
          <w:gallery w:val="placeholder"/>
        </w:category>
        <w:types>
          <w:type w:val="bbPlcHdr"/>
        </w:types>
        <w:behaviors>
          <w:behavior w:val="content"/>
        </w:behaviors>
        <w:guid w:val="{B020E07E-A059-40EC-B87A-4361C569C603}"/>
      </w:docPartPr>
      <w:docPartBody>
        <w:p w:rsidR="00190C54" w:rsidRDefault="000D553B">
          <w:pPr>
            <w:pStyle w:val="BCD982BEED014372969A4DEE3AF92360"/>
          </w:pPr>
          <w:r w:rsidRPr="00C239A7">
            <w:rPr>
              <w:rStyle w:val="PlaceholderText"/>
              <w:rFonts w:ascii="Arial" w:hAnsi="Arial" w:cs="Arial"/>
              <w:sz w:val="20"/>
            </w:rPr>
            <w:t>Click here to enter text.</w:t>
          </w:r>
        </w:p>
      </w:docPartBody>
    </w:docPart>
    <w:docPart>
      <w:docPartPr>
        <w:name w:val="83A174B6D9284B0183535B1E66058912"/>
        <w:category>
          <w:name w:val="General"/>
          <w:gallery w:val="placeholder"/>
        </w:category>
        <w:types>
          <w:type w:val="bbPlcHdr"/>
        </w:types>
        <w:behaviors>
          <w:behavior w:val="content"/>
        </w:behaviors>
        <w:guid w:val="{11B65FB4-7DEB-4CC4-BA4E-8F85B1F42B81}"/>
      </w:docPartPr>
      <w:docPartBody>
        <w:p w:rsidR="00190C54" w:rsidRDefault="000D553B">
          <w:pPr>
            <w:pStyle w:val="83A174B6D9284B0183535B1E66058912"/>
          </w:pPr>
          <w:r w:rsidRPr="00C239A7">
            <w:rPr>
              <w:rStyle w:val="PlaceholderText"/>
              <w:rFonts w:ascii="Arial" w:hAnsi="Arial" w:cs="Arial"/>
              <w:sz w:val="20"/>
            </w:rPr>
            <w:t>Click here to enter text.</w:t>
          </w:r>
        </w:p>
      </w:docPartBody>
    </w:docPart>
    <w:docPart>
      <w:docPartPr>
        <w:name w:val="57B707D919CF460E8B4164163BCD8293"/>
        <w:category>
          <w:name w:val="General"/>
          <w:gallery w:val="placeholder"/>
        </w:category>
        <w:types>
          <w:type w:val="bbPlcHdr"/>
        </w:types>
        <w:behaviors>
          <w:behavior w:val="content"/>
        </w:behaviors>
        <w:guid w:val="{2672D524-EAF2-44BF-981E-9793B50909EA}"/>
      </w:docPartPr>
      <w:docPartBody>
        <w:p w:rsidR="00190C54" w:rsidRDefault="000D553B">
          <w:pPr>
            <w:pStyle w:val="57B707D919CF460E8B4164163BCD8293"/>
          </w:pPr>
          <w:r w:rsidRPr="00C239A7">
            <w:rPr>
              <w:rStyle w:val="PlaceholderText"/>
              <w:rFonts w:ascii="Arial" w:hAnsi="Arial" w:cs="Arial"/>
              <w:sz w:val="20"/>
            </w:rPr>
            <w:t>Click here to enter text.</w:t>
          </w:r>
        </w:p>
      </w:docPartBody>
    </w:docPart>
    <w:docPart>
      <w:docPartPr>
        <w:name w:val="DE543DF1D3A64B19BFE205D15F1B33EA"/>
        <w:category>
          <w:name w:val="General"/>
          <w:gallery w:val="placeholder"/>
        </w:category>
        <w:types>
          <w:type w:val="bbPlcHdr"/>
        </w:types>
        <w:behaviors>
          <w:behavior w:val="content"/>
        </w:behaviors>
        <w:guid w:val="{B7620CA9-4A57-4577-BEB4-351D0ABAA5B2}"/>
      </w:docPartPr>
      <w:docPartBody>
        <w:p w:rsidR="00190C54" w:rsidRDefault="000D553B">
          <w:pPr>
            <w:pStyle w:val="DE543DF1D3A64B19BFE205D15F1B33EA"/>
          </w:pPr>
          <w:r w:rsidRPr="00C239A7">
            <w:rPr>
              <w:rStyle w:val="PlaceholderText"/>
              <w:rFonts w:ascii="Arial" w:hAnsi="Arial" w:cs="Arial"/>
              <w:sz w:val="20"/>
            </w:rPr>
            <w:t>Click here to enter text.</w:t>
          </w:r>
        </w:p>
      </w:docPartBody>
    </w:docPart>
    <w:docPart>
      <w:docPartPr>
        <w:name w:val="2F9C3A9EB8E843B8A36FA4FA6F824EE5"/>
        <w:category>
          <w:name w:val="General"/>
          <w:gallery w:val="placeholder"/>
        </w:category>
        <w:types>
          <w:type w:val="bbPlcHdr"/>
        </w:types>
        <w:behaviors>
          <w:behavior w:val="content"/>
        </w:behaviors>
        <w:guid w:val="{1F32055B-960F-4CCA-9AE0-61BF80C59F68}"/>
      </w:docPartPr>
      <w:docPartBody>
        <w:p w:rsidR="00190C54" w:rsidRDefault="000D553B">
          <w:pPr>
            <w:pStyle w:val="2F9C3A9EB8E843B8A36FA4FA6F824EE5"/>
          </w:pPr>
          <w:r w:rsidRPr="00C239A7">
            <w:rPr>
              <w:rStyle w:val="PlaceholderText"/>
              <w:rFonts w:ascii="Arial" w:hAnsi="Arial" w:cs="Arial"/>
              <w:sz w:val="20"/>
            </w:rPr>
            <w:t>Click here to enter text.</w:t>
          </w:r>
        </w:p>
      </w:docPartBody>
    </w:docPart>
    <w:docPart>
      <w:docPartPr>
        <w:name w:val="4769852037F248FF81374F982803AACA"/>
        <w:category>
          <w:name w:val="General"/>
          <w:gallery w:val="placeholder"/>
        </w:category>
        <w:types>
          <w:type w:val="bbPlcHdr"/>
        </w:types>
        <w:behaviors>
          <w:behavior w:val="content"/>
        </w:behaviors>
        <w:guid w:val="{4F2D38CD-C7C5-45C6-B3F3-70239EB6BD20}"/>
      </w:docPartPr>
      <w:docPartBody>
        <w:p w:rsidR="00190C54" w:rsidRDefault="000D553B">
          <w:pPr>
            <w:pStyle w:val="4769852037F248FF81374F982803AACA"/>
          </w:pPr>
          <w:r w:rsidRPr="00C239A7">
            <w:rPr>
              <w:rStyle w:val="PlaceholderText"/>
              <w:rFonts w:ascii="Arial" w:hAnsi="Arial" w:cs="Arial"/>
              <w:sz w:val="20"/>
            </w:rPr>
            <w:t>Click here to enter text.</w:t>
          </w:r>
        </w:p>
      </w:docPartBody>
    </w:docPart>
    <w:docPart>
      <w:docPartPr>
        <w:name w:val="D7B4092A3BB74EBBA352136D66BF1F98"/>
        <w:category>
          <w:name w:val="General"/>
          <w:gallery w:val="placeholder"/>
        </w:category>
        <w:types>
          <w:type w:val="bbPlcHdr"/>
        </w:types>
        <w:behaviors>
          <w:behavior w:val="content"/>
        </w:behaviors>
        <w:guid w:val="{8CE2FE3C-0081-4608-AE20-46E815E7DBB5}"/>
      </w:docPartPr>
      <w:docPartBody>
        <w:p w:rsidR="00190C54" w:rsidRDefault="000D553B">
          <w:pPr>
            <w:pStyle w:val="D7B4092A3BB74EBBA352136D66BF1F98"/>
          </w:pPr>
          <w:r w:rsidRPr="00C239A7">
            <w:rPr>
              <w:rStyle w:val="PlaceholderText"/>
              <w:rFonts w:ascii="Arial" w:hAnsi="Arial" w:cs="Arial"/>
              <w:sz w:val="20"/>
            </w:rPr>
            <w:t>Click here to enter text.</w:t>
          </w:r>
        </w:p>
      </w:docPartBody>
    </w:docPart>
    <w:docPart>
      <w:docPartPr>
        <w:name w:val="6C47F873E84749E5896EECC5DBC740B1"/>
        <w:category>
          <w:name w:val="General"/>
          <w:gallery w:val="placeholder"/>
        </w:category>
        <w:types>
          <w:type w:val="bbPlcHdr"/>
        </w:types>
        <w:behaviors>
          <w:behavior w:val="content"/>
        </w:behaviors>
        <w:guid w:val="{25653850-64D6-4D60-BA7F-8C6D11AB1319}"/>
      </w:docPartPr>
      <w:docPartBody>
        <w:p w:rsidR="00190C54" w:rsidRDefault="000D553B">
          <w:pPr>
            <w:pStyle w:val="6C47F873E84749E5896EECC5DBC740B1"/>
          </w:pPr>
          <w:r w:rsidRPr="00C239A7">
            <w:rPr>
              <w:rStyle w:val="PlaceholderText"/>
              <w:rFonts w:ascii="Arial" w:hAnsi="Arial" w:cs="Arial"/>
              <w:sz w:val="20"/>
            </w:rPr>
            <w:t>Click here to enter text.</w:t>
          </w:r>
        </w:p>
      </w:docPartBody>
    </w:docPart>
    <w:docPart>
      <w:docPartPr>
        <w:name w:val="55EAFD08983646D18AA0906F21669288"/>
        <w:category>
          <w:name w:val="General"/>
          <w:gallery w:val="placeholder"/>
        </w:category>
        <w:types>
          <w:type w:val="bbPlcHdr"/>
        </w:types>
        <w:behaviors>
          <w:behavior w:val="content"/>
        </w:behaviors>
        <w:guid w:val="{BA158366-F242-490B-ADA7-ACD784F4BA19}"/>
      </w:docPartPr>
      <w:docPartBody>
        <w:p w:rsidR="00190C54" w:rsidRDefault="000D553B">
          <w:pPr>
            <w:pStyle w:val="55EAFD08983646D18AA0906F21669288"/>
          </w:pPr>
          <w:r w:rsidRPr="00C239A7">
            <w:rPr>
              <w:rStyle w:val="PlaceholderText"/>
              <w:rFonts w:ascii="Arial" w:hAnsi="Arial" w:cs="Arial"/>
              <w:sz w:val="20"/>
            </w:rPr>
            <w:t>Click here to enter text.</w:t>
          </w:r>
        </w:p>
      </w:docPartBody>
    </w:docPart>
    <w:docPart>
      <w:docPartPr>
        <w:name w:val="6BCDFD4574F543F2930B4711FD9005D7"/>
        <w:category>
          <w:name w:val="General"/>
          <w:gallery w:val="placeholder"/>
        </w:category>
        <w:types>
          <w:type w:val="bbPlcHdr"/>
        </w:types>
        <w:behaviors>
          <w:behavior w:val="content"/>
        </w:behaviors>
        <w:guid w:val="{48ECD8E8-151B-4DF4-80B6-7102B3DA46CF}"/>
      </w:docPartPr>
      <w:docPartBody>
        <w:p w:rsidR="00190C54" w:rsidRDefault="000D553B">
          <w:pPr>
            <w:pStyle w:val="6BCDFD4574F543F2930B4711FD9005D7"/>
          </w:pPr>
          <w:r w:rsidRPr="00C239A7">
            <w:rPr>
              <w:rStyle w:val="PlaceholderText"/>
              <w:rFonts w:ascii="Arial" w:hAnsi="Arial" w:cs="Arial"/>
              <w:sz w:val="20"/>
            </w:rPr>
            <w:t>Click here to enter text.</w:t>
          </w:r>
        </w:p>
      </w:docPartBody>
    </w:docPart>
    <w:docPart>
      <w:docPartPr>
        <w:name w:val="30421E7DC19E409AB14693ADA2B8699A"/>
        <w:category>
          <w:name w:val="General"/>
          <w:gallery w:val="placeholder"/>
        </w:category>
        <w:types>
          <w:type w:val="bbPlcHdr"/>
        </w:types>
        <w:behaviors>
          <w:behavior w:val="content"/>
        </w:behaviors>
        <w:guid w:val="{04F65362-E708-46A3-9BE0-0A529E35C27C}"/>
      </w:docPartPr>
      <w:docPartBody>
        <w:p w:rsidR="00190C54" w:rsidRDefault="000D553B">
          <w:pPr>
            <w:pStyle w:val="30421E7DC19E409AB14693ADA2B8699A"/>
          </w:pPr>
          <w:r w:rsidRPr="00C239A7">
            <w:rPr>
              <w:rStyle w:val="PlaceholderText"/>
              <w:rFonts w:ascii="Arial" w:hAnsi="Arial" w:cs="Arial"/>
              <w:sz w:val="20"/>
            </w:rPr>
            <w:t>Click here to enter text.</w:t>
          </w:r>
        </w:p>
      </w:docPartBody>
    </w:docPart>
    <w:docPart>
      <w:docPartPr>
        <w:name w:val="B0559EA3126742C88EB283981749E245"/>
        <w:category>
          <w:name w:val="General"/>
          <w:gallery w:val="placeholder"/>
        </w:category>
        <w:types>
          <w:type w:val="bbPlcHdr"/>
        </w:types>
        <w:behaviors>
          <w:behavior w:val="content"/>
        </w:behaviors>
        <w:guid w:val="{B30DD105-B8E4-4BAC-8606-A375CE73CC4D}"/>
      </w:docPartPr>
      <w:docPartBody>
        <w:p w:rsidR="00190C54" w:rsidRDefault="000D553B">
          <w:pPr>
            <w:pStyle w:val="B0559EA3126742C88EB283981749E245"/>
          </w:pPr>
          <w:r w:rsidRPr="00C239A7">
            <w:rPr>
              <w:rStyle w:val="PlaceholderText"/>
              <w:rFonts w:ascii="Arial" w:hAnsi="Arial" w:cs="Arial"/>
              <w:sz w:val="20"/>
            </w:rPr>
            <w:t>Click here to enter text.</w:t>
          </w:r>
        </w:p>
      </w:docPartBody>
    </w:docPart>
    <w:docPart>
      <w:docPartPr>
        <w:name w:val="7A316D11CAD4499A897356446B0DEA02"/>
        <w:category>
          <w:name w:val="General"/>
          <w:gallery w:val="placeholder"/>
        </w:category>
        <w:types>
          <w:type w:val="bbPlcHdr"/>
        </w:types>
        <w:behaviors>
          <w:behavior w:val="content"/>
        </w:behaviors>
        <w:guid w:val="{480C14BF-6D6B-4774-AA33-35E5C749B3BB}"/>
      </w:docPartPr>
      <w:docPartBody>
        <w:p w:rsidR="00190C54" w:rsidRDefault="000D553B">
          <w:pPr>
            <w:pStyle w:val="7A316D11CAD4499A897356446B0DEA02"/>
          </w:pPr>
          <w:r w:rsidRPr="00C239A7">
            <w:rPr>
              <w:rStyle w:val="PlaceholderText"/>
              <w:rFonts w:ascii="Arial" w:hAnsi="Arial" w:cs="Arial"/>
              <w:sz w:val="20"/>
            </w:rPr>
            <w:t>Click here to enter text.</w:t>
          </w:r>
        </w:p>
      </w:docPartBody>
    </w:docPart>
    <w:docPart>
      <w:docPartPr>
        <w:name w:val="97D97B42C3AA47058C2B7287B3304EDF"/>
        <w:category>
          <w:name w:val="General"/>
          <w:gallery w:val="placeholder"/>
        </w:category>
        <w:types>
          <w:type w:val="bbPlcHdr"/>
        </w:types>
        <w:behaviors>
          <w:behavior w:val="content"/>
        </w:behaviors>
        <w:guid w:val="{D0303C53-0805-4846-85B8-CC546AB0637E}"/>
      </w:docPartPr>
      <w:docPartBody>
        <w:p w:rsidR="00190C54" w:rsidRDefault="000D553B">
          <w:pPr>
            <w:pStyle w:val="97D97B42C3AA47058C2B7287B3304EDF"/>
          </w:pPr>
          <w:r w:rsidRPr="00C239A7">
            <w:rPr>
              <w:rStyle w:val="PlaceholderText"/>
              <w:rFonts w:ascii="Arial" w:hAnsi="Arial" w:cs="Arial"/>
              <w:sz w:val="20"/>
            </w:rPr>
            <w:t>Click here to enter text.</w:t>
          </w:r>
        </w:p>
      </w:docPartBody>
    </w:docPart>
    <w:docPart>
      <w:docPartPr>
        <w:name w:val="E2E4E18564CE433A8F74BC57990F820E"/>
        <w:category>
          <w:name w:val="General"/>
          <w:gallery w:val="placeholder"/>
        </w:category>
        <w:types>
          <w:type w:val="bbPlcHdr"/>
        </w:types>
        <w:behaviors>
          <w:behavior w:val="content"/>
        </w:behaviors>
        <w:guid w:val="{FE0AE813-8040-47C3-8748-30CA28DCE14A}"/>
      </w:docPartPr>
      <w:docPartBody>
        <w:p w:rsidR="00190C54" w:rsidRDefault="000D553B">
          <w:pPr>
            <w:pStyle w:val="E2E4E18564CE433A8F74BC57990F820E"/>
          </w:pPr>
          <w:r w:rsidRPr="00C239A7">
            <w:rPr>
              <w:rStyle w:val="PlaceholderText"/>
              <w:rFonts w:ascii="Arial" w:hAnsi="Arial" w:cs="Arial"/>
              <w:sz w:val="20"/>
            </w:rPr>
            <w:t>Click here to enter text.</w:t>
          </w:r>
        </w:p>
      </w:docPartBody>
    </w:docPart>
    <w:docPart>
      <w:docPartPr>
        <w:name w:val="C7FB39462AC947ADA2CF9787F8AA8010"/>
        <w:category>
          <w:name w:val="General"/>
          <w:gallery w:val="placeholder"/>
        </w:category>
        <w:types>
          <w:type w:val="bbPlcHdr"/>
        </w:types>
        <w:behaviors>
          <w:behavior w:val="content"/>
        </w:behaviors>
        <w:guid w:val="{E5FF9182-82B6-4B1D-9F48-39D5FAC11253}"/>
      </w:docPartPr>
      <w:docPartBody>
        <w:p w:rsidR="00190C54" w:rsidRDefault="000D553B">
          <w:pPr>
            <w:pStyle w:val="C7FB39462AC947ADA2CF9787F8AA8010"/>
          </w:pPr>
          <w:r w:rsidRPr="00C239A7">
            <w:rPr>
              <w:rStyle w:val="PlaceholderText"/>
              <w:rFonts w:ascii="Arial" w:hAnsi="Arial" w:cs="Arial"/>
              <w:sz w:val="20"/>
            </w:rPr>
            <w:t>Click here to enter text.</w:t>
          </w:r>
        </w:p>
      </w:docPartBody>
    </w:docPart>
    <w:docPart>
      <w:docPartPr>
        <w:name w:val="0424E3DE62064CFA8359FD2E364A0B65"/>
        <w:category>
          <w:name w:val="General"/>
          <w:gallery w:val="placeholder"/>
        </w:category>
        <w:types>
          <w:type w:val="bbPlcHdr"/>
        </w:types>
        <w:behaviors>
          <w:behavior w:val="content"/>
        </w:behaviors>
        <w:guid w:val="{7803C262-8E01-486B-BF8E-8304D15AD71F}"/>
      </w:docPartPr>
      <w:docPartBody>
        <w:p w:rsidR="00190C54" w:rsidRDefault="000D553B">
          <w:pPr>
            <w:pStyle w:val="0424E3DE62064CFA8359FD2E364A0B65"/>
          </w:pPr>
          <w:r w:rsidRPr="00C239A7">
            <w:rPr>
              <w:rStyle w:val="PlaceholderText"/>
              <w:rFonts w:ascii="Arial" w:hAnsi="Arial" w:cs="Arial"/>
              <w:sz w:val="20"/>
            </w:rPr>
            <w:t>Click here to enter text.</w:t>
          </w:r>
        </w:p>
      </w:docPartBody>
    </w:docPart>
    <w:docPart>
      <w:docPartPr>
        <w:name w:val="ED6CE0D8D2BC4501AF3724443BA8AEE2"/>
        <w:category>
          <w:name w:val="General"/>
          <w:gallery w:val="placeholder"/>
        </w:category>
        <w:types>
          <w:type w:val="bbPlcHdr"/>
        </w:types>
        <w:behaviors>
          <w:behavior w:val="content"/>
        </w:behaviors>
        <w:guid w:val="{BAB4A7CE-FE79-4B55-871A-D1C96015BCD3}"/>
      </w:docPartPr>
      <w:docPartBody>
        <w:p w:rsidR="00190C54" w:rsidRDefault="000D553B">
          <w:pPr>
            <w:pStyle w:val="ED6CE0D8D2BC4501AF3724443BA8AEE2"/>
          </w:pPr>
          <w:r w:rsidRPr="00C239A7">
            <w:rPr>
              <w:rStyle w:val="PlaceholderText"/>
              <w:rFonts w:ascii="Arial" w:hAnsi="Arial" w:cs="Arial"/>
              <w:sz w:val="20"/>
            </w:rPr>
            <w:t>Click here to enter text.</w:t>
          </w:r>
        </w:p>
      </w:docPartBody>
    </w:docPart>
    <w:docPart>
      <w:docPartPr>
        <w:name w:val="E174ADEAD4204FFC8E13A5BFC80B69E3"/>
        <w:category>
          <w:name w:val="General"/>
          <w:gallery w:val="placeholder"/>
        </w:category>
        <w:types>
          <w:type w:val="bbPlcHdr"/>
        </w:types>
        <w:behaviors>
          <w:behavior w:val="content"/>
        </w:behaviors>
        <w:guid w:val="{F8871700-78B3-4203-9517-546EBCF47268}"/>
      </w:docPartPr>
      <w:docPartBody>
        <w:p w:rsidR="00190C54" w:rsidRDefault="000D553B">
          <w:pPr>
            <w:pStyle w:val="E174ADEAD4204FFC8E13A5BFC80B69E3"/>
          </w:pPr>
          <w:r w:rsidRPr="00C239A7">
            <w:rPr>
              <w:rStyle w:val="PlaceholderText"/>
              <w:rFonts w:ascii="Arial" w:hAnsi="Arial" w:cs="Arial"/>
              <w:sz w:val="20"/>
            </w:rPr>
            <w:t>Click here to enter text.</w:t>
          </w:r>
        </w:p>
      </w:docPartBody>
    </w:docPart>
    <w:docPart>
      <w:docPartPr>
        <w:name w:val="5857313C6C6748A7AF1FD5CE0E1B6C57"/>
        <w:category>
          <w:name w:val="General"/>
          <w:gallery w:val="placeholder"/>
        </w:category>
        <w:types>
          <w:type w:val="bbPlcHdr"/>
        </w:types>
        <w:behaviors>
          <w:behavior w:val="content"/>
        </w:behaviors>
        <w:guid w:val="{60C0D59B-B3BA-4CD8-909C-24A93C312B87}"/>
      </w:docPartPr>
      <w:docPartBody>
        <w:p w:rsidR="00190C54" w:rsidRDefault="000D553B">
          <w:pPr>
            <w:pStyle w:val="5857313C6C6748A7AF1FD5CE0E1B6C57"/>
          </w:pPr>
          <w:r w:rsidRPr="00C239A7">
            <w:rPr>
              <w:rStyle w:val="PlaceholderText"/>
              <w:rFonts w:ascii="Arial" w:hAnsi="Arial" w:cs="Arial"/>
              <w:sz w:val="20"/>
            </w:rPr>
            <w:t>Click here to enter text.</w:t>
          </w:r>
        </w:p>
      </w:docPartBody>
    </w:docPart>
    <w:docPart>
      <w:docPartPr>
        <w:name w:val="97B67651B986417DBF028878FD49363D"/>
        <w:category>
          <w:name w:val="General"/>
          <w:gallery w:val="placeholder"/>
        </w:category>
        <w:types>
          <w:type w:val="bbPlcHdr"/>
        </w:types>
        <w:behaviors>
          <w:behavior w:val="content"/>
        </w:behaviors>
        <w:guid w:val="{F25ACC3E-6544-494C-928B-DED21F8AF5C4}"/>
      </w:docPartPr>
      <w:docPartBody>
        <w:p w:rsidR="00190C54" w:rsidRDefault="000D553B">
          <w:pPr>
            <w:pStyle w:val="97B67651B986417DBF028878FD49363D"/>
          </w:pPr>
          <w:r w:rsidRPr="00C239A7">
            <w:rPr>
              <w:rStyle w:val="PlaceholderText"/>
              <w:rFonts w:ascii="Arial" w:hAnsi="Arial" w:cs="Arial"/>
              <w:sz w:val="20"/>
            </w:rPr>
            <w:t>Click here to enter text.</w:t>
          </w:r>
        </w:p>
      </w:docPartBody>
    </w:docPart>
    <w:docPart>
      <w:docPartPr>
        <w:name w:val="442370715995477393B4834EF692A216"/>
        <w:category>
          <w:name w:val="General"/>
          <w:gallery w:val="placeholder"/>
        </w:category>
        <w:types>
          <w:type w:val="bbPlcHdr"/>
        </w:types>
        <w:behaviors>
          <w:behavior w:val="content"/>
        </w:behaviors>
        <w:guid w:val="{924E7970-6DA3-494C-A317-C1934DF43BCB}"/>
      </w:docPartPr>
      <w:docPartBody>
        <w:p w:rsidR="00190C54" w:rsidRDefault="000D553B">
          <w:pPr>
            <w:pStyle w:val="442370715995477393B4834EF692A216"/>
          </w:pPr>
          <w:r w:rsidRPr="00C239A7">
            <w:rPr>
              <w:rStyle w:val="PlaceholderText"/>
              <w:rFonts w:ascii="Arial" w:hAnsi="Arial" w:cs="Arial"/>
              <w:sz w:val="20"/>
            </w:rPr>
            <w:t>Click here to enter text.</w:t>
          </w:r>
        </w:p>
      </w:docPartBody>
    </w:docPart>
    <w:docPart>
      <w:docPartPr>
        <w:name w:val="7EBE53A8ABBB4CF5B76E8D065D5F0716"/>
        <w:category>
          <w:name w:val="General"/>
          <w:gallery w:val="placeholder"/>
        </w:category>
        <w:types>
          <w:type w:val="bbPlcHdr"/>
        </w:types>
        <w:behaviors>
          <w:behavior w:val="content"/>
        </w:behaviors>
        <w:guid w:val="{2471EFA3-8F46-41CA-BC22-FD334BEBED5C}"/>
      </w:docPartPr>
      <w:docPartBody>
        <w:p w:rsidR="00190C54" w:rsidRDefault="000D553B">
          <w:pPr>
            <w:pStyle w:val="7EBE53A8ABBB4CF5B76E8D065D5F0716"/>
          </w:pPr>
          <w:r w:rsidRPr="00C239A7">
            <w:rPr>
              <w:rStyle w:val="PlaceholderText"/>
              <w:rFonts w:ascii="Arial" w:hAnsi="Arial" w:cs="Arial"/>
              <w:sz w:val="20"/>
            </w:rPr>
            <w:t>Click here to enter text.</w:t>
          </w:r>
        </w:p>
      </w:docPartBody>
    </w:docPart>
    <w:docPart>
      <w:docPartPr>
        <w:name w:val="C1E281EC09724356BCC85D72FA26B6F8"/>
        <w:category>
          <w:name w:val="General"/>
          <w:gallery w:val="placeholder"/>
        </w:category>
        <w:types>
          <w:type w:val="bbPlcHdr"/>
        </w:types>
        <w:behaviors>
          <w:behavior w:val="content"/>
        </w:behaviors>
        <w:guid w:val="{58D48FCA-7FF8-4074-A9A4-5F0796D76E7D}"/>
      </w:docPartPr>
      <w:docPartBody>
        <w:p w:rsidR="00190C54" w:rsidRDefault="000D553B">
          <w:pPr>
            <w:pStyle w:val="C1E281EC09724356BCC85D72FA26B6F8"/>
          </w:pPr>
          <w:r w:rsidRPr="00C239A7">
            <w:rPr>
              <w:rStyle w:val="PlaceholderText"/>
              <w:rFonts w:ascii="Arial" w:hAnsi="Arial" w:cs="Arial"/>
              <w:sz w:val="20"/>
            </w:rPr>
            <w:t>Click here to enter text.</w:t>
          </w:r>
        </w:p>
      </w:docPartBody>
    </w:docPart>
    <w:docPart>
      <w:docPartPr>
        <w:name w:val="7EB8B5919851425DB3DAD67D9EED8E90"/>
        <w:category>
          <w:name w:val="General"/>
          <w:gallery w:val="placeholder"/>
        </w:category>
        <w:types>
          <w:type w:val="bbPlcHdr"/>
        </w:types>
        <w:behaviors>
          <w:behavior w:val="content"/>
        </w:behaviors>
        <w:guid w:val="{DC88B9CD-E1DF-47EA-94BE-9541499FABF7}"/>
      </w:docPartPr>
      <w:docPartBody>
        <w:p w:rsidR="00190C54" w:rsidRDefault="000D553B">
          <w:pPr>
            <w:pStyle w:val="7EB8B5919851425DB3DAD67D9EED8E90"/>
          </w:pPr>
          <w:r w:rsidRPr="00C239A7">
            <w:rPr>
              <w:rStyle w:val="PlaceholderText"/>
              <w:rFonts w:ascii="Arial" w:hAnsi="Arial" w:cs="Arial"/>
              <w:sz w:val="20"/>
            </w:rPr>
            <w:t>Click here to enter text.</w:t>
          </w:r>
        </w:p>
      </w:docPartBody>
    </w:docPart>
    <w:docPart>
      <w:docPartPr>
        <w:name w:val="5ED5DCC56F1F43E79928F3D9520CF43B"/>
        <w:category>
          <w:name w:val="General"/>
          <w:gallery w:val="placeholder"/>
        </w:category>
        <w:types>
          <w:type w:val="bbPlcHdr"/>
        </w:types>
        <w:behaviors>
          <w:behavior w:val="content"/>
        </w:behaviors>
        <w:guid w:val="{A85B05C7-3DA9-452A-A84A-C96915316B88}"/>
      </w:docPartPr>
      <w:docPartBody>
        <w:p w:rsidR="00190C54" w:rsidRDefault="000D553B">
          <w:pPr>
            <w:pStyle w:val="5ED5DCC56F1F43E79928F3D9520CF43B"/>
          </w:pPr>
          <w:r w:rsidRPr="00C239A7">
            <w:rPr>
              <w:rStyle w:val="PlaceholderText"/>
              <w:rFonts w:ascii="Arial" w:hAnsi="Arial" w:cs="Arial"/>
              <w:sz w:val="20"/>
            </w:rPr>
            <w:t>Click here to enter text.</w:t>
          </w:r>
        </w:p>
      </w:docPartBody>
    </w:docPart>
    <w:docPart>
      <w:docPartPr>
        <w:name w:val="955DDE7CF4394AE39A03A6D990A2C1DD"/>
        <w:category>
          <w:name w:val="General"/>
          <w:gallery w:val="placeholder"/>
        </w:category>
        <w:types>
          <w:type w:val="bbPlcHdr"/>
        </w:types>
        <w:behaviors>
          <w:behavior w:val="content"/>
        </w:behaviors>
        <w:guid w:val="{1E96A6A1-3B4E-4D94-A0D9-5FEF103F845E}"/>
      </w:docPartPr>
      <w:docPartBody>
        <w:p w:rsidR="00190C54" w:rsidRDefault="000D553B">
          <w:pPr>
            <w:pStyle w:val="955DDE7CF4394AE39A03A6D990A2C1DD"/>
          </w:pPr>
          <w:r w:rsidRPr="008D298B">
            <w:rPr>
              <w:rFonts w:ascii="Arial" w:hAnsi="Arial" w:cs="Arial"/>
              <w:caps/>
              <w:color w:val="FF0000"/>
            </w:rPr>
            <w:t>Bidder to insert Company name here</w:t>
          </w:r>
        </w:p>
      </w:docPartBody>
    </w:docPart>
    <w:docPart>
      <w:docPartPr>
        <w:name w:val="B1CBD043D50A40F7A72A9624C3C15D5B"/>
        <w:category>
          <w:name w:val="General"/>
          <w:gallery w:val="placeholder"/>
        </w:category>
        <w:types>
          <w:type w:val="bbPlcHdr"/>
        </w:types>
        <w:behaviors>
          <w:behavior w:val="content"/>
        </w:behaviors>
        <w:guid w:val="{E2A9011C-46CE-45F6-A964-EBC773495564}"/>
      </w:docPartPr>
      <w:docPartBody>
        <w:p w:rsidR="00190C54" w:rsidRDefault="000D553B">
          <w:pPr>
            <w:pStyle w:val="B1CBD043D50A40F7A72A9624C3C15D5B"/>
          </w:pPr>
          <w:r w:rsidRPr="00C239A7">
            <w:rPr>
              <w:rStyle w:val="PlaceholderText"/>
              <w:rFonts w:ascii="Arial" w:hAnsi="Arial" w:cs="Arial"/>
              <w:sz w:val="20"/>
            </w:rPr>
            <w:t>Click here to enter text.</w:t>
          </w:r>
        </w:p>
      </w:docPartBody>
    </w:docPart>
    <w:docPart>
      <w:docPartPr>
        <w:name w:val="6E9D8F9BDCA240EC8E408EDFE84FCA6D"/>
        <w:category>
          <w:name w:val="General"/>
          <w:gallery w:val="placeholder"/>
        </w:category>
        <w:types>
          <w:type w:val="bbPlcHdr"/>
        </w:types>
        <w:behaviors>
          <w:behavior w:val="content"/>
        </w:behaviors>
        <w:guid w:val="{A0187108-42E7-40B5-8E8F-AF8BEA37CBD3}"/>
      </w:docPartPr>
      <w:docPartBody>
        <w:p w:rsidR="00190C54" w:rsidRDefault="000D553B">
          <w:pPr>
            <w:pStyle w:val="6E9D8F9BDCA240EC8E408EDFE84FCA6D"/>
          </w:pPr>
          <w:r w:rsidRPr="00C239A7">
            <w:rPr>
              <w:rStyle w:val="PlaceholderText"/>
              <w:rFonts w:ascii="Arial" w:hAnsi="Arial" w:cs="Arial"/>
              <w:sz w:val="20"/>
            </w:rPr>
            <w:t>Click here to enter text.</w:t>
          </w:r>
        </w:p>
      </w:docPartBody>
    </w:docPart>
    <w:docPart>
      <w:docPartPr>
        <w:name w:val="9AF0B3B9C399418E847D0ABA50EB642C"/>
        <w:category>
          <w:name w:val="General"/>
          <w:gallery w:val="placeholder"/>
        </w:category>
        <w:types>
          <w:type w:val="bbPlcHdr"/>
        </w:types>
        <w:behaviors>
          <w:behavior w:val="content"/>
        </w:behaviors>
        <w:guid w:val="{49A9465C-900F-46DF-B72C-4DF44B5A58B2}"/>
      </w:docPartPr>
      <w:docPartBody>
        <w:p w:rsidR="00190C54" w:rsidRDefault="000D553B">
          <w:pPr>
            <w:pStyle w:val="9AF0B3B9C399418E847D0ABA50EB642C"/>
          </w:pPr>
          <w:r w:rsidRPr="00C239A7">
            <w:rPr>
              <w:rStyle w:val="PlaceholderText"/>
              <w:rFonts w:ascii="Arial" w:hAnsi="Arial" w:cs="Arial"/>
              <w:sz w:val="20"/>
            </w:rPr>
            <w:t>Click here to enter text.</w:t>
          </w:r>
        </w:p>
      </w:docPartBody>
    </w:docPart>
    <w:docPart>
      <w:docPartPr>
        <w:name w:val="680F3F45EC894C028E0BB2F24670822A"/>
        <w:category>
          <w:name w:val="General"/>
          <w:gallery w:val="placeholder"/>
        </w:category>
        <w:types>
          <w:type w:val="bbPlcHdr"/>
        </w:types>
        <w:behaviors>
          <w:behavior w:val="content"/>
        </w:behaviors>
        <w:guid w:val="{7BF2DC78-7543-4AD4-9FB8-9B3F015CF464}"/>
      </w:docPartPr>
      <w:docPartBody>
        <w:p w:rsidR="00190C54" w:rsidRDefault="000D553B">
          <w:pPr>
            <w:pStyle w:val="680F3F45EC894C028E0BB2F24670822A"/>
          </w:pPr>
          <w:r w:rsidRPr="00C239A7">
            <w:rPr>
              <w:rStyle w:val="PlaceholderText"/>
              <w:rFonts w:ascii="Arial" w:hAnsi="Arial" w:cs="Arial"/>
              <w:sz w:val="20"/>
            </w:rPr>
            <w:t>Click here to enter text.</w:t>
          </w:r>
        </w:p>
      </w:docPartBody>
    </w:docPart>
    <w:docPart>
      <w:docPartPr>
        <w:name w:val="6AA9B3610D23492983E9F37E1B67F2C2"/>
        <w:category>
          <w:name w:val="General"/>
          <w:gallery w:val="placeholder"/>
        </w:category>
        <w:types>
          <w:type w:val="bbPlcHdr"/>
        </w:types>
        <w:behaviors>
          <w:behavior w:val="content"/>
        </w:behaviors>
        <w:guid w:val="{9D2D4A07-7DDD-44D7-9BE5-EE5EA653D77E}"/>
      </w:docPartPr>
      <w:docPartBody>
        <w:p w:rsidR="00190C54" w:rsidRDefault="000D553B">
          <w:pPr>
            <w:pStyle w:val="6AA9B3610D23492983E9F37E1B67F2C2"/>
          </w:pPr>
          <w:r w:rsidRPr="00C239A7">
            <w:rPr>
              <w:rStyle w:val="PlaceholderText"/>
              <w:rFonts w:ascii="Arial" w:hAnsi="Arial" w:cs="Arial"/>
              <w:sz w:val="20"/>
            </w:rPr>
            <w:t>Click here to enter text.</w:t>
          </w:r>
        </w:p>
      </w:docPartBody>
    </w:docPart>
    <w:docPart>
      <w:docPartPr>
        <w:name w:val="DCE50C33BBB64BDA92124B9FE44AF3E1"/>
        <w:category>
          <w:name w:val="General"/>
          <w:gallery w:val="placeholder"/>
        </w:category>
        <w:types>
          <w:type w:val="bbPlcHdr"/>
        </w:types>
        <w:behaviors>
          <w:behavior w:val="content"/>
        </w:behaviors>
        <w:guid w:val="{F8E7D6EA-219D-44F0-BBBE-FFF962CBE0B6}"/>
      </w:docPartPr>
      <w:docPartBody>
        <w:p w:rsidR="00190C54" w:rsidRDefault="000D553B">
          <w:pPr>
            <w:pStyle w:val="DCE50C33BBB64BDA92124B9FE44AF3E1"/>
          </w:pPr>
          <w:r w:rsidRPr="00C239A7">
            <w:rPr>
              <w:rStyle w:val="PlaceholderText"/>
              <w:rFonts w:ascii="Arial" w:hAnsi="Arial" w:cs="Arial"/>
              <w:sz w:val="20"/>
            </w:rPr>
            <w:t>Click here to enter text.</w:t>
          </w:r>
        </w:p>
      </w:docPartBody>
    </w:docPart>
    <w:docPart>
      <w:docPartPr>
        <w:name w:val="F9AF84B4F330418E86D0D8ADE080AFDB"/>
        <w:category>
          <w:name w:val="General"/>
          <w:gallery w:val="placeholder"/>
        </w:category>
        <w:types>
          <w:type w:val="bbPlcHdr"/>
        </w:types>
        <w:behaviors>
          <w:behavior w:val="content"/>
        </w:behaviors>
        <w:guid w:val="{FB0221F5-905D-45B5-A50A-A981BF8BA552}"/>
      </w:docPartPr>
      <w:docPartBody>
        <w:p w:rsidR="00190C54" w:rsidRDefault="000D553B">
          <w:pPr>
            <w:pStyle w:val="F9AF84B4F330418E86D0D8ADE080AFDB"/>
          </w:pPr>
          <w:r w:rsidRPr="00C239A7">
            <w:rPr>
              <w:rStyle w:val="PlaceholderText"/>
              <w:rFonts w:ascii="Arial" w:hAnsi="Arial" w:cs="Arial"/>
              <w:sz w:val="20"/>
            </w:rPr>
            <w:t>Click here to enter text.</w:t>
          </w:r>
        </w:p>
      </w:docPartBody>
    </w:docPart>
    <w:docPart>
      <w:docPartPr>
        <w:name w:val="70B89B70742E4CCFAB35036308C03E51"/>
        <w:category>
          <w:name w:val="General"/>
          <w:gallery w:val="placeholder"/>
        </w:category>
        <w:types>
          <w:type w:val="bbPlcHdr"/>
        </w:types>
        <w:behaviors>
          <w:behavior w:val="content"/>
        </w:behaviors>
        <w:guid w:val="{45495C73-7F23-4C24-8C14-71252D58F650}"/>
      </w:docPartPr>
      <w:docPartBody>
        <w:p w:rsidR="00190C54" w:rsidRDefault="000D553B">
          <w:pPr>
            <w:pStyle w:val="70B89B70742E4CCFAB35036308C03E51"/>
          </w:pPr>
          <w:r w:rsidRPr="00C239A7">
            <w:rPr>
              <w:rStyle w:val="PlaceholderText"/>
              <w:rFonts w:ascii="Arial" w:hAnsi="Arial" w:cs="Arial"/>
              <w:sz w:val="20"/>
            </w:rPr>
            <w:t>Click here to enter text.</w:t>
          </w:r>
        </w:p>
      </w:docPartBody>
    </w:docPart>
    <w:docPart>
      <w:docPartPr>
        <w:name w:val="A73C75CA5BA848B6B55FB9FE17011295"/>
        <w:category>
          <w:name w:val="General"/>
          <w:gallery w:val="placeholder"/>
        </w:category>
        <w:types>
          <w:type w:val="bbPlcHdr"/>
        </w:types>
        <w:behaviors>
          <w:behavior w:val="content"/>
        </w:behaviors>
        <w:guid w:val="{7E554C0D-A371-4477-AE56-9249EAF75B82}"/>
      </w:docPartPr>
      <w:docPartBody>
        <w:p w:rsidR="00190C54" w:rsidRDefault="000D553B">
          <w:pPr>
            <w:pStyle w:val="A73C75CA5BA848B6B55FB9FE17011295"/>
          </w:pPr>
          <w:r w:rsidRPr="00C239A7">
            <w:rPr>
              <w:rStyle w:val="PlaceholderText"/>
              <w:rFonts w:ascii="Arial" w:hAnsi="Arial" w:cs="Arial"/>
              <w:sz w:val="20"/>
            </w:rPr>
            <w:t>Click here to enter text.</w:t>
          </w:r>
        </w:p>
      </w:docPartBody>
    </w:docPart>
    <w:docPart>
      <w:docPartPr>
        <w:name w:val="D32DE6E09C1C487FBEF20504497BB120"/>
        <w:category>
          <w:name w:val="General"/>
          <w:gallery w:val="placeholder"/>
        </w:category>
        <w:types>
          <w:type w:val="bbPlcHdr"/>
        </w:types>
        <w:behaviors>
          <w:behavior w:val="content"/>
        </w:behaviors>
        <w:guid w:val="{EB250271-4D14-4974-B6A0-7A16C07B313C}"/>
      </w:docPartPr>
      <w:docPartBody>
        <w:p w:rsidR="00190C54" w:rsidRDefault="000D553B">
          <w:pPr>
            <w:pStyle w:val="D32DE6E09C1C487FBEF20504497BB120"/>
          </w:pPr>
          <w:r w:rsidRPr="00C239A7">
            <w:rPr>
              <w:rStyle w:val="PlaceholderText"/>
              <w:rFonts w:ascii="Arial" w:hAnsi="Arial" w:cs="Arial"/>
              <w:sz w:val="20"/>
            </w:rPr>
            <w:t>Click here to enter text.</w:t>
          </w:r>
        </w:p>
      </w:docPartBody>
    </w:docPart>
    <w:docPart>
      <w:docPartPr>
        <w:name w:val="CBC0554E51E54045AB4284B17E1A07B2"/>
        <w:category>
          <w:name w:val="General"/>
          <w:gallery w:val="placeholder"/>
        </w:category>
        <w:types>
          <w:type w:val="bbPlcHdr"/>
        </w:types>
        <w:behaviors>
          <w:behavior w:val="content"/>
        </w:behaviors>
        <w:guid w:val="{88C5D2E4-159B-436D-93D5-562A61A17688}"/>
      </w:docPartPr>
      <w:docPartBody>
        <w:p w:rsidR="00190C54" w:rsidRDefault="000D553B">
          <w:pPr>
            <w:pStyle w:val="CBC0554E51E54045AB4284B17E1A07B2"/>
          </w:pPr>
          <w:r w:rsidRPr="00C239A7">
            <w:rPr>
              <w:rStyle w:val="PlaceholderText"/>
              <w:rFonts w:ascii="Arial" w:hAnsi="Arial" w:cs="Arial"/>
              <w:sz w:val="20"/>
            </w:rPr>
            <w:t>Click here to enter text.</w:t>
          </w:r>
        </w:p>
      </w:docPartBody>
    </w:docPart>
    <w:docPart>
      <w:docPartPr>
        <w:name w:val="8406F7ABE27A445CB790CF3B265AE843"/>
        <w:category>
          <w:name w:val="General"/>
          <w:gallery w:val="placeholder"/>
        </w:category>
        <w:types>
          <w:type w:val="bbPlcHdr"/>
        </w:types>
        <w:behaviors>
          <w:behavior w:val="content"/>
        </w:behaviors>
        <w:guid w:val="{FECB52A3-C847-46F4-A839-A09728A90B20}"/>
      </w:docPartPr>
      <w:docPartBody>
        <w:p w:rsidR="00190C54" w:rsidRDefault="000D553B">
          <w:pPr>
            <w:pStyle w:val="8406F7ABE27A445CB790CF3B265AE843"/>
          </w:pPr>
          <w:r w:rsidRPr="00C239A7">
            <w:rPr>
              <w:rStyle w:val="PlaceholderText"/>
              <w:rFonts w:ascii="Arial" w:hAnsi="Arial" w:cs="Arial"/>
              <w:sz w:val="20"/>
            </w:rPr>
            <w:t>Click here to enter text.</w:t>
          </w:r>
        </w:p>
      </w:docPartBody>
    </w:docPart>
    <w:docPart>
      <w:docPartPr>
        <w:name w:val="7D6C8301185E4CFFAC0591C4C206498F"/>
        <w:category>
          <w:name w:val="General"/>
          <w:gallery w:val="placeholder"/>
        </w:category>
        <w:types>
          <w:type w:val="bbPlcHdr"/>
        </w:types>
        <w:behaviors>
          <w:behavior w:val="content"/>
        </w:behaviors>
        <w:guid w:val="{10AD9061-76C0-4227-A9FD-D867BC885015}"/>
      </w:docPartPr>
      <w:docPartBody>
        <w:p w:rsidR="00190C54" w:rsidRDefault="000D553B">
          <w:pPr>
            <w:pStyle w:val="7D6C8301185E4CFFAC0591C4C206498F"/>
          </w:pPr>
          <w:r w:rsidRPr="00C239A7">
            <w:rPr>
              <w:rStyle w:val="PlaceholderText"/>
              <w:rFonts w:ascii="Arial" w:hAnsi="Arial" w:cs="Arial"/>
              <w:sz w:val="20"/>
            </w:rPr>
            <w:t>Click here to enter text.</w:t>
          </w:r>
        </w:p>
      </w:docPartBody>
    </w:docPart>
    <w:docPart>
      <w:docPartPr>
        <w:name w:val="159936A662134B4D85667B58ECAB682C"/>
        <w:category>
          <w:name w:val="General"/>
          <w:gallery w:val="placeholder"/>
        </w:category>
        <w:types>
          <w:type w:val="bbPlcHdr"/>
        </w:types>
        <w:behaviors>
          <w:behavior w:val="content"/>
        </w:behaviors>
        <w:guid w:val="{022E6EDA-A515-473B-AAA2-45BC32CFC2E8}"/>
      </w:docPartPr>
      <w:docPartBody>
        <w:p w:rsidR="00190C54" w:rsidRDefault="000D553B">
          <w:pPr>
            <w:pStyle w:val="159936A662134B4D85667B58ECAB682C"/>
          </w:pPr>
          <w:r w:rsidRPr="00C239A7">
            <w:rPr>
              <w:rStyle w:val="PlaceholderText"/>
              <w:rFonts w:ascii="Arial" w:hAnsi="Arial" w:cs="Arial"/>
              <w:sz w:val="20"/>
            </w:rPr>
            <w:t>Click here to enter text.</w:t>
          </w:r>
        </w:p>
      </w:docPartBody>
    </w:docPart>
    <w:docPart>
      <w:docPartPr>
        <w:name w:val="EA82545B42DC4372B24A633FF3A3A928"/>
        <w:category>
          <w:name w:val="General"/>
          <w:gallery w:val="placeholder"/>
        </w:category>
        <w:types>
          <w:type w:val="bbPlcHdr"/>
        </w:types>
        <w:behaviors>
          <w:behavior w:val="content"/>
        </w:behaviors>
        <w:guid w:val="{A19E9E2E-9A79-43B5-879C-CAA2948010D2}"/>
      </w:docPartPr>
      <w:docPartBody>
        <w:p w:rsidR="00190C54" w:rsidRDefault="000D553B">
          <w:pPr>
            <w:pStyle w:val="EA82545B42DC4372B24A633FF3A3A928"/>
          </w:pPr>
          <w:r w:rsidRPr="00C239A7">
            <w:rPr>
              <w:rStyle w:val="PlaceholderText"/>
              <w:rFonts w:ascii="Arial" w:hAnsi="Arial" w:cs="Arial"/>
              <w:sz w:val="20"/>
            </w:rPr>
            <w:t>Click here to enter text.</w:t>
          </w:r>
        </w:p>
      </w:docPartBody>
    </w:docPart>
    <w:docPart>
      <w:docPartPr>
        <w:name w:val="9E36FB6299A04B29A17BEEB2EACE4828"/>
        <w:category>
          <w:name w:val="General"/>
          <w:gallery w:val="placeholder"/>
        </w:category>
        <w:types>
          <w:type w:val="bbPlcHdr"/>
        </w:types>
        <w:behaviors>
          <w:behavior w:val="content"/>
        </w:behaviors>
        <w:guid w:val="{156EE0CE-079B-4D0C-B61E-E4D0F97533EB}"/>
      </w:docPartPr>
      <w:docPartBody>
        <w:p w:rsidR="00190C54" w:rsidRDefault="000D553B">
          <w:pPr>
            <w:pStyle w:val="9E36FB6299A04B29A17BEEB2EACE4828"/>
          </w:pPr>
          <w:r w:rsidRPr="00C239A7">
            <w:rPr>
              <w:rStyle w:val="PlaceholderText"/>
              <w:rFonts w:ascii="Arial" w:hAnsi="Arial" w:cs="Arial"/>
              <w:sz w:val="20"/>
            </w:rPr>
            <w:t>Click here to enter text.</w:t>
          </w:r>
        </w:p>
      </w:docPartBody>
    </w:docPart>
    <w:docPart>
      <w:docPartPr>
        <w:name w:val="54B0E87C2FA6431199B1CFE9BB711EC0"/>
        <w:category>
          <w:name w:val="General"/>
          <w:gallery w:val="placeholder"/>
        </w:category>
        <w:types>
          <w:type w:val="bbPlcHdr"/>
        </w:types>
        <w:behaviors>
          <w:behavior w:val="content"/>
        </w:behaviors>
        <w:guid w:val="{12BFDBD5-CA36-4E35-9963-53D06DF02479}"/>
      </w:docPartPr>
      <w:docPartBody>
        <w:p w:rsidR="00190C54" w:rsidRDefault="000D553B">
          <w:pPr>
            <w:pStyle w:val="54B0E87C2FA6431199B1CFE9BB711EC0"/>
          </w:pPr>
          <w:r w:rsidRPr="00C239A7">
            <w:rPr>
              <w:rStyle w:val="PlaceholderText"/>
              <w:rFonts w:ascii="Arial" w:hAnsi="Arial" w:cs="Arial"/>
              <w:sz w:val="20"/>
            </w:rPr>
            <w:t>Click here to enter text.</w:t>
          </w:r>
        </w:p>
      </w:docPartBody>
    </w:docPart>
    <w:docPart>
      <w:docPartPr>
        <w:name w:val="DC484F9E4E9642F4882E8FE5B5FF4684"/>
        <w:category>
          <w:name w:val="General"/>
          <w:gallery w:val="placeholder"/>
        </w:category>
        <w:types>
          <w:type w:val="bbPlcHdr"/>
        </w:types>
        <w:behaviors>
          <w:behavior w:val="content"/>
        </w:behaviors>
        <w:guid w:val="{5AA74098-D46D-4750-8D4C-C588C1DA8F51}"/>
      </w:docPartPr>
      <w:docPartBody>
        <w:p w:rsidR="00190C54" w:rsidRDefault="000D553B">
          <w:pPr>
            <w:pStyle w:val="DC484F9E4E9642F4882E8FE5B5FF4684"/>
          </w:pPr>
          <w:r w:rsidRPr="00C239A7">
            <w:rPr>
              <w:rStyle w:val="PlaceholderText"/>
              <w:rFonts w:ascii="Arial" w:hAnsi="Arial" w:cs="Arial"/>
              <w:sz w:val="20"/>
            </w:rPr>
            <w:t>Click here to enter text.</w:t>
          </w:r>
        </w:p>
      </w:docPartBody>
    </w:docPart>
    <w:docPart>
      <w:docPartPr>
        <w:name w:val="E2E281D86C1D45BCAAF9622A417F627A"/>
        <w:category>
          <w:name w:val="General"/>
          <w:gallery w:val="placeholder"/>
        </w:category>
        <w:types>
          <w:type w:val="bbPlcHdr"/>
        </w:types>
        <w:behaviors>
          <w:behavior w:val="content"/>
        </w:behaviors>
        <w:guid w:val="{BC73F77B-A248-4E17-96C4-A09EDF3DEDAD}"/>
      </w:docPartPr>
      <w:docPartBody>
        <w:p w:rsidR="00190C54" w:rsidRDefault="000D553B">
          <w:pPr>
            <w:pStyle w:val="E2E281D86C1D45BCAAF9622A417F627A"/>
          </w:pPr>
          <w:r w:rsidRPr="00C239A7">
            <w:rPr>
              <w:rStyle w:val="PlaceholderText"/>
              <w:rFonts w:ascii="Arial" w:hAnsi="Arial" w:cs="Arial"/>
              <w:sz w:val="20"/>
            </w:rPr>
            <w:t>Click here to enter text.</w:t>
          </w:r>
        </w:p>
      </w:docPartBody>
    </w:docPart>
    <w:docPart>
      <w:docPartPr>
        <w:name w:val="746E7CC80A9B4967B58458423FA1A4AD"/>
        <w:category>
          <w:name w:val="General"/>
          <w:gallery w:val="placeholder"/>
        </w:category>
        <w:types>
          <w:type w:val="bbPlcHdr"/>
        </w:types>
        <w:behaviors>
          <w:behavior w:val="content"/>
        </w:behaviors>
        <w:guid w:val="{AE1B2FBF-570D-4E6D-856C-F0BF21F3AD7A}"/>
      </w:docPartPr>
      <w:docPartBody>
        <w:p w:rsidR="00190C54" w:rsidRDefault="000D553B">
          <w:pPr>
            <w:pStyle w:val="746E7CC80A9B4967B58458423FA1A4AD"/>
          </w:pPr>
          <w:r w:rsidRPr="00C239A7">
            <w:rPr>
              <w:rStyle w:val="PlaceholderText"/>
              <w:rFonts w:ascii="Arial" w:hAnsi="Arial" w:cs="Arial"/>
              <w:sz w:val="20"/>
            </w:rPr>
            <w:t>Click here to enter text.</w:t>
          </w:r>
        </w:p>
      </w:docPartBody>
    </w:docPart>
    <w:docPart>
      <w:docPartPr>
        <w:name w:val="F7B57376EEAF432F841F1495400B1185"/>
        <w:category>
          <w:name w:val="General"/>
          <w:gallery w:val="placeholder"/>
        </w:category>
        <w:types>
          <w:type w:val="bbPlcHdr"/>
        </w:types>
        <w:behaviors>
          <w:behavior w:val="content"/>
        </w:behaviors>
        <w:guid w:val="{0F84F778-9D27-463F-A4C1-D87C0D1C31AD}"/>
      </w:docPartPr>
      <w:docPartBody>
        <w:p w:rsidR="00190C54" w:rsidRDefault="000D553B">
          <w:pPr>
            <w:pStyle w:val="F7B57376EEAF432F841F1495400B1185"/>
          </w:pPr>
          <w:r w:rsidRPr="00C239A7">
            <w:rPr>
              <w:rStyle w:val="PlaceholderText"/>
              <w:rFonts w:ascii="Arial" w:hAnsi="Arial" w:cs="Arial"/>
              <w:sz w:val="20"/>
            </w:rPr>
            <w:t>Click here to enter text.</w:t>
          </w:r>
        </w:p>
      </w:docPartBody>
    </w:docPart>
    <w:docPart>
      <w:docPartPr>
        <w:name w:val="2C6B2ADBE96447D29133DD0D52B37FA5"/>
        <w:category>
          <w:name w:val="General"/>
          <w:gallery w:val="placeholder"/>
        </w:category>
        <w:types>
          <w:type w:val="bbPlcHdr"/>
        </w:types>
        <w:behaviors>
          <w:behavior w:val="content"/>
        </w:behaviors>
        <w:guid w:val="{02E6E91F-2A01-45C8-9CDC-A34958020819}"/>
      </w:docPartPr>
      <w:docPartBody>
        <w:p w:rsidR="00190C54" w:rsidRDefault="000D553B">
          <w:pPr>
            <w:pStyle w:val="2C6B2ADBE96447D29133DD0D52B37FA5"/>
          </w:pPr>
          <w:r w:rsidRPr="00C239A7">
            <w:rPr>
              <w:rStyle w:val="PlaceholderText"/>
              <w:rFonts w:ascii="Arial" w:hAnsi="Arial" w:cs="Arial"/>
              <w:sz w:val="20"/>
            </w:rPr>
            <w:t>Click here to enter text.</w:t>
          </w:r>
        </w:p>
      </w:docPartBody>
    </w:docPart>
    <w:docPart>
      <w:docPartPr>
        <w:name w:val="F73885A961B645FFBBAAFA3F4F7F2C49"/>
        <w:category>
          <w:name w:val="General"/>
          <w:gallery w:val="placeholder"/>
        </w:category>
        <w:types>
          <w:type w:val="bbPlcHdr"/>
        </w:types>
        <w:behaviors>
          <w:behavior w:val="content"/>
        </w:behaviors>
        <w:guid w:val="{8FA47CBC-3A36-4628-BD42-678B0B1FA79B}"/>
      </w:docPartPr>
      <w:docPartBody>
        <w:p w:rsidR="00190C54" w:rsidRDefault="000D553B">
          <w:pPr>
            <w:pStyle w:val="F73885A961B645FFBBAAFA3F4F7F2C49"/>
          </w:pPr>
          <w:r w:rsidRPr="00C239A7">
            <w:rPr>
              <w:rStyle w:val="PlaceholderText"/>
              <w:rFonts w:ascii="Arial" w:hAnsi="Arial" w:cs="Arial"/>
              <w:sz w:val="20"/>
            </w:rPr>
            <w:t>Click here to enter text.</w:t>
          </w:r>
        </w:p>
      </w:docPartBody>
    </w:docPart>
    <w:docPart>
      <w:docPartPr>
        <w:name w:val="B1217236920A4BC48E07F86F61C4F52E"/>
        <w:category>
          <w:name w:val="General"/>
          <w:gallery w:val="placeholder"/>
        </w:category>
        <w:types>
          <w:type w:val="bbPlcHdr"/>
        </w:types>
        <w:behaviors>
          <w:behavior w:val="content"/>
        </w:behaviors>
        <w:guid w:val="{A2ABC723-5C84-4269-8AD9-0A1384B15A9F}"/>
      </w:docPartPr>
      <w:docPartBody>
        <w:p w:rsidR="00190C54" w:rsidRDefault="000D553B">
          <w:pPr>
            <w:pStyle w:val="B1217236920A4BC48E07F86F61C4F52E"/>
          </w:pPr>
          <w:r w:rsidRPr="00C239A7">
            <w:rPr>
              <w:rStyle w:val="PlaceholderText"/>
              <w:rFonts w:ascii="Arial" w:hAnsi="Arial" w:cs="Arial"/>
              <w:sz w:val="20"/>
            </w:rPr>
            <w:t>Click here to enter text.</w:t>
          </w:r>
        </w:p>
      </w:docPartBody>
    </w:docPart>
    <w:docPart>
      <w:docPartPr>
        <w:name w:val="DF81B2F70C614391863DE0A353972A55"/>
        <w:category>
          <w:name w:val="General"/>
          <w:gallery w:val="placeholder"/>
        </w:category>
        <w:types>
          <w:type w:val="bbPlcHdr"/>
        </w:types>
        <w:behaviors>
          <w:behavior w:val="content"/>
        </w:behaviors>
        <w:guid w:val="{B4A00FBF-BE43-4089-873F-4CC6907C88B2}"/>
      </w:docPartPr>
      <w:docPartBody>
        <w:p w:rsidR="00190C54" w:rsidRDefault="000D553B">
          <w:pPr>
            <w:pStyle w:val="DF81B2F70C614391863DE0A353972A55"/>
          </w:pPr>
          <w:r w:rsidRPr="00C239A7">
            <w:rPr>
              <w:rStyle w:val="PlaceholderText"/>
              <w:rFonts w:ascii="Arial" w:hAnsi="Arial" w:cs="Arial"/>
              <w:sz w:val="20"/>
            </w:rPr>
            <w:t>Click here to enter text.</w:t>
          </w:r>
        </w:p>
      </w:docPartBody>
    </w:docPart>
    <w:docPart>
      <w:docPartPr>
        <w:name w:val="9D8971D86172427AA0562A3C29937302"/>
        <w:category>
          <w:name w:val="General"/>
          <w:gallery w:val="placeholder"/>
        </w:category>
        <w:types>
          <w:type w:val="bbPlcHdr"/>
        </w:types>
        <w:behaviors>
          <w:behavior w:val="content"/>
        </w:behaviors>
        <w:guid w:val="{F4534EB9-0DB3-4C8F-8E4D-FEC482D733C4}"/>
      </w:docPartPr>
      <w:docPartBody>
        <w:p w:rsidR="00190C54" w:rsidRDefault="000D553B">
          <w:pPr>
            <w:pStyle w:val="9D8971D86172427AA0562A3C29937302"/>
          </w:pPr>
          <w:r w:rsidRPr="00C239A7">
            <w:rPr>
              <w:rStyle w:val="PlaceholderText"/>
              <w:rFonts w:ascii="Arial" w:hAnsi="Arial" w:cs="Arial"/>
              <w:sz w:val="20"/>
            </w:rPr>
            <w:t>Click here to enter text.</w:t>
          </w:r>
        </w:p>
      </w:docPartBody>
    </w:docPart>
    <w:docPart>
      <w:docPartPr>
        <w:name w:val="07B5D93FC9E0474BAD8A1AE55155AB54"/>
        <w:category>
          <w:name w:val="General"/>
          <w:gallery w:val="placeholder"/>
        </w:category>
        <w:types>
          <w:type w:val="bbPlcHdr"/>
        </w:types>
        <w:behaviors>
          <w:behavior w:val="content"/>
        </w:behaviors>
        <w:guid w:val="{07663F34-167A-4C9C-963C-D1A0EDA8DF32}"/>
      </w:docPartPr>
      <w:docPartBody>
        <w:p w:rsidR="00190C54" w:rsidRDefault="000D553B">
          <w:pPr>
            <w:pStyle w:val="07B5D93FC9E0474BAD8A1AE55155AB54"/>
          </w:pPr>
          <w:r w:rsidRPr="00C239A7">
            <w:rPr>
              <w:rStyle w:val="PlaceholderText"/>
              <w:rFonts w:ascii="Arial" w:hAnsi="Arial" w:cs="Arial"/>
              <w:sz w:val="20"/>
            </w:rPr>
            <w:t>Click here to enter text.</w:t>
          </w:r>
        </w:p>
      </w:docPartBody>
    </w:docPart>
    <w:docPart>
      <w:docPartPr>
        <w:name w:val="944C9DF7CA49486194F2C46840EF3A1D"/>
        <w:category>
          <w:name w:val="General"/>
          <w:gallery w:val="placeholder"/>
        </w:category>
        <w:types>
          <w:type w:val="bbPlcHdr"/>
        </w:types>
        <w:behaviors>
          <w:behavior w:val="content"/>
        </w:behaviors>
        <w:guid w:val="{9E9150B6-2DDC-425D-A2FC-AB34CD69F7D9}"/>
      </w:docPartPr>
      <w:docPartBody>
        <w:p w:rsidR="00190C54" w:rsidRDefault="000D553B">
          <w:pPr>
            <w:pStyle w:val="944C9DF7CA49486194F2C46840EF3A1D"/>
          </w:pPr>
          <w:r w:rsidRPr="00C239A7">
            <w:rPr>
              <w:rStyle w:val="PlaceholderText"/>
              <w:rFonts w:ascii="Arial" w:hAnsi="Arial" w:cs="Arial"/>
              <w:sz w:val="20"/>
            </w:rPr>
            <w:t>Click here to enter text.</w:t>
          </w:r>
        </w:p>
      </w:docPartBody>
    </w:docPart>
    <w:docPart>
      <w:docPartPr>
        <w:name w:val="EFB36284E4BD49E3B258F8FACEE4D666"/>
        <w:category>
          <w:name w:val="General"/>
          <w:gallery w:val="placeholder"/>
        </w:category>
        <w:types>
          <w:type w:val="bbPlcHdr"/>
        </w:types>
        <w:behaviors>
          <w:behavior w:val="content"/>
        </w:behaviors>
        <w:guid w:val="{C35C9401-DF1C-4504-9516-164B8CDE9FFB}"/>
      </w:docPartPr>
      <w:docPartBody>
        <w:p w:rsidR="00190C54" w:rsidRDefault="000D553B">
          <w:pPr>
            <w:pStyle w:val="EFB36284E4BD49E3B258F8FACEE4D666"/>
          </w:pPr>
          <w:r w:rsidRPr="00C239A7">
            <w:rPr>
              <w:rStyle w:val="PlaceholderText"/>
              <w:rFonts w:ascii="Arial" w:hAnsi="Arial" w:cs="Arial"/>
              <w:sz w:val="20"/>
            </w:rPr>
            <w:t>Click here to enter text.</w:t>
          </w:r>
        </w:p>
      </w:docPartBody>
    </w:docPart>
    <w:docPart>
      <w:docPartPr>
        <w:name w:val="61696FD4762D4E39A740FEC62857BBE3"/>
        <w:category>
          <w:name w:val="General"/>
          <w:gallery w:val="placeholder"/>
        </w:category>
        <w:types>
          <w:type w:val="bbPlcHdr"/>
        </w:types>
        <w:behaviors>
          <w:behavior w:val="content"/>
        </w:behaviors>
        <w:guid w:val="{43BFE729-7057-45F5-BD29-2BE64DEFBB85}"/>
      </w:docPartPr>
      <w:docPartBody>
        <w:p w:rsidR="00190C54" w:rsidRDefault="000D553B">
          <w:pPr>
            <w:pStyle w:val="61696FD4762D4E39A740FEC62857BBE3"/>
          </w:pPr>
          <w:r w:rsidRPr="00C239A7">
            <w:rPr>
              <w:rStyle w:val="PlaceholderText"/>
              <w:rFonts w:ascii="Arial" w:hAnsi="Arial" w:cs="Arial"/>
              <w:sz w:val="20"/>
            </w:rPr>
            <w:t>Click here to enter text.</w:t>
          </w:r>
        </w:p>
      </w:docPartBody>
    </w:docPart>
    <w:docPart>
      <w:docPartPr>
        <w:name w:val="F6556CEB4D9843EDB0364E4B6F12EB1D"/>
        <w:category>
          <w:name w:val="General"/>
          <w:gallery w:val="placeholder"/>
        </w:category>
        <w:types>
          <w:type w:val="bbPlcHdr"/>
        </w:types>
        <w:behaviors>
          <w:behavior w:val="content"/>
        </w:behaviors>
        <w:guid w:val="{3B19D745-8352-4557-9CAE-EC6D3C941203}"/>
      </w:docPartPr>
      <w:docPartBody>
        <w:p w:rsidR="00190C54" w:rsidRDefault="000D553B">
          <w:pPr>
            <w:pStyle w:val="F6556CEB4D9843EDB0364E4B6F12EB1D"/>
          </w:pPr>
          <w:r w:rsidRPr="00C239A7">
            <w:rPr>
              <w:rStyle w:val="PlaceholderText"/>
              <w:rFonts w:ascii="Arial" w:hAnsi="Arial" w:cs="Arial"/>
              <w:sz w:val="20"/>
            </w:rPr>
            <w:t>Click here to enter text.</w:t>
          </w:r>
        </w:p>
      </w:docPartBody>
    </w:docPart>
    <w:docPart>
      <w:docPartPr>
        <w:name w:val="55953BB4CFF3486DA8D309FADBFD6A26"/>
        <w:category>
          <w:name w:val="General"/>
          <w:gallery w:val="placeholder"/>
        </w:category>
        <w:types>
          <w:type w:val="bbPlcHdr"/>
        </w:types>
        <w:behaviors>
          <w:behavior w:val="content"/>
        </w:behaviors>
        <w:guid w:val="{D13E0F6B-6CD5-4559-9D0F-0F09F3664895}"/>
      </w:docPartPr>
      <w:docPartBody>
        <w:p w:rsidR="00190C54" w:rsidRDefault="000D553B">
          <w:pPr>
            <w:pStyle w:val="55953BB4CFF3486DA8D309FADBFD6A26"/>
          </w:pPr>
          <w:r w:rsidRPr="00C239A7">
            <w:rPr>
              <w:rStyle w:val="PlaceholderText"/>
              <w:rFonts w:ascii="Arial" w:hAnsi="Arial" w:cs="Arial"/>
              <w:sz w:val="20"/>
            </w:rPr>
            <w:t>Click here to enter text.</w:t>
          </w:r>
        </w:p>
      </w:docPartBody>
    </w:docPart>
    <w:docPart>
      <w:docPartPr>
        <w:name w:val="7F46BB6292614E7BB5EA43269BEA3D6B"/>
        <w:category>
          <w:name w:val="General"/>
          <w:gallery w:val="placeholder"/>
        </w:category>
        <w:types>
          <w:type w:val="bbPlcHdr"/>
        </w:types>
        <w:behaviors>
          <w:behavior w:val="content"/>
        </w:behaviors>
        <w:guid w:val="{9218CED3-B111-4748-8149-FCD60A1FF1E5}"/>
      </w:docPartPr>
      <w:docPartBody>
        <w:p w:rsidR="00190C54" w:rsidRDefault="000D553B">
          <w:pPr>
            <w:pStyle w:val="7F46BB6292614E7BB5EA43269BEA3D6B"/>
          </w:pPr>
          <w:r w:rsidRPr="00C239A7">
            <w:rPr>
              <w:rStyle w:val="PlaceholderText"/>
              <w:rFonts w:ascii="Arial" w:hAnsi="Arial" w:cs="Arial"/>
              <w:sz w:val="20"/>
            </w:rPr>
            <w:t>Click here to enter text.</w:t>
          </w:r>
        </w:p>
      </w:docPartBody>
    </w:docPart>
    <w:docPart>
      <w:docPartPr>
        <w:name w:val="98AB8A9271894D44AE45B3E96D5A3DF6"/>
        <w:category>
          <w:name w:val="General"/>
          <w:gallery w:val="placeholder"/>
        </w:category>
        <w:types>
          <w:type w:val="bbPlcHdr"/>
        </w:types>
        <w:behaviors>
          <w:behavior w:val="content"/>
        </w:behaviors>
        <w:guid w:val="{7EE7C7E3-7D10-4D7A-B738-746DAFB8E257}"/>
      </w:docPartPr>
      <w:docPartBody>
        <w:p w:rsidR="00190C54" w:rsidRDefault="000D553B">
          <w:pPr>
            <w:pStyle w:val="98AB8A9271894D44AE45B3E96D5A3DF6"/>
          </w:pPr>
          <w:r w:rsidRPr="00C239A7">
            <w:rPr>
              <w:rStyle w:val="PlaceholderText"/>
              <w:rFonts w:ascii="Arial" w:hAnsi="Arial" w:cs="Arial"/>
              <w:sz w:val="20"/>
            </w:rPr>
            <w:t>Click here to enter text.</w:t>
          </w:r>
        </w:p>
      </w:docPartBody>
    </w:docPart>
    <w:docPart>
      <w:docPartPr>
        <w:name w:val="9ABF5BD51E334844BE26B63D6D78A6E8"/>
        <w:category>
          <w:name w:val="General"/>
          <w:gallery w:val="placeholder"/>
        </w:category>
        <w:types>
          <w:type w:val="bbPlcHdr"/>
        </w:types>
        <w:behaviors>
          <w:behavior w:val="content"/>
        </w:behaviors>
        <w:guid w:val="{B45F55C1-F36C-42A8-B3B2-71020822B7FF}"/>
      </w:docPartPr>
      <w:docPartBody>
        <w:p w:rsidR="00190C54" w:rsidRDefault="000D553B">
          <w:pPr>
            <w:pStyle w:val="9ABF5BD51E334844BE26B63D6D78A6E8"/>
          </w:pPr>
          <w:r w:rsidRPr="00C239A7">
            <w:rPr>
              <w:rStyle w:val="PlaceholderText"/>
              <w:rFonts w:ascii="Arial" w:hAnsi="Arial" w:cs="Arial"/>
              <w:sz w:val="20"/>
            </w:rPr>
            <w:t>Click here to enter text.</w:t>
          </w:r>
        </w:p>
      </w:docPartBody>
    </w:docPart>
    <w:docPart>
      <w:docPartPr>
        <w:name w:val="77ACF024A4014A3C9DB9780560C016F6"/>
        <w:category>
          <w:name w:val="General"/>
          <w:gallery w:val="placeholder"/>
        </w:category>
        <w:types>
          <w:type w:val="bbPlcHdr"/>
        </w:types>
        <w:behaviors>
          <w:behavior w:val="content"/>
        </w:behaviors>
        <w:guid w:val="{CC2D533B-B40B-4DBE-A6C5-06322BEE5E8F}"/>
      </w:docPartPr>
      <w:docPartBody>
        <w:p w:rsidR="00190C54" w:rsidRDefault="000D553B">
          <w:pPr>
            <w:pStyle w:val="77ACF024A4014A3C9DB9780560C016F6"/>
          </w:pPr>
          <w:r w:rsidRPr="00C239A7">
            <w:rPr>
              <w:rStyle w:val="PlaceholderText"/>
              <w:rFonts w:ascii="Arial" w:hAnsi="Arial" w:cs="Arial"/>
              <w:sz w:val="20"/>
            </w:rPr>
            <w:t>Click here to enter text.</w:t>
          </w:r>
        </w:p>
      </w:docPartBody>
    </w:docPart>
    <w:docPart>
      <w:docPartPr>
        <w:name w:val="DA1FC85AFBBC4453BC6620D4795BE055"/>
        <w:category>
          <w:name w:val="General"/>
          <w:gallery w:val="placeholder"/>
        </w:category>
        <w:types>
          <w:type w:val="bbPlcHdr"/>
        </w:types>
        <w:behaviors>
          <w:behavior w:val="content"/>
        </w:behaviors>
        <w:guid w:val="{BA33F1BD-BBFE-4747-B817-A9C75256A27A}"/>
      </w:docPartPr>
      <w:docPartBody>
        <w:p w:rsidR="00190C54" w:rsidRDefault="000D553B">
          <w:pPr>
            <w:pStyle w:val="DA1FC85AFBBC4453BC6620D4795BE055"/>
          </w:pPr>
          <w:r w:rsidRPr="00C239A7">
            <w:rPr>
              <w:rStyle w:val="PlaceholderText"/>
              <w:rFonts w:ascii="Arial" w:hAnsi="Arial" w:cs="Arial"/>
              <w:sz w:val="20"/>
            </w:rPr>
            <w:t>Click here to enter text.</w:t>
          </w:r>
        </w:p>
      </w:docPartBody>
    </w:docPart>
    <w:docPart>
      <w:docPartPr>
        <w:name w:val="27F0FE91859D41D8A4B4406189DD9503"/>
        <w:category>
          <w:name w:val="General"/>
          <w:gallery w:val="placeholder"/>
        </w:category>
        <w:types>
          <w:type w:val="bbPlcHdr"/>
        </w:types>
        <w:behaviors>
          <w:behavior w:val="content"/>
        </w:behaviors>
        <w:guid w:val="{F96FCD01-049E-423B-B52B-A5681B2C5067}"/>
      </w:docPartPr>
      <w:docPartBody>
        <w:p w:rsidR="00190C54" w:rsidRDefault="000D553B">
          <w:pPr>
            <w:pStyle w:val="27F0FE91859D41D8A4B4406189DD9503"/>
          </w:pPr>
          <w:r w:rsidRPr="00C239A7">
            <w:rPr>
              <w:rStyle w:val="PlaceholderText"/>
              <w:rFonts w:ascii="Arial" w:hAnsi="Arial" w:cs="Arial"/>
              <w:sz w:val="20"/>
            </w:rPr>
            <w:t>Click here to enter text.</w:t>
          </w:r>
        </w:p>
      </w:docPartBody>
    </w:docPart>
    <w:docPart>
      <w:docPartPr>
        <w:name w:val="AB1AD726C66647E18D1D456741BF6A74"/>
        <w:category>
          <w:name w:val="General"/>
          <w:gallery w:val="placeholder"/>
        </w:category>
        <w:types>
          <w:type w:val="bbPlcHdr"/>
        </w:types>
        <w:behaviors>
          <w:behavior w:val="content"/>
        </w:behaviors>
        <w:guid w:val="{EE8641FF-737A-4D75-94B9-BC993EB75126}"/>
      </w:docPartPr>
      <w:docPartBody>
        <w:p w:rsidR="00190C54" w:rsidRDefault="000D553B">
          <w:pPr>
            <w:pStyle w:val="AB1AD726C66647E18D1D456741BF6A74"/>
          </w:pPr>
          <w:r w:rsidRPr="00C239A7">
            <w:rPr>
              <w:rStyle w:val="PlaceholderText"/>
              <w:rFonts w:ascii="Arial" w:hAnsi="Arial" w:cs="Arial"/>
              <w:sz w:val="20"/>
            </w:rPr>
            <w:t>Click here to enter text.</w:t>
          </w:r>
        </w:p>
      </w:docPartBody>
    </w:docPart>
    <w:docPart>
      <w:docPartPr>
        <w:name w:val="E6EB403CB900444C9A280D0167822DBC"/>
        <w:category>
          <w:name w:val="General"/>
          <w:gallery w:val="placeholder"/>
        </w:category>
        <w:types>
          <w:type w:val="bbPlcHdr"/>
        </w:types>
        <w:behaviors>
          <w:behavior w:val="content"/>
        </w:behaviors>
        <w:guid w:val="{CA465131-E5DA-4D99-9AF9-5C78E30CC7B2}"/>
      </w:docPartPr>
      <w:docPartBody>
        <w:p w:rsidR="00190C54" w:rsidRDefault="000D553B">
          <w:pPr>
            <w:pStyle w:val="E6EB403CB900444C9A280D0167822DBC"/>
          </w:pPr>
          <w:r w:rsidRPr="00C239A7">
            <w:rPr>
              <w:rStyle w:val="PlaceholderText"/>
              <w:rFonts w:ascii="Arial" w:hAnsi="Arial" w:cs="Arial"/>
              <w:sz w:val="20"/>
            </w:rPr>
            <w:t>Click here to enter text.</w:t>
          </w:r>
        </w:p>
      </w:docPartBody>
    </w:docPart>
    <w:docPart>
      <w:docPartPr>
        <w:name w:val="6BB1A940FDE945E684AFD12A25D82635"/>
        <w:category>
          <w:name w:val="General"/>
          <w:gallery w:val="placeholder"/>
        </w:category>
        <w:types>
          <w:type w:val="bbPlcHdr"/>
        </w:types>
        <w:behaviors>
          <w:behavior w:val="content"/>
        </w:behaviors>
        <w:guid w:val="{B8E0B4C5-4EA9-4E28-8545-852EF976EA2A}"/>
      </w:docPartPr>
      <w:docPartBody>
        <w:p w:rsidR="0030052B" w:rsidRDefault="00190C54" w:rsidP="00190C54">
          <w:pPr>
            <w:pStyle w:val="6BB1A940FDE945E684AFD12A25D82635"/>
          </w:pPr>
          <w:r w:rsidRPr="00205923">
            <w:rPr>
              <w:rStyle w:val="PlaceholderText"/>
              <w:rFonts w:ascii="Arial" w:hAnsi="Arial" w:cs="Arial"/>
            </w:rPr>
            <w:t>Click here to enter text.</w:t>
          </w:r>
        </w:p>
      </w:docPartBody>
    </w:docPart>
    <w:docPart>
      <w:docPartPr>
        <w:name w:val="EC4FD110ABCD4D9C8DFB50E67A8EFE65"/>
        <w:category>
          <w:name w:val="General"/>
          <w:gallery w:val="placeholder"/>
        </w:category>
        <w:types>
          <w:type w:val="bbPlcHdr"/>
        </w:types>
        <w:behaviors>
          <w:behavior w:val="content"/>
        </w:behaviors>
        <w:guid w:val="{BE5CC37A-2156-4523-84F0-00103234E91E}"/>
      </w:docPartPr>
      <w:docPartBody>
        <w:p w:rsidR="0030052B" w:rsidRDefault="00190C54" w:rsidP="00190C54">
          <w:pPr>
            <w:pStyle w:val="EC4FD110ABCD4D9C8DFB50E67A8EFE65"/>
          </w:pPr>
          <w:r w:rsidRPr="00205923">
            <w:rPr>
              <w:rStyle w:val="PlaceholderText"/>
              <w:rFonts w:ascii="Arial" w:hAnsi="Arial" w:cs="Arial"/>
            </w:rPr>
            <w:t>Click here to enter text.</w:t>
          </w:r>
        </w:p>
      </w:docPartBody>
    </w:docPart>
    <w:docPart>
      <w:docPartPr>
        <w:name w:val="72357C5273CD45F7A955A9B4ABF96A7C"/>
        <w:category>
          <w:name w:val="General"/>
          <w:gallery w:val="placeholder"/>
        </w:category>
        <w:types>
          <w:type w:val="bbPlcHdr"/>
        </w:types>
        <w:behaviors>
          <w:behavior w:val="content"/>
        </w:behaviors>
        <w:guid w:val="{A921C719-6D59-4655-9E04-555828D866B6}"/>
      </w:docPartPr>
      <w:docPartBody>
        <w:p w:rsidR="000A1DA1" w:rsidRDefault="0030052B" w:rsidP="0030052B">
          <w:pPr>
            <w:pStyle w:val="72357C5273CD45F7A955A9B4ABF96A7C"/>
          </w:pPr>
          <w:r w:rsidRPr="00FF000E">
            <w:rPr>
              <w:rStyle w:val="PlaceholderText"/>
              <w:rFonts w:ascii="Arial" w:hAnsi="Arial" w:cs="Arial"/>
              <w:sz w:val="18"/>
            </w:rPr>
            <w:t>Choose an item.</w:t>
          </w:r>
        </w:p>
      </w:docPartBody>
    </w:docPart>
    <w:docPart>
      <w:docPartPr>
        <w:name w:val="4C3321BF51E34727B276A4F3C186EDE6"/>
        <w:category>
          <w:name w:val="General"/>
          <w:gallery w:val="placeholder"/>
        </w:category>
        <w:types>
          <w:type w:val="bbPlcHdr"/>
        </w:types>
        <w:behaviors>
          <w:behavior w:val="content"/>
        </w:behaviors>
        <w:guid w:val="{0856B6D5-EB88-4B5A-8E2D-1EDA63BED0F8}"/>
      </w:docPartPr>
      <w:docPartBody>
        <w:p w:rsidR="000A1DA1" w:rsidRDefault="0030052B" w:rsidP="0030052B">
          <w:pPr>
            <w:pStyle w:val="4C3321BF51E34727B276A4F3C186EDE6"/>
          </w:pPr>
          <w:r w:rsidRPr="005C7567">
            <w:rPr>
              <w:rStyle w:val="PlaceholderText"/>
              <w:rFonts w:ascii="Arial" w:hAnsi="Arial" w:cs="Arial"/>
            </w:rPr>
            <w:t>Click here to enter text.</w:t>
          </w:r>
        </w:p>
      </w:docPartBody>
    </w:docPart>
    <w:docPart>
      <w:docPartPr>
        <w:name w:val="5C3F116266814D158AEE4ADCD6928C8C"/>
        <w:category>
          <w:name w:val="General"/>
          <w:gallery w:val="placeholder"/>
        </w:category>
        <w:types>
          <w:type w:val="bbPlcHdr"/>
        </w:types>
        <w:behaviors>
          <w:behavior w:val="content"/>
        </w:behaviors>
        <w:guid w:val="{C984C8D8-8E54-4F43-9050-20DFC51FB466}"/>
      </w:docPartPr>
      <w:docPartBody>
        <w:p w:rsidR="000A1DA1" w:rsidRDefault="0030052B" w:rsidP="0030052B">
          <w:pPr>
            <w:pStyle w:val="5C3F116266814D158AEE4ADCD6928C8C"/>
          </w:pPr>
          <w:r w:rsidRPr="005C7567">
            <w:rPr>
              <w:rStyle w:val="PlaceholderText"/>
              <w:rFonts w:ascii="Arial" w:hAnsi="Arial" w:cs="Arial"/>
            </w:rPr>
            <w:t>Click here to enter text.</w:t>
          </w:r>
        </w:p>
      </w:docPartBody>
    </w:docPart>
    <w:docPart>
      <w:docPartPr>
        <w:name w:val="CFB249E6D10A4CD8863787FF28BC1801"/>
        <w:category>
          <w:name w:val="General"/>
          <w:gallery w:val="placeholder"/>
        </w:category>
        <w:types>
          <w:type w:val="bbPlcHdr"/>
        </w:types>
        <w:behaviors>
          <w:behavior w:val="content"/>
        </w:behaviors>
        <w:guid w:val="{7C0612BD-9E94-4BBA-94BA-1AC36CCA0264}"/>
      </w:docPartPr>
      <w:docPartBody>
        <w:p w:rsidR="000A1DA1" w:rsidRDefault="0030052B" w:rsidP="0030052B">
          <w:pPr>
            <w:pStyle w:val="CFB249E6D10A4CD8863787FF28BC1801"/>
          </w:pPr>
          <w:r w:rsidRPr="005C7567">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3B"/>
    <w:rsid w:val="000A1DA1"/>
    <w:rsid w:val="000D553B"/>
    <w:rsid w:val="00190C54"/>
    <w:rsid w:val="0030052B"/>
    <w:rsid w:val="00E32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E7E7B39EEC4DEA9EF64D764B395CAA">
    <w:name w:val="D7E7E7B39EEC4DEA9EF64D764B395CAA"/>
  </w:style>
  <w:style w:type="character" w:styleId="PlaceholderText">
    <w:name w:val="Placeholder Text"/>
    <w:basedOn w:val="DefaultParagraphFont"/>
    <w:uiPriority w:val="99"/>
    <w:semiHidden/>
    <w:rsid w:val="0030052B"/>
    <w:rPr>
      <w:color w:val="808080"/>
    </w:rPr>
  </w:style>
  <w:style w:type="paragraph" w:customStyle="1" w:styleId="B8E50457B14A43EAB5E69C04C6EBB401">
    <w:name w:val="B8E50457B14A43EAB5E69C04C6EBB401"/>
  </w:style>
  <w:style w:type="paragraph" w:customStyle="1" w:styleId="EF39AAC03556444994542B24ECC29484">
    <w:name w:val="EF39AAC03556444994542B24ECC29484"/>
  </w:style>
  <w:style w:type="paragraph" w:customStyle="1" w:styleId="802C53B929514C7997EABCEBD22A87FD">
    <w:name w:val="802C53B929514C7997EABCEBD22A87FD"/>
  </w:style>
  <w:style w:type="paragraph" w:customStyle="1" w:styleId="DB2DA4F7E43C4CD2B9F6F87F71DEE51D">
    <w:name w:val="DB2DA4F7E43C4CD2B9F6F87F71DEE51D"/>
  </w:style>
  <w:style w:type="paragraph" w:customStyle="1" w:styleId="AC081C45F55242A79D2BFA88550B924F">
    <w:name w:val="AC081C45F55242A79D2BFA88550B924F"/>
  </w:style>
  <w:style w:type="paragraph" w:customStyle="1" w:styleId="82C7A1A940F44C46B2170275BD43B18E">
    <w:name w:val="82C7A1A940F44C46B2170275BD43B18E"/>
  </w:style>
  <w:style w:type="paragraph" w:customStyle="1" w:styleId="3FC203328AAC4EBFB78668A1793840AA">
    <w:name w:val="3FC203328AAC4EBFB78668A1793840AA"/>
  </w:style>
  <w:style w:type="paragraph" w:customStyle="1" w:styleId="4F6FAB8FD3DB4C6EB79ADCEE2A40BF59">
    <w:name w:val="4F6FAB8FD3DB4C6EB79ADCEE2A40BF59"/>
  </w:style>
  <w:style w:type="paragraph" w:customStyle="1" w:styleId="9ED1E48364104BB287D866B953F91FA8">
    <w:name w:val="9ED1E48364104BB287D866B953F91FA8"/>
  </w:style>
  <w:style w:type="paragraph" w:customStyle="1" w:styleId="818CE23BEE65453FB7ED216A0E76158A">
    <w:name w:val="818CE23BEE65453FB7ED216A0E76158A"/>
  </w:style>
  <w:style w:type="paragraph" w:customStyle="1" w:styleId="3DA4AD57AA374A3985394251ACF45B12">
    <w:name w:val="3DA4AD57AA374A3985394251ACF45B12"/>
  </w:style>
  <w:style w:type="paragraph" w:customStyle="1" w:styleId="863DFC9933A249B2861D7E7118B866E6">
    <w:name w:val="863DFC9933A249B2861D7E7118B866E6"/>
  </w:style>
  <w:style w:type="paragraph" w:customStyle="1" w:styleId="6CBF2DF2375346DA92CAA94678DF339A">
    <w:name w:val="6CBF2DF2375346DA92CAA94678DF339A"/>
  </w:style>
  <w:style w:type="paragraph" w:customStyle="1" w:styleId="85A19077B8574CA98AE115F3C4414519">
    <w:name w:val="85A19077B8574CA98AE115F3C4414519"/>
  </w:style>
  <w:style w:type="paragraph" w:customStyle="1" w:styleId="A5ED3C9E0FE242CABEC2E8C6FFBAB2B8">
    <w:name w:val="A5ED3C9E0FE242CABEC2E8C6FFBAB2B8"/>
  </w:style>
  <w:style w:type="paragraph" w:customStyle="1" w:styleId="0AA5D1C17220440FBA45EE2A26E164B8">
    <w:name w:val="0AA5D1C17220440FBA45EE2A26E164B8"/>
  </w:style>
  <w:style w:type="paragraph" w:customStyle="1" w:styleId="F5A4370C37594FB8889236E9870EEC56">
    <w:name w:val="F5A4370C37594FB8889236E9870EEC56"/>
  </w:style>
  <w:style w:type="paragraph" w:customStyle="1" w:styleId="CB3C9DF69B3F43B2ABE7506664980195">
    <w:name w:val="CB3C9DF69B3F43B2ABE7506664980195"/>
  </w:style>
  <w:style w:type="paragraph" w:customStyle="1" w:styleId="E2787EF665634706BB296E8E65A3F444">
    <w:name w:val="E2787EF665634706BB296E8E65A3F444"/>
  </w:style>
  <w:style w:type="paragraph" w:customStyle="1" w:styleId="11E8128895D34183A15B597516B2AA9F">
    <w:name w:val="11E8128895D34183A15B597516B2AA9F"/>
  </w:style>
  <w:style w:type="paragraph" w:customStyle="1" w:styleId="C0BA6AC460604E5D8D0F13612826185F">
    <w:name w:val="C0BA6AC460604E5D8D0F13612826185F"/>
  </w:style>
  <w:style w:type="paragraph" w:customStyle="1" w:styleId="BE81E204E8464785B793319AE142DF94">
    <w:name w:val="BE81E204E8464785B793319AE142DF94"/>
  </w:style>
  <w:style w:type="paragraph" w:customStyle="1" w:styleId="69B82CB3F06B4C31A626F2FC3528C55A">
    <w:name w:val="69B82CB3F06B4C31A626F2FC3528C55A"/>
  </w:style>
  <w:style w:type="paragraph" w:customStyle="1" w:styleId="D54BE7A02A164226B370B0D494AC7D27">
    <w:name w:val="D54BE7A02A164226B370B0D494AC7D27"/>
  </w:style>
  <w:style w:type="paragraph" w:customStyle="1" w:styleId="65E35F08C2CE42FAB71EC3AA7AE91B1C">
    <w:name w:val="65E35F08C2CE42FAB71EC3AA7AE91B1C"/>
  </w:style>
  <w:style w:type="paragraph" w:customStyle="1" w:styleId="D1508A2EFBA549A9939B435714E649A0">
    <w:name w:val="D1508A2EFBA549A9939B435714E649A0"/>
  </w:style>
  <w:style w:type="paragraph" w:customStyle="1" w:styleId="1B2DFD774F3F460886D88F511F2622AF">
    <w:name w:val="1B2DFD774F3F460886D88F511F2622AF"/>
  </w:style>
  <w:style w:type="paragraph" w:customStyle="1" w:styleId="55E5A4121C2E43B18EC92B69D03437AF">
    <w:name w:val="55E5A4121C2E43B18EC92B69D03437AF"/>
  </w:style>
  <w:style w:type="paragraph" w:customStyle="1" w:styleId="5BBDF4F2626B45AB9DE967125852ADC2">
    <w:name w:val="5BBDF4F2626B45AB9DE967125852ADC2"/>
  </w:style>
  <w:style w:type="paragraph" w:customStyle="1" w:styleId="CD6437B4F2C94D178F3F63130B4FFB9E">
    <w:name w:val="CD6437B4F2C94D178F3F63130B4FFB9E"/>
  </w:style>
  <w:style w:type="paragraph" w:customStyle="1" w:styleId="8EC2BAB465DC49BF9CACC700E27E0DB0">
    <w:name w:val="8EC2BAB465DC49BF9CACC700E27E0DB0"/>
  </w:style>
  <w:style w:type="paragraph" w:customStyle="1" w:styleId="09E7C3112EDA4C54A8C04F568284AEDE">
    <w:name w:val="09E7C3112EDA4C54A8C04F568284AEDE"/>
  </w:style>
  <w:style w:type="paragraph" w:customStyle="1" w:styleId="8B2CF59540494485A6F8939E0E186432">
    <w:name w:val="8B2CF59540494485A6F8939E0E186432"/>
  </w:style>
  <w:style w:type="paragraph" w:customStyle="1" w:styleId="0B56CE2175B44F1A8A55698AF795EA1E">
    <w:name w:val="0B56CE2175B44F1A8A55698AF795EA1E"/>
  </w:style>
  <w:style w:type="paragraph" w:customStyle="1" w:styleId="B8569C8B19BD468094F31E765D133F61">
    <w:name w:val="B8569C8B19BD468094F31E765D133F61"/>
  </w:style>
  <w:style w:type="paragraph" w:customStyle="1" w:styleId="657614A52BCF4191B116AC82F014BDD7">
    <w:name w:val="657614A52BCF4191B116AC82F014BDD7"/>
  </w:style>
  <w:style w:type="paragraph" w:customStyle="1" w:styleId="9E3164B5C208485F99B4236F0E475F69">
    <w:name w:val="9E3164B5C208485F99B4236F0E475F69"/>
  </w:style>
  <w:style w:type="paragraph" w:customStyle="1" w:styleId="327E07254523442B80A50193132B83C2">
    <w:name w:val="327E07254523442B80A50193132B83C2"/>
  </w:style>
  <w:style w:type="paragraph" w:customStyle="1" w:styleId="845FE56F11924E38B8611D752CB673F5">
    <w:name w:val="845FE56F11924E38B8611D752CB673F5"/>
  </w:style>
  <w:style w:type="paragraph" w:customStyle="1" w:styleId="7B78C68255A34E3B95372B772D178D5F">
    <w:name w:val="7B78C68255A34E3B95372B772D178D5F"/>
  </w:style>
  <w:style w:type="paragraph" w:customStyle="1" w:styleId="FED9A7C9782F474C91D72CC3A3DCE065">
    <w:name w:val="FED9A7C9782F474C91D72CC3A3DCE065"/>
  </w:style>
  <w:style w:type="paragraph" w:customStyle="1" w:styleId="86BC5A90D84D48C08CD5A5B9FD9512F4">
    <w:name w:val="86BC5A90D84D48C08CD5A5B9FD9512F4"/>
  </w:style>
  <w:style w:type="paragraph" w:customStyle="1" w:styleId="C1546EC8C0D54ACAB9B13B6391A51F74">
    <w:name w:val="C1546EC8C0D54ACAB9B13B6391A51F74"/>
  </w:style>
  <w:style w:type="paragraph" w:customStyle="1" w:styleId="2698D23CAA684F8BB80A338969C7FC1F">
    <w:name w:val="2698D23CAA684F8BB80A338969C7FC1F"/>
  </w:style>
  <w:style w:type="paragraph" w:customStyle="1" w:styleId="72AB54CAC03C4876BE70EAE824E945D5">
    <w:name w:val="72AB54CAC03C4876BE70EAE824E945D5"/>
  </w:style>
  <w:style w:type="paragraph" w:customStyle="1" w:styleId="493D735B26FB4E7A80CD498ECB08888F">
    <w:name w:val="493D735B26FB4E7A80CD498ECB08888F"/>
  </w:style>
  <w:style w:type="paragraph" w:customStyle="1" w:styleId="2CD61807737A436682CABC39CD3B4372">
    <w:name w:val="2CD61807737A436682CABC39CD3B4372"/>
  </w:style>
  <w:style w:type="paragraph" w:customStyle="1" w:styleId="A29C262BAF3241CFB577D4C536430BA2">
    <w:name w:val="A29C262BAF3241CFB577D4C536430BA2"/>
  </w:style>
  <w:style w:type="paragraph" w:customStyle="1" w:styleId="34FE7403136A4158B0EE931B5CF1D0C6">
    <w:name w:val="34FE7403136A4158B0EE931B5CF1D0C6"/>
  </w:style>
  <w:style w:type="paragraph" w:customStyle="1" w:styleId="FEF296EA5D9B4492811204B1AA59FDF0">
    <w:name w:val="FEF296EA5D9B4492811204B1AA59FDF0"/>
  </w:style>
  <w:style w:type="paragraph" w:customStyle="1" w:styleId="F32D0E37E98F4179A5DE4A219ED634A9">
    <w:name w:val="F32D0E37E98F4179A5DE4A219ED634A9"/>
  </w:style>
  <w:style w:type="paragraph" w:customStyle="1" w:styleId="AFA277590DA64656A334B683AFC65A1B">
    <w:name w:val="AFA277590DA64656A334B683AFC65A1B"/>
  </w:style>
  <w:style w:type="paragraph" w:customStyle="1" w:styleId="3BC2013AF7E241DAA2390161308EB56F">
    <w:name w:val="3BC2013AF7E241DAA2390161308EB56F"/>
  </w:style>
  <w:style w:type="paragraph" w:customStyle="1" w:styleId="858875CB84964E2EA8546703F269D23E">
    <w:name w:val="858875CB84964E2EA8546703F269D23E"/>
  </w:style>
  <w:style w:type="paragraph" w:customStyle="1" w:styleId="0637A35BA35C4063A10D3919E7FF9E97">
    <w:name w:val="0637A35BA35C4063A10D3919E7FF9E97"/>
  </w:style>
  <w:style w:type="paragraph" w:customStyle="1" w:styleId="05E942E4671C429F98AEE55D4272511A">
    <w:name w:val="05E942E4671C429F98AEE55D4272511A"/>
  </w:style>
  <w:style w:type="paragraph" w:customStyle="1" w:styleId="425A1598CAF64672AE2FA37DDF622A41">
    <w:name w:val="425A1598CAF64672AE2FA37DDF622A41"/>
  </w:style>
  <w:style w:type="paragraph" w:customStyle="1" w:styleId="8BFB01BD72C24D12B0D841DB6E15748C">
    <w:name w:val="8BFB01BD72C24D12B0D841DB6E15748C"/>
  </w:style>
  <w:style w:type="paragraph" w:customStyle="1" w:styleId="49AF8A5984D042C689F729FA40DF89FF">
    <w:name w:val="49AF8A5984D042C689F729FA40DF89FF"/>
  </w:style>
  <w:style w:type="paragraph" w:customStyle="1" w:styleId="437904101F18485C8B1987454CCB4C36">
    <w:name w:val="437904101F18485C8B1987454CCB4C36"/>
  </w:style>
  <w:style w:type="paragraph" w:customStyle="1" w:styleId="3C9FCBC956F342C8B58A8EA0107F9F1C">
    <w:name w:val="3C9FCBC956F342C8B58A8EA0107F9F1C"/>
  </w:style>
  <w:style w:type="paragraph" w:customStyle="1" w:styleId="FAE4612639AA46F282893217C36EF02D">
    <w:name w:val="FAE4612639AA46F282893217C36EF02D"/>
  </w:style>
  <w:style w:type="paragraph" w:customStyle="1" w:styleId="22FAA5A734FF469D8C698F0AA20C604D">
    <w:name w:val="22FAA5A734FF469D8C698F0AA20C604D"/>
  </w:style>
  <w:style w:type="paragraph" w:customStyle="1" w:styleId="BE7BBBE0940041DBB49276D8AF498DA1">
    <w:name w:val="BE7BBBE0940041DBB49276D8AF498DA1"/>
  </w:style>
  <w:style w:type="paragraph" w:customStyle="1" w:styleId="65EEE5C45FE445C097443F133DCB427A">
    <w:name w:val="65EEE5C45FE445C097443F133DCB427A"/>
  </w:style>
  <w:style w:type="paragraph" w:customStyle="1" w:styleId="80CBFA5330644DA2810435C576E7B1D6">
    <w:name w:val="80CBFA5330644DA2810435C576E7B1D6"/>
  </w:style>
  <w:style w:type="paragraph" w:customStyle="1" w:styleId="EA6FA58B515A49DDB67045BE7F49A9F7">
    <w:name w:val="EA6FA58B515A49DDB67045BE7F49A9F7"/>
  </w:style>
  <w:style w:type="paragraph" w:customStyle="1" w:styleId="DB8E12C026854CAF95AFE5405C702A53">
    <w:name w:val="DB8E12C026854CAF95AFE5405C702A53"/>
  </w:style>
  <w:style w:type="paragraph" w:customStyle="1" w:styleId="E92451692CD04B1B95135460677922AC">
    <w:name w:val="E92451692CD04B1B95135460677922AC"/>
  </w:style>
  <w:style w:type="paragraph" w:customStyle="1" w:styleId="A2632769411F449DAE09206956B98DEF">
    <w:name w:val="A2632769411F449DAE09206956B98DEF"/>
  </w:style>
  <w:style w:type="paragraph" w:customStyle="1" w:styleId="9B2445C4C8D745CC9820ACB63632F272">
    <w:name w:val="9B2445C4C8D745CC9820ACB63632F272"/>
  </w:style>
  <w:style w:type="paragraph" w:customStyle="1" w:styleId="3B66DB779B9A4852A65E65384468C4D4">
    <w:name w:val="3B66DB779B9A4852A65E65384468C4D4"/>
  </w:style>
  <w:style w:type="paragraph" w:customStyle="1" w:styleId="279C5A39AAB8411CBF4BC6ACA50415BF">
    <w:name w:val="279C5A39AAB8411CBF4BC6ACA50415BF"/>
  </w:style>
  <w:style w:type="paragraph" w:customStyle="1" w:styleId="E9B1A005D8864120AF1A27CE061E922E">
    <w:name w:val="E9B1A005D8864120AF1A27CE061E922E"/>
  </w:style>
  <w:style w:type="paragraph" w:customStyle="1" w:styleId="BAEA5557DCE64F5CB64F5B73DFB839F2">
    <w:name w:val="BAEA5557DCE64F5CB64F5B73DFB839F2"/>
  </w:style>
  <w:style w:type="paragraph" w:customStyle="1" w:styleId="C433BCAB04CB4BB5B87295032348778E">
    <w:name w:val="C433BCAB04CB4BB5B87295032348778E"/>
  </w:style>
  <w:style w:type="paragraph" w:customStyle="1" w:styleId="D684EA328B8D4704AD77DC157B5764DE">
    <w:name w:val="D684EA328B8D4704AD77DC157B5764DE"/>
  </w:style>
  <w:style w:type="paragraph" w:customStyle="1" w:styleId="605BFC4DC2ED47968D45C897254282B6">
    <w:name w:val="605BFC4DC2ED47968D45C897254282B6"/>
  </w:style>
  <w:style w:type="paragraph" w:customStyle="1" w:styleId="85830DE333514550BE5CCEF3EEE9FE11">
    <w:name w:val="85830DE333514550BE5CCEF3EEE9FE11"/>
  </w:style>
  <w:style w:type="paragraph" w:customStyle="1" w:styleId="D5FCF3235FFC4DAF894B79D3A793F664">
    <w:name w:val="D5FCF3235FFC4DAF894B79D3A793F664"/>
  </w:style>
  <w:style w:type="paragraph" w:customStyle="1" w:styleId="4A7150C42383430F819A851EE6709DA3">
    <w:name w:val="4A7150C42383430F819A851EE6709DA3"/>
  </w:style>
  <w:style w:type="paragraph" w:customStyle="1" w:styleId="96C9932230194626A772FAF3ACF861BC">
    <w:name w:val="96C9932230194626A772FAF3ACF861BC"/>
  </w:style>
  <w:style w:type="paragraph" w:customStyle="1" w:styleId="2E0050CC015D4FF297262D37B62D83E0">
    <w:name w:val="2E0050CC015D4FF297262D37B62D83E0"/>
  </w:style>
  <w:style w:type="paragraph" w:customStyle="1" w:styleId="D64BDF9603AF420880FD0002B4F9D097">
    <w:name w:val="D64BDF9603AF420880FD0002B4F9D097"/>
  </w:style>
  <w:style w:type="paragraph" w:customStyle="1" w:styleId="E414288BDF7E4C3B8AAAFE3EC903432E">
    <w:name w:val="E414288BDF7E4C3B8AAAFE3EC903432E"/>
  </w:style>
  <w:style w:type="paragraph" w:customStyle="1" w:styleId="FB5ABBBCEC56487693B685F308C0367E">
    <w:name w:val="FB5ABBBCEC56487693B685F308C0367E"/>
  </w:style>
  <w:style w:type="paragraph" w:customStyle="1" w:styleId="8697AB358F2847D09A754D262443C591">
    <w:name w:val="8697AB358F2847D09A754D262443C591"/>
  </w:style>
  <w:style w:type="paragraph" w:customStyle="1" w:styleId="82FC86B596C04891BEDA297E7F392B0E">
    <w:name w:val="82FC86B596C04891BEDA297E7F392B0E"/>
  </w:style>
  <w:style w:type="paragraph" w:customStyle="1" w:styleId="ADB591ADFCCB4BBC87979BCCD50D115E">
    <w:name w:val="ADB591ADFCCB4BBC87979BCCD50D115E"/>
  </w:style>
  <w:style w:type="paragraph" w:customStyle="1" w:styleId="F52169DA88E24B88B7655831EE13380A">
    <w:name w:val="F52169DA88E24B88B7655831EE13380A"/>
  </w:style>
  <w:style w:type="paragraph" w:customStyle="1" w:styleId="922072613C494293909033D2C7EBA2CE">
    <w:name w:val="922072613C494293909033D2C7EBA2CE"/>
  </w:style>
  <w:style w:type="paragraph" w:customStyle="1" w:styleId="3251B458B51E4D1AA0D4D907433CBE5B">
    <w:name w:val="3251B458B51E4D1AA0D4D907433CBE5B"/>
  </w:style>
  <w:style w:type="paragraph" w:customStyle="1" w:styleId="A89ED30406A3417493AF01B9F098550E">
    <w:name w:val="A89ED30406A3417493AF01B9F098550E"/>
  </w:style>
  <w:style w:type="paragraph" w:customStyle="1" w:styleId="AEDEFFFEFCAB4ABE92723AF1852294BA">
    <w:name w:val="AEDEFFFEFCAB4ABE92723AF1852294BA"/>
  </w:style>
  <w:style w:type="paragraph" w:customStyle="1" w:styleId="08AEBFA749984232B5B9AFDA4D25F95F">
    <w:name w:val="08AEBFA749984232B5B9AFDA4D25F95F"/>
  </w:style>
  <w:style w:type="paragraph" w:customStyle="1" w:styleId="B651C5D65FE64B3389E5A58F9CD8ADE0">
    <w:name w:val="B651C5D65FE64B3389E5A58F9CD8ADE0"/>
  </w:style>
  <w:style w:type="paragraph" w:customStyle="1" w:styleId="AE74C53076FA426CA078BBE30CB0B84F">
    <w:name w:val="AE74C53076FA426CA078BBE30CB0B84F"/>
  </w:style>
  <w:style w:type="paragraph" w:customStyle="1" w:styleId="53F78C8B90FE4431A2E435872DE6D52D">
    <w:name w:val="53F78C8B90FE4431A2E435872DE6D52D"/>
  </w:style>
  <w:style w:type="paragraph" w:customStyle="1" w:styleId="CA58332AB4A546D892E405C551B69821">
    <w:name w:val="CA58332AB4A546D892E405C551B69821"/>
  </w:style>
  <w:style w:type="paragraph" w:customStyle="1" w:styleId="FE7E8D51EB254C00A08B26DADC2954AE">
    <w:name w:val="FE7E8D51EB254C00A08B26DADC2954AE"/>
  </w:style>
  <w:style w:type="paragraph" w:customStyle="1" w:styleId="37EE4229FB44454C8014AD88A92A8268">
    <w:name w:val="37EE4229FB44454C8014AD88A92A8268"/>
  </w:style>
  <w:style w:type="paragraph" w:customStyle="1" w:styleId="C40516F5F40A4DC78F1F760138AFBA40">
    <w:name w:val="C40516F5F40A4DC78F1F760138AFBA40"/>
  </w:style>
  <w:style w:type="paragraph" w:customStyle="1" w:styleId="D097AEFB32584D7FB877926CEBB9548D">
    <w:name w:val="D097AEFB32584D7FB877926CEBB9548D"/>
  </w:style>
  <w:style w:type="paragraph" w:customStyle="1" w:styleId="A0BDA36E3B47492CA264C7D78626E5BB">
    <w:name w:val="A0BDA36E3B47492CA264C7D78626E5BB"/>
  </w:style>
  <w:style w:type="character" w:customStyle="1" w:styleId="Arial11">
    <w:name w:val="Arial 11"/>
    <w:basedOn w:val="DefaultParagraphFont"/>
    <w:uiPriority w:val="1"/>
    <w:qFormat/>
    <w:rPr>
      <w:rFonts w:ascii="Arial" w:hAnsi="Arial"/>
      <w:sz w:val="22"/>
    </w:rPr>
  </w:style>
  <w:style w:type="paragraph" w:customStyle="1" w:styleId="EFC02136AD0A439C93C4508BFD864DB7">
    <w:name w:val="EFC02136AD0A439C93C4508BFD864DB7"/>
  </w:style>
  <w:style w:type="paragraph" w:customStyle="1" w:styleId="D5AE6D5C57CC4FCB856338DA54D0612F">
    <w:name w:val="D5AE6D5C57CC4FCB856338DA54D0612F"/>
  </w:style>
  <w:style w:type="paragraph" w:customStyle="1" w:styleId="7970F86E36D441BBAC32DE1BCC8C49DB">
    <w:name w:val="7970F86E36D441BBAC32DE1BCC8C49DB"/>
  </w:style>
  <w:style w:type="paragraph" w:customStyle="1" w:styleId="4A6A04B9ED87471AA8DD193F7ECF13D9">
    <w:name w:val="4A6A04B9ED87471AA8DD193F7ECF13D9"/>
  </w:style>
  <w:style w:type="paragraph" w:customStyle="1" w:styleId="F605DB45D90041FC97F46CD2B1392C7C">
    <w:name w:val="F605DB45D90041FC97F46CD2B1392C7C"/>
  </w:style>
  <w:style w:type="paragraph" w:customStyle="1" w:styleId="F8D73183C26443229E596446EF7B8F54">
    <w:name w:val="F8D73183C26443229E596446EF7B8F54"/>
  </w:style>
  <w:style w:type="paragraph" w:customStyle="1" w:styleId="F70488BC6BBE4082B013E66FB5AB8333">
    <w:name w:val="F70488BC6BBE4082B013E66FB5AB8333"/>
  </w:style>
  <w:style w:type="paragraph" w:customStyle="1" w:styleId="570C67A6AC5B462FA64B5B7A071D5E6E">
    <w:name w:val="570C67A6AC5B462FA64B5B7A071D5E6E"/>
  </w:style>
  <w:style w:type="paragraph" w:customStyle="1" w:styleId="E6EFB8D0279D4A89A23A26485957C03F">
    <w:name w:val="E6EFB8D0279D4A89A23A26485957C03F"/>
  </w:style>
  <w:style w:type="paragraph" w:customStyle="1" w:styleId="C2FA1257AC694A54ADE2009961EDC8F8">
    <w:name w:val="C2FA1257AC694A54ADE2009961EDC8F8"/>
  </w:style>
  <w:style w:type="paragraph" w:customStyle="1" w:styleId="4C6965B1A1324ECDB002D069DD33AE6D">
    <w:name w:val="4C6965B1A1324ECDB002D069DD33AE6D"/>
  </w:style>
  <w:style w:type="paragraph" w:customStyle="1" w:styleId="73E353A5A4464F528E995BB134171F6F">
    <w:name w:val="73E353A5A4464F528E995BB134171F6F"/>
  </w:style>
  <w:style w:type="paragraph" w:customStyle="1" w:styleId="00E7D1C39A694480BEFB8B0A403B887B">
    <w:name w:val="00E7D1C39A694480BEFB8B0A403B887B"/>
  </w:style>
  <w:style w:type="paragraph" w:customStyle="1" w:styleId="B5B96EFC5FA348FFB603360053711E70">
    <w:name w:val="B5B96EFC5FA348FFB603360053711E70"/>
  </w:style>
  <w:style w:type="paragraph" w:customStyle="1" w:styleId="F9DA8F183C304896B9C14AF51D6D4580">
    <w:name w:val="F9DA8F183C304896B9C14AF51D6D4580"/>
  </w:style>
  <w:style w:type="paragraph" w:customStyle="1" w:styleId="8C89A27553A74980A48FD3D9833937D2">
    <w:name w:val="8C89A27553A74980A48FD3D9833937D2"/>
  </w:style>
  <w:style w:type="paragraph" w:customStyle="1" w:styleId="205733CC3C6B4C4F8A791B9568BD03D6">
    <w:name w:val="205733CC3C6B4C4F8A791B9568BD03D6"/>
  </w:style>
  <w:style w:type="paragraph" w:customStyle="1" w:styleId="2BA75B2E0E9A41BA96ADEBC9184214BA">
    <w:name w:val="2BA75B2E0E9A41BA96ADEBC9184214BA"/>
  </w:style>
  <w:style w:type="paragraph" w:customStyle="1" w:styleId="17523585E1304CF5824F1978DE6D1C19">
    <w:name w:val="17523585E1304CF5824F1978DE6D1C19"/>
  </w:style>
  <w:style w:type="paragraph" w:customStyle="1" w:styleId="EA3586730E4348D5982159F84D14F88E">
    <w:name w:val="EA3586730E4348D5982159F84D14F88E"/>
  </w:style>
  <w:style w:type="paragraph" w:customStyle="1" w:styleId="ED4953E7F4484EE3A51C6AC392FF20BB">
    <w:name w:val="ED4953E7F4484EE3A51C6AC392FF20BB"/>
  </w:style>
  <w:style w:type="paragraph" w:customStyle="1" w:styleId="292597AB6D884A87A75294EEE965AA91">
    <w:name w:val="292597AB6D884A87A75294EEE965AA91"/>
  </w:style>
  <w:style w:type="paragraph" w:customStyle="1" w:styleId="ED7209E61C98404C870214A3FE326405">
    <w:name w:val="ED7209E61C98404C870214A3FE326405"/>
  </w:style>
  <w:style w:type="paragraph" w:customStyle="1" w:styleId="08CBEE7285D4451CB1ABFC9ACC51BBEB">
    <w:name w:val="08CBEE7285D4451CB1ABFC9ACC51BBEB"/>
  </w:style>
  <w:style w:type="paragraph" w:customStyle="1" w:styleId="4FCE1FDD24B347F2B8DCAB2C627F82F8">
    <w:name w:val="4FCE1FDD24B347F2B8DCAB2C627F82F8"/>
  </w:style>
  <w:style w:type="paragraph" w:customStyle="1" w:styleId="4506F9970BF64B298ED5C0DE08176E5B">
    <w:name w:val="4506F9970BF64B298ED5C0DE08176E5B"/>
  </w:style>
  <w:style w:type="paragraph" w:customStyle="1" w:styleId="22CED294AF7248A8B9ADD8B555CC3E27">
    <w:name w:val="22CED294AF7248A8B9ADD8B555CC3E27"/>
  </w:style>
  <w:style w:type="paragraph" w:customStyle="1" w:styleId="CA403756AEE5409E95EE07A8564BD4C2">
    <w:name w:val="CA403756AEE5409E95EE07A8564BD4C2"/>
  </w:style>
  <w:style w:type="paragraph" w:customStyle="1" w:styleId="962BB05107374A9B95DCEE0BBD44BC7C">
    <w:name w:val="962BB05107374A9B95DCEE0BBD44BC7C"/>
  </w:style>
  <w:style w:type="paragraph" w:customStyle="1" w:styleId="BFABA3F2AA1E488EBE7B77C6222127F1">
    <w:name w:val="BFABA3F2AA1E488EBE7B77C6222127F1"/>
  </w:style>
  <w:style w:type="paragraph" w:customStyle="1" w:styleId="24774AEB7240409681141B57C68BCBF6">
    <w:name w:val="24774AEB7240409681141B57C68BCBF6"/>
  </w:style>
  <w:style w:type="paragraph" w:customStyle="1" w:styleId="B6500035BBF2419EBCA7C20C1FED63AE">
    <w:name w:val="B6500035BBF2419EBCA7C20C1FED63AE"/>
  </w:style>
  <w:style w:type="paragraph" w:customStyle="1" w:styleId="EB3BF3A5E5BA4F439A5A84A4EEAC7D6A">
    <w:name w:val="EB3BF3A5E5BA4F439A5A84A4EEAC7D6A"/>
  </w:style>
  <w:style w:type="paragraph" w:customStyle="1" w:styleId="8A343D0DB9DA44D5A1DD60ED8ED15371">
    <w:name w:val="8A343D0DB9DA44D5A1DD60ED8ED15371"/>
  </w:style>
  <w:style w:type="paragraph" w:customStyle="1" w:styleId="4BDA8394D64C4DE4ABD44C80C6397746">
    <w:name w:val="4BDA8394D64C4DE4ABD44C80C6397746"/>
  </w:style>
  <w:style w:type="paragraph" w:customStyle="1" w:styleId="39019864A182425984D6DF7AAD406E96">
    <w:name w:val="39019864A182425984D6DF7AAD406E96"/>
  </w:style>
  <w:style w:type="paragraph" w:customStyle="1" w:styleId="7B132EF4C21E441AA47ACCB4588617E6">
    <w:name w:val="7B132EF4C21E441AA47ACCB4588617E6"/>
  </w:style>
  <w:style w:type="paragraph" w:customStyle="1" w:styleId="8D60F9837976406BACE4EADA0186371C">
    <w:name w:val="8D60F9837976406BACE4EADA0186371C"/>
  </w:style>
  <w:style w:type="paragraph" w:customStyle="1" w:styleId="965DEBF1949F4154977E3A6DB325B352">
    <w:name w:val="965DEBF1949F4154977E3A6DB325B352"/>
  </w:style>
  <w:style w:type="paragraph" w:customStyle="1" w:styleId="D91EC9215ADE4755A2F6A1451E0599AA">
    <w:name w:val="D91EC9215ADE4755A2F6A1451E0599AA"/>
  </w:style>
  <w:style w:type="paragraph" w:customStyle="1" w:styleId="57D6A0DDEA9A4020B5AE43EA0C869678">
    <w:name w:val="57D6A0DDEA9A4020B5AE43EA0C869678"/>
  </w:style>
  <w:style w:type="paragraph" w:customStyle="1" w:styleId="9F3E47D003CC4C129614F56F548727A8">
    <w:name w:val="9F3E47D003CC4C129614F56F548727A8"/>
  </w:style>
  <w:style w:type="paragraph" w:customStyle="1" w:styleId="A54556C3212D4D0480881EC7C0170256">
    <w:name w:val="A54556C3212D4D0480881EC7C0170256"/>
  </w:style>
  <w:style w:type="paragraph" w:customStyle="1" w:styleId="58931724F9AF440893C721B7D0C40CDA">
    <w:name w:val="58931724F9AF440893C721B7D0C40CDA"/>
  </w:style>
  <w:style w:type="paragraph" w:customStyle="1" w:styleId="AF1A6D65C83746BD94FBC9DAC9BC5B8C">
    <w:name w:val="AF1A6D65C83746BD94FBC9DAC9BC5B8C"/>
  </w:style>
  <w:style w:type="paragraph" w:customStyle="1" w:styleId="396BC1F02DFD4103B904D66345B3FBCF">
    <w:name w:val="396BC1F02DFD4103B904D66345B3FBCF"/>
  </w:style>
  <w:style w:type="paragraph" w:customStyle="1" w:styleId="82072486E83D438B9FCD14C3383BD1E7">
    <w:name w:val="82072486E83D438B9FCD14C3383BD1E7"/>
  </w:style>
  <w:style w:type="paragraph" w:customStyle="1" w:styleId="60B71181EE86482EAA8789B6DCF208F8">
    <w:name w:val="60B71181EE86482EAA8789B6DCF208F8"/>
  </w:style>
  <w:style w:type="paragraph" w:customStyle="1" w:styleId="A628CFCC466F4B5293AC36828C161BE2">
    <w:name w:val="A628CFCC466F4B5293AC36828C161BE2"/>
  </w:style>
  <w:style w:type="paragraph" w:customStyle="1" w:styleId="2DD67170E0D84247943C377BE9E9C5EC">
    <w:name w:val="2DD67170E0D84247943C377BE9E9C5EC"/>
  </w:style>
  <w:style w:type="paragraph" w:customStyle="1" w:styleId="9FD61B4370F045B882238459071B2DBD">
    <w:name w:val="9FD61B4370F045B882238459071B2DBD"/>
  </w:style>
  <w:style w:type="paragraph" w:customStyle="1" w:styleId="A395F2613E2E4BF9AE6D5F9CA513F17F">
    <w:name w:val="A395F2613E2E4BF9AE6D5F9CA513F17F"/>
  </w:style>
  <w:style w:type="paragraph" w:customStyle="1" w:styleId="08A94E9E81F441C8BC50466569EE0748">
    <w:name w:val="08A94E9E81F441C8BC50466569EE0748"/>
  </w:style>
  <w:style w:type="paragraph" w:customStyle="1" w:styleId="BC301AE04A4F41FDA70CD442C32DFFCC">
    <w:name w:val="BC301AE04A4F41FDA70CD442C32DFFCC"/>
  </w:style>
  <w:style w:type="paragraph" w:customStyle="1" w:styleId="2447311D4993494EB5DF174516A39762">
    <w:name w:val="2447311D4993494EB5DF174516A39762"/>
  </w:style>
  <w:style w:type="paragraph" w:customStyle="1" w:styleId="A1B8AEDAA7504D5984471D662EA2B6B5">
    <w:name w:val="A1B8AEDAA7504D5984471D662EA2B6B5"/>
  </w:style>
  <w:style w:type="paragraph" w:customStyle="1" w:styleId="216AEDC39CAF4F8785603A3BCFF3A75E">
    <w:name w:val="216AEDC39CAF4F8785603A3BCFF3A75E"/>
  </w:style>
  <w:style w:type="paragraph" w:customStyle="1" w:styleId="BA297CA35DE147DAA70FCF0934DF0C48">
    <w:name w:val="BA297CA35DE147DAA70FCF0934DF0C48"/>
  </w:style>
  <w:style w:type="paragraph" w:customStyle="1" w:styleId="77923ADF41DB4E94BB3F49D8432BD93A">
    <w:name w:val="77923ADF41DB4E94BB3F49D8432BD93A"/>
  </w:style>
  <w:style w:type="paragraph" w:customStyle="1" w:styleId="6EDB4F42AB36468DAD0AB041927CAA9D">
    <w:name w:val="6EDB4F42AB36468DAD0AB041927CAA9D"/>
  </w:style>
  <w:style w:type="paragraph" w:customStyle="1" w:styleId="A97BBD2649C348E8BAA9F60348A5F357">
    <w:name w:val="A97BBD2649C348E8BAA9F60348A5F357"/>
  </w:style>
  <w:style w:type="paragraph" w:customStyle="1" w:styleId="76FE6B7F723F40F4AFFD10E938EEE954">
    <w:name w:val="76FE6B7F723F40F4AFFD10E938EEE954"/>
  </w:style>
  <w:style w:type="paragraph" w:customStyle="1" w:styleId="A7F01B75236C4ED2943AB2F5D504AD02">
    <w:name w:val="A7F01B75236C4ED2943AB2F5D504AD02"/>
  </w:style>
  <w:style w:type="paragraph" w:customStyle="1" w:styleId="AF464F52E4F64DEABD2B667CB172BB58">
    <w:name w:val="AF464F52E4F64DEABD2B667CB172BB58"/>
  </w:style>
  <w:style w:type="paragraph" w:customStyle="1" w:styleId="F415433969F94406BD76EF33928CBFE8">
    <w:name w:val="F415433969F94406BD76EF33928CBFE8"/>
  </w:style>
  <w:style w:type="paragraph" w:customStyle="1" w:styleId="E761F81FF824436C820FB1FE5B136CDA">
    <w:name w:val="E761F81FF824436C820FB1FE5B136CDA"/>
  </w:style>
  <w:style w:type="paragraph" w:customStyle="1" w:styleId="03D6D53234044511A909B8D4F066B6EC">
    <w:name w:val="03D6D53234044511A909B8D4F066B6EC"/>
  </w:style>
  <w:style w:type="paragraph" w:customStyle="1" w:styleId="9603CC10C83041EC977F332E9A91E4BD">
    <w:name w:val="9603CC10C83041EC977F332E9A91E4BD"/>
  </w:style>
  <w:style w:type="paragraph" w:customStyle="1" w:styleId="F940FA726CEB42A1977F114D363BDFB5">
    <w:name w:val="F940FA726CEB42A1977F114D363BDFB5"/>
  </w:style>
  <w:style w:type="paragraph" w:customStyle="1" w:styleId="A9A8C730D80C4E13BA99E970D1027E96">
    <w:name w:val="A9A8C730D80C4E13BA99E970D1027E96"/>
  </w:style>
  <w:style w:type="paragraph" w:customStyle="1" w:styleId="0EC0B38B3B754122BFB24F0EB6677DA7">
    <w:name w:val="0EC0B38B3B754122BFB24F0EB6677DA7"/>
  </w:style>
  <w:style w:type="paragraph" w:customStyle="1" w:styleId="BB3157CD20FA483FAC7B33DDD0C2DBE5">
    <w:name w:val="BB3157CD20FA483FAC7B33DDD0C2DBE5"/>
  </w:style>
  <w:style w:type="paragraph" w:customStyle="1" w:styleId="18278A349D30449D8A3A7CD54066DADC">
    <w:name w:val="18278A349D30449D8A3A7CD54066DADC"/>
  </w:style>
  <w:style w:type="paragraph" w:customStyle="1" w:styleId="36EF4D31690A49F6947673486C82F2F5">
    <w:name w:val="36EF4D31690A49F6947673486C82F2F5"/>
  </w:style>
  <w:style w:type="paragraph" w:customStyle="1" w:styleId="E22F77830DC442BCAEC9BC540DAB1606">
    <w:name w:val="E22F77830DC442BCAEC9BC540DAB1606"/>
  </w:style>
  <w:style w:type="paragraph" w:customStyle="1" w:styleId="F71B1CB402E446399C97F088A05016E6">
    <w:name w:val="F71B1CB402E446399C97F088A05016E6"/>
  </w:style>
  <w:style w:type="paragraph" w:customStyle="1" w:styleId="2E0E926F220442B59FB1A08D445D25ED">
    <w:name w:val="2E0E926F220442B59FB1A08D445D25ED"/>
  </w:style>
  <w:style w:type="paragraph" w:customStyle="1" w:styleId="6B2CCD3023D84091A5B9DEAD5118ACF8">
    <w:name w:val="6B2CCD3023D84091A5B9DEAD5118ACF8"/>
  </w:style>
  <w:style w:type="paragraph" w:customStyle="1" w:styleId="7CE30118D8B241AA8467138A275C0B48">
    <w:name w:val="7CE30118D8B241AA8467138A275C0B48"/>
  </w:style>
  <w:style w:type="paragraph" w:customStyle="1" w:styleId="BD1E3FB0B34F4C029E09B00843740EA4">
    <w:name w:val="BD1E3FB0B34F4C029E09B00843740EA4"/>
  </w:style>
  <w:style w:type="paragraph" w:customStyle="1" w:styleId="3AA3CBB2A3CC4A86B5962DCD92DF2E27">
    <w:name w:val="3AA3CBB2A3CC4A86B5962DCD92DF2E27"/>
  </w:style>
  <w:style w:type="paragraph" w:customStyle="1" w:styleId="C586A2E8BCE443719FACF8FEB1F612A9">
    <w:name w:val="C586A2E8BCE443719FACF8FEB1F612A9"/>
  </w:style>
  <w:style w:type="paragraph" w:customStyle="1" w:styleId="8F746097C0ED45A8A572821DE443143C">
    <w:name w:val="8F746097C0ED45A8A572821DE443143C"/>
  </w:style>
  <w:style w:type="paragraph" w:customStyle="1" w:styleId="51E97E238E894A0BACDF6490FC946B20">
    <w:name w:val="51E97E238E894A0BACDF6490FC946B20"/>
  </w:style>
  <w:style w:type="paragraph" w:customStyle="1" w:styleId="77AEA580BC31488C841C29E40CD2B867">
    <w:name w:val="77AEA580BC31488C841C29E40CD2B867"/>
  </w:style>
  <w:style w:type="paragraph" w:customStyle="1" w:styleId="BE3753C696714A77AE2438D54DA347AD">
    <w:name w:val="BE3753C696714A77AE2438D54DA347AD"/>
  </w:style>
  <w:style w:type="paragraph" w:customStyle="1" w:styleId="1BC1FD0886B5448082339D982BFFDBB5">
    <w:name w:val="1BC1FD0886B5448082339D982BFFDBB5"/>
  </w:style>
  <w:style w:type="paragraph" w:customStyle="1" w:styleId="3D9C24C39686418CBE5330D2B06725CC">
    <w:name w:val="3D9C24C39686418CBE5330D2B06725CC"/>
  </w:style>
  <w:style w:type="paragraph" w:customStyle="1" w:styleId="1634B6862AFA4C68B0ABD7169F89B4A3">
    <w:name w:val="1634B6862AFA4C68B0ABD7169F89B4A3"/>
  </w:style>
  <w:style w:type="paragraph" w:customStyle="1" w:styleId="4C470F4538CE400C92A68D665D301C9C">
    <w:name w:val="4C470F4538CE400C92A68D665D301C9C"/>
  </w:style>
  <w:style w:type="paragraph" w:customStyle="1" w:styleId="51FD3D56083346A39B794B6F243D8624">
    <w:name w:val="51FD3D56083346A39B794B6F243D8624"/>
  </w:style>
  <w:style w:type="paragraph" w:customStyle="1" w:styleId="D7B1EAA42E824428A9CE7688F3550419">
    <w:name w:val="D7B1EAA42E824428A9CE7688F3550419"/>
  </w:style>
  <w:style w:type="paragraph" w:customStyle="1" w:styleId="BFD96F23AA7540AEA09EEBB092D15A7B">
    <w:name w:val="BFD96F23AA7540AEA09EEBB092D15A7B"/>
  </w:style>
  <w:style w:type="paragraph" w:customStyle="1" w:styleId="DD7045D935FF45E49983335D25718794">
    <w:name w:val="DD7045D935FF45E49983335D25718794"/>
  </w:style>
  <w:style w:type="paragraph" w:customStyle="1" w:styleId="AA3CAA3401B245BD9CC99CAFBBA19219">
    <w:name w:val="AA3CAA3401B245BD9CC99CAFBBA19219"/>
  </w:style>
  <w:style w:type="paragraph" w:customStyle="1" w:styleId="C7D73837ED3A42F9905547DBF5DB9AB8">
    <w:name w:val="C7D73837ED3A42F9905547DBF5DB9AB8"/>
  </w:style>
  <w:style w:type="paragraph" w:customStyle="1" w:styleId="6B6921F5E0904FCA9B8771B4BF15405D">
    <w:name w:val="6B6921F5E0904FCA9B8771B4BF15405D"/>
  </w:style>
  <w:style w:type="paragraph" w:customStyle="1" w:styleId="AF3F20A6728C466284882EFA2F4D4502">
    <w:name w:val="AF3F20A6728C466284882EFA2F4D4502"/>
  </w:style>
  <w:style w:type="paragraph" w:customStyle="1" w:styleId="15D778110F394535922AE8B2DEDF3E29">
    <w:name w:val="15D778110F394535922AE8B2DEDF3E29"/>
  </w:style>
  <w:style w:type="paragraph" w:customStyle="1" w:styleId="55AC1793DF974B6B9E18FB936944EFA7">
    <w:name w:val="55AC1793DF974B6B9E18FB936944EFA7"/>
  </w:style>
  <w:style w:type="paragraph" w:customStyle="1" w:styleId="31A65541653046A4B3FE088F8FFE6F5A">
    <w:name w:val="31A65541653046A4B3FE088F8FFE6F5A"/>
  </w:style>
  <w:style w:type="paragraph" w:customStyle="1" w:styleId="035C7496D58144B78E9D4892859F0190">
    <w:name w:val="035C7496D58144B78E9D4892859F0190"/>
  </w:style>
  <w:style w:type="paragraph" w:customStyle="1" w:styleId="4E2A650DDB18406F9561B5CAF6E085DA">
    <w:name w:val="4E2A650DDB18406F9561B5CAF6E085DA"/>
  </w:style>
  <w:style w:type="paragraph" w:customStyle="1" w:styleId="4DF8B81BA6124B0BBA39C067D23AF5C1">
    <w:name w:val="4DF8B81BA6124B0BBA39C067D23AF5C1"/>
  </w:style>
  <w:style w:type="paragraph" w:customStyle="1" w:styleId="880C441E3C834C18B42543992FC90184">
    <w:name w:val="880C441E3C834C18B42543992FC90184"/>
  </w:style>
  <w:style w:type="paragraph" w:customStyle="1" w:styleId="8F35B6291B7D40259C17E4E1AB31B0F9">
    <w:name w:val="8F35B6291B7D40259C17E4E1AB31B0F9"/>
  </w:style>
  <w:style w:type="paragraph" w:customStyle="1" w:styleId="BCD982BEED014372969A4DEE3AF92360">
    <w:name w:val="BCD982BEED014372969A4DEE3AF92360"/>
  </w:style>
  <w:style w:type="paragraph" w:customStyle="1" w:styleId="83A174B6D9284B0183535B1E66058912">
    <w:name w:val="83A174B6D9284B0183535B1E66058912"/>
  </w:style>
  <w:style w:type="paragraph" w:customStyle="1" w:styleId="57B707D919CF460E8B4164163BCD8293">
    <w:name w:val="57B707D919CF460E8B4164163BCD8293"/>
  </w:style>
  <w:style w:type="paragraph" w:customStyle="1" w:styleId="DE543DF1D3A64B19BFE205D15F1B33EA">
    <w:name w:val="DE543DF1D3A64B19BFE205D15F1B33EA"/>
  </w:style>
  <w:style w:type="paragraph" w:customStyle="1" w:styleId="2F9C3A9EB8E843B8A36FA4FA6F824EE5">
    <w:name w:val="2F9C3A9EB8E843B8A36FA4FA6F824EE5"/>
  </w:style>
  <w:style w:type="paragraph" w:customStyle="1" w:styleId="4769852037F248FF81374F982803AACA">
    <w:name w:val="4769852037F248FF81374F982803AACA"/>
  </w:style>
  <w:style w:type="paragraph" w:customStyle="1" w:styleId="D7B4092A3BB74EBBA352136D66BF1F98">
    <w:name w:val="D7B4092A3BB74EBBA352136D66BF1F98"/>
  </w:style>
  <w:style w:type="paragraph" w:customStyle="1" w:styleId="6C47F873E84749E5896EECC5DBC740B1">
    <w:name w:val="6C47F873E84749E5896EECC5DBC740B1"/>
  </w:style>
  <w:style w:type="paragraph" w:customStyle="1" w:styleId="55EAFD08983646D18AA0906F21669288">
    <w:name w:val="55EAFD08983646D18AA0906F21669288"/>
  </w:style>
  <w:style w:type="paragraph" w:customStyle="1" w:styleId="6BCDFD4574F543F2930B4711FD9005D7">
    <w:name w:val="6BCDFD4574F543F2930B4711FD9005D7"/>
  </w:style>
  <w:style w:type="paragraph" w:customStyle="1" w:styleId="30421E7DC19E409AB14693ADA2B8699A">
    <w:name w:val="30421E7DC19E409AB14693ADA2B8699A"/>
  </w:style>
  <w:style w:type="paragraph" w:customStyle="1" w:styleId="B0559EA3126742C88EB283981749E245">
    <w:name w:val="B0559EA3126742C88EB283981749E245"/>
  </w:style>
  <w:style w:type="paragraph" w:customStyle="1" w:styleId="7A316D11CAD4499A897356446B0DEA02">
    <w:name w:val="7A316D11CAD4499A897356446B0DEA02"/>
  </w:style>
  <w:style w:type="paragraph" w:customStyle="1" w:styleId="97D97B42C3AA47058C2B7287B3304EDF">
    <w:name w:val="97D97B42C3AA47058C2B7287B3304EDF"/>
  </w:style>
  <w:style w:type="paragraph" w:customStyle="1" w:styleId="E2E4E18564CE433A8F74BC57990F820E">
    <w:name w:val="E2E4E18564CE433A8F74BC57990F820E"/>
  </w:style>
  <w:style w:type="paragraph" w:customStyle="1" w:styleId="C7FB39462AC947ADA2CF9787F8AA8010">
    <w:name w:val="C7FB39462AC947ADA2CF9787F8AA8010"/>
  </w:style>
  <w:style w:type="paragraph" w:customStyle="1" w:styleId="0424E3DE62064CFA8359FD2E364A0B65">
    <w:name w:val="0424E3DE62064CFA8359FD2E364A0B65"/>
  </w:style>
  <w:style w:type="paragraph" w:customStyle="1" w:styleId="ED6CE0D8D2BC4501AF3724443BA8AEE2">
    <w:name w:val="ED6CE0D8D2BC4501AF3724443BA8AEE2"/>
  </w:style>
  <w:style w:type="paragraph" w:customStyle="1" w:styleId="E174ADEAD4204FFC8E13A5BFC80B69E3">
    <w:name w:val="E174ADEAD4204FFC8E13A5BFC80B69E3"/>
  </w:style>
  <w:style w:type="paragraph" w:customStyle="1" w:styleId="5857313C6C6748A7AF1FD5CE0E1B6C57">
    <w:name w:val="5857313C6C6748A7AF1FD5CE0E1B6C57"/>
  </w:style>
  <w:style w:type="paragraph" w:customStyle="1" w:styleId="97B67651B986417DBF028878FD49363D">
    <w:name w:val="97B67651B986417DBF028878FD49363D"/>
  </w:style>
  <w:style w:type="paragraph" w:customStyle="1" w:styleId="442370715995477393B4834EF692A216">
    <w:name w:val="442370715995477393B4834EF692A216"/>
  </w:style>
  <w:style w:type="paragraph" w:customStyle="1" w:styleId="7EBE53A8ABBB4CF5B76E8D065D5F0716">
    <w:name w:val="7EBE53A8ABBB4CF5B76E8D065D5F0716"/>
  </w:style>
  <w:style w:type="paragraph" w:customStyle="1" w:styleId="C1E281EC09724356BCC85D72FA26B6F8">
    <w:name w:val="C1E281EC09724356BCC85D72FA26B6F8"/>
  </w:style>
  <w:style w:type="paragraph" w:customStyle="1" w:styleId="7EB8B5919851425DB3DAD67D9EED8E90">
    <w:name w:val="7EB8B5919851425DB3DAD67D9EED8E90"/>
  </w:style>
  <w:style w:type="paragraph" w:customStyle="1" w:styleId="5ED5DCC56F1F43E79928F3D9520CF43B">
    <w:name w:val="5ED5DCC56F1F43E79928F3D9520CF43B"/>
  </w:style>
  <w:style w:type="paragraph" w:customStyle="1" w:styleId="955DDE7CF4394AE39A03A6D990A2C1DD">
    <w:name w:val="955DDE7CF4394AE39A03A6D990A2C1DD"/>
  </w:style>
  <w:style w:type="paragraph" w:customStyle="1" w:styleId="B1CBD043D50A40F7A72A9624C3C15D5B">
    <w:name w:val="B1CBD043D50A40F7A72A9624C3C15D5B"/>
  </w:style>
  <w:style w:type="paragraph" w:customStyle="1" w:styleId="6E9D8F9BDCA240EC8E408EDFE84FCA6D">
    <w:name w:val="6E9D8F9BDCA240EC8E408EDFE84FCA6D"/>
  </w:style>
  <w:style w:type="paragraph" w:customStyle="1" w:styleId="9AF0B3B9C399418E847D0ABA50EB642C">
    <w:name w:val="9AF0B3B9C399418E847D0ABA50EB642C"/>
  </w:style>
  <w:style w:type="paragraph" w:customStyle="1" w:styleId="680F3F45EC894C028E0BB2F24670822A">
    <w:name w:val="680F3F45EC894C028E0BB2F24670822A"/>
  </w:style>
  <w:style w:type="paragraph" w:customStyle="1" w:styleId="6AA9B3610D23492983E9F37E1B67F2C2">
    <w:name w:val="6AA9B3610D23492983E9F37E1B67F2C2"/>
  </w:style>
  <w:style w:type="paragraph" w:customStyle="1" w:styleId="DCE50C33BBB64BDA92124B9FE44AF3E1">
    <w:name w:val="DCE50C33BBB64BDA92124B9FE44AF3E1"/>
  </w:style>
  <w:style w:type="paragraph" w:customStyle="1" w:styleId="F9AF84B4F330418E86D0D8ADE080AFDB">
    <w:name w:val="F9AF84B4F330418E86D0D8ADE080AFDB"/>
  </w:style>
  <w:style w:type="paragraph" w:customStyle="1" w:styleId="70B89B70742E4CCFAB35036308C03E51">
    <w:name w:val="70B89B70742E4CCFAB35036308C03E51"/>
  </w:style>
  <w:style w:type="paragraph" w:customStyle="1" w:styleId="A73C75CA5BA848B6B55FB9FE17011295">
    <w:name w:val="A73C75CA5BA848B6B55FB9FE17011295"/>
  </w:style>
  <w:style w:type="paragraph" w:customStyle="1" w:styleId="D32DE6E09C1C487FBEF20504497BB120">
    <w:name w:val="D32DE6E09C1C487FBEF20504497BB120"/>
  </w:style>
  <w:style w:type="paragraph" w:customStyle="1" w:styleId="CBC0554E51E54045AB4284B17E1A07B2">
    <w:name w:val="CBC0554E51E54045AB4284B17E1A07B2"/>
  </w:style>
  <w:style w:type="paragraph" w:customStyle="1" w:styleId="8406F7ABE27A445CB790CF3B265AE843">
    <w:name w:val="8406F7ABE27A445CB790CF3B265AE843"/>
  </w:style>
  <w:style w:type="paragraph" w:customStyle="1" w:styleId="7D6C8301185E4CFFAC0591C4C206498F">
    <w:name w:val="7D6C8301185E4CFFAC0591C4C206498F"/>
  </w:style>
  <w:style w:type="paragraph" w:customStyle="1" w:styleId="159936A662134B4D85667B58ECAB682C">
    <w:name w:val="159936A662134B4D85667B58ECAB682C"/>
  </w:style>
  <w:style w:type="paragraph" w:customStyle="1" w:styleId="EA82545B42DC4372B24A633FF3A3A928">
    <w:name w:val="EA82545B42DC4372B24A633FF3A3A928"/>
  </w:style>
  <w:style w:type="paragraph" w:customStyle="1" w:styleId="9E36FB6299A04B29A17BEEB2EACE4828">
    <w:name w:val="9E36FB6299A04B29A17BEEB2EACE4828"/>
  </w:style>
  <w:style w:type="paragraph" w:customStyle="1" w:styleId="54B0E87C2FA6431199B1CFE9BB711EC0">
    <w:name w:val="54B0E87C2FA6431199B1CFE9BB711EC0"/>
  </w:style>
  <w:style w:type="paragraph" w:customStyle="1" w:styleId="DC484F9E4E9642F4882E8FE5B5FF4684">
    <w:name w:val="DC484F9E4E9642F4882E8FE5B5FF4684"/>
  </w:style>
  <w:style w:type="paragraph" w:customStyle="1" w:styleId="E2E281D86C1D45BCAAF9622A417F627A">
    <w:name w:val="E2E281D86C1D45BCAAF9622A417F627A"/>
  </w:style>
  <w:style w:type="paragraph" w:customStyle="1" w:styleId="746E7CC80A9B4967B58458423FA1A4AD">
    <w:name w:val="746E7CC80A9B4967B58458423FA1A4AD"/>
  </w:style>
  <w:style w:type="paragraph" w:customStyle="1" w:styleId="F7B57376EEAF432F841F1495400B1185">
    <w:name w:val="F7B57376EEAF432F841F1495400B1185"/>
  </w:style>
  <w:style w:type="paragraph" w:customStyle="1" w:styleId="2C6B2ADBE96447D29133DD0D52B37FA5">
    <w:name w:val="2C6B2ADBE96447D29133DD0D52B37FA5"/>
  </w:style>
  <w:style w:type="paragraph" w:customStyle="1" w:styleId="F73885A961B645FFBBAAFA3F4F7F2C49">
    <w:name w:val="F73885A961B645FFBBAAFA3F4F7F2C49"/>
  </w:style>
  <w:style w:type="paragraph" w:customStyle="1" w:styleId="B1217236920A4BC48E07F86F61C4F52E">
    <w:name w:val="B1217236920A4BC48E07F86F61C4F52E"/>
  </w:style>
  <w:style w:type="paragraph" w:customStyle="1" w:styleId="DF81B2F70C614391863DE0A353972A55">
    <w:name w:val="DF81B2F70C614391863DE0A353972A55"/>
  </w:style>
  <w:style w:type="paragraph" w:customStyle="1" w:styleId="9D8971D86172427AA0562A3C29937302">
    <w:name w:val="9D8971D86172427AA0562A3C29937302"/>
  </w:style>
  <w:style w:type="paragraph" w:customStyle="1" w:styleId="07B5D93FC9E0474BAD8A1AE55155AB54">
    <w:name w:val="07B5D93FC9E0474BAD8A1AE55155AB54"/>
  </w:style>
  <w:style w:type="paragraph" w:customStyle="1" w:styleId="944C9DF7CA49486194F2C46840EF3A1D">
    <w:name w:val="944C9DF7CA49486194F2C46840EF3A1D"/>
  </w:style>
  <w:style w:type="paragraph" w:customStyle="1" w:styleId="EFB36284E4BD49E3B258F8FACEE4D666">
    <w:name w:val="EFB36284E4BD49E3B258F8FACEE4D666"/>
  </w:style>
  <w:style w:type="paragraph" w:customStyle="1" w:styleId="61696FD4762D4E39A740FEC62857BBE3">
    <w:name w:val="61696FD4762D4E39A740FEC62857BBE3"/>
  </w:style>
  <w:style w:type="paragraph" w:customStyle="1" w:styleId="F6556CEB4D9843EDB0364E4B6F12EB1D">
    <w:name w:val="F6556CEB4D9843EDB0364E4B6F12EB1D"/>
  </w:style>
  <w:style w:type="paragraph" w:customStyle="1" w:styleId="55953BB4CFF3486DA8D309FADBFD6A26">
    <w:name w:val="55953BB4CFF3486DA8D309FADBFD6A26"/>
  </w:style>
  <w:style w:type="paragraph" w:customStyle="1" w:styleId="7F46BB6292614E7BB5EA43269BEA3D6B">
    <w:name w:val="7F46BB6292614E7BB5EA43269BEA3D6B"/>
  </w:style>
  <w:style w:type="paragraph" w:customStyle="1" w:styleId="98AB8A9271894D44AE45B3E96D5A3DF6">
    <w:name w:val="98AB8A9271894D44AE45B3E96D5A3DF6"/>
  </w:style>
  <w:style w:type="paragraph" w:customStyle="1" w:styleId="9ABF5BD51E334844BE26B63D6D78A6E8">
    <w:name w:val="9ABF5BD51E334844BE26B63D6D78A6E8"/>
  </w:style>
  <w:style w:type="paragraph" w:customStyle="1" w:styleId="77ACF024A4014A3C9DB9780560C016F6">
    <w:name w:val="77ACF024A4014A3C9DB9780560C016F6"/>
  </w:style>
  <w:style w:type="paragraph" w:customStyle="1" w:styleId="DA1FC85AFBBC4453BC6620D4795BE055">
    <w:name w:val="DA1FC85AFBBC4453BC6620D4795BE055"/>
  </w:style>
  <w:style w:type="paragraph" w:customStyle="1" w:styleId="27F0FE91859D41D8A4B4406189DD9503">
    <w:name w:val="27F0FE91859D41D8A4B4406189DD9503"/>
  </w:style>
  <w:style w:type="paragraph" w:customStyle="1" w:styleId="AB1AD726C66647E18D1D456741BF6A74">
    <w:name w:val="AB1AD726C66647E18D1D456741BF6A74"/>
  </w:style>
  <w:style w:type="paragraph" w:customStyle="1" w:styleId="E6EB403CB900444C9A280D0167822DBC">
    <w:name w:val="E6EB403CB900444C9A280D0167822DBC"/>
  </w:style>
  <w:style w:type="paragraph" w:customStyle="1" w:styleId="F3296C7F7BD34C809689D90E780A2906">
    <w:name w:val="F3296C7F7BD34C809689D90E780A2906"/>
    <w:rsid w:val="00190C54"/>
  </w:style>
  <w:style w:type="paragraph" w:customStyle="1" w:styleId="773D51E57D0046F68988829D143176E3">
    <w:name w:val="773D51E57D0046F68988829D143176E3"/>
    <w:rsid w:val="00190C54"/>
  </w:style>
  <w:style w:type="paragraph" w:customStyle="1" w:styleId="5DBD38AE4B2640B4BF68000F4D23A517">
    <w:name w:val="5DBD38AE4B2640B4BF68000F4D23A517"/>
    <w:rsid w:val="00190C54"/>
  </w:style>
  <w:style w:type="paragraph" w:customStyle="1" w:styleId="6BB1A940FDE945E684AFD12A25D82635">
    <w:name w:val="6BB1A940FDE945E684AFD12A25D82635"/>
    <w:rsid w:val="00190C54"/>
  </w:style>
  <w:style w:type="paragraph" w:customStyle="1" w:styleId="EC4FD110ABCD4D9C8DFB50E67A8EFE65">
    <w:name w:val="EC4FD110ABCD4D9C8DFB50E67A8EFE65"/>
    <w:rsid w:val="00190C54"/>
  </w:style>
  <w:style w:type="paragraph" w:customStyle="1" w:styleId="9A936627C37544599B374D3AA6ED5759">
    <w:name w:val="9A936627C37544599B374D3AA6ED5759"/>
    <w:rsid w:val="00190C54"/>
  </w:style>
  <w:style w:type="paragraph" w:customStyle="1" w:styleId="72357C5273CD45F7A955A9B4ABF96A7C">
    <w:name w:val="72357C5273CD45F7A955A9B4ABF96A7C"/>
    <w:rsid w:val="0030052B"/>
  </w:style>
  <w:style w:type="paragraph" w:customStyle="1" w:styleId="58321E8E88A74609892379ED2098BFD1">
    <w:name w:val="58321E8E88A74609892379ED2098BFD1"/>
    <w:rsid w:val="0030052B"/>
  </w:style>
  <w:style w:type="paragraph" w:customStyle="1" w:styleId="8D4FF5D5878D4063AFE4FAA987B06622">
    <w:name w:val="8D4FF5D5878D4063AFE4FAA987B06622"/>
    <w:rsid w:val="0030052B"/>
  </w:style>
  <w:style w:type="paragraph" w:customStyle="1" w:styleId="4C3321BF51E34727B276A4F3C186EDE6">
    <w:name w:val="4C3321BF51E34727B276A4F3C186EDE6"/>
    <w:rsid w:val="0030052B"/>
  </w:style>
  <w:style w:type="paragraph" w:customStyle="1" w:styleId="0788D8E4F0FE4A448DE5BBDCAE1C962A">
    <w:name w:val="0788D8E4F0FE4A448DE5BBDCAE1C962A"/>
    <w:rsid w:val="0030052B"/>
  </w:style>
  <w:style w:type="paragraph" w:customStyle="1" w:styleId="5C3F116266814D158AEE4ADCD6928C8C">
    <w:name w:val="5C3F116266814D158AEE4ADCD6928C8C"/>
    <w:rsid w:val="0030052B"/>
  </w:style>
  <w:style w:type="paragraph" w:customStyle="1" w:styleId="CFB249E6D10A4CD8863787FF28BC1801">
    <w:name w:val="CFB249E6D10A4CD8863787FF28BC1801"/>
    <w:rsid w:val="00300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2F2F2-90D1-4A6C-8D03-EB5762C7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0</TotalTime>
  <Pages>19</Pages>
  <Words>4335</Words>
  <Characters>24711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28989</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User</dc:creator>
  <cp:lastModifiedBy>Chris Everett</cp:lastModifiedBy>
  <cp:revision>3</cp:revision>
  <cp:lastPrinted>2016-11-25T14:45:00Z</cp:lastPrinted>
  <dcterms:created xsi:type="dcterms:W3CDTF">2019-04-08T15:34:00Z</dcterms:created>
  <dcterms:modified xsi:type="dcterms:W3CDTF">2019-04-11T15:45:00Z</dcterms:modified>
</cp:coreProperties>
</file>