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0C" w:rsidRDefault="005E490C" w:rsidP="005E490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DBMAC HR and Payroll Tender Background Information</w:t>
      </w:r>
    </w:p>
    <w:p w:rsidR="005E490C" w:rsidRDefault="005E490C" w:rsidP="005E490C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Please submit this wit</w:t>
      </w:r>
      <w:r w:rsidR="007A69FF">
        <w:rPr>
          <w:rFonts w:ascii="Arial" w:hAnsi="Arial" w:cs="Arial"/>
          <w:b/>
          <w:color w:val="000000"/>
          <w:sz w:val="24"/>
          <w:szCs w:val="24"/>
        </w:rPr>
        <w:t>h your tender application. You must pass this section for your bid to be accepted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024"/>
        <w:gridCol w:w="3605"/>
        <w:gridCol w:w="1276"/>
        <w:gridCol w:w="1134"/>
      </w:tblGrid>
      <w:tr w:rsidR="005E490C" w:rsidTr="008E75D9">
        <w:trPr>
          <w:trHeight w:val="609"/>
        </w:trPr>
        <w:tc>
          <w:tcPr>
            <w:tcW w:w="3024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Area</w:t>
            </w:r>
          </w:p>
        </w:tc>
        <w:tc>
          <w:tcPr>
            <w:tcW w:w="3605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Evidence requested</w:t>
            </w:r>
          </w:p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Evidence provided</w:t>
            </w:r>
          </w:p>
        </w:tc>
        <w:tc>
          <w:tcPr>
            <w:tcW w:w="1134" w:type="dxa"/>
          </w:tcPr>
          <w:p w:rsidR="005E490C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Pass/</w:t>
            </w:r>
          </w:p>
          <w:p w:rsidR="005E490C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Fail</w:t>
            </w:r>
          </w:p>
        </w:tc>
      </w:tr>
      <w:tr w:rsidR="005E490C" w:rsidTr="008E75D9">
        <w:tc>
          <w:tcPr>
            <w:tcW w:w="3024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1.1 Finance and Governance</w:t>
            </w:r>
          </w:p>
        </w:tc>
        <w:tc>
          <w:tcPr>
            <w:tcW w:w="3605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90C" w:rsidRPr="00D6637A" w:rsidRDefault="005E490C" w:rsidP="00A834C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E490C" w:rsidTr="008E75D9">
        <w:tc>
          <w:tcPr>
            <w:tcW w:w="3024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Please provide your VAT registration number.</w:t>
            </w: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What was the annual turnover of your company for 2015/6?</w:t>
            </w: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What was the annual profit of your company for 2015/6?</w:t>
            </w:r>
          </w:p>
          <w:p w:rsidR="005E490C" w:rsidRPr="00ED153A" w:rsidRDefault="005E490C" w:rsidP="008E75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 xml:space="preserve">Please provide Company registration </w:t>
            </w:r>
            <w:r w:rsidR="008E75D9">
              <w:rPr>
                <w:rFonts w:ascii="Arial" w:hAnsi="Arial" w:cs="Arial"/>
                <w:color w:val="000000"/>
                <w:sz w:val="24"/>
                <w:szCs w:val="24"/>
              </w:rPr>
              <w:t>number.</w:t>
            </w:r>
          </w:p>
        </w:tc>
        <w:tc>
          <w:tcPr>
            <w:tcW w:w="3605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:rsidR="008E75D9" w:rsidRDefault="008E75D9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:rsidR="008E75D9" w:rsidRDefault="008E75D9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E490C" w:rsidRPr="00ED153A" w:rsidRDefault="007A69FF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90C" w:rsidRPr="00D6637A" w:rsidRDefault="005E490C" w:rsidP="00A834C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E490C" w:rsidTr="008E75D9">
        <w:tc>
          <w:tcPr>
            <w:tcW w:w="3024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 Good Standing</w:t>
            </w:r>
          </w:p>
        </w:tc>
        <w:tc>
          <w:tcPr>
            <w:tcW w:w="3605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90C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E490C" w:rsidTr="008E75D9">
        <w:tc>
          <w:tcPr>
            <w:tcW w:w="3024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>Please state the qualifications of staff who will be undertaking the work.</w:t>
            </w:r>
          </w:p>
          <w:p w:rsidR="007A69FF" w:rsidRDefault="007A69FF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69FF" w:rsidRDefault="007A69FF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69FF" w:rsidRDefault="007A69FF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69FF" w:rsidRDefault="007A69FF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69FF" w:rsidRDefault="007A69FF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A69FF" w:rsidRDefault="007A69FF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E75D9" w:rsidRDefault="008E75D9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E75D9" w:rsidRPr="00ED153A" w:rsidRDefault="008E75D9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05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1134" w:type="dxa"/>
          </w:tcPr>
          <w:p w:rsidR="005E490C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E490C" w:rsidTr="008E75D9">
        <w:tc>
          <w:tcPr>
            <w:tcW w:w="3024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1.3 DBS</w:t>
            </w:r>
          </w:p>
        </w:tc>
        <w:tc>
          <w:tcPr>
            <w:tcW w:w="3605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90C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E490C" w:rsidTr="008E75D9">
        <w:tc>
          <w:tcPr>
            <w:tcW w:w="3024" w:type="dxa"/>
          </w:tcPr>
          <w:p w:rsidR="005E490C" w:rsidRDefault="005E490C" w:rsidP="007A69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 xml:space="preserve">Are all staff who will be undertaking site visits DBS checked? </w:t>
            </w:r>
          </w:p>
          <w:p w:rsidR="007A69FF" w:rsidRPr="00ED153A" w:rsidRDefault="007A69FF" w:rsidP="007A69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If not do you have risk mitigation policy in place?</w:t>
            </w:r>
          </w:p>
        </w:tc>
        <w:tc>
          <w:tcPr>
            <w:tcW w:w="3605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Pr="00ED153A" w:rsidRDefault="005E490C" w:rsidP="007A69F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90C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  <w:p w:rsidR="007A69FF" w:rsidRDefault="007A69FF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7A69FF" w:rsidRPr="00ED153A" w:rsidRDefault="007A69FF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1134" w:type="dxa"/>
          </w:tcPr>
          <w:p w:rsidR="005E490C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E490C" w:rsidTr="008E75D9">
        <w:tc>
          <w:tcPr>
            <w:tcW w:w="3024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1.4 Organisational Policies</w:t>
            </w:r>
          </w:p>
        </w:tc>
        <w:tc>
          <w:tcPr>
            <w:tcW w:w="3605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90C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5E490C" w:rsidTr="008E75D9">
        <w:tc>
          <w:tcPr>
            <w:tcW w:w="3024" w:type="dxa"/>
          </w:tcPr>
          <w:p w:rsidR="005E490C" w:rsidRPr="00ED153A" w:rsidRDefault="008E75D9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Does your organisation have the following policies in place?</w:t>
            </w:r>
          </w:p>
          <w:p w:rsidR="005E490C" w:rsidRPr="00ED153A" w:rsidRDefault="005E490C" w:rsidP="008E75D9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color w:val="000000"/>
                <w:sz w:val="24"/>
                <w:szCs w:val="24"/>
              </w:rPr>
              <w:t xml:space="preserve">Health and Safety Safeguarding </w:t>
            </w:r>
            <w:r w:rsidR="008E75D9">
              <w:rPr>
                <w:rFonts w:ascii="Arial" w:hAnsi="Arial" w:cs="Arial"/>
                <w:color w:val="000000"/>
                <w:sz w:val="24"/>
                <w:szCs w:val="24"/>
              </w:rPr>
              <w:t>GDPR</w:t>
            </w:r>
          </w:p>
        </w:tc>
        <w:tc>
          <w:tcPr>
            <w:tcW w:w="3605" w:type="dxa"/>
          </w:tcPr>
          <w:p w:rsidR="005E490C" w:rsidRPr="00ED153A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90C" w:rsidRPr="00ED153A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D153A">
              <w:rPr>
                <w:rFonts w:ascii="Arial" w:hAnsi="Arial" w:cs="Arial"/>
                <w:b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1134" w:type="dxa"/>
          </w:tcPr>
          <w:p w:rsidR="005E490C" w:rsidRDefault="005E490C" w:rsidP="00A834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5E490C" w:rsidRDefault="005E490C" w:rsidP="005E490C">
      <w:pPr>
        <w:spacing w:line="24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5E490C" w:rsidRDefault="005E490C" w:rsidP="005E490C">
      <w:pPr>
        <w:spacing w:line="24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 References.</w:t>
      </w:r>
    </w:p>
    <w:p w:rsidR="005E490C" w:rsidRPr="002142A7" w:rsidRDefault="005E490C" w:rsidP="005E490C">
      <w:pPr>
        <w:spacing w:line="24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:rsidR="005E490C" w:rsidRDefault="005E490C" w:rsidP="008E75D9">
      <w:pPr>
        <w:spacing w:line="240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2142A7">
        <w:rPr>
          <w:rFonts w:ascii="Arial" w:hAnsi="Arial" w:cs="Arial"/>
          <w:color w:val="000000"/>
          <w:sz w:val="24"/>
          <w:szCs w:val="24"/>
        </w:rPr>
        <w:t xml:space="preserve">Please supply the names of </w:t>
      </w:r>
      <w:r w:rsidR="008E75D9">
        <w:rPr>
          <w:rFonts w:ascii="Arial" w:hAnsi="Arial" w:cs="Arial"/>
          <w:color w:val="000000"/>
          <w:sz w:val="24"/>
          <w:szCs w:val="24"/>
        </w:rPr>
        <w:t xml:space="preserve">two </w:t>
      </w:r>
      <w:r w:rsidRPr="002142A7">
        <w:rPr>
          <w:rFonts w:ascii="Arial" w:hAnsi="Arial" w:cs="Arial"/>
          <w:color w:val="000000"/>
          <w:sz w:val="24"/>
          <w:szCs w:val="24"/>
        </w:rPr>
        <w:t>references</w:t>
      </w:r>
      <w:r>
        <w:rPr>
          <w:rFonts w:ascii="Arial" w:hAnsi="Arial" w:cs="Arial"/>
          <w:color w:val="000000"/>
          <w:sz w:val="24"/>
          <w:szCs w:val="24"/>
        </w:rPr>
        <w:t xml:space="preserve"> of </w:t>
      </w:r>
      <w:r w:rsidRPr="00ED153A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schools </w:t>
      </w:r>
      <w:r>
        <w:rPr>
          <w:rFonts w:ascii="Arial" w:hAnsi="Arial" w:cs="Arial"/>
          <w:color w:val="000000"/>
          <w:sz w:val="24"/>
          <w:szCs w:val="24"/>
        </w:rPr>
        <w:t xml:space="preserve">for whom you have managed </w:t>
      </w:r>
      <w:r w:rsidR="008E75D9">
        <w:rPr>
          <w:rFonts w:ascii="Arial" w:hAnsi="Arial" w:cs="Arial"/>
          <w:color w:val="000000"/>
          <w:sz w:val="24"/>
          <w:szCs w:val="24"/>
        </w:rPr>
        <w:t>Payroll and HR services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839"/>
        <w:gridCol w:w="2887"/>
        <w:gridCol w:w="2864"/>
      </w:tblGrid>
      <w:tr w:rsidR="005E490C" w:rsidTr="008E75D9">
        <w:tc>
          <w:tcPr>
            <w:tcW w:w="2839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Name of Referee</w:t>
            </w:r>
          </w:p>
        </w:tc>
        <w:tc>
          <w:tcPr>
            <w:tcW w:w="2887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Work Undertaken</w:t>
            </w:r>
          </w:p>
        </w:tc>
        <w:tc>
          <w:tcPr>
            <w:tcW w:w="2864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Address, telephone number and email</w:t>
            </w:r>
          </w:p>
        </w:tc>
      </w:tr>
      <w:tr w:rsidR="005E490C" w:rsidTr="008E75D9">
        <w:tc>
          <w:tcPr>
            <w:tcW w:w="2839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E490C" w:rsidTr="008E75D9">
        <w:tc>
          <w:tcPr>
            <w:tcW w:w="2839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</w:tcPr>
          <w:p w:rsidR="005E490C" w:rsidRDefault="005E490C" w:rsidP="00A834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230BB" w:rsidRDefault="008E75D9" w:rsidP="007A69FF"/>
    <w:sectPr w:rsidR="00323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0C"/>
    <w:rsid w:val="0040296D"/>
    <w:rsid w:val="005E490C"/>
    <w:rsid w:val="007A69FF"/>
    <w:rsid w:val="008E75D9"/>
    <w:rsid w:val="00B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23FC"/>
  <w15:chartTrackingRefBased/>
  <w15:docId w15:val="{7BEFAA18-DCE3-4055-8A6A-F65056C3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90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6C164237</Template>
  <TotalTime>27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2020-01-06T11:09:00Z</dcterms:created>
  <dcterms:modified xsi:type="dcterms:W3CDTF">2020-01-06T11:36:00Z</dcterms:modified>
</cp:coreProperties>
</file>