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DA77CEE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E922BC">
              <w:rPr>
                <w:rFonts w:ascii="Arial" w:hAnsi="Arial" w:cs="Arial"/>
                <w:b/>
                <w:sz w:val="22"/>
              </w:rPr>
              <w:t>1153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564C8CE" w:rsidR="004E4BD7" w:rsidRDefault="00A24B8D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E922BC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C5B8066" w:rsidR="005C6E7D" w:rsidRDefault="00E922BC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30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C2D1801" w:rsidR="00627D44" w:rsidRDefault="00E922BC" w:rsidP="00A53652">
      <w:pPr>
        <w:jc w:val="center"/>
        <w:rPr>
          <w:rFonts w:ascii="Arial" w:hAnsi="Arial" w:cs="Arial"/>
          <w:b/>
        </w:rPr>
      </w:pPr>
      <w:r w:rsidRPr="00E922BC">
        <w:rPr>
          <w:rFonts w:ascii="Arial" w:hAnsi="Arial" w:cs="Arial"/>
          <w:b/>
        </w:rPr>
        <w:t xml:space="preserve">1-1153 Streetwise Technical Support and Secretariat 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F6CE969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7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922BC">
            <w:rPr>
              <w:rFonts w:ascii="Arial" w:hAnsi="Arial" w:cs="Arial"/>
            </w:rPr>
            <w:t>23 July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666CE10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1-01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922BC">
            <w:rPr>
              <w:rFonts w:ascii="Arial" w:hAnsi="Arial" w:cs="Arial"/>
            </w:rPr>
            <w:t>01 January 2021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922BC">
            <w:rPr>
              <w:rFonts w:ascii="Arial" w:hAnsi="Arial" w:cs="Arial"/>
            </w:rPr>
            <w:t>31 December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A2DA59A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922BC">
        <w:rPr>
          <w:rFonts w:ascii="Arial" w:hAnsi="Arial" w:cs="Arial"/>
          <w:b/>
        </w:rPr>
        <w:t>239,171.26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FC2285D" w:rsidR="00627D44" w:rsidRPr="00627D44" w:rsidRDefault="006E2C23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367A5D5A" w:rsidR="00727813" w:rsidRDefault="00727813" w:rsidP="00727813">
      <w:pPr>
        <w:rPr>
          <w:rFonts w:ascii="Arial" w:hAnsi="Arial" w:cs="Arial"/>
        </w:rPr>
      </w:pPr>
      <w:bookmarkStart w:id="14" w:name="SenderName1"/>
      <w:bookmarkEnd w:id="14"/>
    </w:p>
    <w:p w14:paraId="75BB8F79" w14:textId="7914824F" w:rsidR="006A5D1C" w:rsidRDefault="006E2C23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A24B8D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92C7410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E922BC">
              <w:rPr>
                <w:rFonts w:ascii="Arial" w:hAnsi="Arial" w:cs="Arial"/>
              </w:rPr>
              <w:t>1153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C5738C8" w:rsidR="00CB4F85" w:rsidRPr="00627D44" w:rsidRDefault="00E922BC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773AD0C" w:rsidR="00CB4F85" w:rsidRPr="00627D44" w:rsidRDefault="00E922BC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544299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A45EA" w14:textId="77777777" w:rsidR="00A24B8D" w:rsidRDefault="00A24B8D">
      <w:r>
        <w:separator/>
      </w:r>
    </w:p>
  </w:endnote>
  <w:endnote w:type="continuationSeparator" w:id="0">
    <w:p w14:paraId="4D03FEE4" w14:textId="77777777" w:rsidR="00A24B8D" w:rsidRDefault="00A2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A24B8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3F4F3" w14:textId="77777777" w:rsidR="00A24B8D" w:rsidRDefault="00A24B8D">
      <w:r>
        <w:separator/>
      </w:r>
    </w:p>
  </w:footnote>
  <w:footnote w:type="continuationSeparator" w:id="0">
    <w:p w14:paraId="35280A7E" w14:textId="77777777" w:rsidR="00A24B8D" w:rsidRDefault="00A24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6E2C2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4B8D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922BC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84799"/>
    <w:rsid w:val="00692579"/>
    <w:rsid w:val="00695C80"/>
    <w:rsid w:val="009A65F4"/>
    <w:rsid w:val="009A7FAF"/>
    <w:rsid w:val="00A8024D"/>
    <w:rsid w:val="00BC28F6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B4554-19D6-4D25-A45D-BDB29EC1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2020-07-30T09:50:00Z</dcterms:created>
  <dcterms:modified xsi:type="dcterms:W3CDTF">2020-07-30T10:01:00Z</dcterms:modified>
</cp:coreProperties>
</file>