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36EBC8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E2314" w:rsidRPr="003E2314">
              <w:rPr>
                <w:rFonts w:ascii="Arial" w:hAnsi="Arial" w:cs="Arial"/>
                <w:b/>
              </w:rPr>
              <w:t>T0509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E889A3D" w:rsidR="00CB3E0B" w:rsidRDefault="003E231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2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7972FA0" w:rsidR="00727813" w:rsidRPr="00311C5F" w:rsidRDefault="003E231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1EFA00E" w:rsidR="00A53652" w:rsidRPr="00CB3E0B" w:rsidRDefault="003E231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4D4EB59" w:rsidR="00727813" w:rsidRDefault="003E2314" w:rsidP="003E2314">
      <w:pPr>
        <w:jc w:val="center"/>
        <w:rPr>
          <w:rFonts w:ascii="Arial" w:hAnsi="Arial" w:cs="Arial"/>
          <w:b/>
        </w:rPr>
      </w:pPr>
      <w:r w:rsidRPr="003E2314">
        <w:rPr>
          <w:rFonts w:ascii="Arial" w:hAnsi="Arial" w:cs="Arial"/>
          <w:b/>
        </w:rPr>
        <w:t>T0509 Verification of Traffic Model Forecasting Techniques</w:t>
      </w:r>
    </w:p>
    <w:p w14:paraId="22A85E9D" w14:textId="77777777" w:rsidR="003E2314" w:rsidRDefault="003E231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6619B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E2314">
            <w:rPr>
              <w:rFonts w:ascii="Arial" w:hAnsi="Arial" w:cs="Arial"/>
              <w:b/>
            </w:rPr>
            <w:t>26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6569D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E2314">
            <w:rPr>
              <w:rFonts w:ascii="Arial" w:hAnsi="Arial" w:cs="Arial"/>
              <w:b/>
            </w:rPr>
            <w:t>24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E2314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DD715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2314">
        <w:rPr>
          <w:rFonts w:ascii="Arial" w:hAnsi="Arial" w:cs="Arial"/>
          <w:b/>
        </w:rPr>
        <w:t>70,173.66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5272421" w:rsidR="00627D44" w:rsidRPr="00311C5F" w:rsidRDefault="004305A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C9F2D06" w:rsidR="00727813" w:rsidRPr="00311C5F" w:rsidRDefault="004305A0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144BDD7" w:rsidR="00CB4F85" w:rsidRPr="002C2284" w:rsidRDefault="003E231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T0509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C59D87" w:rsidR="00CB4F85" w:rsidRPr="002C2284" w:rsidRDefault="003E231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AE8BB1" w:rsidR="00CB4F85" w:rsidRPr="002C2284" w:rsidRDefault="003E231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614062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B640" w14:textId="77777777" w:rsidR="00C17E77" w:rsidRDefault="00C17E77">
      <w:r>
        <w:separator/>
      </w:r>
    </w:p>
  </w:endnote>
  <w:endnote w:type="continuationSeparator" w:id="0">
    <w:p w14:paraId="054347C6" w14:textId="77777777" w:rsidR="00C17E77" w:rsidRDefault="00C1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80DD" w14:textId="77777777" w:rsidR="00C17E77" w:rsidRDefault="00C17E77">
      <w:r>
        <w:separator/>
      </w:r>
    </w:p>
  </w:footnote>
  <w:footnote w:type="continuationSeparator" w:id="0">
    <w:p w14:paraId="0D0BF402" w14:textId="77777777" w:rsidR="00C17E77" w:rsidRDefault="00C1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2314"/>
    <w:rsid w:val="004305A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6847"/>
    <w:rsid w:val="0096338C"/>
    <w:rsid w:val="00985C09"/>
    <w:rsid w:val="009865D2"/>
    <w:rsid w:val="00A26AB8"/>
    <w:rsid w:val="00A53652"/>
    <w:rsid w:val="00AC5E56"/>
    <w:rsid w:val="00AF3514"/>
    <w:rsid w:val="00AF72B7"/>
    <w:rsid w:val="00B50393"/>
    <w:rsid w:val="00B738D0"/>
    <w:rsid w:val="00B82F6B"/>
    <w:rsid w:val="00B92073"/>
    <w:rsid w:val="00BC48DD"/>
    <w:rsid w:val="00C04830"/>
    <w:rsid w:val="00C17E77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1094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44F4C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2023-10-23T14:33:00Z</dcterms:created>
  <dcterms:modified xsi:type="dcterms:W3CDTF">2023-10-24T09:31:00Z</dcterms:modified>
</cp:coreProperties>
</file>