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6C3C79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965A8" w:rsidRPr="007965A8">
              <w:rPr>
                <w:rFonts w:ascii="Arial" w:hAnsi="Arial" w:cs="Arial"/>
                <w:b/>
              </w:rPr>
              <w:t>P0022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showingPlcHdr/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562F0F0" w:rsidR="00CB3E0B" w:rsidRDefault="002C2284" w:rsidP="00CB3E0B">
                <w:pPr>
                  <w:rPr>
                    <w:rFonts w:ascii="Arial" w:hAnsi="Arial" w:cs="Arial"/>
                    <w:b/>
                    <w:bCs/>
                  </w:rPr>
                </w:pPr>
                <w:r w:rsidRPr="00922E16">
                  <w:rPr>
                    <w:rStyle w:val="PlaceholderText"/>
                    <w:rFonts w:ascii="Arial" w:hAnsi="Arial" w:cs="Arial"/>
                    <w:b/>
                  </w:rPr>
                  <w:t>Choose an item.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4-0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4354BA1" w:rsidR="00727813" w:rsidRPr="00311C5F" w:rsidRDefault="007965A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April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CE71F34" w:rsidR="00A53652" w:rsidRPr="00CB3E0B" w:rsidRDefault="007965A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7965A8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A7DAA61" w:rsidR="00727813" w:rsidRDefault="007965A8" w:rsidP="007965A8">
      <w:pPr>
        <w:jc w:val="center"/>
        <w:rPr>
          <w:rFonts w:ascii="Arial" w:hAnsi="Arial" w:cs="Arial"/>
          <w:b/>
        </w:rPr>
      </w:pPr>
      <w:r w:rsidRPr="007965A8">
        <w:rPr>
          <w:rFonts w:ascii="Arial" w:hAnsi="Arial" w:cs="Arial"/>
          <w:b/>
        </w:rPr>
        <w:t>P0022 Ops Contract Support</w:t>
      </w:r>
    </w:p>
    <w:p w14:paraId="65BD7137" w14:textId="77777777" w:rsidR="007965A8" w:rsidRDefault="007965A8" w:rsidP="007965A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E6AF6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4-1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218DC">
            <w:rPr>
              <w:rFonts w:ascii="Arial" w:hAnsi="Arial" w:cs="Arial"/>
              <w:b/>
            </w:rPr>
            <w:t>11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9B7D74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218DC">
            <w:rPr>
              <w:rFonts w:ascii="Arial" w:hAnsi="Arial" w:cs="Arial"/>
              <w:b/>
            </w:rPr>
            <w:t>09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7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218DC">
            <w:rPr>
              <w:rFonts w:ascii="Arial" w:hAnsi="Arial" w:cs="Arial"/>
              <w:b/>
            </w:rPr>
            <w:t>01 July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5FD8CF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224FD">
        <w:rPr>
          <w:rFonts w:ascii="Arial" w:hAnsi="Arial" w:cs="Arial"/>
          <w:b/>
        </w:rPr>
        <w:t>399,995.91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2F13A19" w:rsidR="00627D44" w:rsidRPr="00311C5F" w:rsidRDefault="00062C0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6224FD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30E7C45" w:rsidR="00727813" w:rsidRPr="00311C5F" w:rsidRDefault="00062C0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EFE494D" w14:textId="05618045" w:rsidR="00062C08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062C08" w:rsidSect="00AA35D8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7021" w14:textId="77777777" w:rsidR="00AA35D8" w:rsidRDefault="00AA35D8">
      <w:r>
        <w:separator/>
      </w:r>
    </w:p>
  </w:endnote>
  <w:endnote w:type="continuationSeparator" w:id="0">
    <w:p w14:paraId="006AB08A" w14:textId="77777777" w:rsidR="00AA35D8" w:rsidRDefault="00AA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1091" w14:textId="77777777" w:rsidR="00AA35D8" w:rsidRDefault="00AA35D8">
      <w:r>
        <w:separator/>
      </w:r>
    </w:p>
  </w:footnote>
  <w:footnote w:type="continuationSeparator" w:id="0">
    <w:p w14:paraId="2FF31923" w14:textId="77777777" w:rsidR="00AA35D8" w:rsidRDefault="00AA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2C08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24F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18DC"/>
    <w:rsid w:val="007226F5"/>
    <w:rsid w:val="00727813"/>
    <w:rsid w:val="0076033B"/>
    <w:rsid w:val="00770B0B"/>
    <w:rsid w:val="00774AF4"/>
    <w:rsid w:val="00777912"/>
    <w:rsid w:val="007965A8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A35D8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041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56CDA"/>
    <w:rsid w:val="00986547"/>
    <w:rsid w:val="009A65F4"/>
    <w:rsid w:val="009A7FAF"/>
    <w:rsid w:val="009F2608"/>
    <w:rsid w:val="00A11CA3"/>
    <w:rsid w:val="00A4229C"/>
    <w:rsid w:val="00A713F4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2024-04-10T09:33:00Z</dcterms:created>
  <dcterms:modified xsi:type="dcterms:W3CDTF">2024-04-10T09:33:00Z</dcterms:modified>
</cp:coreProperties>
</file>