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CC45B0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1D7ADB">
                  <w:rPr>
                    <w:rStyle w:val="Style1"/>
                    <w:b/>
                  </w:rPr>
                  <w:t>T0295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4E0C711" w:rsidR="00CB3E0B" w:rsidRDefault="001D7AD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2-08-1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597AD799" w:rsidR="00B6065A" w:rsidRDefault="00E21C34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August 2022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C460E2C" w:rsidR="00A53652" w:rsidRPr="00CB3E0B" w:rsidRDefault="001D7ADB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6658F955" w:rsidR="00B6065A" w:rsidRDefault="00306DD8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1D7ADB">
            <w:rPr>
              <w:rStyle w:val="Style1"/>
              <w:b/>
            </w:rPr>
            <w:t>T0295</w:t>
          </w:r>
        </w:sdtContent>
      </w:sdt>
    </w:p>
    <w:p w14:paraId="06FA62AA" w14:textId="08388785" w:rsidR="00B6065A" w:rsidRDefault="00306DD8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1D7ADB" w:rsidRPr="001D7ADB">
            <w:rPr>
              <w:rStyle w:val="Style1"/>
              <w:b/>
            </w:rPr>
            <w:t>Options Identification for A3 Guildford Air Quality Barriers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382C85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2-07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42DDF">
            <w:rPr>
              <w:rFonts w:ascii="Arial" w:hAnsi="Arial" w:cs="Arial"/>
              <w:b/>
            </w:rPr>
            <w:t>11 July 2022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50FA29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2-08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21C34">
            <w:rPr>
              <w:rFonts w:ascii="Arial" w:hAnsi="Arial" w:cs="Arial"/>
              <w:b/>
            </w:rPr>
            <w:t>17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3-07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21C34">
            <w:rPr>
              <w:rFonts w:ascii="Arial" w:hAnsi="Arial" w:cs="Arial"/>
              <w:b/>
            </w:rPr>
            <w:t>17 July 2023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56B9C1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C12D0F" w:rsidRPr="00C12D0F">
                <w:rPr>
                  <w:rStyle w:val="Style1"/>
                  <w:b/>
                </w:rPr>
                <w:t>499,694.07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4280BBA" w:rsidR="00627D44" w:rsidRPr="00311C5F" w:rsidRDefault="00306DD8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6D941E50" w:rsidR="00727813" w:rsidRPr="00311C5F" w:rsidRDefault="00306DD8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06DD8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06DD8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EAD1284" w:rsidR="00CB4F85" w:rsidRPr="002C2284" w:rsidRDefault="00306DD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2926FB">
                  <w:rPr>
                    <w:rStyle w:val="Style1"/>
                    <w:b/>
                  </w:rPr>
                  <w:t>T0295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B84F7D3" w:rsidR="00CB4F85" w:rsidRPr="002C2284" w:rsidRDefault="00306DD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484044" w:rsidRPr="00484044">
                  <w:rPr>
                    <w:rStyle w:val="Style1"/>
                    <w:b/>
                  </w:rPr>
                  <w:t>3041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21420D6" w:rsidR="00CB4F85" w:rsidRPr="002C2284" w:rsidRDefault="00306DD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484044" w:rsidRPr="00484044">
                  <w:rPr>
                    <w:rStyle w:val="Style1"/>
                    <w:b/>
                  </w:rPr>
                  <w:t>614825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306DD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0EF1"/>
    <w:rsid w:val="0013631C"/>
    <w:rsid w:val="001675F0"/>
    <w:rsid w:val="001C2680"/>
    <w:rsid w:val="001D7ADB"/>
    <w:rsid w:val="001E763A"/>
    <w:rsid w:val="00203F5D"/>
    <w:rsid w:val="00205CF9"/>
    <w:rsid w:val="002121E1"/>
    <w:rsid w:val="00232772"/>
    <w:rsid w:val="00246DCD"/>
    <w:rsid w:val="002926FB"/>
    <w:rsid w:val="002B0CC6"/>
    <w:rsid w:val="002B4544"/>
    <w:rsid w:val="002C2284"/>
    <w:rsid w:val="00306DD8"/>
    <w:rsid w:val="00311C5F"/>
    <w:rsid w:val="00313A2E"/>
    <w:rsid w:val="003221D0"/>
    <w:rsid w:val="00336C27"/>
    <w:rsid w:val="00364CE3"/>
    <w:rsid w:val="00375CFE"/>
    <w:rsid w:val="00435F22"/>
    <w:rsid w:val="0044629C"/>
    <w:rsid w:val="00484044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42DDF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55A6E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6065A"/>
    <w:rsid w:val="00B738D0"/>
    <w:rsid w:val="00B82F6B"/>
    <w:rsid w:val="00B92073"/>
    <w:rsid w:val="00BC48DD"/>
    <w:rsid w:val="00C04830"/>
    <w:rsid w:val="00C12D0F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C30BE"/>
    <w:rsid w:val="00D56DC5"/>
    <w:rsid w:val="00D704E7"/>
    <w:rsid w:val="00D8534C"/>
    <w:rsid w:val="00DA5664"/>
    <w:rsid w:val="00DB6B74"/>
    <w:rsid w:val="00DC1C39"/>
    <w:rsid w:val="00DC6ABC"/>
    <w:rsid w:val="00DE1062"/>
    <w:rsid w:val="00DF6551"/>
    <w:rsid w:val="00E21C34"/>
    <w:rsid w:val="00E30C57"/>
    <w:rsid w:val="00E30C80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367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6</cp:revision>
  <cp:lastPrinted>2016-01-12T11:01:00Z</cp:lastPrinted>
  <dcterms:created xsi:type="dcterms:W3CDTF">2022-08-17T12:35:00Z</dcterms:created>
  <dcterms:modified xsi:type="dcterms:W3CDTF">2022-08-18T13:50:00Z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