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6B42185C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F95B1B" w:rsidRPr="00FB12E7">
              <w:rPr>
                <w:rFonts w:ascii="Arial" w:hAnsi="Arial" w:cs="Arial"/>
                <w:b/>
              </w:rPr>
              <w:t>T0356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54D4B104" w:rsidR="00CB3E0B" w:rsidRDefault="00F95B1B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WSP UK Ltd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2-08-31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210054AB" w:rsidR="00727813" w:rsidRPr="00311C5F" w:rsidRDefault="00F95B1B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31 August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7CB60E18" w:rsidR="00A53652" w:rsidRPr="00CB3E0B" w:rsidRDefault="00F95B1B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72A7D95F" w:rsidR="00727813" w:rsidRDefault="00F95B1B" w:rsidP="00F95B1B">
      <w:pPr>
        <w:jc w:val="center"/>
        <w:rPr>
          <w:rFonts w:ascii="Arial" w:hAnsi="Arial" w:cs="Arial"/>
          <w:b/>
        </w:rPr>
      </w:pPr>
      <w:r w:rsidRPr="00F95B1B">
        <w:rPr>
          <w:rFonts w:ascii="Arial" w:hAnsi="Arial" w:cs="Arial"/>
          <w:b/>
        </w:rPr>
        <w:t>T0356 Road markings for digital roads research</w:t>
      </w:r>
    </w:p>
    <w:p w14:paraId="2C4B05F4" w14:textId="77777777" w:rsidR="00F95B1B" w:rsidRDefault="00F95B1B" w:rsidP="00F95B1B">
      <w:pPr>
        <w:jc w:val="center"/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7D8F576F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2-07-29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F95B1B">
            <w:rPr>
              <w:rFonts w:ascii="Arial" w:hAnsi="Arial" w:cs="Arial"/>
              <w:b/>
            </w:rPr>
            <w:t>29 July 2022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34057027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2-09-0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F95B1B">
            <w:rPr>
              <w:rFonts w:ascii="Arial" w:hAnsi="Arial" w:cs="Arial"/>
              <w:b/>
            </w:rPr>
            <w:t>01 September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4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F95B1B">
            <w:rPr>
              <w:rFonts w:ascii="Arial" w:hAnsi="Arial" w:cs="Arial"/>
              <w:b/>
            </w:rPr>
            <w:t>31 March 2024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4E51E59C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F95B1B" w:rsidRPr="00F95B1B">
        <w:rPr>
          <w:rFonts w:ascii="Arial" w:hAnsi="Arial" w:cs="Arial"/>
          <w:b/>
        </w:rPr>
        <w:t>184,771.07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3982ADE0" w:rsidR="00627D44" w:rsidRPr="00311C5F" w:rsidRDefault="00FB12E7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proofErr w:type="gramStart"/>
      <w:r w:rsidR="00627D44" w:rsidRPr="00311C5F">
        <w:rPr>
          <w:rFonts w:ascii="Arial" w:hAnsi="Arial" w:cs="Arial"/>
        </w:rPr>
        <w:t>Sponsor, and</w:t>
      </w:r>
      <w:proofErr w:type="gramEnd"/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1C779E1F" w:rsidR="00727813" w:rsidRPr="00311C5F" w:rsidRDefault="00AE3AD6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Matthew Diggle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F80915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F80915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246DB71B" w:rsidR="00CB4F85" w:rsidRPr="002C2284" w:rsidRDefault="00DC619D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T0356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2E4A017D" w:rsidR="00CB4F85" w:rsidRPr="002C2284" w:rsidRDefault="00A06658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5612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4162055E" w:rsidR="00CB4F85" w:rsidRPr="002C2284" w:rsidRDefault="00A06658" w:rsidP="00A43023">
            <w:pPr>
              <w:rPr>
                <w:rFonts w:ascii="Arial" w:hAnsi="Arial" w:cs="Arial"/>
                <w:b/>
              </w:rPr>
            </w:pPr>
            <w:r w:rsidRPr="00A06658">
              <w:rPr>
                <w:rFonts w:ascii="Arial" w:hAnsi="Arial" w:cs="Arial"/>
                <w:b/>
              </w:rPr>
              <w:t>614228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00867" w14:textId="77777777" w:rsidR="00F80915" w:rsidRDefault="00F80915">
      <w:r>
        <w:separator/>
      </w:r>
    </w:p>
  </w:endnote>
  <w:endnote w:type="continuationSeparator" w:id="0">
    <w:p w14:paraId="225F6160" w14:textId="77777777" w:rsidR="00F80915" w:rsidRDefault="00F80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091128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48DE2" w14:textId="77777777" w:rsidR="00F80915" w:rsidRDefault="00F80915">
      <w:r>
        <w:separator/>
      </w:r>
    </w:p>
  </w:footnote>
  <w:footnote w:type="continuationSeparator" w:id="0">
    <w:p w14:paraId="447F7C65" w14:textId="77777777" w:rsidR="00F80915" w:rsidRDefault="00F80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01423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4547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91128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06658"/>
    <w:rsid w:val="00A26AB8"/>
    <w:rsid w:val="00A53652"/>
    <w:rsid w:val="00AE3AD6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19D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0915"/>
    <w:rsid w:val="00F841A8"/>
    <w:rsid w:val="00F95B1B"/>
    <w:rsid w:val="00FB12E7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249E5"/>
    <w:rsid w:val="001F3900"/>
    <w:rsid w:val="002256AF"/>
    <w:rsid w:val="002448C6"/>
    <w:rsid w:val="003611C4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4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Claridge, Rachel</cp:lastModifiedBy>
  <cp:revision>3</cp:revision>
  <cp:lastPrinted>2016-01-12T11:01:00Z</cp:lastPrinted>
  <dcterms:created xsi:type="dcterms:W3CDTF">2022-08-31T13:48:00Z</dcterms:created>
  <dcterms:modified xsi:type="dcterms:W3CDTF">2022-09-01T08:43:00Z</dcterms:modified>
</cp:coreProperties>
</file>