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762F3EE3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AA9458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ADCB6C3" w14:textId="3302699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FA0E7A">
              <w:rPr>
                <w:rFonts w:ascii="Arial" w:hAnsi="Arial" w:cs="Arial"/>
                <w:sz w:val="22"/>
              </w:rPr>
              <w:t>4-035</w:t>
            </w:r>
          </w:p>
          <w:p w14:paraId="105C409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3E25B97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848EC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09E8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4D2068FB" w14:textId="015482F2" w:rsidR="00727813" w:rsidRPr="00524411" w:rsidRDefault="004D043E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WILLIS</w:t>
            </w:r>
          </w:p>
          <w:p w14:paraId="6F68364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14:paraId="0BF64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2811175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4C01B5BA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8A5796F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7F30817E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2E4CDD1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1EB874F7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6BD764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532CF86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EF41545D46BC495B8040F264E135C1B0"/>
              </w:placeholder>
              <w:date w:fullDate="2020-01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9502A5B" w14:textId="6B946D53" w:rsidR="004D043E" w:rsidRDefault="00FA0E7A" w:rsidP="004D043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16 January 2020</w:t>
                </w:r>
              </w:p>
            </w:sdtContent>
          </w:sdt>
          <w:bookmarkEnd w:id="9" w:displacedByCustomXml="prev"/>
          <w:p w14:paraId="0F7E2A73" w14:textId="4766C0DD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D8C84C0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2CD7E02" w14:textId="77777777" w:rsidR="000B5932" w:rsidRDefault="000B5932">
      <w:pPr>
        <w:rPr>
          <w:rFonts w:ascii="Arial" w:hAnsi="Arial" w:cs="Arial"/>
          <w:b/>
          <w:bCs/>
        </w:rPr>
      </w:pPr>
    </w:p>
    <w:p w14:paraId="0067FEC7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30A5C8EC" w14:textId="77777777" w:rsidR="000B5932" w:rsidRDefault="000B5932">
      <w:pPr>
        <w:rPr>
          <w:rFonts w:ascii="Arial" w:hAnsi="Arial" w:cs="Arial"/>
        </w:rPr>
      </w:pPr>
    </w:p>
    <w:p w14:paraId="6319DB2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1F9521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4 – Insurance Advice</w:t>
      </w:r>
    </w:p>
    <w:p w14:paraId="04CF1DEB" w14:textId="77777777" w:rsidR="00627D44" w:rsidRDefault="00627D44">
      <w:pPr>
        <w:rPr>
          <w:rFonts w:ascii="Arial" w:hAnsi="Arial" w:cs="Arial"/>
          <w:b/>
        </w:rPr>
      </w:pPr>
    </w:p>
    <w:p w14:paraId="18BB60AB" w14:textId="3B3ECD2C" w:rsidR="002B4544" w:rsidRDefault="004D043E" w:rsidP="004D043E">
      <w:pPr>
        <w:ind w:left="2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4-</w:t>
      </w:r>
      <w:r w:rsidR="00FA0E7A">
        <w:rPr>
          <w:rFonts w:ascii="Arial" w:hAnsi="Arial" w:cs="Arial"/>
          <w:b/>
        </w:rPr>
        <w:t xml:space="preserve">035 </w:t>
      </w:r>
      <w:r w:rsidR="00FA0E7A" w:rsidRPr="00FA0E7A">
        <w:rPr>
          <w:rFonts w:ascii="Arial" w:hAnsi="Arial" w:cs="Arial"/>
          <w:b/>
        </w:rPr>
        <w:t>Insurance Advice for the Contract Development &amp; Assurance team</w:t>
      </w:r>
    </w:p>
    <w:p w14:paraId="67783E9C" w14:textId="77777777" w:rsidR="00727813" w:rsidRDefault="00727813">
      <w:pPr>
        <w:rPr>
          <w:rFonts w:ascii="Arial" w:hAnsi="Arial" w:cs="Arial"/>
        </w:rPr>
      </w:pPr>
    </w:p>
    <w:p w14:paraId="56E79CE8" w14:textId="35BCB50A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D6E08AE5A6314BE789E25A03B5F2D42D"/>
          </w:placeholder>
          <w:date w:fullDate="2018-11-1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A0E7A">
            <w:rPr>
              <w:rStyle w:val="Style1"/>
            </w:rPr>
            <w:t>13 November 2018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Package Order at the prices/rates quoted. </w:t>
      </w:r>
    </w:p>
    <w:p w14:paraId="0E7B543D" w14:textId="77777777" w:rsidR="004D043E" w:rsidRDefault="004D043E" w:rsidP="004D043E">
      <w:pPr>
        <w:rPr>
          <w:rFonts w:ascii="Arial" w:hAnsi="Arial" w:cs="Arial"/>
        </w:rPr>
      </w:pPr>
    </w:p>
    <w:p w14:paraId="2C5B677A" w14:textId="7880567B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1F70E6E1E1EA44EE8667EAC2E62A587D"/>
          </w:placeholder>
          <w:date w:fullDate="2020-01-1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A0E7A">
            <w:rPr>
              <w:rStyle w:val="Style2"/>
            </w:rPr>
            <w:t>16 January 2020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2DAD0576C2B44E5A142C833996843A9"/>
          </w:placeholder>
          <w:date w:fullDate="2020-09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A0E7A">
            <w:rPr>
              <w:rStyle w:val="Style3"/>
            </w:rPr>
            <w:t>30 September 2020</w:t>
          </w:r>
        </w:sdtContent>
      </w:sdt>
      <w:r>
        <w:rPr>
          <w:rFonts w:ascii="Arial" w:hAnsi="Arial" w:cs="Arial"/>
        </w:rPr>
        <w:t>.</w:t>
      </w:r>
    </w:p>
    <w:p w14:paraId="499D7974" w14:textId="77777777" w:rsidR="004D043E" w:rsidRDefault="004D043E" w:rsidP="004D043E">
      <w:pPr>
        <w:rPr>
          <w:rFonts w:ascii="Arial" w:hAnsi="Arial" w:cs="Arial"/>
        </w:rPr>
      </w:pPr>
    </w:p>
    <w:p w14:paraId="39493194" w14:textId="060E21F2" w:rsidR="004D043E" w:rsidRDefault="004D043E" w:rsidP="004D0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Package Order cost is </w:t>
      </w:r>
      <w:r w:rsidRPr="002B0CC6">
        <w:rPr>
          <w:rFonts w:ascii="Arial" w:hAnsi="Arial" w:cs="Arial"/>
          <w:b/>
        </w:rPr>
        <w:t>£</w:t>
      </w:r>
      <w:r w:rsidR="00FA0E7A">
        <w:rPr>
          <w:rFonts w:ascii="Arial" w:hAnsi="Arial" w:cs="Arial"/>
          <w:b/>
        </w:rPr>
        <w:t>26,000.00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47FFDDD2" w14:textId="77777777" w:rsidR="004D043E" w:rsidRPr="00627D44" w:rsidRDefault="004D043E" w:rsidP="004D043E">
      <w:pPr>
        <w:rPr>
          <w:rFonts w:ascii="Arial" w:hAnsi="Arial" w:cs="Arial"/>
        </w:rPr>
      </w:pPr>
    </w:p>
    <w:p w14:paraId="3DEDA013" w14:textId="444AD911" w:rsidR="004D043E" w:rsidRPr="00627D44" w:rsidRDefault="007065B2" w:rsidP="004D043E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4D043E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>is the Project Sponsor</w:t>
      </w:r>
      <w:r w:rsidR="004D043E">
        <w:rPr>
          <w:rFonts w:ascii="Arial" w:hAnsi="Arial" w:cs="Arial"/>
        </w:rPr>
        <w:t>,</w:t>
      </w:r>
      <w:r w:rsidR="004D043E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4D043E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 xml:space="preserve">to arrange a start-up meeting. </w:t>
      </w:r>
      <w:r w:rsidR="004D043E">
        <w:rPr>
          <w:rFonts w:ascii="Arial" w:hAnsi="Arial" w:cs="Arial"/>
        </w:rPr>
        <w:t>Please see Annex A overleaf for invoicing information.</w:t>
      </w:r>
    </w:p>
    <w:p w14:paraId="6022CA1F" w14:textId="77777777" w:rsidR="004D043E" w:rsidRDefault="004D043E" w:rsidP="004D043E">
      <w:pPr>
        <w:rPr>
          <w:rFonts w:ascii="Arial" w:hAnsi="Arial" w:cs="Arial"/>
        </w:rPr>
      </w:pPr>
    </w:p>
    <w:p w14:paraId="31B10392" w14:textId="77777777" w:rsidR="004D043E" w:rsidRDefault="004D043E" w:rsidP="004D04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EE2B8A0" w14:textId="77777777" w:rsidR="004D043E" w:rsidRDefault="004D043E" w:rsidP="004D043E">
      <w:pPr>
        <w:rPr>
          <w:rFonts w:ascii="Arial" w:hAnsi="Arial" w:cs="Arial"/>
        </w:rPr>
      </w:pPr>
    </w:p>
    <w:p w14:paraId="0AD1C1FF" w14:textId="77777777" w:rsidR="004D043E" w:rsidRDefault="004D043E" w:rsidP="004D043E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2C0C0E75" w14:textId="77777777" w:rsidR="004D043E" w:rsidRDefault="004D043E" w:rsidP="004D043E">
      <w:pPr>
        <w:rPr>
          <w:rFonts w:ascii="Arial" w:hAnsi="Arial" w:cs="Arial"/>
        </w:rPr>
      </w:pPr>
    </w:p>
    <w:p w14:paraId="0611851B" w14:textId="77777777" w:rsidR="00BC2E32" w:rsidRDefault="00BC2E32" w:rsidP="00BC2E32">
      <w:pPr>
        <w:rPr>
          <w:rFonts w:ascii="Arial" w:hAnsi="Arial" w:cs="Arial"/>
        </w:rPr>
      </w:pPr>
      <w:bookmarkStart w:id="15" w:name="_GoBack"/>
      <w:bookmarkEnd w:id="15"/>
    </w:p>
    <w:p w14:paraId="692C1899" w14:textId="77777777" w:rsidR="00BC2E32" w:rsidRDefault="00BC2E32" w:rsidP="00BC2E32">
      <w:pPr>
        <w:rPr>
          <w:rFonts w:ascii="Arial" w:hAnsi="Arial" w:cs="Arial"/>
        </w:rPr>
      </w:pPr>
    </w:p>
    <w:p w14:paraId="5BB8A3D6" w14:textId="77777777" w:rsidR="00BC2E32" w:rsidRDefault="00BC2E32" w:rsidP="00BC2E32">
      <w:pPr>
        <w:rPr>
          <w:rFonts w:ascii="Arial" w:hAnsi="Arial" w:cs="Arial"/>
        </w:rPr>
      </w:pPr>
    </w:p>
    <w:p w14:paraId="5572250E" w14:textId="2818121C" w:rsidR="00BC2E32" w:rsidRDefault="007065B2" w:rsidP="00BC2E32">
      <w:pPr>
        <w:rPr>
          <w:rFonts w:ascii="Arial" w:hAnsi="Arial" w:cs="Arial"/>
        </w:rPr>
      </w:pPr>
      <w:bookmarkStart w:id="16" w:name="SenderName1"/>
      <w:bookmarkStart w:id="17" w:name="Team"/>
      <w:bookmarkStart w:id="18" w:name="Page2"/>
      <w:bookmarkEnd w:id="16"/>
      <w:bookmarkEnd w:id="17"/>
      <w:bookmarkEnd w:id="18"/>
      <w:r>
        <w:rPr>
          <w:rFonts w:ascii="Arial" w:hAnsi="Arial" w:cs="Arial"/>
        </w:rPr>
        <w:t>XXX</w:t>
      </w:r>
    </w:p>
    <w:p w14:paraId="199C3F32" w14:textId="77777777" w:rsidR="004D043E" w:rsidRDefault="004D043E" w:rsidP="00BC2E32">
      <w:pPr>
        <w:rPr>
          <w:rFonts w:ascii="Arial" w:hAnsi="Arial" w:cs="Arial"/>
        </w:rPr>
      </w:pPr>
      <w:bookmarkStart w:id="19" w:name="Email"/>
      <w:bookmarkEnd w:id="19"/>
    </w:p>
    <w:p w14:paraId="1D385B42" w14:textId="057FF9BB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4830AD" w:rsidRPr="00C36511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 xml:space="preserve"> </w:t>
      </w:r>
    </w:p>
    <w:p w14:paraId="1611A734" w14:textId="057AEE38" w:rsidR="00BC2E32" w:rsidRDefault="00BC2E32" w:rsidP="00BC2E32">
      <w:pPr>
        <w:rPr>
          <w:rFonts w:ascii="Arial" w:hAnsi="Arial" w:cs="Arial"/>
        </w:rPr>
      </w:pPr>
    </w:p>
    <w:p w14:paraId="3E484085" w14:textId="77777777" w:rsidR="00627D44" w:rsidRDefault="00627D44">
      <w:pPr>
        <w:rPr>
          <w:rFonts w:ascii="Arial" w:hAnsi="Arial" w:cs="Arial"/>
        </w:rPr>
      </w:pPr>
    </w:p>
    <w:p w14:paraId="74E004DB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C1C24D" w14:textId="6347F39D" w:rsidR="0070785D" w:rsidRPr="0070785D" w:rsidRDefault="0070785D">
      <w:pPr>
        <w:rPr>
          <w:rFonts w:ascii="Arial" w:hAnsi="Arial" w:cs="Arial"/>
          <w:b/>
        </w:rPr>
      </w:pPr>
      <w:r w:rsidRPr="0070785D">
        <w:rPr>
          <w:rFonts w:ascii="Arial" w:hAnsi="Arial" w:cs="Arial"/>
          <w:b/>
        </w:rPr>
        <w:lastRenderedPageBreak/>
        <w:t>Annex A</w:t>
      </w:r>
    </w:p>
    <w:p w14:paraId="51273DE5" w14:textId="4D0ECC55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t>Invoicing information</w:t>
      </w:r>
    </w:p>
    <w:p w14:paraId="697E493D" w14:textId="77777777" w:rsidR="0096338C" w:rsidRDefault="0096338C">
      <w:pPr>
        <w:rPr>
          <w:rFonts w:ascii="Arial" w:hAnsi="Arial" w:cs="Arial"/>
        </w:rPr>
      </w:pPr>
    </w:p>
    <w:p w14:paraId="2CCC9B34" w14:textId="77777777" w:rsidR="00804BDD" w:rsidRDefault="00804BDD" w:rsidP="00804BDD">
      <w:pPr>
        <w:rPr>
          <w:rFonts w:ascii="Arial" w:hAnsi="Arial" w:cs="Arial"/>
        </w:rPr>
      </w:pPr>
    </w:p>
    <w:p w14:paraId="406ADEE6" w14:textId="77777777" w:rsidR="00804BDD" w:rsidRDefault="00804BDD" w:rsidP="00804BD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5EF6028E" w14:textId="77777777" w:rsidR="00804BDD" w:rsidRDefault="00804BDD" w:rsidP="00804BDD">
      <w:pPr>
        <w:rPr>
          <w:rFonts w:ascii="Arial" w:hAnsi="Arial" w:cs="Arial"/>
        </w:rPr>
      </w:pPr>
    </w:p>
    <w:p w14:paraId="1ECCFC19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38EFFDE2" w14:textId="77777777" w:rsidR="00804BDD" w:rsidRPr="00627D44" w:rsidRDefault="00804BDD" w:rsidP="00804BDD">
      <w:pPr>
        <w:ind w:left="360"/>
        <w:rPr>
          <w:rFonts w:ascii="Arial" w:hAnsi="Arial" w:cs="Arial"/>
        </w:rPr>
      </w:pPr>
    </w:p>
    <w:p w14:paraId="69EBA6C8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06A4523" w14:textId="77777777" w:rsidR="00804BDD" w:rsidRPr="00627D44" w:rsidRDefault="00804BDD" w:rsidP="00804BDD">
      <w:pPr>
        <w:rPr>
          <w:rFonts w:ascii="Arial" w:hAnsi="Arial" w:cs="Arial"/>
        </w:rPr>
      </w:pPr>
    </w:p>
    <w:p w14:paraId="57EB1A91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7167181F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4D043E" w:rsidRPr="00627D44" w14:paraId="4FD25213" w14:textId="77777777" w:rsidTr="00C473C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C84FFA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8B1193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6D2216D1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</w:tr>
      <w:tr w:rsidR="004D043E" w:rsidRPr="00627D44" w14:paraId="05A05203" w14:textId="77777777" w:rsidTr="00C473C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2A390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67E674C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F1C236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587307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6E5A027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0E1E726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1173F4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E304D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273DB6F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4D043E" w:rsidRPr="00627D44" w14:paraId="516F5A99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276E6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670CDE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0993ABE" w14:textId="6FD75215" w:rsidR="004D043E" w:rsidRPr="00627D44" w:rsidRDefault="004D043E" w:rsidP="00C473C0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4-</w:t>
            </w:r>
            <w:bookmarkEnd w:id="21"/>
            <w:r w:rsidR="00FA0E7A">
              <w:rPr>
                <w:rFonts w:ascii="Arial" w:hAnsi="Arial" w:cs="Arial"/>
              </w:rPr>
              <w:t>035</w:t>
            </w:r>
          </w:p>
        </w:tc>
      </w:tr>
      <w:tr w:rsidR="004D043E" w:rsidRPr="00627D44" w14:paraId="23E75093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7F375A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1F63C6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76F024" w14:textId="7CAB6C65" w:rsidR="004D043E" w:rsidRPr="00627D44" w:rsidRDefault="00FA0E7A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8110</w:t>
            </w:r>
          </w:p>
        </w:tc>
      </w:tr>
      <w:tr w:rsidR="004D043E" w:rsidRPr="00627D44" w14:paraId="6C51B11C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C0AD36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5D9CA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0501C13" w14:textId="43077B6E" w:rsidR="004D043E" w:rsidRPr="00627D44" w:rsidRDefault="00FA0E7A" w:rsidP="00C473C0">
            <w:pPr>
              <w:rPr>
                <w:rFonts w:ascii="Arial" w:hAnsi="Arial" w:cs="Arial"/>
              </w:rPr>
            </w:pPr>
            <w:bookmarkStart w:id="22" w:name="bkCostCentre"/>
            <w:r w:rsidRPr="00FA0E7A">
              <w:rPr>
                <w:rFonts w:ascii="Arial" w:hAnsi="Arial" w:cs="Arial"/>
              </w:rPr>
              <w:t>551813</w:t>
            </w:r>
            <w:r w:rsidR="004D043E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4D043E" w:rsidRPr="00627D44" w14:paraId="302FABFD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15045F7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63CECEB6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0FDD19B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8B7CBC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50A54" w14:textId="77777777" w:rsidR="00CB560E" w:rsidRDefault="00CB560E">
      <w:r>
        <w:separator/>
      </w:r>
    </w:p>
  </w:endnote>
  <w:endnote w:type="continuationSeparator" w:id="0">
    <w:p w14:paraId="028D643D" w14:textId="77777777" w:rsidR="00CB560E" w:rsidRDefault="00CB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7A87B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30E72AE9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E950139" wp14:editId="155CD8B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5F22192" wp14:editId="54FEB00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331FD" wp14:editId="7A919B0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F4B5B4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CEB9EB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0634DB0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331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EF4B5B4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CEB9EB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0634DB0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C0EF8" w14:textId="77777777" w:rsidR="00777912" w:rsidRDefault="00CB560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3067386E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FACAB" w14:textId="77777777" w:rsidR="00CB560E" w:rsidRDefault="00CB560E">
      <w:r>
        <w:separator/>
      </w:r>
    </w:p>
  </w:footnote>
  <w:footnote w:type="continuationSeparator" w:id="0">
    <w:p w14:paraId="135AA27B" w14:textId="77777777" w:rsidR="00CB560E" w:rsidRDefault="00CB5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155A0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350CB95" wp14:editId="4D9EC268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E9917" w14:textId="77777777" w:rsidR="00777912" w:rsidRDefault="00777912">
    <w:pPr>
      <w:pStyle w:val="Header"/>
    </w:pPr>
  </w:p>
  <w:p w14:paraId="4943E983" w14:textId="77777777" w:rsidR="00777912" w:rsidRDefault="00777912">
    <w:pPr>
      <w:pStyle w:val="Header"/>
    </w:pPr>
  </w:p>
  <w:p w14:paraId="4D621E7B" w14:textId="77777777" w:rsidR="00777912" w:rsidRDefault="00777912">
    <w:pPr>
      <w:pStyle w:val="Header"/>
    </w:pPr>
  </w:p>
  <w:p w14:paraId="483830FF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6272E"/>
    <w:rsid w:val="00087732"/>
    <w:rsid w:val="000B5932"/>
    <w:rsid w:val="001209C0"/>
    <w:rsid w:val="0013631C"/>
    <w:rsid w:val="001E763A"/>
    <w:rsid w:val="002A6427"/>
    <w:rsid w:val="002B0CC6"/>
    <w:rsid w:val="002B4544"/>
    <w:rsid w:val="002B617C"/>
    <w:rsid w:val="00336C27"/>
    <w:rsid w:val="00375CFE"/>
    <w:rsid w:val="004830AD"/>
    <w:rsid w:val="004C63A8"/>
    <w:rsid w:val="004D043E"/>
    <w:rsid w:val="00524411"/>
    <w:rsid w:val="00526BD6"/>
    <w:rsid w:val="005314B7"/>
    <w:rsid w:val="005343CC"/>
    <w:rsid w:val="00545E76"/>
    <w:rsid w:val="0055496D"/>
    <w:rsid w:val="00627D44"/>
    <w:rsid w:val="006627B6"/>
    <w:rsid w:val="0069504B"/>
    <w:rsid w:val="006D663F"/>
    <w:rsid w:val="007065B2"/>
    <w:rsid w:val="0070785D"/>
    <w:rsid w:val="007121BC"/>
    <w:rsid w:val="00727813"/>
    <w:rsid w:val="0076033B"/>
    <w:rsid w:val="00774AF4"/>
    <w:rsid w:val="00777912"/>
    <w:rsid w:val="00804BDD"/>
    <w:rsid w:val="009207A5"/>
    <w:rsid w:val="0096338C"/>
    <w:rsid w:val="00B50393"/>
    <w:rsid w:val="00B738D0"/>
    <w:rsid w:val="00BC2E32"/>
    <w:rsid w:val="00C3604A"/>
    <w:rsid w:val="00C47102"/>
    <w:rsid w:val="00C509BE"/>
    <w:rsid w:val="00CB560E"/>
    <w:rsid w:val="00CF1C7A"/>
    <w:rsid w:val="00DC1C39"/>
    <w:rsid w:val="00E444A9"/>
    <w:rsid w:val="00E527D4"/>
    <w:rsid w:val="00E77CF4"/>
    <w:rsid w:val="00E8289F"/>
    <w:rsid w:val="00EB39FB"/>
    <w:rsid w:val="00ED683A"/>
    <w:rsid w:val="00F7334E"/>
    <w:rsid w:val="00FA0E7A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61A86"/>
  <w15:docId w15:val="{8427594E-F094-4939-935D-608D635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D043E"/>
    <w:rPr>
      <w:color w:val="808080"/>
    </w:rPr>
  </w:style>
  <w:style w:type="character" w:customStyle="1" w:styleId="Style1">
    <w:name w:val="Style1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4D043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41545D46BC495B8040F264E135C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A6F81-E715-464D-89D0-8042CE7EEF0B}"/>
      </w:docPartPr>
      <w:docPartBody>
        <w:p w:rsidR="00CF742E" w:rsidRDefault="008B3094" w:rsidP="008B3094">
          <w:pPr>
            <w:pStyle w:val="EF41545D46BC495B8040F264E135C1B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6E08AE5A6314BE789E25A03B5F2D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F766-3942-444B-A6A9-5149295C8FE6}"/>
      </w:docPartPr>
      <w:docPartBody>
        <w:p w:rsidR="00CF742E" w:rsidRDefault="008B3094" w:rsidP="008B3094">
          <w:pPr>
            <w:pStyle w:val="D6E08AE5A6314BE789E25A03B5F2D42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1F70E6E1E1EA44EE8667EAC2E62A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35E8-8278-4F6F-A8B7-3805F273BB41}"/>
      </w:docPartPr>
      <w:docPartBody>
        <w:p w:rsidR="00CF742E" w:rsidRDefault="008B3094" w:rsidP="008B3094">
          <w:pPr>
            <w:pStyle w:val="1F70E6E1E1EA44EE8667EAC2E62A587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2DAD0576C2B44E5A142C83399684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3D3F-FD8A-435D-BCC1-1DB023A914B0}"/>
      </w:docPartPr>
      <w:docPartBody>
        <w:p w:rsidR="00CF742E" w:rsidRDefault="008B3094" w:rsidP="008B3094">
          <w:pPr>
            <w:pStyle w:val="D2DAD0576C2B44E5A142C833996843A9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94"/>
    <w:rsid w:val="00472814"/>
    <w:rsid w:val="008B3094"/>
    <w:rsid w:val="00A43E7B"/>
    <w:rsid w:val="00C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94"/>
    <w:rPr>
      <w:color w:val="808080"/>
    </w:rPr>
  </w:style>
  <w:style w:type="paragraph" w:customStyle="1" w:styleId="EF41545D46BC495B8040F264E135C1B0">
    <w:name w:val="EF41545D46BC495B8040F264E135C1B0"/>
    <w:rsid w:val="008B3094"/>
  </w:style>
  <w:style w:type="paragraph" w:customStyle="1" w:styleId="D6E08AE5A6314BE789E25A03B5F2D42D">
    <w:name w:val="D6E08AE5A6314BE789E25A03B5F2D42D"/>
    <w:rsid w:val="008B3094"/>
  </w:style>
  <w:style w:type="paragraph" w:customStyle="1" w:styleId="1F70E6E1E1EA44EE8667EAC2E62A587D">
    <w:name w:val="1F70E6E1E1EA44EE8667EAC2E62A587D"/>
    <w:rsid w:val="008B3094"/>
  </w:style>
  <w:style w:type="paragraph" w:customStyle="1" w:styleId="D2DAD0576C2B44E5A142C833996843A9">
    <w:name w:val="D2DAD0576C2B44E5A142C833996843A9"/>
    <w:rsid w:val="008B3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F4B5D-750F-47FF-B919-B02C1338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2020-01-20T15:28:00Z</dcterms:created>
  <dcterms:modified xsi:type="dcterms:W3CDTF">2020-01-20T15:28:00Z</dcterms:modified>
</cp:coreProperties>
</file>