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F069C35" w:rsidR="00CB3E0B" w:rsidRDefault="00792D2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0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C308259" w:rsidR="00727813" w:rsidRPr="00311C5F" w:rsidRDefault="007B23D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October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2E7EFAE8" w:rsidR="000B5932" w:rsidRPr="00311C5F" w:rsidRDefault="00FE00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E2665F">
        <w:rPr>
          <w:rFonts w:ascii="Arial" w:hAnsi="Arial" w:cs="Arial"/>
        </w:rPr>
        <w:t>S</w:t>
      </w:r>
      <w:r>
        <w:rPr>
          <w:rFonts w:ascii="Arial" w:hAnsi="Arial" w:cs="Arial"/>
        </w:rPr>
        <w:t>irs,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8502934" w:rsidR="00A53652" w:rsidRPr="00CB3E0B" w:rsidRDefault="00815FF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2E5B22C" w14:textId="07BD7944" w:rsidR="00F719B2" w:rsidRPr="00F66A48" w:rsidRDefault="00F719B2" w:rsidP="00F719B2">
      <w:pPr>
        <w:jc w:val="center"/>
        <w:rPr>
          <w:rFonts w:ascii="Arial" w:hAnsi="Arial" w:cs="Arial"/>
          <w:b/>
        </w:rPr>
      </w:pPr>
      <w:r w:rsidRPr="00F66A48">
        <w:rPr>
          <w:rFonts w:ascii="Arial" w:hAnsi="Arial" w:cs="Arial"/>
          <w:b/>
        </w:rPr>
        <w:t xml:space="preserve">T0002 </w:t>
      </w:r>
    </w:p>
    <w:p w14:paraId="10F0FA42" w14:textId="7CB4399A" w:rsidR="00F719B2" w:rsidRDefault="00F719B2" w:rsidP="00F719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RTM SECOND GENERATION – </w:t>
      </w:r>
      <w:r w:rsidR="00792D23">
        <w:rPr>
          <w:rFonts w:ascii="Arial" w:hAnsi="Arial" w:cs="Arial"/>
          <w:b/>
        </w:rPr>
        <w:t>Midlands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A8084D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09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17 September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0DD442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0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21 October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F0F992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92D23" w:rsidRPr="00792D23">
        <w:rPr>
          <w:rFonts w:ascii="Arial" w:hAnsi="Arial" w:cs="Arial"/>
          <w:b/>
        </w:rPr>
        <w:t>918</w:t>
      </w:r>
      <w:r w:rsidR="00792D23">
        <w:rPr>
          <w:rFonts w:ascii="Arial" w:hAnsi="Arial" w:cs="Arial"/>
          <w:b/>
        </w:rPr>
        <w:t>,</w:t>
      </w:r>
      <w:r w:rsidR="00792D23" w:rsidRPr="00792D23">
        <w:rPr>
          <w:rFonts w:ascii="Arial" w:hAnsi="Arial" w:cs="Arial"/>
          <w:b/>
        </w:rPr>
        <w:t>673.8</w:t>
      </w:r>
      <w:r w:rsidR="00792D23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1414494" w:rsidR="00627D44" w:rsidRPr="00311C5F" w:rsidRDefault="006E3F57" w:rsidP="00627D44">
      <w:pPr>
        <w:rPr>
          <w:rFonts w:ascii="Arial" w:hAnsi="Arial" w:cs="Arial"/>
        </w:rPr>
      </w:pPr>
      <w:r>
        <w:rPr>
          <w:rFonts w:ascii="Arial" w:hAnsi="Arial" w:cs="Arial"/>
          <w:b/>
        </w:rPr>
        <w:t>Redacted</w:t>
      </w:r>
      <w:r>
        <w:rPr>
          <w:rFonts w:ascii="Arial" w:hAnsi="Arial" w:cs="Arial"/>
          <w:b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proofErr w:type="spellStart"/>
      <w:r>
        <w:rPr>
          <w:rFonts w:ascii="Arial" w:hAnsi="Arial" w:cs="Arial"/>
          <w:b/>
        </w:rPr>
        <w:t>Redacted</w:t>
      </w:r>
      <w:r w:rsidR="00627D44" w:rsidRPr="00311C5F">
        <w:rPr>
          <w:rFonts w:ascii="Arial" w:hAnsi="Arial" w:cs="Arial"/>
        </w:rPr>
        <w:t>to</w:t>
      </w:r>
      <w:proofErr w:type="spellEnd"/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2177CEA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A1FF5A5" w14:textId="77777777" w:rsidR="00E2665F" w:rsidRPr="00311C5F" w:rsidRDefault="00E2665F" w:rsidP="00727813">
      <w:pPr>
        <w:rPr>
          <w:rFonts w:ascii="Arial" w:hAnsi="Arial" w:cs="Arial"/>
        </w:rPr>
      </w:pPr>
    </w:p>
    <w:p w14:paraId="0B14334F" w14:textId="77777777" w:rsidR="006E3F57" w:rsidRDefault="006E3F57">
      <w:pPr>
        <w:rPr>
          <w:rFonts w:ascii="Arial" w:hAnsi="Arial" w:cs="Arial"/>
          <w:b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  <w:b/>
        </w:rPr>
        <w:t>Redacted</w:t>
      </w:r>
    </w:p>
    <w:p w14:paraId="3C4962AE" w14:textId="2C8BD26C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AB72C4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B72C4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06531FE" w:rsidR="00CB4F85" w:rsidRPr="002C2284" w:rsidRDefault="009A2DA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T0002</w:t>
            </w:r>
            <w:r w:rsidR="00792D23">
              <w:rPr>
                <w:rFonts w:ascii="Arial" w:hAnsi="Arial" w:cs="Arial"/>
                <w:b/>
              </w:rPr>
              <w:t xml:space="preserve"> C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54D6E94" w:rsidR="00CB4F85" w:rsidRPr="002C2284" w:rsidRDefault="006E3F5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Redacted</w:t>
            </w:r>
            <w:bookmarkStart w:id="16" w:name="_GoBack"/>
            <w:bookmarkEnd w:id="16"/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0AC50F7" w:rsidR="00CB4F85" w:rsidRPr="002C2284" w:rsidRDefault="006E3F5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Redacted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DE9B7" w14:textId="77777777" w:rsidR="00AB72C4" w:rsidRDefault="00AB72C4">
      <w:r>
        <w:separator/>
      </w:r>
    </w:p>
  </w:endnote>
  <w:endnote w:type="continuationSeparator" w:id="0">
    <w:p w14:paraId="5E408806" w14:textId="77777777" w:rsidR="00AB72C4" w:rsidRDefault="00AB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2665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22973" w14:textId="77777777" w:rsidR="00AB72C4" w:rsidRDefault="00AB72C4">
      <w:r>
        <w:separator/>
      </w:r>
    </w:p>
  </w:footnote>
  <w:footnote w:type="continuationSeparator" w:id="0">
    <w:p w14:paraId="58493E55" w14:textId="77777777" w:rsidR="00AB72C4" w:rsidRDefault="00AB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4122"/>
    <w:rsid w:val="0061651E"/>
    <w:rsid w:val="00627D44"/>
    <w:rsid w:val="00675DFE"/>
    <w:rsid w:val="00676884"/>
    <w:rsid w:val="0069504B"/>
    <w:rsid w:val="006A5D1C"/>
    <w:rsid w:val="006D6124"/>
    <w:rsid w:val="006D663F"/>
    <w:rsid w:val="006E1C53"/>
    <w:rsid w:val="006E3F57"/>
    <w:rsid w:val="007121BC"/>
    <w:rsid w:val="00715629"/>
    <w:rsid w:val="007226F5"/>
    <w:rsid w:val="00727813"/>
    <w:rsid w:val="0076033B"/>
    <w:rsid w:val="00770B0B"/>
    <w:rsid w:val="00774AF4"/>
    <w:rsid w:val="00777912"/>
    <w:rsid w:val="00792D23"/>
    <w:rsid w:val="007B23D4"/>
    <w:rsid w:val="007C52FF"/>
    <w:rsid w:val="007E319B"/>
    <w:rsid w:val="007F776F"/>
    <w:rsid w:val="00815FF9"/>
    <w:rsid w:val="00875589"/>
    <w:rsid w:val="008D10A6"/>
    <w:rsid w:val="008E32A7"/>
    <w:rsid w:val="008E5522"/>
    <w:rsid w:val="0090039A"/>
    <w:rsid w:val="0091686D"/>
    <w:rsid w:val="00922E16"/>
    <w:rsid w:val="0096338C"/>
    <w:rsid w:val="00985C09"/>
    <w:rsid w:val="009865D2"/>
    <w:rsid w:val="009A2DAB"/>
    <w:rsid w:val="00A26AB8"/>
    <w:rsid w:val="00A53652"/>
    <w:rsid w:val="00AB72C4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17B9"/>
    <w:rsid w:val="00D704E7"/>
    <w:rsid w:val="00DB6B74"/>
    <w:rsid w:val="00DC1C39"/>
    <w:rsid w:val="00DC6ABC"/>
    <w:rsid w:val="00DE1062"/>
    <w:rsid w:val="00DF6551"/>
    <w:rsid w:val="00E2665F"/>
    <w:rsid w:val="00E30C57"/>
    <w:rsid w:val="00E527D4"/>
    <w:rsid w:val="00E77CF4"/>
    <w:rsid w:val="00E81753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19B2"/>
    <w:rsid w:val="00F7334E"/>
    <w:rsid w:val="00F841A8"/>
    <w:rsid w:val="00FB1D0E"/>
    <w:rsid w:val="00FD458C"/>
    <w:rsid w:val="00FD5F80"/>
    <w:rsid w:val="00FE00F9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281DD5"/>
    <w:rsid w:val="003F3234"/>
    <w:rsid w:val="0048240C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76E3A"/>
    <w:rsid w:val="00986547"/>
    <w:rsid w:val="009A65F4"/>
    <w:rsid w:val="009A7FAF"/>
    <w:rsid w:val="009F2608"/>
    <w:rsid w:val="00A11CA3"/>
    <w:rsid w:val="00A8024D"/>
    <w:rsid w:val="00BC28F6"/>
    <w:rsid w:val="00CA53E1"/>
    <w:rsid w:val="00D71AA5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69550E4372440A3FD7BE0F5B5B516" ma:contentTypeVersion="10" ma:contentTypeDescription="Create a new document." ma:contentTypeScope="" ma:versionID="0f72bc3b8af4e55ce70a89d7ce46cd55">
  <xsd:schema xmlns:xsd="http://www.w3.org/2001/XMLSchema" xmlns:xs="http://www.w3.org/2001/XMLSchema" xmlns:p="http://schemas.microsoft.com/office/2006/metadata/properties" xmlns:ns3="af54692d-b537-48e2-94ee-db958cd8844b" targetNamespace="http://schemas.microsoft.com/office/2006/metadata/properties" ma:root="true" ma:fieldsID="eac1c9eb10ae87a1595717bce1c3360b" ns3:_="">
    <xsd:import namespace="af54692d-b537-48e2-94ee-db958cd88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692d-b537-48e2-94ee-db958cd88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EC68-82C5-4D00-9858-F4C763B8CB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D45DB5-B556-4341-AD20-4CC7BA0B4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06903-BB0E-48B2-A3FB-8780CC471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4692d-b537-48e2-94ee-db958cd8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1AECD-0587-45EE-A51C-D2E1B0E0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3</cp:revision>
  <cp:lastPrinted>2016-01-12T11:01:00Z</cp:lastPrinted>
  <dcterms:created xsi:type="dcterms:W3CDTF">2020-10-21T08:10:00Z</dcterms:created>
  <dcterms:modified xsi:type="dcterms:W3CDTF">2020-10-22T13:28:00Z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0x01010021A69550E4372440A3FD7BE0F5B5B516</vt:lpwstr>
  </property>
</Properties>
</file>