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A1E14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F0DD9">
                  <w:rPr>
                    <w:rStyle w:val="Style1"/>
                    <w:b/>
                  </w:rPr>
                  <w:t>T0391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322A8C4" w:rsidR="00CB3E0B" w:rsidRDefault="006C7D2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12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79C7758" w:rsidR="00B6065A" w:rsidRDefault="00A20446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December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424F37B" w:rsidR="00A53652" w:rsidRPr="00CB3E0B" w:rsidRDefault="00A20446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45EDA68" w:rsidR="00B6065A" w:rsidRDefault="00832C6B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FF0DD9">
            <w:rPr>
              <w:rStyle w:val="Style1"/>
              <w:b/>
            </w:rPr>
            <w:t>T0391</w:t>
          </w:r>
        </w:sdtContent>
      </w:sdt>
    </w:p>
    <w:p w14:paraId="06FA62AA" w14:textId="7F26294C" w:rsidR="00B6065A" w:rsidRDefault="00832C6B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A20446" w:rsidRPr="00A20446">
            <w:rPr>
              <w:rStyle w:val="Style1"/>
              <w:b/>
            </w:rPr>
            <w:t>Nitrogen Deposition Mitigation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EDF135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52C3">
            <w:rPr>
              <w:rFonts w:ascii="Arial" w:hAnsi="Arial" w:cs="Arial"/>
              <w:b/>
            </w:rPr>
            <w:t>01 November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579CB6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12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566D5">
            <w:rPr>
              <w:rFonts w:ascii="Arial" w:hAnsi="Arial" w:cs="Arial"/>
              <w:b/>
            </w:rPr>
            <w:t>13 December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3-04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0CFE">
            <w:rPr>
              <w:rFonts w:ascii="Arial" w:hAnsi="Arial" w:cs="Arial"/>
              <w:b/>
            </w:rPr>
            <w:t>13 April 2023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71BC3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6A04C3">
                <w:rPr>
                  <w:rStyle w:val="Style1"/>
                  <w:b/>
                </w:rPr>
                <w:t>29,448.53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908A224" w:rsidR="00627D44" w:rsidRPr="00311C5F" w:rsidRDefault="00832C6B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03409B1" w:rsidR="00727813" w:rsidRPr="00311C5F" w:rsidRDefault="00832C6B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32C6B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32C6B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38B0DF4" w:rsidR="00CB4F85" w:rsidRPr="002C2284" w:rsidRDefault="00832C6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B4693A">
                  <w:rPr>
                    <w:rStyle w:val="Style1"/>
                    <w:b/>
                  </w:rPr>
                  <w:t>T0391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E03BDA0" w:rsidR="00CB4F85" w:rsidRPr="002C2284" w:rsidRDefault="00832C6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1F7848" w:rsidRPr="001F7848">
                  <w:rPr>
                    <w:rStyle w:val="Style1"/>
                    <w:b/>
                  </w:rPr>
                  <w:t>5720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D040128" w:rsidR="00CB4F85" w:rsidRPr="002C2284" w:rsidRDefault="00832C6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1F7848" w:rsidRPr="001F7848">
                  <w:rPr>
                    <w:rStyle w:val="Style1"/>
                    <w:b/>
                  </w:rPr>
                  <w:t>614240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32C6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66D5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1F7848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04C3"/>
    <w:rsid w:val="006A5D1C"/>
    <w:rsid w:val="006C7D2D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32C6B"/>
    <w:rsid w:val="00875589"/>
    <w:rsid w:val="008D10A6"/>
    <w:rsid w:val="008E32A7"/>
    <w:rsid w:val="0090039A"/>
    <w:rsid w:val="0091686D"/>
    <w:rsid w:val="00922E16"/>
    <w:rsid w:val="009352C3"/>
    <w:rsid w:val="0096338C"/>
    <w:rsid w:val="00985C09"/>
    <w:rsid w:val="009865D2"/>
    <w:rsid w:val="00A20446"/>
    <w:rsid w:val="00A26AB8"/>
    <w:rsid w:val="00A53652"/>
    <w:rsid w:val="00AF3514"/>
    <w:rsid w:val="00B4693A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0CF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7957"/>
    <w:rsid w:val="00FD458C"/>
    <w:rsid w:val="00FD5F80"/>
    <w:rsid w:val="00FE3F48"/>
    <w:rsid w:val="00FF0DD9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2023-02-14T11:36:00Z</dcterms:created>
  <dcterms:modified xsi:type="dcterms:W3CDTF">2023-02-14T11:37:00Z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