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ACD4DB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67925">
              <w:rPr>
                <w:rFonts w:ascii="Arial" w:hAnsi="Arial" w:cs="Arial"/>
                <w:b/>
                <w:sz w:val="22"/>
              </w:rPr>
              <w:t>1064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ABACD3A" w:rsidR="004E4BD7" w:rsidRDefault="008875A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67925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B126FC7" w:rsidR="005C6E7D" w:rsidRDefault="0026792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04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55D5BDA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67925">
        <w:rPr>
          <w:rFonts w:ascii="Arial" w:hAnsi="Arial" w:cs="Arial"/>
          <w:b/>
        </w:rPr>
        <w:t xml:space="preserve">1064 </w:t>
      </w:r>
      <w:r w:rsidR="00267925" w:rsidRPr="00267925">
        <w:rPr>
          <w:rFonts w:ascii="Arial" w:hAnsi="Arial" w:cs="Arial"/>
          <w:b/>
        </w:rPr>
        <w:t>Trip Information System (TIS) Refresh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324E8F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4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33B75">
            <w:rPr>
              <w:rFonts w:ascii="Arial" w:hAnsi="Arial" w:cs="Arial"/>
            </w:rPr>
            <w:t>27 April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2091B7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07BC8">
            <w:rPr>
              <w:rFonts w:ascii="Arial" w:hAnsi="Arial" w:cs="Arial"/>
            </w:rPr>
            <w:t>04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07BC8">
            <w:rPr>
              <w:rFonts w:ascii="Arial" w:hAnsi="Arial" w:cs="Arial"/>
            </w:rPr>
            <w:t>31 August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8E9978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07BC8">
        <w:rPr>
          <w:rFonts w:ascii="Arial" w:hAnsi="Arial" w:cs="Arial"/>
          <w:b/>
        </w:rPr>
        <w:t>250,000.00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6F6D2DD" w:rsidR="00627D44" w:rsidRPr="00627D44" w:rsidRDefault="003C04F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363DC2A" w:rsidR="00727813" w:rsidRDefault="003C04F9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875A8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16E6145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A33B75">
              <w:rPr>
                <w:rFonts w:ascii="Arial" w:hAnsi="Arial" w:cs="Arial"/>
              </w:rPr>
              <w:t>1064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8AA198B" w:rsidR="00CB4F85" w:rsidRPr="00627D44" w:rsidRDefault="00A33B75" w:rsidP="00A43023">
            <w:pPr>
              <w:rPr>
                <w:rFonts w:ascii="Arial" w:hAnsi="Arial" w:cs="Arial"/>
              </w:rPr>
            </w:pPr>
            <w:r w:rsidRPr="00A33B75">
              <w:rPr>
                <w:rFonts w:ascii="Arial" w:hAnsi="Arial" w:cs="Arial"/>
              </w:rPr>
              <w:t>3811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E0EC7AB" w:rsidR="00CB4F85" w:rsidRPr="00627D44" w:rsidRDefault="007D342D" w:rsidP="00A43023">
            <w:pPr>
              <w:rPr>
                <w:rFonts w:ascii="Arial" w:hAnsi="Arial" w:cs="Arial"/>
              </w:rPr>
            </w:pPr>
            <w:r w:rsidRPr="007D342D">
              <w:rPr>
                <w:rFonts w:ascii="Arial" w:hAnsi="Arial" w:cs="Arial"/>
              </w:rPr>
              <w:t>607209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6EE50" w14:textId="77777777" w:rsidR="008875A8" w:rsidRDefault="008875A8">
      <w:r>
        <w:separator/>
      </w:r>
    </w:p>
  </w:endnote>
  <w:endnote w:type="continuationSeparator" w:id="0">
    <w:p w14:paraId="32DC48D4" w14:textId="77777777" w:rsidR="008875A8" w:rsidRDefault="0088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875A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024EF" w14:textId="77777777" w:rsidR="008875A8" w:rsidRDefault="008875A8">
      <w:r>
        <w:separator/>
      </w:r>
    </w:p>
  </w:footnote>
  <w:footnote w:type="continuationSeparator" w:id="0">
    <w:p w14:paraId="3990BD55" w14:textId="77777777" w:rsidR="008875A8" w:rsidRDefault="0088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67925"/>
    <w:rsid w:val="002B0CC6"/>
    <w:rsid w:val="002B4544"/>
    <w:rsid w:val="00336C27"/>
    <w:rsid w:val="00364CE3"/>
    <w:rsid w:val="00375CFE"/>
    <w:rsid w:val="003C04F9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D342D"/>
    <w:rsid w:val="007E319B"/>
    <w:rsid w:val="00875589"/>
    <w:rsid w:val="008875A8"/>
    <w:rsid w:val="008D10A6"/>
    <w:rsid w:val="008E32A7"/>
    <w:rsid w:val="0090039A"/>
    <w:rsid w:val="00907BC8"/>
    <w:rsid w:val="0091686D"/>
    <w:rsid w:val="0096338C"/>
    <w:rsid w:val="00985C09"/>
    <w:rsid w:val="009865D2"/>
    <w:rsid w:val="00A26AB8"/>
    <w:rsid w:val="00A33B75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D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089C-E070-4AF5-BBFE-88C608F6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2020-05-07T13:34:00Z</dcterms:created>
  <dcterms:modified xsi:type="dcterms:W3CDTF">2020-05-07T13:34:00Z</dcterms:modified>
</cp:coreProperties>
</file>