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439388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F2A74">
              <w:rPr>
                <w:rFonts w:ascii="Arial" w:hAnsi="Arial" w:cs="Arial"/>
                <w:b/>
                <w:sz w:val="22"/>
              </w:rPr>
              <w:t>960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C7BDA10" w:rsidR="004E4BD7" w:rsidRDefault="00344D8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F2A7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349BEBB" w:rsidR="005C6E7D" w:rsidRDefault="00655D2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11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3708FF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4D56">
            <w:rPr>
              <w:rFonts w:ascii="Arial" w:hAnsi="Arial" w:cs="Arial"/>
            </w:rPr>
            <w:t>23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FE5F50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4D56">
            <w:rPr>
              <w:rFonts w:ascii="Arial" w:hAnsi="Arial" w:cs="Arial"/>
            </w:rPr>
            <w:t>07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34DE6">
            <w:rPr>
              <w:rFonts w:ascii="Arial" w:hAnsi="Arial" w:cs="Arial"/>
            </w:rPr>
            <w:t>30 September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AA5A52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34DE6">
        <w:rPr>
          <w:rFonts w:ascii="Arial" w:hAnsi="Arial" w:cs="Arial"/>
          <w:b/>
        </w:rPr>
        <w:t xml:space="preserve"> 105,387.28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4A4B7C7" w:rsidR="00627D44" w:rsidRPr="00627D44" w:rsidRDefault="0072696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4A7EE7E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5960AB53" w:rsidR="006A5D1C" w:rsidRDefault="00726966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1C0F8F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34DE6">
              <w:rPr>
                <w:rFonts w:ascii="Arial" w:hAnsi="Arial" w:cs="Arial"/>
              </w:rPr>
              <w:t>960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9BE48E2" w:rsidR="00627D44" w:rsidRPr="00627D44" w:rsidRDefault="00134DE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64C6922" w:rsidR="00627D44" w:rsidRPr="00627D44" w:rsidRDefault="00134DE6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603806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8DF17" w14:textId="77777777" w:rsidR="00344D8B" w:rsidRDefault="00344D8B">
      <w:r>
        <w:separator/>
      </w:r>
    </w:p>
  </w:endnote>
  <w:endnote w:type="continuationSeparator" w:id="0">
    <w:p w14:paraId="67A09A00" w14:textId="77777777" w:rsidR="00344D8B" w:rsidRDefault="0034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44D8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9C19" w14:textId="77777777" w:rsidR="00344D8B" w:rsidRDefault="00344D8B">
      <w:r>
        <w:separator/>
      </w:r>
    </w:p>
  </w:footnote>
  <w:footnote w:type="continuationSeparator" w:id="0">
    <w:p w14:paraId="2597C54B" w14:textId="77777777" w:rsidR="00344D8B" w:rsidRDefault="0034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4DE6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44D8B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2A74"/>
    <w:rsid w:val="00627D44"/>
    <w:rsid w:val="00655D2A"/>
    <w:rsid w:val="00664D56"/>
    <w:rsid w:val="00675DFE"/>
    <w:rsid w:val="0069504B"/>
    <w:rsid w:val="006A5D1C"/>
    <w:rsid w:val="006D663F"/>
    <w:rsid w:val="006E1C53"/>
    <w:rsid w:val="007121BC"/>
    <w:rsid w:val="00715629"/>
    <w:rsid w:val="007226F5"/>
    <w:rsid w:val="00726966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9407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66610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12530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035C"/>
    <w:rsid w:val="00111A7D"/>
    <w:rsid w:val="0012530C"/>
    <w:rsid w:val="00175D9D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2FBB2-DB91-4A72-AC4B-EBFDC71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2019-11-06T13:41:00Z</dcterms:created>
  <dcterms:modified xsi:type="dcterms:W3CDTF">2019-11-14T09:01:00Z</dcterms:modified>
</cp:coreProperties>
</file>