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737E49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720D7" w:rsidRPr="001720D7">
              <w:rPr>
                <w:rFonts w:ascii="Arial" w:hAnsi="Arial" w:cs="Arial"/>
                <w:b/>
              </w:rPr>
              <w:t>T0568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22B6DA2" w:rsidR="00CB3E0B" w:rsidRDefault="001720D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7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15ACA37" w:rsidR="00727813" w:rsidRPr="00311C5F" w:rsidRDefault="001720D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July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32F9335" w:rsidR="00A53652" w:rsidRPr="00CB3E0B" w:rsidRDefault="001720D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072551E4" w:rsidR="00F841A8" w:rsidRPr="001720D7" w:rsidRDefault="001720D7" w:rsidP="00A53652">
      <w:pPr>
        <w:jc w:val="center"/>
        <w:rPr>
          <w:rFonts w:ascii="Arial" w:hAnsi="Arial" w:cs="Arial"/>
          <w:b/>
        </w:rPr>
      </w:pPr>
      <w:r w:rsidRPr="001720D7">
        <w:rPr>
          <w:rFonts w:ascii="Arial" w:hAnsi="Arial" w:cs="Arial"/>
          <w:b/>
        </w:rPr>
        <w:t>T0568</w:t>
      </w:r>
    </w:p>
    <w:p w14:paraId="391E6084" w14:textId="5F5222B2" w:rsidR="00727813" w:rsidRPr="001720D7" w:rsidRDefault="001720D7" w:rsidP="001720D7">
      <w:pPr>
        <w:jc w:val="center"/>
        <w:rPr>
          <w:rFonts w:ascii="Arial" w:hAnsi="Arial" w:cs="Arial"/>
          <w:b/>
        </w:rPr>
      </w:pPr>
      <w:r w:rsidRPr="001720D7">
        <w:rPr>
          <w:rFonts w:ascii="Arial" w:hAnsi="Arial" w:cs="Arial"/>
          <w:b/>
          <w:color w:val="000000"/>
          <w:shd w:val="clear" w:color="auto" w:fill="F7F8F8"/>
        </w:rPr>
        <w:t>Geotechnical support for technical services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6E5666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5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31C47">
            <w:rPr>
              <w:rFonts w:ascii="Arial" w:hAnsi="Arial" w:cs="Arial"/>
              <w:b/>
            </w:rPr>
            <w:t>20 May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AF6466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7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720D7">
            <w:rPr>
              <w:rFonts w:ascii="Arial" w:hAnsi="Arial" w:cs="Arial"/>
              <w:b/>
            </w:rPr>
            <w:t>30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8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720D7">
            <w:rPr>
              <w:rFonts w:ascii="Arial" w:hAnsi="Arial" w:cs="Arial"/>
              <w:b/>
            </w:rPr>
            <w:t>31 March 2028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8D4B6E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31C47">
        <w:rPr>
          <w:rFonts w:ascii="Arial" w:hAnsi="Arial" w:cs="Arial"/>
          <w:b/>
        </w:rPr>
        <w:t>649,814.51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7D48D8C" w:rsidR="00627D44" w:rsidRPr="00311C5F" w:rsidRDefault="00EF77DB" w:rsidP="00627D44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X</w:t>
      </w:r>
      <w:r w:rsidR="00727813" w:rsidRPr="00031C47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031C47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FBA6B26" w:rsidR="00727813" w:rsidRPr="00311C5F" w:rsidRDefault="00EF77D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F365A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  <w:r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9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6AA324E" w:rsidR="00CB4F85" w:rsidRPr="002C2284" w:rsidRDefault="00031C4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T0568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AE7F797" w:rsidR="00CB4F85" w:rsidRPr="002C2284" w:rsidRDefault="00031C4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D4C7700" w:rsidR="00CB4F85" w:rsidRPr="002C2284" w:rsidRDefault="00031C4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619483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BA0C8" w14:textId="77777777" w:rsidR="00F46CB6" w:rsidRDefault="00F46CB6">
      <w:r>
        <w:separator/>
      </w:r>
    </w:p>
  </w:endnote>
  <w:endnote w:type="continuationSeparator" w:id="0">
    <w:p w14:paraId="46C186B6" w14:textId="77777777" w:rsidR="00F46CB6" w:rsidRDefault="00F4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FE227" w14:textId="77777777" w:rsidR="00F46CB6" w:rsidRDefault="00F46CB6">
      <w:r>
        <w:separator/>
      </w:r>
    </w:p>
  </w:footnote>
  <w:footnote w:type="continuationSeparator" w:id="0">
    <w:p w14:paraId="6FAE533A" w14:textId="77777777" w:rsidR="00F46CB6" w:rsidRDefault="00F4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31C47"/>
    <w:rsid w:val="00044FB8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720D7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48C8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B5EFC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61180"/>
    <w:rsid w:val="00D704E7"/>
    <w:rsid w:val="00DB6B74"/>
    <w:rsid w:val="00DC1C39"/>
    <w:rsid w:val="00DC6ABC"/>
    <w:rsid w:val="00DE1062"/>
    <w:rsid w:val="00DF5873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EF77DB"/>
    <w:rsid w:val="00F0440A"/>
    <w:rsid w:val="00F46CB6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C48C8"/>
    <w:rsid w:val="005E33C3"/>
    <w:rsid w:val="00622F0A"/>
    <w:rsid w:val="0067729F"/>
    <w:rsid w:val="00692579"/>
    <w:rsid w:val="00695C80"/>
    <w:rsid w:val="00793D6E"/>
    <w:rsid w:val="00986547"/>
    <w:rsid w:val="009A380B"/>
    <w:rsid w:val="009A65F4"/>
    <w:rsid w:val="009A7FAF"/>
    <w:rsid w:val="009F2608"/>
    <w:rsid w:val="00A11CA3"/>
    <w:rsid w:val="00A4229C"/>
    <w:rsid w:val="00A8024D"/>
    <w:rsid w:val="00BC28F6"/>
    <w:rsid w:val="00C4334B"/>
    <w:rsid w:val="00D61180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363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</cp:revision>
  <cp:lastPrinted>2016-01-12T11:01:00Z</cp:lastPrinted>
  <dcterms:created xsi:type="dcterms:W3CDTF">2024-12-13T09:58:00Z</dcterms:created>
  <dcterms:modified xsi:type="dcterms:W3CDTF">2024-12-13T09:58:00Z</dcterms:modified>
</cp:coreProperties>
</file>