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F586C6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66610">
              <w:rPr>
                <w:rFonts w:ascii="Arial" w:hAnsi="Arial" w:cs="Arial"/>
                <w:b/>
                <w:color w:val="000000" w:themeColor="text1"/>
              </w:rPr>
              <w:t>C0008</w:t>
            </w:r>
            <w:r w:rsidR="00D831A0">
              <w:rPr>
                <w:rFonts w:ascii="Arial" w:hAnsi="Arial" w:cs="Arial"/>
                <w:b/>
                <w:color w:val="000000" w:themeColor="text1"/>
              </w:rPr>
              <w:t>d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464F1E55" w:rsidR="00E565C4" w:rsidRDefault="00D831A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Mott McDonald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1CBFEDC" w:rsidR="00483F92" w:rsidRPr="00CB3E0B" w:rsidRDefault="00A6661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AF336A" w14:textId="7D14549B" w:rsidR="002972A7" w:rsidRPr="00F81DDD" w:rsidRDefault="00A66610" w:rsidP="002972A7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C0008</w:t>
      </w:r>
      <w:r w:rsidR="008E3C30">
        <w:rPr>
          <w:rFonts w:ascii="Arial" w:hAnsi="Arial" w:cs="Arial"/>
          <w:b/>
          <w:color w:val="000000" w:themeColor="text1"/>
        </w:rPr>
        <w:t>d</w:t>
      </w:r>
    </w:p>
    <w:p w14:paraId="53544BF6" w14:textId="39C6E0D5" w:rsidR="002972A7" w:rsidRPr="00F81DDD" w:rsidRDefault="002972A7" w:rsidP="002972A7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 w:rsidR="00A66610">
        <w:rPr>
          <w:rFonts w:ascii="Arial" w:hAnsi="Arial" w:cs="Arial"/>
          <w:b/>
          <w:color w:val="000000" w:themeColor="text1"/>
        </w:rPr>
        <w:t>Commercial</w:t>
      </w:r>
      <w:r w:rsidRPr="00F81DDD">
        <w:rPr>
          <w:rFonts w:ascii="Arial" w:hAnsi="Arial" w:cs="Arial"/>
          <w:b/>
          <w:color w:val="000000" w:themeColor="text1"/>
        </w:rPr>
        <w:t xml:space="preserve"> Services – </w:t>
      </w:r>
      <w:proofErr w:type="gramStart"/>
      <w:r w:rsidR="008E3C30">
        <w:rPr>
          <w:rFonts w:ascii="Arial" w:hAnsi="Arial" w:cs="Arial"/>
          <w:b/>
          <w:color w:val="000000" w:themeColor="text1"/>
        </w:rPr>
        <w:t>South</w:t>
      </w:r>
      <w:r w:rsidR="000C6E5B">
        <w:rPr>
          <w:rFonts w:ascii="Arial" w:hAnsi="Arial" w:cs="Arial"/>
          <w:b/>
          <w:color w:val="000000" w:themeColor="text1"/>
        </w:rPr>
        <w:t xml:space="preserve"> East</w:t>
      </w:r>
      <w:proofErr w:type="gramEnd"/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54B5B6A7" w14:textId="710E8B0C" w:rsidR="00860018" w:rsidRDefault="00860018" w:rsidP="008600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Package Order start </w:t>
      </w:r>
      <w:r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44EA38001DF9441D834048F196D24392"/>
          </w:placeholder>
          <w:date w:fullDate="2022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6DA1">
            <w:rPr>
              <w:rFonts w:ascii="Arial" w:hAnsi="Arial" w:cs="Arial"/>
              <w:b/>
              <w:color w:val="000000" w:themeColor="text1"/>
            </w:rPr>
            <w:t>01 April 2022</w:t>
          </w:r>
        </w:sdtContent>
      </w:sdt>
      <w:r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44EA38001DF9441D834048F196D24392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06BE1139" w14:textId="77777777" w:rsidR="007546DD" w:rsidRDefault="007546DD" w:rsidP="007546DD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44A77479" w14:textId="77777777" w:rsidR="007546DD" w:rsidRDefault="007546DD" w:rsidP="007546DD">
      <w:pPr>
        <w:rPr>
          <w:rFonts w:ascii="Arial" w:hAnsi="Arial" w:cs="Arial"/>
          <w:b/>
          <w:u w:val="single"/>
        </w:rPr>
      </w:pPr>
    </w:p>
    <w:p w14:paraId="672C2BB5" w14:textId="77777777" w:rsidR="007546DD" w:rsidRDefault="007546DD" w:rsidP="007546DD">
      <w:pPr>
        <w:rPr>
          <w:rFonts w:ascii="Arial" w:hAnsi="Arial" w:cs="Arial"/>
          <w:b/>
          <w:u w:val="single"/>
        </w:rPr>
      </w:pPr>
      <w:r w:rsidRPr="00AE14B8">
        <w:rPr>
          <w:rFonts w:ascii="Arial" w:hAnsi="Arial" w:cs="Arial"/>
          <w:b/>
          <w:u w:val="single"/>
        </w:rPr>
        <w:t>Development Phase</w:t>
      </w:r>
    </w:p>
    <w:p w14:paraId="2495B238" w14:textId="56301CDB" w:rsidR="007546DD" w:rsidRDefault="007546DD" w:rsidP="007546DD">
      <w:pPr>
        <w:rPr>
          <w:rFonts w:ascii="Arial" w:hAnsi="Arial" w:cs="Arial"/>
          <w:b/>
          <w:u w:val="single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7546DD" w14:paraId="4C32BF0A" w14:textId="77777777" w:rsidTr="007546DD">
        <w:trPr>
          <w:trHeight w:val="310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37F85071" w14:textId="77777777" w:rsidR="007546DD" w:rsidRDefault="007546D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7546DD" w14:paraId="6C808139" w14:textId="77777777" w:rsidTr="007546DD">
        <w:trPr>
          <w:trHeight w:val="29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51D7C11E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5D18779C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0EB1821A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AD8DE89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CDE055B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7546DD" w14:paraId="7DD7641F" w14:textId="77777777" w:rsidTr="007546DD">
        <w:trPr>
          <w:trHeight w:val="383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18EA49A4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F17DBA3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151EBDD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ED22346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EA011CB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1.10%</w:t>
            </w:r>
          </w:p>
        </w:tc>
      </w:tr>
    </w:tbl>
    <w:p w14:paraId="0ECFE543" w14:textId="77777777" w:rsidR="007546DD" w:rsidRDefault="007546DD" w:rsidP="007546DD">
      <w:pPr>
        <w:rPr>
          <w:rFonts w:ascii="Arial" w:hAnsi="Arial" w:cs="Arial"/>
          <w:b/>
          <w:u w:val="single"/>
        </w:rPr>
      </w:pPr>
    </w:p>
    <w:p w14:paraId="1DE2E4AA" w14:textId="77777777" w:rsidR="007546DD" w:rsidRDefault="007546DD" w:rsidP="007546DD">
      <w:pPr>
        <w:rPr>
          <w:rFonts w:ascii="Arial" w:hAnsi="Arial" w:cs="Arial"/>
          <w:b/>
          <w:u w:val="single"/>
        </w:rPr>
      </w:pPr>
    </w:p>
    <w:p w14:paraId="246B0AD4" w14:textId="77777777" w:rsidR="007546DD" w:rsidRDefault="007546DD" w:rsidP="007546D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Construction Phase</w:t>
      </w:r>
    </w:p>
    <w:p w14:paraId="2C0D2116" w14:textId="335A2BBB" w:rsidR="00627D44" w:rsidRDefault="00627D44" w:rsidP="00627D44">
      <w:pPr>
        <w:rPr>
          <w:rFonts w:ascii="Arial" w:hAnsi="Arial" w:cs="Arial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7546DD" w14:paraId="458C4194" w14:textId="77777777" w:rsidTr="007546DD">
        <w:trPr>
          <w:trHeight w:val="310"/>
        </w:trPr>
        <w:tc>
          <w:tcPr>
            <w:tcW w:w="8600" w:type="dxa"/>
            <w:gridSpan w:val="5"/>
            <w:shd w:val="clear" w:color="000000" w:fill="203764"/>
            <w:noWrap/>
            <w:vAlign w:val="bottom"/>
            <w:hideMark/>
          </w:tcPr>
          <w:p w14:paraId="1B55CC53" w14:textId="77777777" w:rsidR="007546DD" w:rsidRDefault="007546D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7546DD" w14:paraId="44F892FC" w14:textId="77777777" w:rsidTr="007546DD">
        <w:trPr>
          <w:trHeight w:val="290"/>
        </w:trPr>
        <w:tc>
          <w:tcPr>
            <w:tcW w:w="1720" w:type="dxa"/>
            <w:shd w:val="clear" w:color="000000" w:fill="D9D9D9"/>
            <w:vAlign w:val="center"/>
            <w:hideMark/>
          </w:tcPr>
          <w:p w14:paraId="30BC91CD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D322071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17136705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5E63E7BB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39BDE4A0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7546DD" w14:paraId="6934F41E" w14:textId="77777777" w:rsidTr="007546DD">
        <w:trPr>
          <w:trHeight w:val="445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F2BA49E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856F76D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B5EC2A6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1.07%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D5E4108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3F1AAE0" w14:textId="77777777" w:rsidR="007546DD" w:rsidRDefault="00754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0.21%</w:t>
            </w:r>
          </w:p>
        </w:tc>
      </w:tr>
    </w:tbl>
    <w:p w14:paraId="254C6B98" w14:textId="2F860B33" w:rsidR="007546DD" w:rsidRDefault="007546DD" w:rsidP="00627D44">
      <w:pPr>
        <w:rPr>
          <w:rFonts w:ascii="Arial" w:hAnsi="Arial" w:cs="Arial"/>
        </w:rPr>
      </w:pPr>
    </w:p>
    <w:p w14:paraId="4468775F" w14:textId="77777777" w:rsidR="007546DD" w:rsidRPr="00311C5F" w:rsidRDefault="007546DD" w:rsidP="00627D44">
      <w:pPr>
        <w:rPr>
          <w:rFonts w:ascii="Arial" w:hAnsi="Arial" w:cs="Arial"/>
        </w:rPr>
      </w:pPr>
    </w:p>
    <w:p w14:paraId="0EBB022A" w14:textId="745A8E57" w:rsidR="00627D44" w:rsidRPr="00311C5F" w:rsidRDefault="00B42593" w:rsidP="4A88E5F1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0B5BAD" w:rsidRPr="4A88E5F1">
        <w:rPr>
          <w:rFonts w:ascii="Arial" w:hAnsi="Arial" w:cs="Arial"/>
          <w:color w:val="FF0000"/>
        </w:rPr>
        <w:t xml:space="preserve"> </w:t>
      </w:r>
      <w:r w:rsidR="00627D44" w:rsidRPr="4A88E5F1">
        <w:rPr>
          <w:rFonts w:ascii="Arial" w:hAnsi="Arial" w:cs="Arial"/>
        </w:rPr>
        <w:t xml:space="preserve">is the Project Sponsor and can be contacted direct on </w:t>
      </w:r>
      <w:r>
        <w:rPr>
          <w:rFonts w:ascii="Arial" w:eastAsia="Arial" w:hAnsi="Arial" w:cs="Arial"/>
          <w:sz w:val="22"/>
          <w:szCs w:val="22"/>
        </w:rPr>
        <w:t>x</w:t>
      </w:r>
      <w:r w:rsidR="000B5BAD" w:rsidRPr="4A88E5F1">
        <w:rPr>
          <w:rFonts w:ascii="Arial" w:hAnsi="Arial" w:cs="Arial"/>
          <w:color w:val="FF0000"/>
        </w:rPr>
        <w:t xml:space="preserve"> </w:t>
      </w:r>
      <w:r w:rsidR="00627D44" w:rsidRPr="4A88E5F1">
        <w:rPr>
          <w:rFonts w:ascii="Arial" w:hAnsi="Arial" w:cs="Arial"/>
        </w:rPr>
        <w:t>to arrange a</w:t>
      </w:r>
      <w:r w:rsidR="00311C5F" w:rsidRPr="4A88E5F1">
        <w:rPr>
          <w:rFonts w:ascii="Arial" w:hAnsi="Arial" w:cs="Arial"/>
        </w:rPr>
        <w:t>n Inception</w:t>
      </w:r>
      <w:r w:rsidR="00CB3E0B" w:rsidRPr="4A88E5F1">
        <w:rPr>
          <w:rFonts w:ascii="Arial" w:hAnsi="Arial" w:cs="Arial"/>
        </w:rPr>
        <w:t xml:space="preserve"> </w:t>
      </w:r>
      <w:r w:rsidR="00311C5F" w:rsidRPr="4A88E5F1">
        <w:rPr>
          <w:rFonts w:ascii="Arial" w:hAnsi="Arial" w:cs="Arial"/>
        </w:rPr>
        <w:t xml:space="preserve">Meeting. </w:t>
      </w:r>
      <w:r w:rsidR="0096338C" w:rsidRPr="4A88E5F1">
        <w:rPr>
          <w:rFonts w:ascii="Arial" w:hAnsi="Arial" w:cs="Arial"/>
        </w:rPr>
        <w:t xml:space="preserve">Please see </w:t>
      </w:r>
      <w:r w:rsidR="00875589" w:rsidRPr="4A88E5F1">
        <w:rPr>
          <w:rFonts w:ascii="Arial" w:hAnsi="Arial" w:cs="Arial"/>
        </w:rPr>
        <w:t xml:space="preserve">Annex A </w:t>
      </w:r>
      <w:r w:rsidR="0096338C" w:rsidRPr="4A88E5F1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6BAEF6B7" w14:textId="779C08BE" w:rsidR="00FF365A" w:rsidRDefault="00B42593" w:rsidP="4A88E5F1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>
        <w:rPr>
          <w:rFonts w:ascii="Arial" w:eastAsia="Arial" w:hAnsi="Arial" w:cs="Arial"/>
        </w:rPr>
        <w:t>x</w:t>
      </w:r>
    </w:p>
    <w:p w14:paraId="3C4962AE" w14:textId="7696CD5E" w:rsidR="00FF365A" w:rsidRDefault="00483F92">
      <w:pPr>
        <w:rPr>
          <w:rFonts w:ascii="Arial" w:hAnsi="Arial" w:cs="Arial"/>
        </w:rPr>
      </w:pPr>
      <w:r w:rsidRPr="4A88E5F1">
        <w:rPr>
          <w:rFonts w:ascii="Arial" w:hAnsi="Arial" w:cs="Arial"/>
        </w:rPr>
        <w:t>CPMS</w:t>
      </w:r>
      <w:r w:rsidR="00311C5F" w:rsidRPr="4A88E5F1">
        <w:rPr>
          <w:rFonts w:ascii="Arial" w:hAnsi="Arial" w:cs="Arial"/>
        </w:rPr>
        <w:t xml:space="preserve"> </w:t>
      </w:r>
      <w:r w:rsidR="004F486C" w:rsidRPr="4A88E5F1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42593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AD0D422" w:rsidR="00CB4F85" w:rsidRPr="002C2284" w:rsidRDefault="00A666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C0008</w:t>
            </w:r>
            <w:r w:rsidR="008E3C30">
              <w:rPr>
                <w:rFonts w:ascii="Arial" w:hAnsi="Arial" w:cs="Arial"/>
                <w:b/>
              </w:rPr>
              <w:t>d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31B5" w14:textId="77777777" w:rsidR="00C73022" w:rsidRDefault="00C73022">
      <w:r>
        <w:separator/>
      </w:r>
    </w:p>
  </w:endnote>
  <w:endnote w:type="continuationSeparator" w:id="0">
    <w:p w14:paraId="321B2BBC" w14:textId="77777777" w:rsidR="00C73022" w:rsidRDefault="00C7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42593">
    <w:pPr>
      <w:pStyle w:val="Footer"/>
    </w:pPr>
    <w:r>
      <w:fldChar w:fldCharType="begin"/>
    </w:r>
    <w:r>
      <w:instrText>FILENAME  \* MERGEFORMAT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2485" w14:textId="77777777" w:rsidR="00C73022" w:rsidRDefault="00C73022">
      <w:r>
        <w:separator/>
      </w:r>
    </w:p>
  </w:footnote>
  <w:footnote w:type="continuationSeparator" w:id="0">
    <w:p w14:paraId="1964F642" w14:textId="77777777" w:rsidR="00C73022" w:rsidRDefault="00C7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5BAD"/>
    <w:rsid w:val="000B6B21"/>
    <w:rsid w:val="000C6E5B"/>
    <w:rsid w:val="000E0A93"/>
    <w:rsid w:val="000E31B1"/>
    <w:rsid w:val="000E5C2C"/>
    <w:rsid w:val="00101E0F"/>
    <w:rsid w:val="001209C0"/>
    <w:rsid w:val="0012794C"/>
    <w:rsid w:val="0013631C"/>
    <w:rsid w:val="001675F0"/>
    <w:rsid w:val="00181734"/>
    <w:rsid w:val="001C2680"/>
    <w:rsid w:val="001E763A"/>
    <w:rsid w:val="00203F5D"/>
    <w:rsid w:val="00205CF9"/>
    <w:rsid w:val="00232772"/>
    <w:rsid w:val="002448C6"/>
    <w:rsid w:val="00246DCD"/>
    <w:rsid w:val="0029324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16DA1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3768C"/>
    <w:rsid w:val="007546DD"/>
    <w:rsid w:val="0076033B"/>
    <w:rsid w:val="00770B0B"/>
    <w:rsid w:val="00774AF4"/>
    <w:rsid w:val="00777912"/>
    <w:rsid w:val="007C52FF"/>
    <w:rsid w:val="007E319B"/>
    <w:rsid w:val="007F776F"/>
    <w:rsid w:val="008137AF"/>
    <w:rsid w:val="00860018"/>
    <w:rsid w:val="00875589"/>
    <w:rsid w:val="008D10A6"/>
    <w:rsid w:val="008E32A7"/>
    <w:rsid w:val="008E3C30"/>
    <w:rsid w:val="0090039A"/>
    <w:rsid w:val="0091686D"/>
    <w:rsid w:val="00922E16"/>
    <w:rsid w:val="0096338C"/>
    <w:rsid w:val="00985C09"/>
    <w:rsid w:val="009865D2"/>
    <w:rsid w:val="009A7DA4"/>
    <w:rsid w:val="009C6FD7"/>
    <w:rsid w:val="00A26AB8"/>
    <w:rsid w:val="00A53652"/>
    <w:rsid w:val="00A66610"/>
    <w:rsid w:val="00A7763C"/>
    <w:rsid w:val="00A82AF9"/>
    <w:rsid w:val="00AE14D0"/>
    <w:rsid w:val="00AF3514"/>
    <w:rsid w:val="00B42593"/>
    <w:rsid w:val="00B50393"/>
    <w:rsid w:val="00B738D0"/>
    <w:rsid w:val="00B77970"/>
    <w:rsid w:val="00B82F6B"/>
    <w:rsid w:val="00B92073"/>
    <w:rsid w:val="00BC48DD"/>
    <w:rsid w:val="00C04830"/>
    <w:rsid w:val="00C30F88"/>
    <w:rsid w:val="00C3604A"/>
    <w:rsid w:val="00C47102"/>
    <w:rsid w:val="00C509BE"/>
    <w:rsid w:val="00C73022"/>
    <w:rsid w:val="00C84D60"/>
    <w:rsid w:val="00CA2CDC"/>
    <w:rsid w:val="00CB3E0B"/>
    <w:rsid w:val="00CB4F85"/>
    <w:rsid w:val="00CB6833"/>
    <w:rsid w:val="00D704E7"/>
    <w:rsid w:val="00D831A0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2651"/>
    <w:rsid w:val="00FE3F48"/>
    <w:rsid w:val="00FE4FDD"/>
    <w:rsid w:val="00FF365A"/>
    <w:rsid w:val="4A88E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44EA38001DF9441D834048F196D24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8E63-54A9-46AB-8D56-07568B0F764C}"/>
      </w:docPartPr>
      <w:docPartBody>
        <w:p w:rsidR="00230C7D" w:rsidRDefault="0051640E" w:rsidP="0051640E">
          <w:pPr>
            <w:pStyle w:val="44EA38001DF9441D834048F196D24392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30C7D"/>
    <w:rsid w:val="002448C6"/>
    <w:rsid w:val="00313602"/>
    <w:rsid w:val="003B2650"/>
    <w:rsid w:val="003F3234"/>
    <w:rsid w:val="004720B2"/>
    <w:rsid w:val="004B0721"/>
    <w:rsid w:val="004B52BA"/>
    <w:rsid w:val="00506E85"/>
    <w:rsid w:val="0051640E"/>
    <w:rsid w:val="005B3136"/>
    <w:rsid w:val="005E33C3"/>
    <w:rsid w:val="00622F0A"/>
    <w:rsid w:val="0067729F"/>
    <w:rsid w:val="00692579"/>
    <w:rsid w:val="00695C80"/>
    <w:rsid w:val="00732D3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A9127E"/>
    <w:rsid w:val="00B373B1"/>
    <w:rsid w:val="00BC28F6"/>
    <w:rsid w:val="00D4450B"/>
    <w:rsid w:val="00DC58AA"/>
    <w:rsid w:val="00EE1D76"/>
    <w:rsid w:val="00EE36CC"/>
    <w:rsid w:val="00F0710F"/>
    <w:rsid w:val="00F202AA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40E"/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44EA38001DF9441D834048F196D24392">
    <w:name w:val="44EA38001DF9441D834048F196D24392"/>
    <w:rsid w:val="0051640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6E687-4E19-4DD9-8EAC-C2028194B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20AA41-B21C-45D8-A710-8DCC1D98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3</Pages>
  <Words>373</Words>
  <Characters>2090</Characters>
  <Application>Microsoft Office Word</Application>
  <DocSecurity>0</DocSecurity>
  <Lines>17</Lines>
  <Paragraphs>4</Paragraphs>
  <ScaleCrop>false</ScaleCrop>
  <Company>Highways Agency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7</cp:revision>
  <cp:lastPrinted>2016-01-12T11:01:00Z</cp:lastPrinted>
  <dcterms:created xsi:type="dcterms:W3CDTF">2022-03-25T10:40:00Z</dcterms:created>
  <dcterms:modified xsi:type="dcterms:W3CDTF">2022-04-20T07:39:00Z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