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1EE7B23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9004B0" w:rsidRPr="00EE64A3">
              <w:rPr>
                <w:rFonts w:ascii="Arial" w:hAnsi="Arial" w:cs="Arial"/>
                <w:b/>
              </w:rPr>
              <w:t>T0587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ACDFEB2" w:rsidR="00CB3E0B" w:rsidRDefault="009004B0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8-0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AC18A18" w:rsidR="00727813" w:rsidRPr="00311C5F" w:rsidRDefault="009004B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08 August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A103871" w:rsidR="00A53652" w:rsidRPr="00CB3E0B" w:rsidRDefault="009004B0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2A24D53" w:rsidR="00727813" w:rsidRDefault="009004B0" w:rsidP="009004B0">
      <w:pPr>
        <w:jc w:val="center"/>
        <w:rPr>
          <w:rFonts w:ascii="Arial" w:hAnsi="Arial" w:cs="Arial"/>
        </w:rPr>
      </w:pPr>
      <w:r w:rsidRPr="009004B0">
        <w:rPr>
          <w:rFonts w:ascii="Arial" w:hAnsi="Arial" w:cs="Arial"/>
          <w:b/>
        </w:rPr>
        <w:t>T0587 Commercial resource for East Concrete Roads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CBC0DB8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8-0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004B0">
            <w:rPr>
              <w:rFonts w:ascii="Arial" w:hAnsi="Arial" w:cs="Arial"/>
              <w:b/>
            </w:rPr>
            <w:t>02 August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2F8A739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8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004B0">
            <w:rPr>
              <w:rFonts w:ascii="Arial" w:hAnsi="Arial" w:cs="Arial"/>
              <w:b/>
            </w:rPr>
            <w:t>08 August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51F81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9E73C7C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9004B0">
        <w:rPr>
          <w:rFonts w:ascii="Arial" w:hAnsi="Arial" w:cs="Arial"/>
          <w:b/>
        </w:rPr>
        <w:t>286,415.14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3F14B09" w:rsidR="00627D44" w:rsidRPr="00311C5F" w:rsidRDefault="0052305B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proofErr w:type="spellStart"/>
      <w:r w:rsidRPr="00311C5F">
        <w:rPr>
          <w:rFonts w:ascii="Arial" w:hAnsi="Arial" w:cs="Arial"/>
        </w:rPr>
        <w:t>SPaTS</w:t>
      </w:r>
      <w:proofErr w:type="spellEnd"/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4F1C242A" w:rsidR="00CB4F85" w:rsidRDefault="003664BE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3664BE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04382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0474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305B"/>
    <w:rsid w:val="00524411"/>
    <w:rsid w:val="00526BD6"/>
    <w:rsid w:val="00527459"/>
    <w:rsid w:val="00527CCF"/>
    <w:rsid w:val="00551F81"/>
    <w:rsid w:val="0055496D"/>
    <w:rsid w:val="005A3C74"/>
    <w:rsid w:val="005A7BBA"/>
    <w:rsid w:val="005C6E7D"/>
    <w:rsid w:val="00627D44"/>
    <w:rsid w:val="00675DFE"/>
    <w:rsid w:val="00676884"/>
    <w:rsid w:val="0069504B"/>
    <w:rsid w:val="006A5D1C"/>
    <w:rsid w:val="006B6DD8"/>
    <w:rsid w:val="006C5394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004B0"/>
    <w:rsid w:val="0091686D"/>
    <w:rsid w:val="00922E16"/>
    <w:rsid w:val="0096338C"/>
    <w:rsid w:val="00985C09"/>
    <w:rsid w:val="009865D2"/>
    <w:rsid w:val="009C5E20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64A3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C5394"/>
    <w:rsid w:val="00793D6E"/>
    <w:rsid w:val="00986547"/>
    <w:rsid w:val="009A65F4"/>
    <w:rsid w:val="009A7FAF"/>
    <w:rsid w:val="009C5E20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Charlie Turner</cp:lastModifiedBy>
  <cp:revision>2</cp:revision>
  <cp:lastPrinted>2016-01-12T11:01:00Z</cp:lastPrinted>
  <dcterms:created xsi:type="dcterms:W3CDTF">2024-09-02T13:36:00Z</dcterms:created>
  <dcterms:modified xsi:type="dcterms:W3CDTF">2024-09-02T13:36:00Z</dcterms:modified>
</cp:coreProperties>
</file>