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C5CBE0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F001a</w:t>
            </w:r>
            <w:r w:rsidR="00CA1D5E">
              <w:rPr>
                <w:rFonts w:ascii="Arial" w:hAnsi="Arial" w:cs="Arial"/>
              </w:rPr>
              <w:t xml:space="preserve"> </w:t>
            </w:r>
          </w:p>
          <w:p w14:paraId="44494DAD" w14:textId="67868BF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5F69FB" w:rsidRPr="005F69FB">
              <w:rPr>
                <w:rFonts w:ascii="Arial" w:hAnsi="Arial" w:cs="Arial"/>
              </w:rPr>
              <w:t>itt_6420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59F73EBF" w:rsidR="00E565C4" w:rsidRDefault="00D5697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5C33365" w:rsidR="00727813" w:rsidRPr="00311C5F" w:rsidRDefault="00D5697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E1AD64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6970">
            <w:rPr>
              <w:rFonts w:ascii="Arial" w:hAnsi="Arial" w:cs="Arial"/>
              <w:b/>
            </w:rPr>
            <w:t>27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C82E7B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6970">
            <w:rPr>
              <w:rFonts w:ascii="Arial" w:hAnsi="Arial" w:cs="Arial"/>
              <w:b/>
            </w:rPr>
            <w:t>30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6970">
            <w:rPr>
              <w:rFonts w:ascii="Arial" w:hAnsi="Arial" w:cs="Arial"/>
              <w:b/>
            </w:rPr>
            <w:t>31 October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6AA5A9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D56970">
        <w:rPr>
          <w:rFonts w:ascii="Arial" w:hAnsi="Arial" w:cs="Arial"/>
        </w:rPr>
        <w:t xml:space="preserve">£15,000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1468ADF2" w14:textId="77777777" w:rsidR="00D56970" w:rsidRDefault="00D56970" w:rsidP="00627D44">
      <w:pPr>
        <w:rPr>
          <w:rFonts w:ascii="Arial" w:hAnsi="Arial" w:cs="Arial"/>
        </w:rPr>
      </w:pPr>
    </w:p>
    <w:p w14:paraId="0EBB022A" w14:textId="30B8A93D" w:rsidR="00627D44" w:rsidRPr="00311C5F" w:rsidRDefault="00CE4C99" w:rsidP="00627D44">
      <w:pPr>
        <w:rPr>
          <w:rFonts w:ascii="Arial" w:hAnsi="Arial" w:cs="Arial"/>
        </w:rPr>
      </w:pPr>
      <w:bookmarkStart w:id="10" w:name="_Hlk83895202"/>
      <w:r>
        <w:rPr>
          <w:rFonts w:ascii="Arial" w:hAnsi="Arial" w:cs="Arial"/>
        </w:rPr>
        <w:t>x</w:t>
      </w:r>
      <w:r w:rsidR="000607B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D56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8E6278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 xml:space="preserve">n </w:t>
      </w:r>
      <w:r w:rsidR="00695767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695767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bookmarkEnd w:id="10"/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26FCCE2" w:rsidR="00727813" w:rsidRDefault="00727813" w:rsidP="00727813">
      <w:pPr>
        <w:rPr>
          <w:rFonts w:ascii="Arial" w:hAnsi="Arial" w:cs="Arial"/>
        </w:rPr>
      </w:pPr>
    </w:p>
    <w:p w14:paraId="2613CE9F" w14:textId="77777777" w:rsidR="00D56970" w:rsidRPr="00311C5F" w:rsidRDefault="00D56970" w:rsidP="00727813">
      <w:pPr>
        <w:rPr>
          <w:rFonts w:ascii="Arial" w:hAnsi="Arial" w:cs="Arial"/>
        </w:rPr>
      </w:pPr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E4C99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DF2FAA8" w:rsidR="00CB4F85" w:rsidRPr="002C2284" w:rsidRDefault="00D5697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F001a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56A3FD1" w:rsidR="00CB4F85" w:rsidRPr="002C2284" w:rsidRDefault="00CB4F85" w:rsidP="00A43023">
            <w:pPr>
              <w:rPr>
                <w:rFonts w:ascii="Arial" w:hAnsi="Arial" w:cs="Arial"/>
                <w:b/>
              </w:rPr>
            </w:pP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AE757F" w:rsidR="00CB4F85" w:rsidRPr="002C2284" w:rsidRDefault="00D56970" w:rsidP="00A43023">
            <w:pPr>
              <w:rPr>
                <w:rFonts w:ascii="Arial" w:hAnsi="Arial" w:cs="Arial"/>
                <w:b/>
              </w:rPr>
            </w:pPr>
            <w:bookmarkStart w:id="17" w:name="_GoBack"/>
            <w:r w:rsidRPr="00D56970">
              <w:rPr>
                <w:rFonts w:ascii="Arial" w:hAnsi="Arial" w:cs="Arial"/>
                <w:b/>
              </w:rPr>
              <w:t>610110</w:t>
            </w:r>
            <w:bookmarkEnd w:id="17"/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C3B5" w14:textId="77777777" w:rsidR="00672DDA" w:rsidRDefault="00672DDA">
      <w:r>
        <w:separator/>
      </w:r>
    </w:p>
  </w:endnote>
  <w:endnote w:type="continuationSeparator" w:id="0">
    <w:p w14:paraId="00F6E462" w14:textId="77777777" w:rsidR="00672DDA" w:rsidRDefault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E4C9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BF46" w14:textId="77777777" w:rsidR="00672DDA" w:rsidRDefault="00672DDA">
      <w:r>
        <w:separator/>
      </w:r>
    </w:p>
  </w:footnote>
  <w:footnote w:type="continuationSeparator" w:id="0">
    <w:p w14:paraId="17CABCCF" w14:textId="77777777" w:rsidR="00672DDA" w:rsidRDefault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69FB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CE4C99"/>
    <w:rsid w:val="00D56970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9d7faf-9391-4c04-a9c3-3860175c3ad4"/>
    <ds:schemaRef ds:uri="http://schemas.microsoft.com/office/2006/documentManagement/types"/>
    <ds:schemaRef ds:uri="6b4b38b8-45a7-4162-bf62-109920f72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9691D-819F-457A-A5E0-02084C6B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2</cp:revision>
  <cp:lastPrinted>2021-09-03T12:13:00Z</cp:lastPrinted>
  <dcterms:created xsi:type="dcterms:W3CDTF">2021-10-28T11:24:00Z</dcterms:created>
  <dcterms:modified xsi:type="dcterms:W3CDTF">2021-10-28T11:24:00Z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