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B942B3">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B942B3">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B942B3">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6C502410"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8B436C">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 xml:space="preserve">: </w:t>
      </w:r>
      <w:r w:rsidR="008B436C">
        <w:rPr>
          <w:rFonts w:asciiTheme="majorHAnsi" w:eastAsiaTheme="majorEastAsia" w:hAnsiTheme="majorHAnsi" w:cstheme="majorBidi"/>
          <w:b/>
          <w:bCs/>
          <w:color w:val="272727" w:themeColor="text1" w:themeTint="D8"/>
        </w:rPr>
        <w:t xml:space="preserve">Combustion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18181098"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598467F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0172B803"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w:t>
      </w:r>
      <w:r w:rsidR="00B942B3">
        <w:rPr>
          <w:rFonts w:asciiTheme="majorHAnsi" w:eastAsiaTheme="majorEastAsia" w:hAnsiTheme="majorHAnsi" w:cstheme="majorBidi"/>
          <w:b/>
          <w:bCs/>
          <w:color w:val="272727" w:themeColor="text1" w:themeTint="D8"/>
        </w:rPr>
        <w:t>1</w:t>
      </w:r>
      <w:r w:rsidR="006C2466">
        <w:rPr>
          <w:rFonts w:asciiTheme="majorHAnsi" w:eastAsiaTheme="majorEastAsia" w:hAnsiTheme="majorHAnsi" w:cstheme="majorBidi"/>
          <w:b/>
          <w:bCs/>
          <w:color w:val="272727" w:themeColor="text1" w:themeTint="D8"/>
        </w:rPr>
        <w:t>/0</w:t>
      </w:r>
      <w:r w:rsidR="00B942B3">
        <w:rPr>
          <w:rFonts w:asciiTheme="majorHAnsi" w:eastAsiaTheme="majorEastAsia" w:hAnsiTheme="majorHAnsi" w:cstheme="majorBidi"/>
          <w:b/>
          <w:bCs/>
          <w:color w:val="272727" w:themeColor="text1" w:themeTint="D8"/>
        </w:rPr>
        <w:t>5</w:t>
      </w:r>
      <w:r w:rsidR="006C2466">
        <w:rPr>
          <w:rFonts w:asciiTheme="majorHAnsi" w:eastAsiaTheme="majorEastAsia" w:hAnsiTheme="majorHAnsi" w:cstheme="majorBidi"/>
          <w:b/>
          <w:bCs/>
          <w:color w:val="272727" w:themeColor="text1" w:themeTint="D8"/>
        </w:rPr>
        <w:t>/2024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39A55E1B"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326235BA" w:rsidR="0097168A" w:rsidRPr="00DE4F98" w:rsidRDefault="0097168A" w:rsidP="0097168A">
      <w:r w:rsidRPr="00DE4F98">
        <w:t xml:space="preserve">The operating times on HMCTS are 07:00 to 19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2CBD" w14:textId="77777777" w:rsidR="00400C94" w:rsidRDefault="00400C94" w:rsidP="00F51D4C">
      <w:r>
        <w:separator/>
      </w:r>
    </w:p>
  </w:endnote>
  <w:endnote w:type="continuationSeparator" w:id="0">
    <w:p w14:paraId="53B6E23D" w14:textId="77777777" w:rsidR="00400C94" w:rsidRDefault="00400C94" w:rsidP="00F51D4C">
      <w:r>
        <w:continuationSeparator/>
      </w:r>
    </w:p>
  </w:endnote>
  <w:endnote w:type="continuationNotice" w:id="1">
    <w:p w14:paraId="14773AEF" w14:textId="77777777" w:rsidR="00400C94" w:rsidRDefault="00400C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4B4" w14:textId="77777777" w:rsidR="00400C94" w:rsidRDefault="00400C94" w:rsidP="00F51D4C">
      <w:r>
        <w:separator/>
      </w:r>
    </w:p>
  </w:footnote>
  <w:footnote w:type="continuationSeparator" w:id="0">
    <w:p w14:paraId="4C34F40C" w14:textId="77777777" w:rsidR="00400C94" w:rsidRDefault="00400C94" w:rsidP="00F51D4C">
      <w:r>
        <w:continuationSeparator/>
      </w:r>
    </w:p>
  </w:footnote>
  <w:footnote w:type="continuationNotice" w:id="1">
    <w:p w14:paraId="18C1D5AC" w14:textId="77777777" w:rsidR="00400C94" w:rsidRDefault="00400C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00C94"/>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B436C"/>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942B3"/>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2329</TotalTime>
  <Pages>23</Pages>
  <Words>6503</Words>
  <Characters>37073</Characters>
  <Application>Microsoft Office Word</Application>
  <DocSecurity>2</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43490</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102</cp:revision>
  <dcterms:created xsi:type="dcterms:W3CDTF">2021-10-11T12:54:00Z</dcterms:created>
  <dcterms:modified xsi:type="dcterms:W3CDTF">2023-12-11T18:23:00Z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