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BEE857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B70905">
              <w:rPr>
                <w:rFonts w:ascii="Arial" w:hAnsi="Arial" w:cs="Arial"/>
                <w:b/>
                <w:sz w:val="22"/>
              </w:rPr>
              <w:t>260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5195627C" w:rsidR="00727813" w:rsidRDefault="00B70905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8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1E8D46D" w:rsidR="00906CE7" w:rsidRDefault="00B7090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27 August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505A5CA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70905" w:rsidRPr="00B70905">
        <w:rPr>
          <w:rFonts w:ascii="Arial" w:hAnsi="Arial" w:cs="Arial"/>
          <w:b/>
        </w:rPr>
        <w:t xml:space="preserve">-260 Commercial </w:t>
      </w:r>
      <w:r w:rsidR="004A48C8">
        <w:rPr>
          <w:rFonts w:ascii="Arial" w:hAnsi="Arial" w:cs="Arial"/>
          <w:b/>
        </w:rPr>
        <w:t>M</w:t>
      </w:r>
      <w:r w:rsidR="00B70905" w:rsidRPr="00B70905">
        <w:rPr>
          <w:rFonts w:ascii="Arial" w:hAnsi="Arial" w:cs="Arial"/>
          <w:b/>
        </w:rPr>
        <w:t>anagement</w:t>
      </w:r>
      <w:r w:rsidR="004A48C8">
        <w:rPr>
          <w:rFonts w:ascii="Arial" w:hAnsi="Arial" w:cs="Arial"/>
          <w:b/>
        </w:rPr>
        <w:t>,</w:t>
      </w:r>
      <w:r w:rsidR="00B70905" w:rsidRPr="00B70905">
        <w:rPr>
          <w:rFonts w:ascii="Arial" w:hAnsi="Arial" w:cs="Arial"/>
          <w:b/>
        </w:rPr>
        <w:t xml:space="preserve"> Project Management and Assurance services for Smart Motorways Programme – M62 J10-12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62AA2D9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8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70905">
            <w:rPr>
              <w:rStyle w:val="Style1"/>
            </w:rPr>
            <w:t>17 August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93C043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10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70905">
            <w:rPr>
              <w:rStyle w:val="Style1"/>
            </w:rPr>
            <w:t>01 October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70905">
            <w:rPr>
              <w:rStyle w:val="Style1"/>
            </w:rPr>
            <w:t>31 July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1D0983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70905">
        <w:rPr>
          <w:rFonts w:ascii="Arial" w:hAnsi="Arial" w:cs="Arial"/>
          <w:b/>
        </w:rPr>
        <w:t>248,697.31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2E9F3A77" w:rsidR="00627D44" w:rsidRPr="00627D44" w:rsidRDefault="004A48C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C6885F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EF0931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1F241D6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B70905">
              <w:rPr>
                <w:rFonts w:ascii="Arial" w:hAnsi="Arial" w:cs="Arial"/>
              </w:rPr>
              <w:t>260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11196F9" w:rsidR="00627D44" w:rsidRPr="00627D44" w:rsidRDefault="00B70905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FB1E02A" w:rsidR="00627D44" w:rsidRPr="00627D44" w:rsidRDefault="00B70905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549341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B8A1C" w14:textId="77777777" w:rsidR="00EF0931" w:rsidRDefault="00EF0931">
      <w:r>
        <w:separator/>
      </w:r>
    </w:p>
  </w:endnote>
  <w:endnote w:type="continuationSeparator" w:id="0">
    <w:p w14:paraId="3FE3E612" w14:textId="77777777" w:rsidR="00EF0931" w:rsidRDefault="00EF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EF093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750FD" w14:textId="77777777" w:rsidR="00EF0931" w:rsidRDefault="00EF0931">
      <w:r>
        <w:separator/>
      </w:r>
    </w:p>
  </w:footnote>
  <w:footnote w:type="continuationSeparator" w:id="0">
    <w:p w14:paraId="1B60F6EC" w14:textId="77777777" w:rsidR="00EF0931" w:rsidRDefault="00EF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A48C8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E6EC0"/>
    <w:rsid w:val="00866541"/>
    <w:rsid w:val="008D7107"/>
    <w:rsid w:val="00906CE7"/>
    <w:rsid w:val="0096338C"/>
    <w:rsid w:val="009E6B97"/>
    <w:rsid w:val="009F3E17"/>
    <w:rsid w:val="00A0630D"/>
    <w:rsid w:val="00A53995"/>
    <w:rsid w:val="00AF282F"/>
    <w:rsid w:val="00B50393"/>
    <w:rsid w:val="00B70905"/>
    <w:rsid w:val="00B738D0"/>
    <w:rsid w:val="00B9343E"/>
    <w:rsid w:val="00BA5371"/>
    <w:rsid w:val="00BC2E32"/>
    <w:rsid w:val="00BE059E"/>
    <w:rsid w:val="00C3604A"/>
    <w:rsid w:val="00C47102"/>
    <w:rsid w:val="00C509BE"/>
    <w:rsid w:val="00DA0C26"/>
    <w:rsid w:val="00DC1C39"/>
    <w:rsid w:val="00E527D4"/>
    <w:rsid w:val="00E70496"/>
    <w:rsid w:val="00E77CF4"/>
    <w:rsid w:val="00E8289F"/>
    <w:rsid w:val="00EB39FB"/>
    <w:rsid w:val="00ED683A"/>
    <w:rsid w:val="00EF0931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548E1"/>
    <w:rsid w:val="00211E21"/>
    <w:rsid w:val="00351761"/>
    <w:rsid w:val="005036A8"/>
    <w:rsid w:val="00541178"/>
    <w:rsid w:val="008B12B6"/>
    <w:rsid w:val="00AA7B53"/>
    <w:rsid w:val="00D7622A"/>
    <w:rsid w:val="00F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DAD4-ADE9-482F-A744-FA1BF6AB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2020-08-27T11:37:00Z</dcterms:created>
  <dcterms:modified xsi:type="dcterms:W3CDTF">2020-08-27T11:38:00Z</dcterms:modified>
</cp:coreProperties>
</file>