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44D567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850C3" w:rsidRPr="00C850C3">
              <w:rPr>
                <w:rFonts w:ascii="Arial" w:hAnsi="Arial" w:cs="Arial"/>
                <w:b/>
              </w:rPr>
              <w:t>P0009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EFE65E1" w:rsidR="00CB3E0B" w:rsidRDefault="00C850C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3BE6386" w:rsidR="00727813" w:rsidRPr="00311C5F" w:rsidRDefault="00C850C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867F530" w:rsidR="00A53652" w:rsidRPr="00CB3E0B" w:rsidRDefault="00C850C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36E7C282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41DCF97" w14:textId="77777777" w:rsidR="00C850C3" w:rsidRPr="00F841A8" w:rsidRDefault="00C850C3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36B1BB68" w:rsidR="00727813" w:rsidRDefault="00C850C3">
      <w:pPr>
        <w:rPr>
          <w:rFonts w:ascii="Arial" w:hAnsi="Arial" w:cs="Arial"/>
          <w:b/>
        </w:rPr>
      </w:pPr>
      <w:r w:rsidRPr="00C850C3">
        <w:rPr>
          <w:rFonts w:ascii="Arial" w:hAnsi="Arial" w:cs="Arial"/>
          <w:b/>
        </w:rPr>
        <w:t>P0009 Pavement Delivery Framework Contract Preparation Technical Support</w:t>
      </w:r>
    </w:p>
    <w:p w14:paraId="5B6F5FD1" w14:textId="77777777" w:rsidR="00C850C3" w:rsidRDefault="00C850C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ABFFD6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850C3">
            <w:rPr>
              <w:rFonts w:ascii="Arial" w:hAnsi="Arial" w:cs="Arial"/>
              <w:b/>
            </w:rPr>
            <w:t>01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6122B9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850C3">
            <w:rPr>
              <w:rFonts w:ascii="Arial" w:hAnsi="Arial" w:cs="Arial"/>
              <w:b/>
            </w:rPr>
            <w:t>08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850C3">
            <w:rPr>
              <w:rFonts w:ascii="Arial" w:hAnsi="Arial" w:cs="Arial"/>
              <w:b/>
            </w:rPr>
            <w:t>28 February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FBD69A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850C3">
        <w:rPr>
          <w:rFonts w:ascii="Arial" w:hAnsi="Arial" w:cs="Arial"/>
          <w:b/>
        </w:rPr>
        <w:t>64,441.70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CB25791" w:rsidR="00627D44" w:rsidRPr="00311C5F" w:rsidRDefault="00F6136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2A4DB3D" w:rsidR="00727813" w:rsidRPr="00311C5F" w:rsidRDefault="00F6136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F06A4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F06A4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350B600" w:rsidR="00CB4F85" w:rsidRPr="002C2284" w:rsidRDefault="00C850C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P0009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C53446F" w:rsidR="00CB4F85" w:rsidRPr="002C2284" w:rsidRDefault="00CB4F85" w:rsidP="00A43023">
            <w:pPr>
              <w:rPr>
                <w:rFonts w:ascii="Arial" w:hAnsi="Arial" w:cs="Arial"/>
                <w:b/>
              </w:rPr>
            </w:pP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0998369" w:rsidR="00CB4F85" w:rsidRPr="002C2284" w:rsidRDefault="00C850C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601421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72CE9" w14:textId="77777777" w:rsidR="006F06A4" w:rsidRDefault="006F06A4">
      <w:r>
        <w:separator/>
      </w:r>
    </w:p>
  </w:endnote>
  <w:endnote w:type="continuationSeparator" w:id="0">
    <w:p w14:paraId="7C7BEB93" w14:textId="77777777" w:rsidR="006F06A4" w:rsidRDefault="006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D679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AF87A" w14:textId="77777777" w:rsidR="006F06A4" w:rsidRDefault="006F06A4">
      <w:r>
        <w:separator/>
      </w:r>
    </w:p>
  </w:footnote>
  <w:footnote w:type="continuationSeparator" w:id="0">
    <w:p w14:paraId="42D21A36" w14:textId="77777777" w:rsidR="006F06A4" w:rsidRDefault="006F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06A4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BD679D"/>
    <w:rsid w:val="00C04830"/>
    <w:rsid w:val="00C30F88"/>
    <w:rsid w:val="00C3604A"/>
    <w:rsid w:val="00C47102"/>
    <w:rsid w:val="00C509BE"/>
    <w:rsid w:val="00C84D60"/>
    <w:rsid w:val="00C850C3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61365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A31C5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2EEC-21B4-4A1B-8397-77739AF83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A80AD-A478-40CD-8AE0-4609CA9A3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ED623-67D8-4DFA-AD03-4E61A8174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CCFCC-14A0-4F8A-85A9-E998EE4E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2022-01-11T14:25:00Z</dcterms:created>
  <dcterms:modified xsi:type="dcterms:W3CDTF">2022-01-11T14:25:00Z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