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76" w:rsidRPr="000F7E26" w:rsidRDefault="00D47C68" w:rsidP="00D47C68">
      <w:pPr>
        <w:jc w:val="right"/>
        <w:rPr>
          <w:sz w:val="22"/>
          <w:szCs w:val="22"/>
        </w:rPr>
      </w:pPr>
      <w:r w:rsidRPr="000F7E26">
        <w:rPr>
          <w:sz w:val="22"/>
          <w:szCs w:val="22"/>
        </w:rPr>
        <w:t>F149</w:t>
      </w:r>
    </w:p>
    <w:p w:rsidR="00D47C68" w:rsidRDefault="00196F43" w:rsidP="001500B0">
      <w:pPr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Rev </w:t>
      </w:r>
      <w:r w:rsidR="00EB4637">
        <w:rPr>
          <w:sz w:val="22"/>
          <w:szCs w:val="22"/>
        </w:rPr>
        <w:t>1  01/04/15</w:t>
      </w:r>
    </w:p>
    <w:p w:rsidR="001500B0" w:rsidRPr="001500B0" w:rsidRDefault="001500B0" w:rsidP="001500B0">
      <w:pPr>
        <w:spacing w:before="0" w:after="0"/>
        <w:jc w:val="right"/>
        <w:rPr>
          <w:sz w:val="16"/>
          <w:szCs w:val="16"/>
        </w:rPr>
      </w:pPr>
    </w:p>
    <w:p w:rsidR="000F7E26" w:rsidRDefault="001500B0" w:rsidP="00CD3DA7"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1" w:name="_GoBack"/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bookmarkEnd w:id="1"/>
      <w:r>
        <w:rPr>
          <w:sz w:val="22"/>
          <w:szCs w:val="22"/>
        </w:rPr>
        <w:fldChar w:fldCharType="end"/>
      </w:r>
      <w:bookmarkEnd w:id="0"/>
    </w:p>
    <w:p w:rsidR="00CD3DA7" w:rsidRPr="00CD3DA7" w:rsidRDefault="00CD3DA7" w:rsidP="00CD3DA7">
      <w:pPr>
        <w:spacing w:before="0" w:after="0"/>
        <w:jc w:val="right"/>
        <w:rPr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76"/>
        <w:gridCol w:w="8532"/>
      </w:tblGrid>
      <w:tr w:rsidR="001A2F34" w:rsidTr="00EB4637">
        <w:tc>
          <w:tcPr>
            <w:tcW w:w="2376" w:type="dxa"/>
            <w:tcBorders>
              <w:right w:val="nil"/>
            </w:tcBorders>
          </w:tcPr>
          <w:p w:rsidR="001A2F34" w:rsidRDefault="004E7069" w:rsidP="001A2F34">
            <w:pPr>
              <w:rPr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10858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2" w:type="dxa"/>
            <w:tcBorders>
              <w:left w:val="nil"/>
            </w:tcBorders>
          </w:tcPr>
          <w:p w:rsidR="00EB4637" w:rsidRPr="000F7E26" w:rsidRDefault="00EB4637" w:rsidP="00EB4637">
            <w:pPr>
              <w:jc w:val="right"/>
              <w:rPr>
                <w:b/>
                <w:sz w:val="44"/>
                <w:szCs w:val="44"/>
              </w:rPr>
            </w:pPr>
            <w:r w:rsidRPr="000F7E26">
              <w:rPr>
                <w:b/>
                <w:sz w:val="44"/>
                <w:szCs w:val="44"/>
              </w:rPr>
              <w:t>REPAIR STRIP &amp; SURVEY REPORT</w:t>
            </w:r>
          </w:p>
          <w:p w:rsidR="001A2F34" w:rsidRDefault="00EB4637" w:rsidP="00EB4637">
            <w:pPr>
              <w:jc w:val="right"/>
              <w:rPr>
                <w:sz w:val="22"/>
                <w:szCs w:val="22"/>
              </w:rPr>
            </w:pPr>
            <w:r w:rsidRPr="000F7E26">
              <w:rPr>
                <w:b/>
                <w:sz w:val="32"/>
                <w:szCs w:val="32"/>
              </w:rPr>
              <w:t xml:space="preserve">Job No/PR No:  </w:t>
            </w:r>
            <w:r w:rsidRPr="000F7E26">
              <w:rPr>
                <w:b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F7E26">
              <w:rPr>
                <w:b/>
                <w:sz w:val="32"/>
                <w:szCs w:val="32"/>
              </w:rPr>
              <w:instrText xml:space="preserve"> FORMTEXT </w:instrText>
            </w:r>
            <w:r w:rsidRPr="000F7E26">
              <w:rPr>
                <w:b/>
                <w:sz w:val="32"/>
                <w:szCs w:val="32"/>
              </w:rPr>
            </w:r>
            <w:r w:rsidRPr="000F7E26">
              <w:rPr>
                <w:b/>
                <w:sz w:val="32"/>
                <w:szCs w:val="32"/>
              </w:rPr>
              <w:fldChar w:fldCharType="separate"/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>
              <w:rPr>
                <w:b/>
                <w:noProof/>
                <w:sz w:val="32"/>
                <w:szCs w:val="32"/>
              </w:rPr>
              <w:t> </w:t>
            </w:r>
            <w:r w:rsidRPr="000F7E26">
              <w:rPr>
                <w:b/>
                <w:sz w:val="32"/>
                <w:szCs w:val="32"/>
              </w:rPr>
              <w:fldChar w:fldCharType="end"/>
            </w:r>
            <w:bookmarkEnd w:id="2"/>
          </w:p>
        </w:tc>
      </w:tr>
    </w:tbl>
    <w:p w:rsidR="001A2F34" w:rsidRPr="001500B0" w:rsidRDefault="001A2F34" w:rsidP="001500B0">
      <w:pPr>
        <w:spacing w:before="0" w:after="0"/>
        <w:jc w:val="center"/>
        <w:rPr>
          <w:sz w:val="12"/>
          <w:szCs w:val="12"/>
        </w:rPr>
      </w:pPr>
    </w:p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4"/>
        <w:gridCol w:w="421"/>
        <w:gridCol w:w="833"/>
        <w:gridCol w:w="587"/>
        <w:gridCol w:w="18"/>
        <w:gridCol w:w="178"/>
        <w:gridCol w:w="72"/>
        <w:gridCol w:w="88"/>
        <w:gridCol w:w="1416"/>
        <w:gridCol w:w="108"/>
        <w:gridCol w:w="991"/>
        <w:gridCol w:w="180"/>
        <w:gridCol w:w="126"/>
        <w:gridCol w:w="412"/>
        <w:gridCol w:w="1149"/>
        <w:gridCol w:w="449"/>
        <w:gridCol w:w="192"/>
        <w:gridCol w:w="356"/>
        <w:gridCol w:w="878"/>
        <w:gridCol w:w="1744"/>
        <w:gridCol w:w="236"/>
      </w:tblGrid>
      <w:tr w:rsidR="003F60A1" w:rsidTr="00434154">
        <w:tc>
          <w:tcPr>
            <w:tcW w:w="1090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0A1" w:rsidRPr="003F60A1" w:rsidRDefault="003F60A1" w:rsidP="003F60A1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1A2F34" w:rsidTr="00434154">
        <w:tc>
          <w:tcPr>
            <w:tcW w:w="258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1A2F34" w:rsidRDefault="001A2F34" w:rsidP="003F6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Description</w:t>
            </w:r>
          </w:p>
        </w:tc>
        <w:tc>
          <w:tcPr>
            <w:tcW w:w="80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34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2F34" w:rsidRPr="003F60A1" w:rsidRDefault="001A2F34" w:rsidP="000F7E26">
            <w:pPr>
              <w:jc w:val="center"/>
              <w:rPr>
                <w:sz w:val="8"/>
                <w:szCs w:val="8"/>
              </w:rPr>
            </w:pPr>
          </w:p>
        </w:tc>
      </w:tr>
      <w:tr w:rsidR="003F60A1" w:rsidTr="00434154">
        <w:tc>
          <w:tcPr>
            <w:tcW w:w="1090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F60A1" w:rsidRPr="003F60A1" w:rsidRDefault="003F60A1" w:rsidP="003F60A1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3F60A1" w:rsidTr="00434154">
        <w:tc>
          <w:tcPr>
            <w:tcW w:w="233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60A1" w:rsidRDefault="003F60A1" w:rsidP="003F6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Equipment Serial No</w:t>
            </w:r>
          </w:p>
        </w:tc>
        <w:tc>
          <w:tcPr>
            <w:tcW w:w="2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A1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F60A1" w:rsidRDefault="003F60A1" w:rsidP="001A2F34">
            <w:pPr>
              <w:jc w:val="right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Name">
                <w:r>
                  <w:rPr>
                    <w:sz w:val="22"/>
                    <w:szCs w:val="22"/>
                  </w:rPr>
                  <w:t>Modification</w:t>
                </w:r>
              </w:smartTag>
              <w:r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2"/>
                    <w:szCs w:val="22"/>
                  </w:rPr>
                  <w:t>State</w:t>
                </w:r>
              </w:smartTag>
            </w:smartTag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1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0A1" w:rsidRPr="003F60A1" w:rsidRDefault="003F60A1" w:rsidP="000F7E26">
            <w:pPr>
              <w:jc w:val="center"/>
              <w:rPr>
                <w:sz w:val="8"/>
                <w:szCs w:val="8"/>
              </w:rPr>
            </w:pPr>
          </w:p>
        </w:tc>
      </w:tr>
      <w:tr w:rsidR="003F60A1" w:rsidTr="00434154">
        <w:tc>
          <w:tcPr>
            <w:tcW w:w="1090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F60A1" w:rsidRPr="003F60A1" w:rsidRDefault="003F60A1" w:rsidP="003F60A1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434154" w:rsidTr="00434154">
        <w:tc>
          <w:tcPr>
            <w:tcW w:w="25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F60A1" w:rsidRDefault="003F60A1" w:rsidP="003F6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NATO Stock Number</w:t>
            </w:r>
          </w:p>
        </w:tc>
        <w:tc>
          <w:tcPr>
            <w:tcW w:w="2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A1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2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F60A1" w:rsidRDefault="003F60A1" w:rsidP="001A2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Last Repair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1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0A1" w:rsidRPr="003F60A1" w:rsidRDefault="003F60A1" w:rsidP="000F7E26">
            <w:pPr>
              <w:jc w:val="center"/>
              <w:rPr>
                <w:sz w:val="8"/>
                <w:szCs w:val="8"/>
              </w:rPr>
            </w:pPr>
          </w:p>
        </w:tc>
      </w:tr>
      <w:tr w:rsidR="003F60A1" w:rsidTr="00434154">
        <w:tc>
          <w:tcPr>
            <w:tcW w:w="1090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F60A1" w:rsidRPr="003F60A1" w:rsidRDefault="003F60A1" w:rsidP="003F60A1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3F60A1" w:rsidTr="00434154">
        <w:tc>
          <w:tcPr>
            <w:tcW w:w="8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0A1" w:rsidRDefault="003F60A1" w:rsidP="003F60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1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A1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02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F60A1" w:rsidRDefault="003F60A1" w:rsidP="001A2F3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 BER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60A1" w:rsidRDefault="003F60A1" w:rsidP="00F55E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YES/NO*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0A1" w:rsidRPr="003F60A1" w:rsidRDefault="003F60A1" w:rsidP="000F7E26">
            <w:pPr>
              <w:jc w:val="center"/>
              <w:rPr>
                <w:sz w:val="8"/>
                <w:szCs w:val="8"/>
              </w:rPr>
            </w:pPr>
          </w:p>
        </w:tc>
      </w:tr>
      <w:tr w:rsidR="003F60A1" w:rsidTr="00434154">
        <w:tc>
          <w:tcPr>
            <w:tcW w:w="1090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A1" w:rsidRPr="003F60A1" w:rsidRDefault="003F60A1" w:rsidP="003F60A1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1A2F34" w:rsidTr="00F55EE5">
        <w:tc>
          <w:tcPr>
            <w:tcW w:w="1090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A2F34" w:rsidRPr="001500B0" w:rsidRDefault="001A2F34" w:rsidP="00F55EE5">
            <w:pPr>
              <w:spacing w:before="0" w:after="0"/>
              <w:jc w:val="center"/>
              <w:rPr>
                <w:sz w:val="12"/>
                <w:szCs w:val="12"/>
              </w:rPr>
            </w:pPr>
          </w:p>
        </w:tc>
      </w:tr>
      <w:tr w:rsidR="00350417" w:rsidTr="00F55EE5">
        <w:tc>
          <w:tcPr>
            <w:tcW w:w="1090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17" w:rsidRDefault="00350417" w:rsidP="00F55EE5">
            <w:pPr>
              <w:rPr>
                <w:sz w:val="22"/>
                <w:szCs w:val="22"/>
              </w:rPr>
            </w:pPr>
            <w:r w:rsidRPr="001A2F34">
              <w:rPr>
                <w:b/>
                <w:sz w:val="22"/>
                <w:szCs w:val="22"/>
              </w:rPr>
              <w:t>INSPECTION</w:t>
            </w:r>
          </w:p>
        </w:tc>
      </w:tr>
      <w:tr w:rsidR="001A2F34" w:rsidTr="001500B0">
        <w:trPr>
          <w:trHeight w:val="1984"/>
        </w:trPr>
        <w:tc>
          <w:tcPr>
            <w:tcW w:w="10908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EB4637" w:rsidRPr="00EB4637" w:rsidRDefault="001A2F34" w:rsidP="00EB4637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A2F34">
              <w:rPr>
                <w:sz w:val="22"/>
                <w:szCs w:val="22"/>
                <w:u w:val="single"/>
              </w:rPr>
              <w:t>Comments on Initial Condition</w:t>
            </w:r>
            <w:r>
              <w:rPr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1A2F34" w:rsidTr="001500B0">
        <w:trPr>
          <w:trHeight w:val="2156"/>
        </w:trPr>
        <w:tc>
          <w:tcPr>
            <w:tcW w:w="1090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34" w:rsidRDefault="001A2F34" w:rsidP="001A2F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 </w:t>
            </w:r>
            <w:r w:rsidRPr="001A2F34">
              <w:rPr>
                <w:sz w:val="22"/>
                <w:szCs w:val="22"/>
                <w:u w:val="single"/>
              </w:rPr>
              <w:t>Repair/Condemnation Assessment</w:t>
            </w:r>
            <w:r>
              <w:rPr>
                <w:sz w:val="22"/>
                <w:szCs w:val="22"/>
              </w:rPr>
              <w:t xml:space="preserve">: (to include any labour &amp; new parts required.)  </w:t>
            </w: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  <w:tr w:rsidR="001A2F34" w:rsidTr="00434154">
        <w:tc>
          <w:tcPr>
            <w:tcW w:w="1090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1A2F34" w:rsidRPr="001500B0" w:rsidRDefault="001A2F34" w:rsidP="00434154">
            <w:pPr>
              <w:spacing w:before="0" w:after="0"/>
              <w:jc w:val="center"/>
              <w:rPr>
                <w:sz w:val="12"/>
                <w:szCs w:val="12"/>
              </w:rPr>
            </w:pPr>
          </w:p>
        </w:tc>
      </w:tr>
      <w:tr w:rsidR="00350417" w:rsidTr="00434154">
        <w:tc>
          <w:tcPr>
            <w:tcW w:w="10908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417" w:rsidRDefault="00350417" w:rsidP="003504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ESTIMATED COST OF REPAIR</w:t>
            </w:r>
          </w:p>
        </w:tc>
      </w:tr>
      <w:tr w:rsidR="00434154" w:rsidTr="00434154">
        <w:tc>
          <w:tcPr>
            <w:tcW w:w="474" w:type="dxa"/>
            <w:tcBorders>
              <w:left w:val="single" w:sz="4" w:space="0" w:color="auto"/>
            </w:tcBorders>
          </w:tcPr>
          <w:p w:rsidR="001A2F34" w:rsidRDefault="001A2F34" w:rsidP="000F7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Labour</w:t>
            </w:r>
          </w:p>
        </w:tc>
        <w:tc>
          <w:tcPr>
            <w:tcW w:w="3589" w:type="dxa"/>
            <w:gridSpan w:val="10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  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5004" w:type="dxa"/>
            <w:gridSpan w:val="7"/>
            <w:tcBorders>
              <w:right w:val="single" w:sz="4" w:space="0" w:color="auto"/>
            </w:tcBorders>
          </w:tcPr>
          <w:p w:rsidR="001A2F34" w:rsidRDefault="00350417" w:rsidP="000F7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  <w:r>
              <w:rPr>
                <w:sz w:val="22"/>
                <w:szCs w:val="22"/>
              </w:rPr>
              <w:t xml:space="preserve"> hours @ £ 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  <w:r>
              <w:rPr>
                <w:sz w:val="22"/>
                <w:szCs w:val="22"/>
              </w:rPr>
              <w:t xml:space="preserve"> per hour</w:t>
            </w:r>
          </w:p>
        </w:tc>
      </w:tr>
      <w:tr w:rsidR="00434154" w:rsidTr="00434154">
        <w:tc>
          <w:tcPr>
            <w:tcW w:w="474" w:type="dxa"/>
            <w:tcBorders>
              <w:left w:val="single" w:sz="4" w:space="0" w:color="auto"/>
            </w:tcBorders>
          </w:tcPr>
          <w:p w:rsidR="001A2F34" w:rsidRDefault="001A2F34" w:rsidP="000F7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Materials</w:t>
            </w:r>
          </w:p>
        </w:tc>
        <w:tc>
          <w:tcPr>
            <w:tcW w:w="3589" w:type="dxa"/>
            <w:gridSpan w:val="10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  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004" w:type="dxa"/>
            <w:gridSpan w:val="7"/>
            <w:tcBorders>
              <w:right w:val="single" w:sz="4" w:space="0" w:color="auto"/>
            </w:tcBorders>
          </w:tcPr>
          <w:p w:rsidR="001A2F34" w:rsidRDefault="00350417" w:rsidP="000F7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(including packaging if appropriate)</w:t>
            </w:r>
          </w:p>
        </w:tc>
      </w:tr>
      <w:tr w:rsidR="00434154" w:rsidTr="00434154">
        <w:tc>
          <w:tcPr>
            <w:tcW w:w="474" w:type="dxa"/>
            <w:tcBorders>
              <w:left w:val="single" w:sz="4" w:space="0" w:color="auto"/>
            </w:tcBorders>
          </w:tcPr>
          <w:p w:rsidR="001A2F34" w:rsidRDefault="001A2F34" w:rsidP="000F7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 of Survey</w:t>
            </w:r>
          </w:p>
        </w:tc>
        <w:tc>
          <w:tcPr>
            <w:tcW w:w="3589" w:type="dxa"/>
            <w:gridSpan w:val="10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  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004" w:type="dxa"/>
            <w:gridSpan w:val="7"/>
            <w:tcBorders>
              <w:right w:val="single" w:sz="4" w:space="0" w:color="auto"/>
            </w:tcBorders>
          </w:tcPr>
          <w:p w:rsidR="001A2F34" w:rsidRDefault="001A2F34" w:rsidP="000F7E26">
            <w:pPr>
              <w:jc w:val="center"/>
              <w:rPr>
                <w:sz w:val="22"/>
                <w:szCs w:val="22"/>
              </w:rPr>
            </w:pPr>
          </w:p>
        </w:tc>
      </w:tr>
      <w:tr w:rsidR="00434154" w:rsidTr="00434154">
        <w:tc>
          <w:tcPr>
            <w:tcW w:w="474" w:type="dxa"/>
            <w:tcBorders>
              <w:left w:val="single" w:sz="4" w:space="0" w:color="auto"/>
            </w:tcBorders>
          </w:tcPr>
          <w:p w:rsidR="001A2F34" w:rsidRDefault="001A2F34" w:rsidP="000F7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Transportation</w:t>
            </w:r>
          </w:p>
        </w:tc>
        <w:tc>
          <w:tcPr>
            <w:tcW w:w="3589" w:type="dxa"/>
            <w:gridSpan w:val="10"/>
          </w:tcPr>
          <w:p w:rsidR="001A2F34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  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004" w:type="dxa"/>
            <w:gridSpan w:val="7"/>
            <w:tcBorders>
              <w:right w:val="single" w:sz="4" w:space="0" w:color="auto"/>
            </w:tcBorders>
          </w:tcPr>
          <w:p w:rsidR="001A2F34" w:rsidRDefault="001A2F34" w:rsidP="000F7E26">
            <w:pPr>
              <w:jc w:val="center"/>
              <w:rPr>
                <w:sz w:val="22"/>
                <w:szCs w:val="22"/>
              </w:rPr>
            </w:pPr>
          </w:p>
        </w:tc>
      </w:tr>
      <w:tr w:rsidR="00350417" w:rsidTr="00434154">
        <w:tc>
          <w:tcPr>
            <w:tcW w:w="474" w:type="dxa"/>
            <w:tcBorders>
              <w:left w:val="single" w:sz="4" w:space="0" w:color="auto"/>
            </w:tcBorders>
          </w:tcPr>
          <w:p w:rsidR="00350417" w:rsidRDefault="00350417" w:rsidP="000F7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gridSpan w:val="3"/>
          </w:tcPr>
          <w:p w:rsidR="00350417" w:rsidRPr="00350417" w:rsidRDefault="00350417" w:rsidP="00350417">
            <w:pPr>
              <w:rPr>
                <w:b/>
                <w:sz w:val="22"/>
                <w:szCs w:val="22"/>
              </w:rPr>
            </w:pPr>
            <w:r w:rsidRPr="00350417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589" w:type="dxa"/>
            <w:gridSpan w:val="10"/>
          </w:tcPr>
          <w:p w:rsidR="00350417" w:rsidRDefault="00350417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£  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5004" w:type="dxa"/>
            <w:gridSpan w:val="7"/>
            <w:tcBorders>
              <w:right w:val="single" w:sz="4" w:space="0" w:color="auto"/>
            </w:tcBorders>
          </w:tcPr>
          <w:p w:rsidR="00350417" w:rsidRDefault="00350417" w:rsidP="000F7E26">
            <w:pPr>
              <w:jc w:val="center"/>
              <w:rPr>
                <w:sz w:val="22"/>
                <w:szCs w:val="22"/>
              </w:rPr>
            </w:pPr>
          </w:p>
        </w:tc>
      </w:tr>
      <w:tr w:rsidR="00434154" w:rsidTr="00434154">
        <w:tc>
          <w:tcPr>
            <w:tcW w:w="1090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54" w:rsidRPr="00F55EE5" w:rsidRDefault="00434154" w:rsidP="004341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610D79" w:rsidTr="008D1D19">
        <w:tc>
          <w:tcPr>
            <w:tcW w:w="10908" w:type="dxa"/>
            <w:gridSpan w:val="21"/>
          </w:tcPr>
          <w:p w:rsidR="00610D79" w:rsidRPr="00610D79" w:rsidRDefault="00610D79" w:rsidP="00610D79">
            <w:pPr>
              <w:spacing w:before="0" w:after="0"/>
              <w:rPr>
                <w:b/>
                <w:sz w:val="16"/>
                <w:szCs w:val="16"/>
              </w:rPr>
            </w:pPr>
          </w:p>
        </w:tc>
      </w:tr>
      <w:tr w:rsidR="00434154" w:rsidTr="00F55EE5">
        <w:tc>
          <w:tcPr>
            <w:tcW w:w="1728" w:type="dxa"/>
            <w:gridSpan w:val="3"/>
          </w:tcPr>
          <w:p w:rsidR="00434154" w:rsidRDefault="00434154" w:rsidP="003504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Prepared by:  </w:t>
            </w:r>
          </w:p>
        </w:tc>
        <w:tc>
          <w:tcPr>
            <w:tcW w:w="4176" w:type="dxa"/>
            <w:gridSpan w:val="11"/>
            <w:tcBorders>
              <w:bottom w:val="single" w:sz="4" w:space="0" w:color="auto"/>
            </w:tcBorders>
          </w:tcPr>
          <w:p w:rsidR="00434154" w:rsidRDefault="00F55EE5" w:rsidP="00350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598" w:type="dxa"/>
            <w:gridSpan w:val="2"/>
          </w:tcPr>
          <w:p w:rsidR="00434154" w:rsidRPr="00350417" w:rsidRDefault="00434154" w:rsidP="00434154">
            <w:pPr>
              <w:jc w:val="right"/>
              <w:rPr>
                <w:b/>
                <w:sz w:val="22"/>
                <w:szCs w:val="22"/>
              </w:rPr>
            </w:pPr>
            <w:r w:rsidRPr="00350417">
              <w:rPr>
                <w:b/>
                <w:sz w:val="22"/>
                <w:szCs w:val="22"/>
              </w:rPr>
              <w:t xml:space="preserve">Signature:  </w:t>
            </w:r>
          </w:p>
        </w:tc>
        <w:tc>
          <w:tcPr>
            <w:tcW w:w="3170" w:type="dxa"/>
            <w:gridSpan w:val="4"/>
            <w:tcBorders>
              <w:bottom w:val="single" w:sz="4" w:space="0" w:color="auto"/>
            </w:tcBorders>
          </w:tcPr>
          <w:p w:rsidR="00434154" w:rsidRPr="00350417" w:rsidRDefault="00434154" w:rsidP="00350417">
            <w:pPr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434154" w:rsidRPr="00350417" w:rsidRDefault="00434154" w:rsidP="00350417">
            <w:pPr>
              <w:rPr>
                <w:b/>
                <w:sz w:val="22"/>
                <w:szCs w:val="22"/>
              </w:rPr>
            </w:pPr>
          </w:p>
        </w:tc>
      </w:tr>
      <w:tr w:rsidR="00434154" w:rsidTr="00F55EE5">
        <w:tc>
          <w:tcPr>
            <w:tcW w:w="10908" w:type="dxa"/>
            <w:gridSpan w:val="21"/>
          </w:tcPr>
          <w:p w:rsidR="00434154" w:rsidRPr="00610D79" w:rsidRDefault="00434154" w:rsidP="004341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350417" w:rsidTr="00610D79">
        <w:trPr>
          <w:trHeight w:val="437"/>
        </w:trPr>
        <w:tc>
          <w:tcPr>
            <w:tcW w:w="10908" w:type="dxa"/>
            <w:gridSpan w:val="21"/>
            <w:vAlign w:val="bottom"/>
          </w:tcPr>
          <w:p w:rsidR="00350417" w:rsidRPr="00434154" w:rsidRDefault="00EB4637" w:rsidP="00434154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I&amp;RM</w:t>
            </w:r>
            <w:r w:rsidR="00434154">
              <w:rPr>
                <w:b/>
                <w:sz w:val="22"/>
                <w:szCs w:val="22"/>
                <w:u w:val="single"/>
              </w:rPr>
              <w:t xml:space="preserve"> Repair Manager Authorisation</w:t>
            </w:r>
          </w:p>
        </w:tc>
      </w:tr>
      <w:tr w:rsidR="00350417" w:rsidTr="00610D79">
        <w:tc>
          <w:tcPr>
            <w:tcW w:w="4195" w:type="dxa"/>
            <w:gridSpan w:val="10"/>
            <w:vAlign w:val="bottom"/>
          </w:tcPr>
          <w:p w:rsidR="00350417" w:rsidRPr="00350417" w:rsidRDefault="00434154" w:rsidP="00610D79">
            <w:pPr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Authority to Proceed with the Repair:</w:t>
            </w:r>
          </w:p>
        </w:tc>
        <w:tc>
          <w:tcPr>
            <w:tcW w:w="2858" w:type="dxa"/>
            <w:gridSpan w:val="5"/>
            <w:vAlign w:val="bottom"/>
          </w:tcPr>
          <w:p w:rsidR="00350417" w:rsidRPr="00434154" w:rsidRDefault="00434154" w:rsidP="00610D79">
            <w:pPr>
              <w:spacing w:before="0" w:after="0"/>
              <w:rPr>
                <w:b/>
                <w:sz w:val="22"/>
                <w:szCs w:val="22"/>
              </w:rPr>
            </w:pPr>
            <w:r w:rsidRPr="00434154">
              <w:rPr>
                <w:b/>
                <w:sz w:val="22"/>
                <w:szCs w:val="22"/>
              </w:rPr>
              <w:t>YES/NO*</w:t>
            </w:r>
          </w:p>
        </w:tc>
        <w:tc>
          <w:tcPr>
            <w:tcW w:w="3855" w:type="dxa"/>
            <w:gridSpan w:val="6"/>
            <w:vAlign w:val="center"/>
          </w:tcPr>
          <w:p w:rsidR="00350417" w:rsidRDefault="00350417" w:rsidP="00610D79">
            <w:pPr>
              <w:rPr>
                <w:sz w:val="22"/>
                <w:szCs w:val="22"/>
              </w:rPr>
            </w:pPr>
          </w:p>
        </w:tc>
      </w:tr>
      <w:tr w:rsidR="00434154" w:rsidTr="008D1D19">
        <w:tc>
          <w:tcPr>
            <w:tcW w:w="10908" w:type="dxa"/>
            <w:gridSpan w:val="21"/>
          </w:tcPr>
          <w:p w:rsidR="00434154" w:rsidRPr="00610D79" w:rsidRDefault="00434154" w:rsidP="00434154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55EE5" w:rsidTr="00F55EE5">
        <w:tc>
          <w:tcPr>
            <w:tcW w:w="895" w:type="dxa"/>
            <w:gridSpan w:val="2"/>
          </w:tcPr>
          <w:p w:rsidR="00F55EE5" w:rsidRPr="00434154" w:rsidRDefault="00F55EE5" w:rsidP="000F7E26">
            <w:pPr>
              <w:jc w:val="center"/>
              <w:rPr>
                <w:b/>
                <w:sz w:val="22"/>
                <w:szCs w:val="22"/>
              </w:rPr>
            </w:pPr>
            <w:r w:rsidRPr="00434154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3192" w:type="dxa"/>
            <w:gridSpan w:val="7"/>
            <w:tcBorders>
              <w:bottom w:val="single" w:sz="4" w:space="0" w:color="auto"/>
            </w:tcBorders>
          </w:tcPr>
          <w:p w:rsidR="00F55EE5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05" w:type="dxa"/>
            <w:gridSpan w:val="4"/>
          </w:tcPr>
          <w:p w:rsidR="00F55EE5" w:rsidRPr="00434154" w:rsidRDefault="00F55EE5" w:rsidP="000F7E26">
            <w:pPr>
              <w:jc w:val="center"/>
              <w:rPr>
                <w:b/>
                <w:sz w:val="22"/>
                <w:szCs w:val="22"/>
              </w:rPr>
            </w:pPr>
            <w:r w:rsidRPr="00434154"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2558" w:type="dxa"/>
            <w:gridSpan w:val="5"/>
            <w:tcBorders>
              <w:bottom w:val="single" w:sz="4" w:space="0" w:color="auto"/>
            </w:tcBorders>
          </w:tcPr>
          <w:p w:rsidR="00F55EE5" w:rsidRDefault="00F55EE5" w:rsidP="000F7E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:rsidR="00F55EE5" w:rsidRPr="00434154" w:rsidRDefault="00F55EE5" w:rsidP="000F7E26">
            <w:pPr>
              <w:jc w:val="center"/>
              <w:rPr>
                <w:b/>
                <w:sz w:val="22"/>
                <w:szCs w:val="22"/>
              </w:rPr>
            </w:pPr>
            <w:r w:rsidRPr="00434154"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F55EE5" w:rsidRDefault="00F55EE5" w:rsidP="00F55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 w:rsidR="00326DF0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36" w:type="dxa"/>
          </w:tcPr>
          <w:p w:rsidR="00F55EE5" w:rsidRDefault="00F55EE5" w:rsidP="00F55EE5">
            <w:pPr>
              <w:rPr>
                <w:sz w:val="22"/>
                <w:szCs w:val="22"/>
              </w:rPr>
            </w:pPr>
          </w:p>
        </w:tc>
      </w:tr>
      <w:tr w:rsidR="00F55EE5" w:rsidTr="00F55EE5">
        <w:trPr>
          <w:trHeight w:val="760"/>
        </w:trPr>
        <w:tc>
          <w:tcPr>
            <w:tcW w:w="10908" w:type="dxa"/>
            <w:gridSpan w:val="21"/>
            <w:vAlign w:val="bottom"/>
          </w:tcPr>
          <w:p w:rsidR="00F55EE5" w:rsidRPr="00F55EE5" w:rsidRDefault="00F55EE5" w:rsidP="001500B0">
            <w:pPr>
              <w:spacing w:before="0" w:after="0"/>
              <w:rPr>
                <w:b/>
                <w:sz w:val="16"/>
                <w:szCs w:val="16"/>
              </w:rPr>
            </w:pPr>
            <w:r w:rsidRPr="00F55EE5">
              <w:rPr>
                <w:b/>
                <w:sz w:val="16"/>
                <w:szCs w:val="16"/>
              </w:rPr>
              <w:t xml:space="preserve">*Delete as appropriate </w:t>
            </w:r>
          </w:p>
          <w:p w:rsidR="00F55EE5" w:rsidRPr="00F55EE5" w:rsidRDefault="00F55EE5" w:rsidP="00F55EE5">
            <w:pPr>
              <w:rPr>
                <w:b/>
                <w:sz w:val="16"/>
                <w:szCs w:val="16"/>
              </w:rPr>
            </w:pPr>
            <w:r w:rsidRPr="00F55EE5">
              <w:rPr>
                <w:b/>
                <w:sz w:val="16"/>
                <w:szCs w:val="16"/>
              </w:rPr>
              <w:t>(Note:  Attach any photographs or additional internal equipment survey reports as appropriate.)</w:t>
            </w:r>
          </w:p>
        </w:tc>
      </w:tr>
    </w:tbl>
    <w:p w:rsidR="000F7E26" w:rsidRDefault="000F7E26" w:rsidP="000F7E26">
      <w:pPr>
        <w:jc w:val="center"/>
        <w:rPr>
          <w:sz w:val="8"/>
          <w:szCs w:val="8"/>
        </w:rPr>
      </w:pPr>
    </w:p>
    <w:p w:rsidR="001500B0" w:rsidRPr="001500B0" w:rsidRDefault="001500B0" w:rsidP="000F7E26">
      <w:pPr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7"/>
    </w:p>
    <w:sectPr w:rsidR="001500B0" w:rsidRPr="001500B0" w:rsidSect="001500B0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69" w:rsidRDefault="004E7069">
      <w:r>
        <w:separator/>
      </w:r>
    </w:p>
  </w:endnote>
  <w:endnote w:type="continuationSeparator" w:id="0">
    <w:p w:rsidR="004E7069" w:rsidRDefault="004E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69" w:rsidRDefault="004E7069">
      <w:r>
        <w:separator/>
      </w:r>
    </w:p>
  </w:footnote>
  <w:footnote w:type="continuationSeparator" w:id="0">
    <w:p w:rsidR="004E7069" w:rsidRDefault="004E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08C"/>
    <w:multiLevelType w:val="multilevel"/>
    <w:tmpl w:val="B8D8AA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BDB0FBE"/>
    <w:multiLevelType w:val="hybridMultilevel"/>
    <w:tmpl w:val="567C5814"/>
    <w:lvl w:ilvl="0" w:tplc="9716AB82">
      <w:start w:val="1"/>
      <w:numFmt w:val="decimal"/>
      <w:pStyle w:val="Heading1"/>
      <w:lvlText w:val="%1."/>
      <w:lvlJc w:val="left"/>
      <w:pPr>
        <w:tabs>
          <w:tab w:val="num" w:pos="170"/>
        </w:tabs>
        <w:ind w:left="0" w:firstLine="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4D4576"/>
    <w:multiLevelType w:val="multilevel"/>
    <w:tmpl w:val="707C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6820727E"/>
    <w:multiLevelType w:val="hybridMultilevel"/>
    <w:tmpl w:val="95CC16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ihrJF370jtvWy3qE7kd5G6npFQ=" w:salt="NlmVZIsgBN/UahbcObGi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lnUserDetailsSet" w:val="-1"/>
  </w:docVars>
  <w:rsids>
    <w:rsidRoot w:val="004E7069"/>
    <w:rsid w:val="00030FC8"/>
    <w:rsid w:val="00036984"/>
    <w:rsid w:val="000F48D3"/>
    <w:rsid w:val="000F7E26"/>
    <w:rsid w:val="00113A23"/>
    <w:rsid w:val="001500B0"/>
    <w:rsid w:val="00156FD8"/>
    <w:rsid w:val="00196F43"/>
    <w:rsid w:val="001A2F34"/>
    <w:rsid w:val="001A593F"/>
    <w:rsid w:val="001E4A1A"/>
    <w:rsid w:val="00204390"/>
    <w:rsid w:val="00270C6F"/>
    <w:rsid w:val="00271F82"/>
    <w:rsid w:val="002841B9"/>
    <w:rsid w:val="002A3D3C"/>
    <w:rsid w:val="002B0768"/>
    <w:rsid w:val="002C5EBE"/>
    <w:rsid w:val="002D2241"/>
    <w:rsid w:val="00326DF0"/>
    <w:rsid w:val="00350417"/>
    <w:rsid w:val="003817CE"/>
    <w:rsid w:val="003A0542"/>
    <w:rsid w:val="003F60A1"/>
    <w:rsid w:val="00403234"/>
    <w:rsid w:val="004167F5"/>
    <w:rsid w:val="00434154"/>
    <w:rsid w:val="0048394B"/>
    <w:rsid w:val="004B4E4A"/>
    <w:rsid w:val="004C3138"/>
    <w:rsid w:val="004D0703"/>
    <w:rsid w:val="004E7069"/>
    <w:rsid w:val="00610D79"/>
    <w:rsid w:val="006D23A2"/>
    <w:rsid w:val="006E44CC"/>
    <w:rsid w:val="007D2DE8"/>
    <w:rsid w:val="007D629C"/>
    <w:rsid w:val="007D7693"/>
    <w:rsid w:val="00836EDF"/>
    <w:rsid w:val="00842754"/>
    <w:rsid w:val="00885005"/>
    <w:rsid w:val="008A62D0"/>
    <w:rsid w:val="008D1D19"/>
    <w:rsid w:val="00A25576"/>
    <w:rsid w:val="00A545A0"/>
    <w:rsid w:val="00A732E0"/>
    <w:rsid w:val="00AA118F"/>
    <w:rsid w:val="00AD402C"/>
    <w:rsid w:val="00B931A2"/>
    <w:rsid w:val="00BA6450"/>
    <w:rsid w:val="00BB088F"/>
    <w:rsid w:val="00BF2E00"/>
    <w:rsid w:val="00C4229D"/>
    <w:rsid w:val="00CD3DA7"/>
    <w:rsid w:val="00D47C68"/>
    <w:rsid w:val="00D52DFE"/>
    <w:rsid w:val="00D63733"/>
    <w:rsid w:val="00D75FD8"/>
    <w:rsid w:val="00D85920"/>
    <w:rsid w:val="00DA4A71"/>
    <w:rsid w:val="00DA4AE1"/>
    <w:rsid w:val="00DA7F0C"/>
    <w:rsid w:val="00DC2CCD"/>
    <w:rsid w:val="00DF0D26"/>
    <w:rsid w:val="00E00F8E"/>
    <w:rsid w:val="00E46241"/>
    <w:rsid w:val="00E62A91"/>
    <w:rsid w:val="00EB4637"/>
    <w:rsid w:val="00F32C28"/>
    <w:rsid w:val="00F51954"/>
    <w:rsid w:val="00F55EE5"/>
    <w:rsid w:val="00F77102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D26"/>
    <w:pPr>
      <w:spacing w:before="60" w:after="6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F32C28"/>
    <w:pPr>
      <w:keepNext/>
      <w:numPr>
        <w:numId w:val="7"/>
      </w:numPr>
      <w:spacing w:before="120" w:after="120"/>
      <w:outlineLvl w:val="0"/>
    </w:pPr>
    <w:rPr>
      <w:rFonts w:cs="Arial"/>
      <w:b/>
      <w:bCs/>
      <w:lang w:val="en-US"/>
    </w:rPr>
  </w:style>
  <w:style w:type="paragraph" w:styleId="Heading2">
    <w:name w:val="heading 2"/>
    <w:basedOn w:val="Normal"/>
    <w:next w:val="Normal"/>
    <w:autoRedefine/>
    <w:qFormat/>
    <w:rsid w:val="00F77102"/>
    <w:pPr>
      <w:keepNext/>
      <w:spacing w:before="240" w:after="240"/>
      <w:ind w:left="284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DF0D26"/>
    <w:pPr>
      <w:ind w:left="1440"/>
      <w:outlineLvl w:val="2"/>
    </w:pPr>
    <w:rPr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Para">
    <w:name w:val="Heading 2 Para"/>
    <w:basedOn w:val="Normal"/>
    <w:rsid w:val="00DF0D26"/>
    <w:pPr>
      <w:ind w:left="720"/>
    </w:pPr>
  </w:style>
  <w:style w:type="paragraph" w:customStyle="1" w:styleId="Heading3Para">
    <w:name w:val="Heading 3 Para"/>
    <w:basedOn w:val="Heading3"/>
    <w:rsid w:val="00DF0D26"/>
    <w:rPr>
      <w:b w:val="0"/>
    </w:rPr>
  </w:style>
  <w:style w:type="paragraph" w:customStyle="1" w:styleId="Heading2para0">
    <w:name w:val="Heading 2 para"/>
    <w:basedOn w:val="Heading1"/>
    <w:autoRedefine/>
    <w:rsid w:val="00F32C28"/>
    <w:pPr>
      <w:numPr>
        <w:numId w:val="0"/>
      </w:numPr>
      <w:tabs>
        <w:tab w:val="left" w:pos="680"/>
      </w:tabs>
      <w:spacing w:before="0" w:after="0"/>
      <w:ind w:left="720"/>
    </w:pPr>
    <w:rPr>
      <w:b w:val="0"/>
    </w:rPr>
  </w:style>
  <w:style w:type="paragraph" w:customStyle="1" w:styleId="StyleHeading2Red">
    <w:name w:val="Style Heading 2 + Red"/>
    <w:basedOn w:val="Heading2"/>
    <w:autoRedefine/>
    <w:rsid w:val="00E00F8E"/>
    <w:rPr>
      <w:iCs w:val="0"/>
      <w:color w:val="FF0000"/>
    </w:rPr>
  </w:style>
  <w:style w:type="paragraph" w:styleId="Header">
    <w:name w:val="header"/>
    <w:basedOn w:val="Normal"/>
    <w:rsid w:val="00D47C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7C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F7E26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D26"/>
    <w:pPr>
      <w:spacing w:before="60" w:after="6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F32C28"/>
    <w:pPr>
      <w:keepNext/>
      <w:numPr>
        <w:numId w:val="7"/>
      </w:numPr>
      <w:spacing w:before="120" w:after="120"/>
      <w:outlineLvl w:val="0"/>
    </w:pPr>
    <w:rPr>
      <w:rFonts w:cs="Arial"/>
      <w:b/>
      <w:bCs/>
      <w:lang w:val="en-US"/>
    </w:rPr>
  </w:style>
  <w:style w:type="paragraph" w:styleId="Heading2">
    <w:name w:val="heading 2"/>
    <w:basedOn w:val="Normal"/>
    <w:next w:val="Normal"/>
    <w:autoRedefine/>
    <w:qFormat/>
    <w:rsid w:val="00F77102"/>
    <w:pPr>
      <w:keepNext/>
      <w:spacing w:before="240" w:after="240"/>
      <w:ind w:left="284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2"/>
    <w:next w:val="Normal"/>
    <w:qFormat/>
    <w:rsid w:val="00DF0D26"/>
    <w:pPr>
      <w:ind w:left="1440"/>
      <w:outlineLvl w:val="2"/>
    </w:pPr>
    <w:rPr>
      <w:bCs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Para">
    <w:name w:val="Heading 2 Para"/>
    <w:basedOn w:val="Normal"/>
    <w:rsid w:val="00DF0D26"/>
    <w:pPr>
      <w:ind w:left="720"/>
    </w:pPr>
  </w:style>
  <w:style w:type="paragraph" w:customStyle="1" w:styleId="Heading3Para">
    <w:name w:val="Heading 3 Para"/>
    <w:basedOn w:val="Heading3"/>
    <w:rsid w:val="00DF0D26"/>
    <w:rPr>
      <w:b w:val="0"/>
    </w:rPr>
  </w:style>
  <w:style w:type="paragraph" w:customStyle="1" w:styleId="Heading2para0">
    <w:name w:val="Heading 2 para"/>
    <w:basedOn w:val="Heading1"/>
    <w:autoRedefine/>
    <w:rsid w:val="00F32C28"/>
    <w:pPr>
      <w:numPr>
        <w:numId w:val="0"/>
      </w:numPr>
      <w:tabs>
        <w:tab w:val="left" w:pos="680"/>
      </w:tabs>
      <w:spacing w:before="0" w:after="0"/>
      <w:ind w:left="720"/>
    </w:pPr>
    <w:rPr>
      <w:b w:val="0"/>
    </w:rPr>
  </w:style>
  <w:style w:type="paragraph" w:customStyle="1" w:styleId="StyleHeading2Red">
    <w:name w:val="Style Heading 2 + Red"/>
    <w:basedOn w:val="Heading2"/>
    <w:autoRedefine/>
    <w:rsid w:val="00E00F8E"/>
    <w:rPr>
      <w:iCs w:val="0"/>
      <w:color w:val="FF0000"/>
    </w:rPr>
  </w:style>
  <w:style w:type="paragraph" w:styleId="Header">
    <w:name w:val="header"/>
    <w:basedOn w:val="Normal"/>
    <w:rsid w:val="00D47C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47C6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F7E26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ublic-Controlled\Sys&amp;Support\TEMPLATES\LOCAL%20TEMPLATES\F149%20-%20REPAIR%20AND%20STRIP%20SURVE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F149 - REPAIR AND STRIP SURVEY REPORT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DSG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Windows User</dc:creator>
  <cp:lastModifiedBy>Windows User</cp:lastModifiedBy>
  <cp:revision>1</cp:revision>
  <cp:lastPrinted>2013-02-14T08:43:00Z</cp:lastPrinted>
  <dcterms:created xsi:type="dcterms:W3CDTF">2015-04-21T09:24:00Z</dcterms:created>
  <dcterms:modified xsi:type="dcterms:W3CDTF">2015-04-21T09:25:00Z</dcterms:modified>
</cp:coreProperties>
</file>