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A8C235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512EA">
              <w:rPr>
                <w:rFonts w:ascii="Arial" w:hAnsi="Arial" w:cs="Arial"/>
                <w:b/>
                <w:sz w:val="22"/>
              </w:rPr>
              <w:t>1061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AE47128" w:rsidR="004E4BD7" w:rsidRDefault="001F59C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512E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1635FDC" w:rsidR="005C6E7D" w:rsidRDefault="006512E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7BBAB67" w:rsidR="00627D44" w:rsidRDefault="006512EA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512EA">
        <w:rPr>
          <w:rFonts w:ascii="Arial" w:hAnsi="Arial" w:cs="Arial"/>
          <w:b/>
        </w:rPr>
        <w:t>1-1061 Geotechnical Asset Performance- Deterioration Modelling for Decision Support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072229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12EA">
            <w:rPr>
              <w:rFonts w:ascii="Arial" w:hAnsi="Arial" w:cs="Arial"/>
            </w:rPr>
            <w:t>14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BD6E0E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12EA">
            <w:rPr>
              <w:rFonts w:ascii="Arial" w:hAnsi="Arial" w:cs="Arial"/>
            </w:rPr>
            <w:t>10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12EA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310E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512EA">
        <w:rPr>
          <w:rFonts w:ascii="Arial" w:hAnsi="Arial" w:cs="Arial"/>
          <w:b/>
        </w:rPr>
        <w:t>259,966.87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5A652CE" w:rsidR="00627D44" w:rsidRPr="00627D44" w:rsidRDefault="00FD335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4E2B8DBC" w:rsidR="00727813" w:rsidRDefault="00727813" w:rsidP="00727813">
      <w:pPr>
        <w:rPr>
          <w:rFonts w:ascii="Arial" w:hAnsi="Arial" w:cs="Arial"/>
        </w:rPr>
      </w:pPr>
    </w:p>
    <w:p w14:paraId="77E9371E" w14:textId="77777777" w:rsidR="006512EA" w:rsidRDefault="006512EA" w:rsidP="00727813">
      <w:pPr>
        <w:rPr>
          <w:rFonts w:ascii="Arial" w:hAnsi="Arial" w:cs="Arial"/>
        </w:rPr>
      </w:pPr>
    </w:p>
    <w:p w14:paraId="102C8632" w14:textId="326736C4" w:rsidR="006512EA" w:rsidRDefault="00FD3353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4" w:name="_GoBack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59CA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D82C0F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512EA">
              <w:rPr>
                <w:rFonts w:ascii="Arial" w:hAnsi="Arial" w:cs="Arial"/>
              </w:rPr>
              <w:t>1061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F8C8DA9" w:rsidR="00CB4F85" w:rsidRPr="00627D44" w:rsidRDefault="006512E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F47BD08" w:rsidR="00CB4F85" w:rsidRPr="00627D44" w:rsidRDefault="006512E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606749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EC68" w14:textId="77777777" w:rsidR="001F59CA" w:rsidRDefault="001F59CA">
      <w:r>
        <w:separator/>
      </w:r>
    </w:p>
  </w:endnote>
  <w:endnote w:type="continuationSeparator" w:id="0">
    <w:p w14:paraId="3117A9FF" w14:textId="77777777" w:rsidR="001F59CA" w:rsidRDefault="001F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F59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67E4B" w14:textId="77777777" w:rsidR="001F59CA" w:rsidRDefault="001F59CA">
      <w:r>
        <w:separator/>
      </w:r>
    </w:p>
  </w:footnote>
  <w:footnote w:type="continuationSeparator" w:id="0">
    <w:p w14:paraId="1B236B03" w14:textId="77777777" w:rsidR="001F59CA" w:rsidRDefault="001F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1F59C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3EB"/>
    <w:rsid w:val="005A7BBA"/>
    <w:rsid w:val="005C6E7D"/>
    <w:rsid w:val="00627D44"/>
    <w:rsid w:val="006512EA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93E93"/>
    <w:rsid w:val="00B50393"/>
    <w:rsid w:val="00B738D0"/>
    <w:rsid w:val="00B82F6B"/>
    <w:rsid w:val="00B92073"/>
    <w:rsid w:val="00BC48DD"/>
    <w:rsid w:val="00BD1DD4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3353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23851"/>
    <w:rsid w:val="002448C6"/>
    <w:rsid w:val="004B0721"/>
    <w:rsid w:val="004B13D8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A3D5-132C-4714-9C3F-7B3484D5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6</cp:revision>
  <cp:lastPrinted>2016-01-12T11:01:00Z</cp:lastPrinted>
  <dcterms:created xsi:type="dcterms:W3CDTF">2020-06-10T09:48:00Z</dcterms:created>
  <dcterms:modified xsi:type="dcterms:W3CDTF">2020-06-11T10:25:00Z</dcterms:modified>
</cp:coreProperties>
</file>