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54D43C1E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E60683">
              <w:rPr>
                <w:rFonts w:ascii="Arial" w:hAnsi="Arial" w:cs="Arial"/>
                <w:b/>
                <w:sz w:val="22"/>
              </w:rPr>
              <w:t>280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15973441" w:rsidR="00727813" w:rsidRDefault="00E60683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Corderoy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1DAED68" w:rsidR="00906CE7" w:rsidRDefault="00E60683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26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43C42120" w:rsidR="002B4544" w:rsidRDefault="00906CE7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</w:t>
      </w:r>
      <w:r w:rsidR="00E60683">
        <w:rPr>
          <w:rFonts w:ascii="Arial" w:hAnsi="Arial" w:cs="Arial"/>
          <w:b/>
        </w:rPr>
        <w:t xml:space="preserve">280 </w:t>
      </w:r>
      <w:r w:rsidR="00E60683" w:rsidRPr="00E60683">
        <w:rPr>
          <w:rFonts w:ascii="Arial" w:hAnsi="Arial" w:cs="Arial"/>
          <w:b/>
        </w:rPr>
        <w:t>M1 J28-31 and M1 J32-35a-35 Commercial Assurance</w:t>
      </w:r>
      <w:r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6FE8FCCC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1-1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60683">
            <w:rPr>
              <w:rStyle w:val="Style1"/>
            </w:rPr>
            <w:t>18 January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0726F25F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26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60683">
            <w:rPr>
              <w:rStyle w:val="Style1"/>
            </w:rPr>
            <w:t>26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9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60683">
            <w:rPr>
              <w:rStyle w:val="Style1"/>
            </w:rPr>
            <w:t>30 September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1ED47DD4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E60683">
        <w:rPr>
          <w:rFonts w:ascii="Arial" w:hAnsi="Arial" w:cs="Arial"/>
          <w:b/>
        </w:rPr>
        <w:t>160,383.50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59D5A094" w:rsidR="00627D44" w:rsidRPr="00627D44" w:rsidRDefault="0057043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  <w:b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58218535" w14:textId="77777777" w:rsidR="00906CE7" w:rsidRDefault="00906CE7" w:rsidP="003D565D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Start w:id="17" w:name="_GoBack"/>
      <w:bookmarkEnd w:id="13"/>
      <w:bookmarkEnd w:id="14"/>
      <w:bookmarkEnd w:id="15"/>
      <w:bookmarkEnd w:id="16"/>
      <w:bookmarkEnd w:id="17"/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3A3065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64D92D2C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8" w:name="bkTaskRef2"/>
            <w:r>
              <w:rPr>
                <w:rFonts w:ascii="Arial" w:hAnsi="Arial" w:cs="Arial"/>
              </w:rPr>
              <w:t>2-</w:t>
            </w:r>
            <w:r w:rsidR="00E60683">
              <w:rPr>
                <w:rFonts w:ascii="Arial" w:hAnsi="Arial" w:cs="Arial"/>
              </w:rPr>
              <w:t>280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0461CDE9" w:rsidR="00627D44" w:rsidRPr="00627D44" w:rsidRDefault="00E60683" w:rsidP="00727813">
            <w:pPr>
              <w:rPr>
                <w:rFonts w:ascii="Arial" w:hAnsi="Arial" w:cs="Arial"/>
              </w:rPr>
            </w:pPr>
            <w:bookmarkStart w:id="19" w:name="bkSponsor"/>
            <w:r w:rsidRPr="00E60683">
              <w:rPr>
                <w:rFonts w:ascii="Arial" w:hAnsi="Arial" w:cs="Arial"/>
              </w:rPr>
              <w:t>3089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7B6E4B62" w:rsidR="00627D44" w:rsidRPr="00627D44" w:rsidRDefault="00E60683" w:rsidP="00727813">
            <w:pPr>
              <w:rPr>
                <w:rFonts w:ascii="Arial" w:hAnsi="Arial" w:cs="Arial"/>
              </w:rPr>
            </w:pPr>
            <w:bookmarkStart w:id="20" w:name="bkCostCentre"/>
            <w:r w:rsidRPr="00E60683">
              <w:rPr>
                <w:rFonts w:ascii="Arial" w:hAnsi="Arial" w:cs="Arial"/>
              </w:rPr>
              <w:t>514466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1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5428" w14:textId="77777777" w:rsidR="003A3065" w:rsidRDefault="003A3065">
      <w:r>
        <w:separator/>
      </w:r>
    </w:p>
  </w:endnote>
  <w:endnote w:type="continuationSeparator" w:id="0">
    <w:p w14:paraId="28C02CAA" w14:textId="77777777" w:rsidR="003A3065" w:rsidRDefault="003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3A306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A660" w14:textId="77777777" w:rsidR="003A3065" w:rsidRDefault="003A3065">
      <w:r>
        <w:separator/>
      </w:r>
    </w:p>
  </w:footnote>
  <w:footnote w:type="continuationSeparator" w:id="0">
    <w:p w14:paraId="44EBC4BC" w14:textId="77777777" w:rsidR="003A3065" w:rsidRDefault="003A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C38DA"/>
    <w:rsid w:val="002F5136"/>
    <w:rsid w:val="00336C27"/>
    <w:rsid w:val="00375CFE"/>
    <w:rsid w:val="003A3065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043C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30D"/>
    <w:rsid w:val="00A5399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60683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1E0B09"/>
    <w:rsid w:val="00351761"/>
    <w:rsid w:val="005036A8"/>
    <w:rsid w:val="00541178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D03A-B404-4ED3-B67C-EC0292D7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141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2021-01-25T09:13:00Z</dcterms:created>
  <dcterms:modified xsi:type="dcterms:W3CDTF">2021-01-25T12:01:00Z</dcterms:modified>
</cp:coreProperties>
</file>