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33D5B201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19FFA47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F543387" w14:textId="3542DF7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560EF6">
              <w:rPr>
                <w:rFonts w:ascii="Arial" w:hAnsi="Arial" w:cs="Arial"/>
                <w:sz w:val="22"/>
              </w:rPr>
              <w:t>3-004</w:t>
            </w:r>
          </w:p>
          <w:p w14:paraId="5C49AFE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11ED7C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EC9FBD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5D050F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072CB8C8" w14:textId="408B23AE" w:rsidR="00963F34" w:rsidRDefault="00963F34" w:rsidP="00963F34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</w:p>
          <w:p w14:paraId="59B98A6D" w14:textId="53A64FC2" w:rsidR="00963F34" w:rsidRDefault="00242A7C" w:rsidP="00963F3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Arup</w:t>
            </w:r>
          </w:p>
          <w:p w14:paraId="2E4EA935" w14:textId="77777777" w:rsidR="00242A7C" w:rsidRPr="00524411" w:rsidRDefault="00242A7C" w:rsidP="00963F34">
            <w:pPr>
              <w:rPr>
                <w:rFonts w:ascii="Arial" w:hAnsi="Arial" w:cs="Arial"/>
                <w:b/>
                <w:sz w:val="22"/>
              </w:rPr>
            </w:pPr>
          </w:p>
          <w:p w14:paraId="3E005329" w14:textId="77777777" w:rsidR="00963F34" w:rsidRDefault="00963F34" w:rsidP="00963F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Bravo </w:t>
            </w:r>
          </w:p>
          <w:p w14:paraId="0185D05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5978FBA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2271836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54B462" w14:textId="77777777" w:rsidR="00242A7C" w:rsidRDefault="00242A7C" w:rsidP="00242A7C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Start w:id="7" w:name="Fax"/>
            <w:bookmarkStart w:id="8" w:name="Other"/>
            <w:bookmarkStart w:id="9" w:name="TodaysDate"/>
            <w:bookmarkEnd w:id="6"/>
            <w:bookmarkEnd w:id="7"/>
            <w:bookmarkEnd w:id="8"/>
            <w:bookmarkEnd w:id="9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1898E38E" w14:textId="77777777" w:rsidR="00242A7C" w:rsidRDefault="00242A7C" w:rsidP="00242A7C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3C5E6ACB" w14:textId="77777777" w:rsidR="00242A7C" w:rsidRDefault="00242A7C" w:rsidP="00242A7C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D33CE08" w14:textId="77777777" w:rsidR="00242A7C" w:rsidRDefault="00242A7C" w:rsidP="00242A7C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4C57396F" w14:textId="44AFF3E4" w:rsidR="00727813" w:rsidRDefault="00242A7C" w:rsidP="00242A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D2C5CD4" w14:textId="77777777" w:rsidR="00242A7C" w:rsidRDefault="00242A7C" w:rsidP="00242A7C">
            <w:pPr>
              <w:rPr>
                <w:rFonts w:ascii="Arial" w:hAnsi="Arial" w:cs="Arial"/>
                <w:sz w:val="22"/>
              </w:rPr>
            </w:pPr>
          </w:p>
          <w:bookmarkStart w:id="10" w:name="_Hlk530404550"/>
          <w:p w14:paraId="1D006F4F" w14:textId="2433D081" w:rsidR="00963F34" w:rsidRDefault="00D403FE" w:rsidP="00963F3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108319327"/>
                <w:placeholder>
                  <w:docPart w:val="FA2EF9C583234D14BEEC861F344CA2A2"/>
                </w:placeholder>
                <w:date w:fullDate="2020-01-06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60EF6">
                  <w:rPr>
                    <w:rFonts w:ascii="Arial" w:hAnsi="Arial" w:cs="Arial"/>
                    <w:sz w:val="22"/>
                  </w:rPr>
                  <w:t>06 January 2020</w:t>
                </w:r>
              </w:sdtContent>
            </w:sdt>
            <w:bookmarkEnd w:id="10"/>
          </w:p>
          <w:p w14:paraId="49433F0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281AAEA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22A9F6EF" w14:textId="77777777" w:rsidR="000B5932" w:rsidRDefault="000B5932">
      <w:pPr>
        <w:rPr>
          <w:rFonts w:ascii="Arial" w:hAnsi="Arial" w:cs="Arial"/>
          <w:b/>
          <w:bCs/>
        </w:rPr>
      </w:pPr>
    </w:p>
    <w:p w14:paraId="6D72FB40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6F1DAA94" w14:textId="77777777" w:rsidR="000B5932" w:rsidRDefault="000B5932">
      <w:pPr>
        <w:rPr>
          <w:rFonts w:ascii="Arial" w:hAnsi="Arial" w:cs="Arial"/>
        </w:rPr>
      </w:pPr>
    </w:p>
    <w:p w14:paraId="6025D1FF" w14:textId="77777777" w:rsidR="009207A5" w:rsidRDefault="009207A5" w:rsidP="009207A5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25F60293" w14:textId="5FB32736" w:rsidR="009207A5" w:rsidRDefault="009207A5" w:rsidP="009207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3 – Commercial and Dispute Resolution</w:t>
      </w:r>
    </w:p>
    <w:p w14:paraId="76F42D63" w14:textId="77777777" w:rsidR="00242A7C" w:rsidRDefault="00242A7C" w:rsidP="009207A5">
      <w:pPr>
        <w:jc w:val="center"/>
        <w:rPr>
          <w:rFonts w:ascii="Arial" w:hAnsi="Arial" w:cs="Arial"/>
          <w:b/>
          <w:bCs/>
        </w:rPr>
      </w:pPr>
    </w:p>
    <w:p w14:paraId="722A66B5" w14:textId="34D0F388" w:rsidR="00242A7C" w:rsidRDefault="00242A7C" w:rsidP="00242A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3-</w:t>
      </w:r>
      <w:r w:rsidR="00560EF6">
        <w:rPr>
          <w:rFonts w:ascii="Arial" w:hAnsi="Arial" w:cs="Arial"/>
          <w:b/>
        </w:rPr>
        <w:t xml:space="preserve">004 </w:t>
      </w:r>
      <w:r w:rsidR="00560EF6" w:rsidRPr="00560EF6">
        <w:rPr>
          <w:rFonts w:ascii="Arial" w:hAnsi="Arial" w:cs="Arial"/>
          <w:b/>
        </w:rPr>
        <w:t>ESDAL - Dispute Resolution Support</w:t>
      </w:r>
      <w:r>
        <w:rPr>
          <w:rFonts w:ascii="Arial" w:hAnsi="Arial" w:cs="Arial"/>
          <w:b/>
        </w:rPr>
        <w:t xml:space="preserve"> </w:t>
      </w:r>
    </w:p>
    <w:p w14:paraId="69CD7A32" w14:textId="5FAFDDBE" w:rsidR="00627D44" w:rsidRDefault="00627D44">
      <w:pPr>
        <w:rPr>
          <w:rFonts w:ascii="Arial" w:hAnsi="Arial" w:cs="Arial"/>
          <w:b/>
        </w:rPr>
      </w:pPr>
    </w:p>
    <w:p w14:paraId="78DAAAC5" w14:textId="77777777" w:rsidR="00242A7C" w:rsidRDefault="00242A7C">
      <w:pPr>
        <w:rPr>
          <w:rFonts w:ascii="Arial" w:hAnsi="Arial" w:cs="Arial"/>
          <w:b/>
        </w:rPr>
      </w:pPr>
    </w:p>
    <w:p w14:paraId="069B8A5F" w14:textId="02FB3F30" w:rsidR="00242A7C" w:rsidRPr="005C6E7D" w:rsidRDefault="00242A7C" w:rsidP="00242A7C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2AE6324589F2462C8AF8FE515D3A0FE3"/>
          </w:placeholder>
          <w:date w:fullDate="2019-12-0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60EF6">
            <w:rPr>
              <w:rStyle w:val="Style1"/>
            </w:rPr>
            <w:t>06 December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2652FC97" w14:textId="77777777" w:rsidR="0096338C" w:rsidRDefault="0096338C">
      <w:pPr>
        <w:rPr>
          <w:rFonts w:ascii="Arial" w:hAnsi="Arial" w:cs="Arial"/>
        </w:rPr>
      </w:pPr>
    </w:p>
    <w:p w14:paraId="09054189" w14:textId="131B1950" w:rsidR="00242A7C" w:rsidRPr="005C6E7D" w:rsidRDefault="00242A7C" w:rsidP="00242A7C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B432515FB3CB459D83A9765634E75BEF"/>
          </w:placeholder>
          <w:date w:fullDate="2020-01-0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60EF6">
            <w:rPr>
              <w:rStyle w:val="Style2"/>
            </w:rPr>
            <w:t>06 January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A859E3660E6A4CAF979252BB9E0A2476"/>
          </w:placeholder>
          <w:date w:fullDate="2020-02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60EF6">
            <w:rPr>
              <w:rStyle w:val="Style3"/>
            </w:rPr>
            <w:t>29 February 2020</w:t>
          </w:r>
        </w:sdtContent>
      </w:sdt>
      <w:r>
        <w:rPr>
          <w:rFonts w:ascii="Arial" w:hAnsi="Arial" w:cs="Arial"/>
        </w:rPr>
        <w:t>.</w:t>
      </w:r>
    </w:p>
    <w:p w14:paraId="29AFCA03" w14:textId="77777777" w:rsidR="00242A7C" w:rsidRDefault="00242A7C" w:rsidP="00242A7C">
      <w:pPr>
        <w:rPr>
          <w:rFonts w:ascii="Arial" w:hAnsi="Arial" w:cs="Arial"/>
        </w:rPr>
      </w:pPr>
    </w:p>
    <w:p w14:paraId="57E59321" w14:textId="26C92670" w:rsidR="00242A7C" w:rsidRDefault="00242A7C" w:rsidP="00242A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560EF6">
        <w:rPr>
          <w:rFonts w:ascii="Arial" w:hAnsi="Arial" w:cs="Arial"/>
          <w:b/>
        </w:rPr>
        <w:t>37,970.88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1D4A421D" w14:textId="77777777" w:rsidR="00242A7C" w:rsidRPr="00627D44" w:rsidRDefault="00242A7C" w:rsidP="00242A7C">
      <w:pPr>
        <w:rPr>
          <w:rFonts w:ascii="Arial" w:hAnsi="Arial" w:cs="Arial"/>
        </w:rPr>
      </w:pPr>
    </w:p>
    <w:p w14:paraId="44D7264E" w14:textId="7327E2AA" w:rsidR="00242A7C" w:rsidRPr="00627D44" w:rsidRDefault="002B5438" w:rsidP="00242A7C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242A7C">
        <w:rPr>
          <w:rFonts w:ascii="Arial" w:hAnsi="Arial" w:cs="Arial"/>
        </w:rPr>
        <w:t xml:space="preserve"> </w:t>
      </w:r>
      <w:r w:rsidR="00242A7C" w:rsidRPr="00627D44">
        <w:rPr>
          <w:rFonts w:ascii="Arial" w:hAnsi="Arial" w:cs="Arial"/>
        </w:rPr>
        <w:t>is the Project Sponsor</w:t>
      </w:r>
      <w:r w:rsidR="00242A7C">
        <w:rPr>
          <w:rFonts w:ascii="Arial" w:hAnsi="Arial" w:cs="Arial"/>
        </w:rPr>
        <w:t>,</w:t>
      </w:r>
      <w:r w:rsidR="00242A7C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242A7C">
        <w:rPr>
          <w:rFonts w:ascii="Arial" w:hAnsi="Arial" w:cs="Arial"/>
        </w:rPr>
        <w:t xml:space="preserve"> </w:t>
      </w:r>
      <w:r w:rsidR="00242A7C" w:rsidRPr="00627D44">
        <w:rPr>
          <w:rFonts w:ascii="Arial" w:hAnsi="Arial" w:cs="Arial"/>
        </w:rPr>
        <w:t xml:space="preserve">to arrange a start-up meeting. </w:t>
      </w:r>
      <w:r w:rsidR="00242A7C">
        <w:rPr>
          <w:rFonts w:ascii="Arial" w:hAnsi="Arial" w:cs="Arial"/>
        </w:rPr>
        <w:t>Please see Annex A overleaf for invoicing information.</w:t>
      </w:r>
    </w:p>
    <w:p w14:paraId="0CE55B07" w14:textId="77777777" w:rsidR="00242A7C" w:rsidRDefault="00242A7C" w:rsidP="00242A7C">
      <w:pPr>
        <w:rPr>
          <w:rFonts w:ascii="Arial" w:hAnsi="Arial" w:cs="Arial"/>
        </w:rPr>
      </w:pPr>
    </w:p>
    <w:p w14:paraId="55E1C31B" w14:textId="77777777" w:rsidR="00242A7C" w:rsidRDefault="00242A7C" w:rsidP="00242A7C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5106B90D" w14:textId="77777777" w:rsidR="00242A7C" w:rsidRDefault="00242A7C" w:rsidP="00242A7C">
      <w:pPr>
        <w:rPr>
          <w:rFonts w:ascii="Arial" w:hAnsi="Arial" w:cs="Arial"/>
        </w:rPr>
      </w:pPr>
    </w:p>
    <w:p w14:paraId="113F7F6F" w14:textId="77777777"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4C0879EC" w14:textId="77777777" w:rsidR="00BC2E32" w:rsidRDefault="00BC2E32" w:rsidP="00BC2E32">
      <w:pPr>
        <w:rPr>
          <w:rFonts w:ascii="Arial" w:hAnsi="Arial" w:cs="Arial"/>
        </w:rPr>
      </w:pPr>
    </w:p>
    <w:p w14:paraId="7C3A4034" w14:textId="77777777" w:rsidR="00BC2E32" w:rsidRDefault="00BC2E32" w:rsidP="00BC2E32">
      <w:pPr>
        <w:rPr>
          <w:rFonts w:ascii="Arial" w:hAnsi="Arial" w:cs="Arial"/>
        </w:rPr>
      </w:pPr>
    </w:p>
    <w:p w14:paraId="61BDF330" w14:textId="7A789B44" w:rsidR="00BC2E32" w:rsidRDefault="00BC2E32" w:rsidP="00BC2E32">
      <w:pPr>
        <w:rPr>
          <w:rFonts w:ascii="Arial" w:hAnsi="Arial" w:cs="Arial"/>
        </w:rPr>
      </w:pPr>
    </w:p>
    <w:p w14:paraId="7FE96CA5" w14:textId="38F9FA57" w:rsidR="00242A7C" w:rsidRDefault="00242A7C" w:rsidP="00BC2E32">
      <w:pPr>
        <w:rPr>
          <w:rFonts w:ascii="Arial" w:hAnsi="Arial" w:cs="Arial"/>
        </w:rPr>
      </w:pPr>
    </w:p>
    <w:p w14:paraId="6905B3F2" w14:textId="77777777" w:rsidR="00242A7C" w:rsidRDefault="00242A7C" w:rsidP="00BC2E32">
      <w:pPr>
        <w:rPr>
          <w:rFonts w:ascii="Arial" w:hAnsi="Arial" w:cs="Arial"/>
        </w:rPr>
      </w:pPr>
    </w:p>
    <w:p w14:paraId="39A1926E" w14:textId="548E4E1E" w:rsidR="0061318A" w:rsidRDefault="002B5438" w:rsidP="00BC2E32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>
        <w:rPr>
          <w:rFonts w:ascii="Arial" w:hAnsi="Arial" w:cs="Arial"/>
        </w:rPr>
        <w:t>XXX</w:t>
      </w:r>
      <w:bookmarkStart w:id="20" w:name="_GoBack"/>
      <w:bookmarkEnd w:id="20"/>
    </w:p>
    <w:p w14:paraId="43C9C7A8" w14:textId="77777777" w:rsidR="0061318A" w:rsidRDefault="0061318A" w:rsidP="00BC2E32">
      <w:pPr>
        <w:rPr>
          <w:rFonts w:ascii="Arial" w:hAnsi="Arial" w:cs="Arial"/>
        </w:rPr>
      </w:pPr>
    </w:p>
    <w:p w14:paraId="47490909" w14:textId="77777777" w:rsidR="0061318A" w:rsidRDefault="0061318A" w:rsidP="00BC2E32">
      <w:pPr>
        <w:rPr>
          <w:rFonts w:ascii="Arial" w:hAnsi="Arial" w:cs="Arial"/>
        </w:rPr>
      </w:pPr>
    </w:p>
    <w:p w14:paraId="603E4262" w14:textId="2EFD523F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82658B" w:rsidRPr="00053CB9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55547B11" w14:textId="77777777" w:rsidR="00627D44" w:rsidRDefault="00627D44">
      <w:pPr>
        <w:rPr>
          <w:rFonts w:ascii="Arial" w:hAnsi="Arial" w:cs="Arial"/>
        </w:rPr>
      </w:pPr>
    </w:p>
    <w:p w14:paraId="5F6B03E7" w14:textId="1AD52AAD" w:rsidR="0096338C" w:rsidRPr="0096338C" w:rsidRDefault="00627D44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96338C" w:rsidRPr="0096338C">
        <w:rPr>
          <w:rFonts w:ascii="Arial" w:hAnsi="Arial" w:cs="Arial"/>
          <w:b/>
        </w:rPr>
        <w:lastRenderedPageBreak/>
        <w:t>Invoicing information</w:t>
      </w:r>
    </w:p>
    <w:p w14:paraId="2781A503" w14:textId="77777777" w:rsidR="0096338C" w:rsidRDefault="0096338C">
      <w:pPr>
        <w:rPr>
          <w:rFonts w:ascii="Arial" w:hAnsi="Arial" w:cs="Arial"/>
        </w:rPr>
      </w:pPr>
    </w:p>
    <w:p w14:paraId="33A433BD" w14:textId="77777777" w:rsidR="00154EDA" w:rsidRDefault="00154EDA" w:rsidP="00154EDA">
      <w:pPr>
        <w:rPr>
          <w:rFonts w:ascii="Arial" w:hAnsi="Arial" w:cs="Arial"/>
        </w:rPr>
      </w:pPr>
    </w:p>
    <w:p w14:paraId="3D61B6B9" w14:textId="77777777" w:rsidR="00154EDA" w:rsidRDefault="00154EDA" w:rsidP="00154EDA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8ABA19C" w14:textId="77777777" w:rsidR="00154EDA" w:rsidRDefault="00154EDA" w:rsidP="00154EDA">
      <w:pPr>
        <w:rPr>
          <w:rFonts w:ascii="Arial" w:hAnsi="Arial" w:cs="Arial"/>
        </w:rPr>
      </w:pPr>
    </w:p>
    <w:p w14:paraId="1B63C5AD" w14:textId="77777777" w:rsidR="00154EDA" w:rsidRPr="00627D44" w:rsidRDefault="00154EDA" w:rsidP="00154EDA">
      <w:pPr>
        <w:numPr>
          <w:ilvl w:val="0"/>
          <w:numId w:val="2"/>
        </w:numPr>
        <w:rPr>
          <w:rFonts w:ascii="Arial" w:hAnsi="Arial" w:cs="Arial"/>
        </w:rPr>
      </w:pPr>
      <w:bookmarkStart w:id="21" w:name="cc"/>
      <w:bookmarkEnd w:id="21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5DA335D1" w14:textId="77777777" w:rsidR="00154EDA" w:rsidRPr="00627D44" w:rsidRDefault="00154EDA" w:rsidP="00154EDA">
      <w:pPr>
        <w:ind w:left="360"/>
        <w:rPr>
          <w:rFonts w:ascii="Arial" w:hAnsi="Arial" w:cs="Arial"/>
        </w:rPr>
      </w:pPr>
    </w:p>
    <w:p w14:paraId="59548710" w14:textId="77777777" w:rsidR="00154EDA" w:rsidRPr="00627D44" w:rsidRDefault="00154EDA" w:rsidP="00154EDA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ACE5F7C" w14:textId="77777777" w:rsidR="00154EDA" w:rsidRPr="00627D44" w:rsidRDefault="00154EDA" w:rsidP="00154EDA">
      <w:pPr>
        <w:rPr>
          <w:rFonts w:ascii="Arial" w:hAnsi="Arial" w:cs="Arial"/>
        </w:rPr>
      </w:pPr>
    </w:p>
    <w:p w14:paraId="7A31D662" w14:textId="77777777" w:rsidR="00154EDA" w:rsidRPr="00627D44" w:rsidRDefault="00154EDA" w:rsidP="00154EDA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64FA7299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242A7C" w:rsidRPr="00627D44" w14:paraId="30B3AF5D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0CB23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12DCDF7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54344CF" w14:textId="77777777" w:rsidR="00242A7C" w:rsidRPr="00627D44" w:rsidRDefault="00242A7C" w:rsidP="00C473C0">
            <w:pPr>
              <w:rPr>
                <w:rFonts w:ascii="Arial" w:hAnsi="Arial" w:cs="Arial"/>
              </w:rPr>
            </w:pPr>
          </w:p>
        </w:tc>
      </w:tr>
      <w:tr w:rsidR="00242A7C" w:rsidRPr="00627D44" w14:paraId="447A50BC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85B477E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0D29C44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AC1C156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622B18C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C020F44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36108184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32456851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BBFAA38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72F1E20F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242A7C" w:rsidRPr="00627D44" w14:paraId="5DE59420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3781CBB" w14:textId="77777777" w:rsidR="00242A7C" w:rsidRPr="00627D44" w:rsidRDefault="00242A7C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1F30301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2C72BBB" w14:textId="2C7F7BA4" w:rsidR="00242A7C" w:rsidRPr="00627D44" w:rsidRDefault="00242A7C" w:rsidP="00C473C0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3-</w:t>
            </w:r>
            <w:bookmarkEnd w:id="22"/>
            <w:r w:rsidR="00560EF6">
              <w:rPr>
                <w:rFonts w:ascii="Arial" w:hAnsi="Arial" w:cs="Arial"/>
              </w:rPr>
              <w:t>004</w:t>
            </w:r>
          </w:p>
        </w:tc>
      </w:tr>
      <w:tr w:rsidR="00242A7C" w:rsidRPr="00627D44" w14:paraId="4B823C82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B707EBE" w14:textId="77777777" w:rsidR="00242A7C" w:rsidRPr="00627D44" w:rsidRDefault="00242A7C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5BB272D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7DAAF41" w14:textId="1EEF8019" w:rsidR="00242A7C" w:rsidRPr="00627D44" w:rsidRDefault="00560EF6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3020</w:t>
            </w:r>
          </w:p>
        </w:tc>
      </w:tr>
      <w:tr w:rsidR="00242A7C" w:rsidRPr="00627D44" w14:paraId="4A986367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E5836A5" w14:textId="77777777" w:rsidR="00242A7C" w:rsidRPr="00627D44" w:rsidRDefault="00242A7C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9353599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95630BC" w14:textId="75B12188" w:rsidR="00242A7C" w:rsidRPr="00627D44" w:rsidRDefault="00560EF6" w:rsidP="00C473C0">
            <w:pPr>
              <w:rPr>
                <w:rFonts w:ascii="Arial" w:hAnsi="Arial" w:cs="Arial"/>
              </w:rPr>
            </w:pPr>
            <w:bookmarkStart w:id="23" w:name="bkCostCentre"/>
            <w:r w:rsidRPr="00560EF6">
              <w:rPr>
                <w:rFonts w:ascii="Arial" w:hAnsi="Arial" w:cs="Arial"/>
              </w:rPr>
              <w:t>561932</w:t>
            </w:r>
            <w:r w:rsidR="00242A7C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242A7C" w:rsidRPr="00627D44" w14:paraId="03228407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32A4EB8" w14:textId="77777777" w:rsidR="00242A7C" w:rsidRPr="00627D44" w:rsidRDefault="00242A7C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191ABCB1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1C58F98" w14:textId="77777777" w:rsidR="00242A7C" w:rsidRPr="00627D44" w:rsidRDefault="00242A7C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004A895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AC494" w14:textId="77777777" w:rsidR="00D403FE" w:rsidRDefault="00D403FE">
      <w:r>
        <w:separator/>
      </w:r>
    </w:p>
  </w:endnote>
  <w:endnote w:type="continuationSeparator" w:id="0">
    <w:p w14:paraId="45DC5ACB" w14:textId="77777777" w:rsidR="00D403FE" w:rsidRDefault="00D4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DFA1F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C41335B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4656255" wp14:editId="707A4492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DA5923F" wp14:editId="73E84271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9D4CD" wp14:editId="1B7577BE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7F8181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A97DE4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F37D870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9D4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047F8181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2A97DE4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F37D870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135B1" w14:textId="77777777" w:rsidR="00777912" w:rsidRDefault="00560EF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7DE5C09B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CDBE4" w14:textId="77777777" w:rsidR="00D403FE" w:rsidRDefault="00D403FE">
      <w:r>
        <w:separator/>
      </w:r>
    </w:p>
  </w:footnote>
  <w:footnote w:type="continuationSeparator" w:id="0">
    <w:p w14:paraId="3A6EFB0C" w14:textId="77777777" w:rsidR="00D403FE" w:rsidRDefault="00D4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F8B79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B72D649" wp14:editId="1F9363B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66CF0" w14:textId="77777777" w:rsidR="00777912" w:rsidRDefault="00777912">
    <w:pPr>
      <w:pStyle w:val="Header"/>
    </w:pPr>
  </w:p>
  <w:p w14:paraId="1C4DEDB6" w14:textId="77777777" w:rsidR="00777912" w:rsidRDefault="00777912">
    <w:pPr>
      <w:pStyle w:val="Header"/>
    </w:pPr>
  </w:p>
  <w:p w14:paraId="74A50D45" w14:textId="77777777" w:rsidR="00777912" w:rsidRDefault="00777912">
    <w:pPr>
      <w:pStyle w:val="Header"/>
    </w:pPr>
  </w:p>
  <w:p w14:paraId="7AFB0C1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1209C0"/>
    <w:rsid w:val="0013631C"/>
    <w:rsid w:val="00154EDA"/>
    <w:rsid w:val="001E763A"/>
    <w:rsid w:val="00242A7C"/>
    <w:rsid w:val="0029349A"/>
    <w:rsid w:val="002A6427"/>
    <w:rsid w:val="002B0CC6"/>
    <w:rsid w:val="002B4544"/>
    <w:rsid w:val="002B5438"/>
    <w:rsid w:val="002B617C"/>
    <w:rsid w:val="00336C27"/>
    <w:rsid w:val="00375CFE"/>
    <w:rsid w:val="004C63A8"/>
    <w:rsid w:val="00524411"/>
    <w:rsid w:val="00526BD6"/>
    <w:rsid w:val="0055496D"/>
    <w:rsid w:val="00560EF6"/>
    <w:rsid w:val="005A764F"/>
    <w:rsid w:val="0061318A"/>
    <w:rsid w:val="00627D44"/>
    <w:rsid w:val="0069504B"/>
    <w:rsid w:val="006D663F"/>
    <w:rsid w:val="007121BC"/>
    <w:rsid w:val="00727813"/>
    <w:rsid w:val="0076033B"/>
    <w:rsid w:val="00774AF4"/>
    <w:rsid w:val="00777912"/>
    <w:rsid w:val="0082658B"/>
    <w:rsid w:val="009207A5"/>
    <w:rsid w:val="0096338C"/>
    <w:rsid w:val="00963F34"/>
    <w:rsid w:val="00A876B4"/>
    <w:rsid w:val="00B50393"/>
    <w:rsid w:val="00B738D0"/>
    <w:rsid w:val="00BC2E32"/>
    <w:rsid w:val="00C3604A"/>
    <w:rsid w:val="00C4243A"/>
    <w:rsid w:val="00C47102"/>
    <w:rsid w:val="00C509BE"/>
    <w:rsid w:val="00D403FE"/>
    <w:rsid w:val="00DC1C39"/>
    <w:rsid w:val="00E444A9"/>
    <w:rsid w:val="00E527D4"/>
    <w:rsid w:val="00E77CF4"/>
    <w:rsid w:val="00E8289F"/>
    <w:rsid w:val="00EB39FB"/>
    <w:rsid w:val="00ED683A"/>
    <w:rsid w:val="00F7334E"/>
    <w:rsid w:val="00F96226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FC9958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63F34"/>
    <w:rPr>
      <w:color w:val="808080"/>
    </w:rPr>
  </w:style>
  <w:style w:type="character" w:customStyle="1" w:styleId="Style1">
    <w:name w:val="Style1"/>
    <w:basedOn w:val="DefaultParagraphFont"/>
    <w:uiPriority w:val="1"/>
    <w:rsid w:val="00242A7C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242A7C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242A7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2EF9C583234D14BEEC861F344CA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B8BBF-5F88-4022-B0A8-77A280587841}"/>
      </w:docPartPr>
      <w:docPartBody>
        <w:p w:rsidR="005E1858" w:rsidRDefault="00753D74" w:rsidP="00753D74">
          <w:pPr>
            <w:pStyle w:val="FA2EF9C583234D14BEEC861F344CA2A2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2AE6324589F2462C8AF8FE515D3A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389E8-B015-45D1-BD36-D4D5F230594E}"/>
      </w:docPartPr>
      <w:docPartBody>
        <w:p w:rsidR="005E1858" w:rsidRDefault="00753D74" w:rsidP="00753D74">
          <w:pPr>
            <w:pStyle w:val="2AE6324589F2462C8AF8FE515D3A0FE3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432515FB3CB459D83A9765634E75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06A2-D59C-403C-9F42-9E4483855C01}"/>
      </w:docPartPr>
      <w:docPartBody>
        <w:p w:rsidR="005E1858" w:rsidRDefault="00753D74" w:rsidP="00753D74">
          <w:pPr>
            <w:pStyle w:val="B432515FB3CB459D83A9765634E75BEF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859E3660E6A4CAF979252BB9E0A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4318-C4AC-4EC2-A88F-5E7CC6BCD3B8}"/>
      </w:docPartPr>
      <w:docPartBody>
        <w:p w:rsidR="005E1858" w:rsidRDefault="00753D74" w:rsidP="00753D74">
          <w:pPr>
            <w:pStyle w:val="A859E3660E6A4CAF979252BB9E0A2476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74"/>
    <w:rsid w:val="005E1858"/>
    <w:rsid w:val="00753D74"/>
    <w:rsid w:val="00E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D74"/>
    <w:rPr>
      <w:color w:val="808080"/>
    </w:rPr>
  </w:style>
  <w:style w:type="paragraph" w:customStyle="1" w:styleId="FA2EF9C583234D14BEEC861F344CA2A2">
    <w:name w:val="FA2EF9C583234D14BEEC861F344CA2A2"/>
    <w:rsid w:val="00753D74"/>
  </w:style>
  <w:style w:type="paragraph" w:customStyle="1" w:styleId="7C6F698BBDF04C2AAD2482E52588A58C">
    <w:name w:val="7C6F698BBDF04C2AAD2482E52588A58C"/>
    <w:rsid w:val="00753D74"/>
  </w:style>
  <w:style w:type="paragraph" w:customStyle="1" w:styleId="29F7CD1E1738442F83DCD3B10B9BD18C">
    <w:name w:val="29F7CD1E1738442F83DCD3B10B9BD18C"/>
    <w:rsid w:val="00753D74"/>
  </w:style>
  <w:style w:type="paragraph" w:customStyle="1" w:styleId="DAEB7EAF91194D769D35D25944042A5E">
    <w:name w:val="DAEB7EAF91194D769D35D25944042A5E"/>
    <w:rsid w:val="00753D74"/>
  </w:style>
  <w:style w:type="paragraph" w:customStyle="1" w:styleId="C05BF657E1004512B446A1E6F7CB4DF9">
    <w:name w:val="C05BF657E1004512B446A1E6F7CB4DF9"/>
    <w:rsid w:val="00753D74"/>
  </w:style>
  <w:style w:type="paragraph" w:customStyle="1" w:styleId="2AE6324589F2462C8AF8FE515D3A0FE3">
    <w:name w:val="2AE6324589F2462C8AF8FE515D3A0FE3"/>
    <w:rsid w:val="00753D74"/>
  </w:style>
  <w:style w:type="paragraph" w:customStyle="1" w:styleId="B432515FB3CB459D83A9765634E75BEF">
    <w:name w:val="B432515FB3CB459D83A9765634E75BEF"/>
    <w:rsid w:val="00753D74"/>
  </w:style>
  <w:style w:type="paragraph" w:customStyle="1" w:styleId="A859E3660E6A4CAF979252BB9E0A2476">
    <w:name w:val="A859E3660E6A4CAF979252BB9E0A2476"/>
    <w:rsid w:val="00753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D72C-5FE9-43DB-A061-754EE412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2020-01-07T13:26:00Z</dcterms:created>
  <dcterms:modified xsi:type="dcterms:W3CDTF">2020-01-07T13:26:00Z</dcterms:modified>
</cp:coreProperties>
</file>