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B05A47" w:rsidRPr="00B05A47">
        <w:rPr>
          <w:rFonts w:ascii="Arial" w:hAnsi="Arial" w:cs="Arial"/>
          <w:b/>
          <w:caps/>
          <w:sz w:val="22"/>
          <w:szCs w:val="22"/>
        </w:rPr>
        <w:t>Grosvenor House Lift Upgrade</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E567224ADCA14F76A0064D5E36A25E19"/>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05A47">
        <w:rPr>
          <w:rFonts w:ascii="Arial" w:hAnsi="Arial" w:cs="Arial"/>
          <w:caps/>
          <w:sz w:val="22"/>
          <w:szCs w:val="22"/>
        </w:rPr>
        <w:t xml:space="preserve"> </w:t>
      </w:r>
      <w:r w:rsidR="00B05A47" w:rsidRPr="00B05A47">
        <w:rPr>
          <w:rFonts w:ascii="Arial" w:hAnsi="Arial" w:cs="Arial"/>
          <w:caps/>
          <w:sz w:val="22"/>
          <w:szCs w:val="22"/>
        </w:rPr>
        <w:t>Grosvenor House Lift Upgrade</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A0385B">
              <w:rPr>
                <w:rFonts w:ascii="Arial" w:hAnsi="Arial" w:cs="Arial"/>
                <w:b/>
                <w:sz w:val="22"/>
                <w:szCs w:val="22"/>
              </w:rPr>
              <w:t>Tuesday, 7</w:t>
            </w:r>
            <w:r w:rsidR="00A0385B" w:rsidRPr="00A0385B">
              <w:rPr>
                <w:rFonts w:ascii="Arial" w:hAnsi="Arial" w:cs="Arial"/>
                <w:b/>
                <w:sz w:val="22"/>
                <w:szCs w:val="22"/>
                <w:vertAlign w:val="superscript"/>
              </w:rPr>
              <w:t>th</w:t>
            </w:r>
            <w:r w:rsidR="00A0385B">
              <w:rPr>
                <w:rFonts w:ascii="Arial" w:hAnsi="Arial" w:cs="Arial"/>
                <w:b/>
                <w:sz w:val="22"/>
                <w:szCs w:val="22"/>
              </w:rPr>
              <w:t xml:space="preserve"> January 2020</w:t>
            </w:r>
            <w:bookmarkStart w:id="1" w:name="_GoBack"/>
            <w:bookmarkEnd w:id="1"/>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A46992">
        <w:rPr>
          <w:rFonts w:ascii="Arial" w:hAnsi="Arial" w:cs="Arial"/>
          <w:sz w:val="22"/>
          <w:szCs w:val="22"/>
        </w:rPr>
        <w:t>21</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A46992">
        <w:rPr>
          <w:rFonts w:ascii="Arial" w:hAnsi="Arial" w:cs="Arial"/>
          <w:sz w:val="22"/>
          <w:szCs w:val="22"/>
        </w:rPr>
        <w:t>23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A46992">
        <w:rPr>
          <w:rFonts w:ascii="Arial" w:hAnsi="Arial" w:cs="Arial"/>
          <w:sz w:val="22"/>
          <w:szCs w:val="22"/>
        </w:rPr>
        <w:t>24</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A46992">
        <w:rPr>
          <w:rFonts w:ascii="Arial" w:hAnsi="Arial" w:cs="Arial"/>
          <w:sz w:val="22"/>
          <w:szCs w:val="22"/>
        </w:rPr>
        <w:t>25</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A0385B" w:rsidP="005C7567">
            <w:pPr>
              <w:spacing w:after="240"/>
              <w:rPr>
                <w:rFonts w:ascii="Arial" w:hAnsi="Arial" w:cs="Arial"/>
                <w:sz w:val="22"/>
                <w:szCs w:val="22"/>
              </w:rPr>
            </w:pPr>
            <w:sdt>
              <w:sdtPr>
                <w:rPr>
                  <w:rStyle w:val="Arial11"/>
                  <w:szCs w:val="22"/>
                </w:rPr>
                <w:id w:val="5233740"/>
                <w:placeholder>
                  <w:docPart w:val="77A0CF06CE8C4528B6CE08A0D35A0E46"/>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A0385B" w:rsidP="007F477F">
            <w:pPr>
              <w:spacing w:after="240"/>
              <w:rPr>
                <w:rFonts w:ascii="Arial" w:hAnsi="Arial" w:cs="Arial"/>
                <w:sz w:val="22"/>
                <w:szCs w:val="22"/>
              </w:rPr>
            </w:pPr>
            <w:sdt>
              <w:sdtPr>
                <w:rPr>
                  <w:rStyle w:val="Arial11"/>
                  <w:szCs w:val="22"/>
                </w:rPr>
                <w:id w:val="17552813"/>
                <w:placeholder>
                  <w:docPart w:val="ED11E52311E04421A854098D0670A0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A0385B" w:rsidP="00C239A7">
            <w:pPr>
              <w:spacing w:after="240"/>
              <w:rPr>
                <w:rFonts w:ascii="Arial" w:hAnsi="Arial" w:cs="Arial"/>
                <w:sz w:val="22"/>
                <w:szCs w:val="22"/>
              </w:rPr>
            </w:pPr>
            <w:sdt>
              <w:sdtPr>
                <w:rPr>
                  <w:rStyle w:val="Arial11"/>
                  <w:szCs w:val="22"/>
                </w:rPr>
                <w:id w:val="17552815"/>
                <w:placeholder>
                  <w:docPart w:val="F4E793AE76BA455A97AE7FA775AED8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A0385B"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8E0EF73A9D2A47F48D384FE487A78735"/>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A0385B"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FD556EF9387245D5BB142884C97BAE39"/>
                </w:placeholder>
              </w:sdtPr>
              <w:sdtEndPr>
                <w:rPr>
                  <w:rStyle w:val="DefaultParagraphFont"/>
                  <w:rFonts w:ascii="Times New Roman" w:hAnsi="Times New Roman" w:cs="Arial"/>
                </w:rPr>
              </w:sdtEndPr>
              <w:sdtContent>
                <w:sdt>
                  <w:sdtPr>
                    <w:rPr>
                      <w:rStyle w:val="Arial11"/>
                      <w:szCs w:val="22"/>
                    </w:rPr>
                    <w:id w:val="17552817"/>
                    <w:placeholder>
                      <w:docPart w:val="EE03EC407A3F430ABE4282AD42EB8C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A0385B"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FB0AB827BB8D42A6BC32058893CEC982"/>
                </w:placeholder>
              </w:sdtPr>
              <w:sdtEndPr>
                <w:rPr>
                  <w:rStyle w:val="DefaultParagraphFont"/>
                  <w:rFonts w:ascii="Times New Roman" w:hAnsi="Times New Roman" w:cs="Arial"/>
                </w:rPr>
              </w:sdtEndPr>
              <w:sdtContent>
                <w:sdt>
                  <w:sdtPr>
                    <w:rPr>
                      <w:rStyle w:val="Arial11"/>
                      <w:szCs w:val="22"/>
                    </w:rPr>
                    <w:id w:val="17551975"/>
                    <w:placeholder>
                      <w:docPart w:val="8F5F5524D60E428CA6A709BD81BC5F2C"/>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05A7597166F149EB88F66925EBCCFFE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0385B" w:rsidP="00C239A7">
            <w:pPr>
              <w:rPr>
                <w:sz w:val="22"/>
                <w:szCs w:val="22"/>
              </w:rPr>
            </w:pPr>
            <w:sdt>
              <w:sdtPr>
                <w:rPr>
                  <w:rStyle w:val="Arial11"/>
                  <w:szCs w:val="22"/>
                </w:rPr>
                <w:id w:val="17552821"/>
                <w:placeholder>
                  <w:docPart w:val="810E159434374E7091FD55540DD964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0385B" w:rsidP="00C239A7">
            <w:pPr>
              <w:rPr>
                <w:sz w:val="22"/>
                <w:szCs w:val="22"/>
              </w:rPr>
            </w:pPr>
            <w:sdt>
              <w:sdtPr>
                <w:rPr>
                  <w:rStyle w:val="Arial11"/>
                  <w:szCs w:val="22"/>
                </w:rPr>
                <w:id w:val="17552818"/>
                <w:placeholder>
                  <w:docPart w:val="D345745E91104F838CA4EFFC9AC6BE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0385B" w:rsidP="00C239A7">
            <w:pPr>
              <w:rPr>
                <w:sz w:val="22"/>
                <w:szCs w:val="22"/>
              </w:rPr>
            </w:pPr>
            <w:sdt>
              <w:sdtPr>
                <w:rPr>
                  <w:rStyle w:val="Arial11"/>
                  <w:szCs w:val="22"/>
                </w:rPr>
                <w:id w:val="17552819"/>
                <w:placeholder>
                  <w:docPart w:val="980B2319D54A4BF8993928F47931B8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0385B" w:rsidP="00C239A7">
            <w:pPr>
              <w:rPr>
                <w:sz w:val="22"/>
                <w:szCs w:val="22"/>
              </w:rPr>
            </w:pPr>
            <w:sdt>
              <w:sdtPr>
                <w:rPr>
                  <w:rStyle w:val="Arial11"/>
                  <w:szCs w:val="22"/>
                </w:rPr>
                <w:id w:val="17552820"/>
                <w:placeholder>
                  <w:docPart w:val="5688BBDD1DE249C6954EE814851AFB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A0385B" w:rsidP="008F57DB">
            <w:pPr>
              <w:tabs>
                <w:tab w:val="center" w:pos="4513"/>
                <w:tab w:val="right" w:pos="9026"/>
              </w:tabs>
              <w:rPr>
                <w:rStyle w:val="Style1"/>
                <w:rFonts w:eastAsia="Arial" w:cs="Arial"/>
                <w:sz w:val="22"/>
                <w:szCs w:val="22"/>
              </w:rPr>
            </w:pPr>
            <w:sdt>
              <w:sdtPr>
                <w:rPr>
                  <w:rStyle w:val="Arial11"/>
                  <w:szCs w:val="22"/>
                </w:rPr>
                <w:id w:val="17553081"/>
                <w:placeholder>
                  <w:docPart w:val="863B0626455B4022ABBD6994B29FD54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A0385B" w:rsidP="00A41C4F">
            <w:pPr>
              <w:tabs>
                <w:tab w:val="center" w:pos="4513"/>
                <w:tab w:val="right" w:pos="9026"/>
              </w:tabs>
              <w:rPr>
                <w:rStyle w:val="Style1"/>
                <w:rFonts w:eastAsia="Arial" w:cs="Arial"/>
                <w:sz w:val="22"/>
                <w:szCs w:val="22"/>
              </w:rPr>
            </w:pPr>
            <w:sdt>
              <w:sdtPr>
                <w:rPr>
                  <w:rStyle w:val="Arial11"/>
                  <w:szCs w:val="22"/>
                </w:rPr>
                <w:id w:val="17553082"/>
                <w:placeholder>
                  <w:docPart w:val="99F11694656E4722AABB8ED3C843D1C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A0385B" w:rsidP="00A41C4F">
            <w:pPr>
              <w:tabs>
                <w:tab w:val="center" w:pos="4513"/>
                <w:tab w:val="right" w:pos="9026"/>
              </w:tabs>
              <w:rPr>
                <w:rStyle w:val="Style1"/>
                <w:rFonts w:eastAsia="Arial" w:cs="Arial"/>
                <w:sz w:val="22"/>
                <w:szCs w:val="22"/>
              </w:rPr>
            </w:pPr>
            <w:sdt>
              <w:sdtPr>
                <w:rPr>
                  <w:rStyle w:val="Arial11"/>
                  <w:szCs w:val="22"/>
                </w:rPr>
                <w:id w:val="17553083"/>
                <w:placeholder>
                  <w:docPart w:val="BAF5746CAC864D2F9D73C39DAD97DE3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A0385B" w:rsidP="00A41C4F">
            <w:pPr>
              <w:tabs>
                <w:tab w:val="center" w:pos="4513"/>
                <w:tab w:val="right" w:pos="9026"/>
              </w:tabs>
              <w:rPr>
                <w:rStyle w:val="Style1"/>
                <w:rFonts w:eastAsia="Arial" w:cs="Arial"/>
                <w:sz w:val="22"/>
                <w:szCs w:val="22"/>
              </w:rPr>
            </w:pPr>
            <w:sdt>
              <w:sdtPr>
                <w:rPr>
                  <w:rStyle w:val="Arial11"/>
                  <w:szCs w:val="22"/>
                </w:rPr>
                <w:id w:val="17553084"/>
                <w:placeholder>
                  <w:docPart w:val="F90288F601034469BE3398F94D9CA2B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A0385B" w:rsidP="00A41C4F">
            <w:pPr>
              <w:tabs>
                <w:tab w:val="center" w:pos="4513"/>
                <w:tab w:val="right" w:pos="9026"/>
              </w:tabs>
              <w:rPr>
                <w:rStyle w:val="Style1"/>
                <w:rFonts w:eastAsia="Arial" w:cs="Arial"/>
                <w:sz w:val="22"/>
                <w:szCs w:val="22"/>
              </w:rPr>
            </w:pPr>
            <w:sdt>
              <w:sdtPr>
                <w:rPr>
                  <w:rStyle w:val="Arial11"/>
                  <w:szCs w:val="22"/>
                </w:rPr>
                <w:id w:val="17553085"/>
                <w:placeholder>
                  <w:docPart w:val="99B4223420544E2298ED385D60D9EB6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A0385B" w:rsidP="00A41C4F">
            <w:pPr>
              <w:tabs>
                <w:tab w:val="center" w:pos="4513"/>
                <w:tab w:val="right" w:pos="9026"/>
              </w:tabs>
              <w:rPr>
                <w:rStyle w:val="Style1"/>
                <w:rFonts w:eastAsia="Arial" w:cs="Arial"/>
                <w:sz w:val="22"/>
                <w:szCs w:val="22"/>
              </w:rPr>
            </w:pPr>
            <w:sdt>
              <w:sdtPr>
                <w:rPr>
                  <w:rStyle w:val="Arial11"/>
                  <w:szCs w:val="22"/>
                </w:rPr>
                <w:id w:val="17553086"/>
                <w:placeholder>
                  <w:docPart w:val="0910190AED1541308A9650F416B8982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A0385B" w:rsidP="00A41C4F">
            <w:pPr>
              <w:tabs>
                <w:tab w:val="center" w:pos="4513"/>
                <w:tab w:val="right" w:pos="9026"/>
              </w:tabs>
              <w:rPr>
                <w:rStyle w:val="Style1"/>
                <w:rFonts w:eastAsia="Arial" w:cs="Arial"/>
                <w:sz w:val="22"/>
                <w:szCs w:val="22"/>
              </w:rPr>
            </w:pPr>
            <w:sdt>
              <w:sdtPr>
                <w:rPr>
                  <w:rStyle w:val="Arial11"/>
                  <w:szCs w:val="22"/>
                </w:rPr>
                <w:id w:val="17553087"/>
                <w:placeholder>
                  <w:docPart w:val="A53653BBEDED417EA2A9D32D3A7F1A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A0385B" w:rsidP="00A41C4F">
            <w:pPr>
              <w:tabs>
                <w:tab w:val="center" w:pos="4513"/>
                <w:tab w:val="right" w:pos="9026"/>
              </w:tabs>
              <w:rPr>
                <w:rStyle w:val="Style1"/>
                <w:rFonts w:eastAsia="Arial" w:cs="Arial"/>
                <w:sz w:val="22"/>
                <w:szCs w:val="22"/>
              </w:rPr>
            </w:pPr>
            <w:sdt>
              <w:sdtPr>
                <w:rPr>
                  <w:rStyle w:val="Arial11"/>
                  <w:szCs w:val="22"/>
                </w:rPr>
                <w:id w:val="17552822"/>
                <w:placeholder>
                  <w:docPart w:val="335E1A848D0240A38447ED8E397507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A0385B" w:rsidP="008F57DB">
            <w:pPr>
              <w:tabs>
                <w:tab w:val="center" w:pos="4513"/>
                <w:tab w:val="right" w:pos="9026"/>
              </w:tabs>
              <w:spacing w:after="240"/>
              <w:rPr>
                <w:rFonts w:ascii="Arial" w:hAnsi="Arial" w:cs="Arial"/>
                <w:sz w:val="22"/>
                <w:szCs w:val="22"/>
              </w:rPr>
            </w:pPr>
            <w:sdt>
              <w:sdtPr>
                <w:rPr>
                  <w:rStyle w:val="Arial11"/>
                  <w:szCs w:val="22"/>
                </w:rPr>
                <w:id w:val="17552823"/>
                <w:placeholder>
                  <w:docPart w:val="0AD2F270F5AD4D55BB6D09C6C54FFC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88"/>
                <w:placeholder>
                  <w:docPart w:val="DAFEB1074D6C404CAA6355A79A3989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89"/>
                <w:placeholder>
                  <w:docPart w:val="9E0C5B52E79C413188767B8542C14D5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90"/>
                <w:placeholder>
                  <w:docPart w:val="631779C7F2F246AE86B85144DCDEE57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91"/>
                <w:placeholder>
                  <w:docPart w:val="B6FCE52D530547DCA1404BF6B1A3B74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92"/>
                <w:placeholder>
                  <w:docPart w:val="C01581EA13F74616852D5332FD24234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93"/>
                <w:placeholder>
                  <w:docPart w:val="97634601297E44108CF749C8B389268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94"/>
                <w:placeholder>
                  <w:docPart w:val="3F7DDE55B9A248029EB67D996635C76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95"/>
                <w:placeholder>
                  <w:docPart w:val="DABCE62CF4474115A724AD79E5CA17C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0385B" w:rsidP="000B4FF4">
            <w:pPr>
              <w:tabs>
                <w:tab w:val="center" w:pos="4513"/>
                <w:tab w:val="right" w:pos="9026"/>
              </w:tabs>
              <w:rPr>
                <w:rStyle w:val="Style1"/>
                <w:rFonts w:eastAsia="Arial" w:cs="Arial"/>
                <w:sz w:val="22"/>
                <w:szCs w:val="22"/>
              </w:rPr>
            </w:pPr>
            <w:sdt>
              <w:sdtPr>
                <w:rPr>
                  <w:rStyle w:val="Arial11"/>
                  <w:szCs w:val="22"/>
                </w:rPr>
                <w:id w:val="17553096"/>
                <w:placeholder>
                  <w:docPart w:val="CC2874D3E5CB4EBF8126BFB13D6EE7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A0385B" w:rsidP="00C239A7">
            <w:pPr>
              <w:tabs>
                <w:tab w:val="center" w:pos="4513"/>
                <w:tab w:val="right" w:pos="9026"/>
              </w:tabs>
              <w:spacing w:after="240"/>
              <w:rPr>
                <w:rStyle w:val="Style2"/>
                <w:sz w:val="22"/>
                <w:szCs w:val="22"/>
              </w:rPr>
            </w:pPr>
            <w:sdt>
              <w:sdtPr>
                <w:rPr>
                  <w:rStyle w:val="Arial11"/>
                  <w:szCs w:val="22"/>
                </w:rPr>
                <w:id w:val="17552829"/>
                <w:placeholder>
                  <w:docPart w:val="B6D4FEC9D604485497BA8536E710DB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A0385B" w:rsidP="008449E8">
            <w:pPr>
              <w:tabs>
                <w:tab w:val="center" w:pos="4513"/>
                <w:tab w:val="right" w:pos="9026"/>
              </w:tabs>
              <w:rPr>
                <w:rStyle w:val="Style1"/>
                <w:rFonts w:eastAsia="Arial" w:cs="Arial"/>
                <w:b/>
                <w:sz w:val="22"/>
                <w:szCs w:val="22"/>
              </w:rPr>
            </w:pPr>
            <w:sdt>
              <w:sdtPr>
                <w:rPr>
                  <w:rStyle w:val="Arial11"/>
                  <w:szCs w:val="22"/>
                </w:rPr>
                <w:id w:val="17553097"/>
                <w:placeholder>
                  <w:docPart w:val="4C81EB6A39D54FBC9AF38F7FFF6FE5F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74B0C8C8F5D14889A4048F2C71C153F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4FB3A1EECBDC408AA0914E4B9471189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DF23D62CFC6F41769A0977CCC061C29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C3469BCEAF084EA0B6FF23959DECAA3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A0385B"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3AEFF8D66F864D9CA5DBB669BEC478C6"/>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A0385B"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343BA055A0E54615922757F5AD0B7C34"/>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3B17096A2ADF4EEC806DBB3DAA3BB67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53"/>
                <w:placeholder>
                  <w:docPart w:val="715367A610AC4E7C88191F25801F81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0"/>
                <w:placeholder>
                  <w:docPart w:val="2FA32F4AE15C47AFBACACB23CB6146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1"/>
                <w:placeholder>
                  <w:docPart w:val="5A3D5B5ACB794DEE9F9CE59B661AEE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2"/>
                <w:placeholder>
                  <w:docPart w:val="1A64149996794AE889A4B9C083821E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3"/>
                <w:placeholder>
                  <w:docPart w:val="A1CBDCB9EDDF4E9DB5D8A5231EA2C8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4"/>
                <w:placeholder>
                  <w:docPart w:val="B114B8E14E6D45E7918EF781FD9F076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5"/>
                <w:placeholder>
                  <w:docPart w:val="FB7CB0CAC7DA4F689235837A9792C5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6"/>
                <w:placeholder>
                  <w:docPart w:val="8468BE0FEB5F4D859740C9CA047B79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7"/>
                <w:placeholder>
                  <w:docPart w:val="79F25DCD7A8A4A75AAE92ACBD5A97B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8"/>
                <w:placeholder>
                  <w:docPart w:val="E7829C32756148E989E716CCC2FFC2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39"/>
                <w:placeholder>
                  <w:docPart w:val="077172627B2E4D07AA191F44DD5FD1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0"/>
                <w:placeholder>
                  <w:docPart w:val="47F2C8A6A6084C0897ECB19240F032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1"/>
                <w:placeholder>
                  <w:docPart w:val="36A772DA156A45B8A89BBB87D6AF7B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2"/>
                <w:placeholder>
                  <w:docPart w:val="D0E218A84753460C977C524FCD7C6D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3"/>
                <w:placeholder>
                  <w:docPart w:val="CB41A01E4D354B21A5EADF409CBEDD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4"/>
                <w:placeholder>
                  <w:docPart w:val="5975FF7724C54E77B01654BD713471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5"/>
                <w:placeholder>
                  <w:docPart w:val="B4E3B15662A84DFDB8A3C35D2A0501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6"/>
                <w:placeholder>
                  <w:docPart w:val="AA59B61F06BB460B86C9EAD108E490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7"/>
                <w:placeholder>
                  <w:docPart w:val="D8A3A9198F9E44D2A644C4BF8BB82E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8"/>
                <w:placeholder>
                  <w:docPart w:val="4B60A77792CD4B58A773938B8D37DE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49"/>
                <w:placeholder>
                  <w:docPart w:val="EFCFEACAB70E42879BBA2D23D62276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50"/>
                <w:placeholder>
                  <w:docPart w:val="CE743EFEBD3C4A37B8FE54AD0AF8E9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51"/>
                <w:placeholder>
                  <w:docPart w:val="E33E6C6C5F514B74B670FFAE5A0F4F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A0385B">
            <w:pPr>
              <w:rPr>
                <w:sz w:val="22"/>
                <w:szCs w:val="22"/>
              </w:rPr>
            </w:pPr>
            <w:sdt>
              <w:sdtPr>
                <w:rPr>
                  <w:rStyle w:val="Arial11"/>
                  <w:szCs w:val="22"/>
                </w:rPr>
                <w:id w:val="17552852"/>
                <w:placeholder>
                  <w:docPart w:val="BBC2473612AD4375A9BC095BB4965A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A0385B" w:rsidP="00170EB7">
            <w:pPr>
              <w:spacing w:after="240"/>
              <w:rPr>
                <w:rFonts w:ascii="Arial" w:hAnsi="Arial" w:cs="Arial"/>
                <w:sz w:val="22"/>
                <w:szCs w:val="22"/>
              </w:rPr>
            </w:pPr>
            <w:sdt>
              <w:sdtPr>
                <w:rPr>
                  <w:rStyle w:val="Arial11"/>
                  <w:szCs w:val="22"/>
                </w:rPr>
                <w:id w:val="17552878"/>
                <w:placeholder>
                  <w:docPart w:val="3BDBB2DC665A4B4281EC5D5BCE148B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A0385B" w:rsidP="00930419">
            <w:pPr>
              <w:tabs>
                <w:tab w:val="center" w:pos="4513"/>
                <w:tab w:val="right" w:pos="9026"/>
              </w:tabs>
              <w:rPr>
                <w:rFonts w:ascii="Arial" w:hAnsi="Arial" w:cs="Arial"/>
                <w:sz w:val="22"/>
                <w:szCs w:val="22"/>
              </w:rPr>
            </w:pPr>
            <w:sdt>
              <w:sdtPr>
                <w:rPr>
                  <w:rStyle w:val="Arial11"/>
                  <w:szCs w:val="22"/>
                </w:rPr>
                <w:id w:val="17552879"/>
                <w:placeholder>
                  <w:docPart w:val="8BD776D41ED241BCA60048D6CABDCC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F192429BC46C43649CD791689E8AB75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2548EE5046504824A08EDFBB1B43057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A0385B" w:rsidP="00930419">
            <w:pPr>
              <w:tabs>
                <w:tab w:val="center" w:pos="4513"/>
                <w:tab w:val="right" w:pos="9026"/>
              </w:tabs>
              <w:rPr>
                <w:rStyle w:val="Style1"/>
                <w:rFonts w:eastAsia="Arial" w:cs="Arial"/>
                <w:sz w:val="22"/>
                <w:szCs w:val="22"/>
              </w:rPr>
            </w:pPr>
            <w:sdt>
              <w:sdtPr>
                <w:rPr>
                  <w:rStyle w:val="Arial11"/>
                  <w:szCs w:val="22"/>
                </w:rPr>
                <w:id w:val="17552880"/>
                <w:placeholder>
                  <w:docPart w:val="DE5FCC640E6349318345A0F97A1BFD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3C1E4D169B82410BB7A3C0FEBD23D12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DBB8086ADD584DF2BB05EBB1F2F855C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B05A47">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F626F7662A09474AAF1659085702ED4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B05A47" w:rsidRDefault="00F50F61" w:rsidP="00F50F61">
      <w:pPr>
        <w:rPr>
          <w:rFonts w:ascii="Arial" w:hAnsi="Arial" w:cs="Arial"/>
          <w:sz w:val="22"/>
          <w:szCs w:val="22"/>
        </w:rPr>
      </w:pPr>
    </w:p>
    <w:p w:rsidR="0037150F" w:rsidRPr="00B05A47" w:rsidRDefault="0037150F" w:rsidP="00F7347A">
      <w:pPr>
        <w:rPr>
          <w:rFonts w:ascii="Arial" w:hAnsi="Arial" w:cs="Arial"/>
          <w:sz w:val="22"/>
          <w:szCs w:val="22"/>
        </w:rPr>
        <w:sectPr w:rsidR="0037150F" w:rsidRPr="00B05A47"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B05A47" w:rsidRPr="00B05A47" w:rsidTr="002C7918">
        <w:trPr>
          <w:trHeight w:val="227"/>
          <w:tblHeader/>
        </w:trPr>
        <w:tc>
          <w:tcPr>
            <w:tcW w:w="684" w:type="dxa"/>
            <w:tcBorders>
              <w:bottom w:val="single" w:sz="4" w:space="0" w:color="000000"/>
              <w:right w:val="nil"/>
            </w:tcBorders>
            <w:vAlign w:val="center"/>
          </w:tcPr>
          <w:p w:rsidR="00887C90" w:rsidRPr="00B05A47"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B05A4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Question</w:t>
            </w:r>
          </w:p>
        </w:tc>
        <w:tc>
          <w:tcPr>
            <w:tcW w:w="3118" w:type="dxa"/>
            <w:vAlign w:val="center"/>
          </w:tcPr>
          <w:p w:rsidR="00887C90" w:rsidRPr="00B05A47" w:rsidRDefault="00887C90" w:rsidP="002C7918">
            <w:pPr>
              <w:jc w:val="center"/>
              <w:rPr>
                <w:rFonts w:ascii="Arial" w:hAnsi="Arial" w:cs="Arial"/>
                <w:sz w:val="22"/>
                <w:szCs w:val="22"/>
              </w:rPr>
            </w:pPr>
            <w:r w:rsidRPr="00B05A47">
              <w:rPr>
                <w:rFonts w:ascii="Arial" w:eastAsia="Arial" w:hAnsi="Arial" w:cs="Arial"/>
                <w:b/>
                <w:sz w:val="22"/>
                <w:szCs w:val="22"/>
              </w:rPr>
              <w:t>Response</w:t>
            </w:r>
          </w:p>
        </w:tc>
      </w:tr>
      <w:tr w:rsidR="00B05A47" w:rsidRPr="00B05A47" w:rsidTr="002C7918">
        <w:trPr>
          <w:trHeight w:val="227"/>
          <w:tblHeader/>
        </w:trPr>
        <w:tc>
          <w:tcPr>
            <w:tcW w:w="684" w:type="dxa"/>
            <w:tcBorders>
              <w:bottom w:val="single" w:sz="4" w:space="0" w:color="auto"/>
              <w:right w:val="nil"/>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B05A4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Health &amp; Safety</w:t>
            </w:r>
          </w:p>
        </w:tc>
        <w:tc>
          <w:tcPr>
            <w:tcW w:w="3118" w:type="dxa"/>
            <w:vAlign w:val="center"/>
          </w:tcPr>
          <w:p w:rsidR="00887C90" w:rsidRPr="00B05A47" w:rsidRDefault="00887C90" w:rsidP="002C7918">
            <w:pPr>
              <w:jc w:val="center"/>
              <w:rPr>
                <w:rFonts w:ascii="Arial" w:eastAsia="Arial" w:hAnsi="Arial" w:cs="Arial"/>
                <w:b/>
                <w:sz w:val="22"/>
                <w:szCs w:val="22"/>
              </w:rPr>
            </w:pPr>
          </w:p>
        </w:tc>
      </w:tr>
      <w:tr w:rsidR="00B05A47" w:rsidRPr="00B05A47" w:rsidTr="00887C90">
        <w:trPr>
          <w:trHeight w:val="567"/>
        </w:trPr>
        <w:tc>
          <w:tcPr>
            <w:tcW w:w="684" w:type="dxa"/>
            <w:tcBorders>
              <w:top w:val="single" w:sz="4" w:space="0" w:color="auto"/>
              <w:bottom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company have a formal health and safety policy or statement?</w:t>
            </w:r>
          </w:p>
        </w:tc>
        <w:sdt>
          <w:sdtPr>
            <w:rPr>
              <w:rStyle w:val="Arial11"/>
              <w:szCs w:val="22"/>
            </w:rPr>
            <w:id w:val="17553113"/>
            <w:placeholder>
              <w:docPart w:val="2F88094416C34FCB9B27428E472EE0B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680"/>
        </w:trPr>
        <w:tc>
          <w:tcPr>
            <w:tcW w:w="684" w:type="dxa"/>
            <w:tcBorders>
              <w:top w:val="nil"/>
              <w:bottom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tcBorders>
              <w:top w:val="nil"/>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company have a health and safety system accredited to BS8800 or equivalent?</w:t>
            </w:r>
          </w:p>
        </w:tc>
        <w:sdt>
          <w:sdtPr>
            <w:rPr>
              <w:rStyle w:val="Arial11"/>
              <w:szCs w:val="22"/>
            </w:rPr>
            <w:id w:val="17553114"/>
            <w:placeholder>
              <w:docPart w:val="AC362159C5B449E0B09B1F5509B6962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1117"/>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B910B1F61963425B958BBD2DA6AEE94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426"/>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1"/>
                <w:placeholder>
                  <w:docPart w:val="6A76F148F6FF488F8D97DAC9651AEBE7"/>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722"/>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AD143BDB2D4945A2B7AEF9F7FBC78CB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1361"/>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2"/>
                <w:placeholder>
                  <w:docPart w:val="60AAB9A57955489BAE7638C733803BB6"/>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887C90">
        <w:trPr>
          <w:trHeight w:val="1077"/>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 xml:space="preserve">Does your organisation provide health and safety training to: </w:t>
            </w:r>
          </w:p>
          <w:p w:rsidR="00887C90" w:rsidRPr="00B05A47" w:rsidRDefault="00887C90" w:rsidP="002C7918">
            <w:pPr>
              <w:rPr>
                <w:rFonts w:ascii="Arial" w:hAnsi="Arial" w:cs="Arial"/>
                <w:sz w:val="22"/>
                <w:szCs w:val="22"/>
              </w:rPr>
            </w:pPr>
            <w:r w:rsidRPr="00B05A47">
              <w:rPr>
                <w:rFonts w:ascii="Arial" w:hAnsi="Arial" w:cs="Arial"/>
                <w:sz w:val="22"/>
                <w:szCs w:val="22"/>
              </w:rPr>
              <w:t>i) staff?</w:t>
            </w:r>
          </w:p>
          <w:p w:rsidR="00887C90" w:rsidRPr="00B05A47" w:rsidRDefault="00887C90" w:rsidP="002C7918">
            <w:pPr>
              <w:rPr>
                <w:rFonts w:ascii="Arial" w:hAnsi="Arial" w:cs="Arial"/>
                <w:sz w:val="22"/>
                <w:szCs w:val="22"/>
              </w:rPr>
            </w:pPr>
            <w:r w:rsidRPr="00B05A47">
              <w:rPr>
                <w:rFonts w:ascii="Arial" w:hAnsi="Arial" w:cs="Arial"/>
                <w:sz w:val="22"/>
                <w:szCs w:val="22"/>
              </w:rPr>
              <w:t>ii) sub-contractors?</w:t>
            </w:r>
          </w:p>
        </w:tc>
        <w:sdt>
          <w:sdtPr>
            <w:rPr>
              <w:rStyle w:val="Arial11"/>
              <w:szCs w:val="22"/>
            </w:rPr>
            <w:id w:val="17553117"/>
            <w:placeholder>
              <w:docPart w:val="BCB2B3A3C6D04A17A8A41EBE7B3A8C3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850"/>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3"/>
                <w:placeholder>
                  <w:docPart w:val="134547E84BCB4C88BBE1593C0A99895E"/>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567"/>
        </w:trPr>
        <w:tc>
          <w:tcPr>
            <w:tcW w:w="684" w:type="dxa"/>
            <w:tcBorders>
              <w:top w:val="nil"/>
              <w:bottom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tcBorders>
              <w:top w:val="nil"/>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company maintain accident records?</w:t>
            </w:r>
          </w:p>
        </w:tc>
        <w:sdt>
          <w:sdtPr>
            <w:rPr>
              <w:rStyle w:val="Arial11"/>
              <w:szCs w:val="22"/>
            </w:rPr>
            <w:id w:val="17553118"/>
            <w:placeholder>
              <w:docPart w:val="BCBD759FC245427095B5FC88AC2010A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567"/>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 you consult staff on health and safety matters?</w:t>
            </w:r>
          </w:p>
        </w:tc>
        <w:sdt>
          <w:sdtPr>
            <w:rPr>
              <w:rStyle w:val="Arial11"/>
              <w:szCs w:val="22"/>
            </w:rPr>
            <w:id w:val="17553119"/>
            <w:placeholder>
              <w:docPart w:val="6DBCC43C7F1745C987B67E10D80CBE0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887C90">
        <w:trPr>
          <w:trHeight w:val="397"/>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describe how</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4"/>
                <w:placeholder>
                  <w:docPart w:val="6282FE13CD804913948070DB37340A25"/>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887C90">
        <w:trPr>
          <w:trHeight w:val="397"/>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 you undertake risk assessments?</w:t>
            </w:r>
          </w:p>
        </w:tc>
        <w:sdt>
          <w:sdtPr>
            <w:rPr>
              <w:rStyle w:val="Arial11"/>
              <w:szCs w:val="22"/>
            </w:rPr>
            <w:id w:val="17553120"/>
            <w:placeholder>
              <w:docPart w:val="98290D2B911E402B9293F30A8ADF0A3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887C90">
        <w:trPr>
          <w:trHeight w:val="397"/>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5"/>
                <w:placeholder>
                  <w:docPart w:val="8BD0F9F28B784ED0B06381088FFABCC0"/>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1134"/>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28B8B760762E4F64A124F786458022A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887C90">
        <w:trPr>
          <w:trHeight w:val="397"/>
        </w:trPr>
        <w:tc>
          <w:tcPr>
            <w:tcW w:w="684" w:type="dxa"/>
            <w:vMerge/>
            <w:tcBorders>
              <w:bottom w:val="single" w:sz="4" w:space="0" w:color="auto"/>
              <w:right w:val="nil"/>
            </w:tcBorders>
          </w:tcPr>
          <w:p w:rsidR="00887C90" w:rsidRPr="00B05A4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w:t>
            </w:r>
          </w:p>
        </w:tc>
        <w:tc>
          <w:tcPr>
            <w:tcW w:w="3118" w:type="dxa"/>
            <w:tcBorders>
              <w:top w:val="nil"/>
              <w:bottom w:val="single" w:sz="4" w:space="0" w:color="auto"/>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6"/>
                <w:placeholder>
                  <w:docPart w:val="5A0E132911D44FED8A17FF4D85F77612"/>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1134"/>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89E2C0F322024350BE9B899280AB1C6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887C90">
        <w:trPr>
          <w:trHeight w:val="397"/>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7"/>
                <w:placeholder>
                  <w:docPart w:val="3A03E74B6DE24580AEE7D1774912B8C7"/>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1134"/>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55DA821EB12F4FCEA9C28194C011E6B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850"/>
        </w:trPr>
        <w:tc>
          <w:tcPr>
            <w:tcW w:w="684" w:type="dxa"/>
            <w:vMerge/>
            <w:tcBorders>
              <w:bottom w:val="single" w:sz="4" w:space="0" w:color="auto"/>
              <w:right w:val="nil"/>
            </w:tcBorders>
          </w:tcPr>
          <w:p w:rsidR="00887C90" w:rsidRPr="00B05A4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B05A4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 including subsequent action taken by the organisation</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8"/>
                <w:placeholder>
                  <w:docPart w:val="A5739F9863674DFC92F55656EE72363B"/>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bl>
    <w:p w:rsidR="00887C90" w:rsidRPr="00B05A47"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B05A47" w:rsidRPr="00B05A47" w:rsidTr="002C7918">
        <w:trPr>
          <w:trHeight w:val="227"/>
          <w:tblHeader/>
        </w:trPr>
        <w:tc>
          <w:tcPr>
            <w:tcW w:w="684" w:type="dxa"/>
            <w:tcBorders>
              <w:bottom w:val="single" w:sz="4" w:space="0" w:color="000000"/>
              <w:right w:val="nil"/>
            </w:tcBorders>
            <w:vAlign w:val="center"/>
          </w:tcPr>
          <w:p w:rsidR="00887C90" w:rsidRPr="00B05A47"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B05A4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Question</w:t>
            </w:r>
          </w:p>
        </w:tc>
        <w:tc>
          <w:tcPr>
            <w:tcW w:w="3118" w:type="dxa"/>
            <w:vAlign w:val="center"/>
          </w:tcPr>
          <w:p w:rsidR="00887C90" w:rsidRPr="00B05A47" w:rsidRDefault="00887C90" w:rsidP="002C7918">
            <w:pPr>
              <w:jc w:val="center"/>
              <w:rPr>
                <w:rFonts w:ascii="Arial" w:hAnsi="Arial" w:cs="Arial"/>
                <w:sz w:val="22"/>
                <w:szCs w:val="22"/>
              </w:rPr>
            </w:pPr>
            <w:r w:rsidRPr="00B05A47">
              <w:rPr>
                <w:rFonts w:ascii="Arial" w:eastAsia="Arial" w:hAnsi="Arial" w:cs="Arial"/>
                <w:b/>
                <w:sz w:val="22"/>
                <w:szCs w:val="22"/>
              </w:rPr>
              <w:t>Response</w:t>
            </w:r>
          </w:p>
        </w:tc>
      </w:tr>
      <w:tr w:rsidR="00B05A47" w:rsidRPr="00B05A47" w:rsidTr="002C7918">
        <w:trPr>
          <w:trHeight w:val="227"/>
          <w:tblHeader/>
        </w:trPr>
        <w:tc>
          <w:tcPr>
            <w:tcW w:w="684" w:type="dxa"/>
            <w:tcBorders>
              <w:bottom w:val="single" w:sz="4" w:space="0" w:color="000000"/>
              <w:right w:val="nil"/>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B05A4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Environmental Management</w:t>
            </w:r>
          </w:p>
        </w:tc>
        <w:tc>
          <w:tcPr>
            <w:tcW w:w="3118" w:type="dxa"/>
            <w:vAlign w:val="center"/>
          </w:tcPr>
          <w:p w:rsidR="00887C90" w:rsidRPr="00B05A47" w:rsidRDefault="00887C90" w:rsidP="002C7918">
            <w:pPr>
              <w:jc w:val="center"/>
              <w:rPr>
                <w:rFonts w:ascii="Arial" w:eastAsia="Arial" w:hAnsi="Arial" w:cs="Arial"/>
                <w:b/>
                <w:sz w:val="22"/>
                <w:szCs w:val="22"/>
              </w:rPr>
            </w:pPr>
          </w:p>
        </w:tc>
      </w:tr>
      <w:tr w:rsidR="00B05A47" w:rsidRPr="00B05A47" w:rsidTr="002C7918">
        <w:trPr>
          <w:trHeight w:val="850"/>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6.3</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organisation have a policy regarding the safe management of the environment?</w:t>
            </w:r>
          </w:p>
        </w:tc>
        <w:sdt>
          <w:sdtPr>
            <w:rPr>
              <w:rStyle w:val="Arial11"/>
              <w:szCs w:val="22"/>
            </w:rPr>
            <w:id w:val="17553124"/>
            <w:placeholder>
              <w:docPart w:val="69A339B3060C49EDA6C5BF9068ED175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887C90">
        <w:trPr>
          <w:trHeight w:val="624"/>
        </w:trPr>
        <w:tc>
          <w:tcPr>
            <w:tcW w:w="684" w:type="dxa"/>
            <w:vMerge/>
            <w:tcBorders>
              <w:bottom w:val="single" w:sz="4" w:space="0" w:color="auto"/>
              <w:right w:val="nil"/>
            </w:tcBorders>
          </w:tcPr>
          <w:p w:rsidR="00887C90" w:rsidRPr="00B05A4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B05A47"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its key features in relation to the delivery of this contract.</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89"/>
                <w:placeholder>
                  <w:docPart w:val="4E1A32EBF5C2458AABB519E5A4B41278"/>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bl>
    <w:p w:rsidR="00887C90" w:rsidRPr="00B05A47" w:rsidRDefault="00887C90" w:rsidP="00887C90">
      <w:pPr>
        <w:jc w:val="both"/>
        <w:rPr>
          <w:rFonts w:ascii="Arial" w:hAnsi="Arial" w:cs="Arial"/>
          <w:sz w:val="22"/>
          <w:szCs w:val="22"/>
        </w:rPr>
        <w:sectPr w:rsidR="00887C90" w:rsidRPr="00B05A47"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B05A47" w:rsidRPr="00B05A47" w:rsidTr="002C7918">
        <w:trPr>
          <w:trHeight w:val="227"/>
          <w:tblHeader/>
        </w:trPr>
        <w:tc>
          <w:tcPr>
            <w:tcW w:w="684" w:type="dxa"/>
            <w:tcBorders>
              <w:bottom w:val="single" w:sz="4" w:space="0" w:color="000000"/>
              <w:right w:val="nil"/>
            </w:tcBorders>
            <w:vAlign w:val="center"/>
          </w:tcPr>
          <w:p w:rsidR="00887C90" w:rsidRPr="00B05A47"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B05A4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Question</w:t>
            </w:r>
          </w:p>
        </w:tc>
        <w:tc>
          <w:tcPr>
            <w:tcW w:w="3118" w:type="dxa"/>
            <w:vAlign w:val="center"/>
          </w:tcPr>
          <w:p w:rsidR="00887C90" w:rsidRPr="00B05A47" w:rsidRDefault="00887C90" w:rsidP="002C7918">
            <w:pPr>
              <w:jc w:val="center"/>
              <w:rPr>
                <w:rFonts w:ascii="Arial" w:hAnsi="Arial" w:cs="Arial"/>
                <w:sz w:val="22"/>
                <w:szCs w:val="22"/>
              </w:rPr>
            </w:pPr>
            <w:r w:rsidRPr="00B05A47">
              <w:rPr>
                <w:rFonts w:ascii="Arial" w:eastAsia="Arial" w:hAnsi="Arial" w:cs="Arial"/>
                <w:b/>
                <w:sz w:val="22"/>
                <w:szCs w:val="22"/>
              </w:rPr>
              <w:t>Response</w:t>
            </w:r>
          </w:p>
        </w:tc>
      </w:tr>
      <w:tr w:rsidR="00B05A47" w:rsidRPr="00B05A47" w:rsidTr="002C7918">
        <w:trPr>
          <w:trHeight w:val="227"/>
          <w:tblHeader/>
        </w:trPr>
        <w:tc>
          <w:tcPr>
            <w:tcW w:w="684" w:type="dxa"/>
            <w:tcBorders>
              <w:bottom w:val="single" w:sz="4" w:space="0" w:color="000000"/>
              <w:right w:val="nil"/>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B05A4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B05A47" w:rsidRDefault="00887C90" w:rsidP="002C7918">
            <w:pPr>
              <w:tabs>
                <w:tab w:val="left" w:pos="567"/>
              </w:tabs>
              <w:rPr>
                <w:rFonts w:ascii="Arial" w:hAnsi="Arial" w:cs="Arial"/>
                <w:b/>
                <w:sz w:val="22"/>
                <w:szCs w:val="22"/>
              </w:rPr>
            </w:pPr>
            <w:r w:rsidRPr="00B05A47">
              <w:rPr>
                <w:rFonts w:ascii="Arial" w:hAnsi="Arial" w:cs="Arial"/>
                <w:b/>
                <w:sz w:val="22"/>
                <w:szCs w:val="22"/>
              </w:rPr>
              <w:t>Equal Opportunities</w:t>
            </w:r>
          </w:p>
        </w:tc>
        <w:tc>
          <w:tcPr>
            <w:tcW w:w="3118" w:type="dxa"/>
            <w:vAlign w:val="center"/>
          </w:tcPr>
          <w:p w:rsidR="00887C90" w:rsidRPr="00B05A47" w:rsidRDefault="00887C90" w:rsidP="002C7918">
            <w:pPr>
              <w:jc w:val="center"/>
              <w:rPr>
                <w:rFonts w:ascii="Arial" w:eastAsia="Arial" w:hAnsi="Arial" w:cs="Arial"/>
                <w:b/>
                <w:sz w:val="22"/>
                <w:szCs w:val="22"/>
              </w:rPr>
            </w:pPr>
          </w:p>
        </w:tc>
      </w:tr>
      <w:tr w:rsidR="00B05A47" w:rsidRPr="00B05A47" w:rsidTr="00C239A7">
        <w:trPr>
          <w:trHeight w:val="1871"/>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6.4</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A2F7BC4D53D24B298BBF3DE59A7AC3A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C239A7">
        <w:trPr>
          <w:trHeight w:val="1159"/>
        </w:trPr>
        <w:tc>
          <w:tcPr>
            <w:tcW w:w="684" w:type="dxa"/>
            <w:vMerge/>
            <w:tcBorders>
              <w:bottom w:val="single" w:sz="4" w:space="0" w:color="auto"/>
              <w:right w:val="nil"/>
            </w:tcBorders>
          </w:tcPr>
          <w:p w:rsidR="00887C90" w:rsidRPr="00B05A4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 xml:space="preserve">If ‘yes’, please describe the details of this policy as they relate to the treatment of </w:t>
            </w:r>
            <w:r w:rsidRPr="00B05A47">
              <w:rPr>
                <w:rFonts w:ascii="Arial" w:hAnsi="Arial" w:cs="Arial"/>
                <w:b/>
                <w:sz w:val="22"/>
                <w:szCs w:val="22"/>
                <w:u w:val="single"/>
              </w:rPr>
              <w:t>customers / service users as well as employees?</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90"/>
                <w:placeholder>
                  <w:docPart w:val="482DD05F04114C72A0181FF7C87A2B8D"/>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1475"/>
        </w:trPr>
        <w:tc>
          <w:tcPr>
            <w:tcW w:w="684" w:type="dxa"/>
            <w:vMerge w:val="restart"/>
            <w:tcBorders>
              <w:top w:val="single" w:sz="4" w:space="0" w:color="auto"/>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B2712FD5AE284D99AB8F1E9A06ED25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887C90">
        <w:trPr>
          <w:trHeight w:val="397"/>
        </w:trPr>
        <w:tc>
          <w:tcPr>
            <w:tcW w:w="684" w:type="dxa"/>
            <w:vMerge/>
            <w:tcBorders>
              <w:bottom w:val="single" w:sz="4" w:space="0" w:color="auto"/>
              <w:right w:val="nil"/>
            </w:tcBorders>
          </w:tcPr>
          <w:p w:rsidR="00887C90" w:rsidRPr="00B05A4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give details</w:t>
            </w:r>
          </w:p>
        </w:tc>
        <w:tc>
          <w:tcPr>
            <w:tcW w:w="3118" w:type="dxa"/>
            <w:tcBorders>
              <w:top w:val="nil"/>
              <w:bottom w:val="single" w:sz="4" w:space="0" w:color="auto"/>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91"/>
                <w:placeholder>
                  <w:docPart w:val="5F250D451B1049C9B9C06FABEACCC9A8"/>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1117"/>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6.4</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49D31247B0FE4FBCBD0BFF4B5BDE9AC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887C90">
        <w:trPr>
          <w:trHeight w:val="397"/>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give details.</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92"/>
                <w:placeholder>
                  <w:docPart w:val="8D9DFCFDBE4E4C198C4543939BEFD394"/>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841"/>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6.4</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92B60AB836ED49DA81478F8A9CB3E4C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340"/>
        </w:trPr>
        <w:tc>
          <w:tcPr>
            <w:tcW w:w="684" w:type="dxa"/>
            <w:vMerge/>
            <w:tcBorders>
              <w:bottom w:val="nil"/>
              <w:right w:val="nil"/>
            </w:tcBorders>
          </w:tcPr>
          <w:p w:rsidR="00887C90" w:rsidRPr="00B05A4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93"/>
                <w:placeholder>
                  <w:docPart w:val="69772CCACF6C468C968555FDE5EFDD4A"/>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r w:rsidR="00B05A47" w:rsidRPr="00B05A47" w:rsidTr="002C7918">
        <w:trPr>
          <w:trHeight w:val="772"/>
        </w:trPr>
        <w:tc>
          <w:tcPr>
            <w:tcW w:w="684" w:type="dxa"/>
            <w:vMerge w:val="restart"/>
            <w:tcBorders>
              <w:top w:val="nil"/>
              <w:right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6.4</w:t>
            </w:r>
          </w:p>
        </w:tc>
        <w:tc>
          <w:tcPr>
            <w:tcW w:w="1086" w:type="dxa"/>
            <w:vMerge w:val="restart"/>
            <w:tcBorders>
              <w:top w:val="nil"/>
              <w:left w:val="nil"/>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B05A47" w:rsidRDefault="00887C90" w:rsidP="002C7918">
            <w:pPr>
              <w:rPr>
                <w:rFonts w:ascii="Arial" w:hAnsi="Arial" w:cs="Arial"/>
                <w:sz w:val="22"/>
                <w:szCs w:val="22"/>
              </w:rPr>
            </w:pPr>
            <w:r w:rsidRPr="00B05A47">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945C17E59D6B497DB466B5DAEDB92E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B05A47" w:rsidRDefault="00D42976" w:rsidP="002C7918">
                <w:pPr>
                  <w:tabs>
                    <w:tab w:val="center" w:pos="4513"/>
                    <w:tab w:val="right" w:pos="9026"/>
                  </w:tabs>
                  <w:rPr>
                    <w:rStyle w:val="Style1"/>
                    <w:rFonts w:eastAsia="Arial" w:cs="Arial"/>
                    <w:sz w:val="22"/>
                    <w:szCs w:val="22"/>
                  </w:rPr>
                </w:pPr>
                <w:r w:rsidRPr="00B05A47">
                  <w:rPr>
                    <w:rStyle w:val="PlaceholderText"/>
                    <w:rFonts w:ascii="Arial" w:hAnsi="Arial" w:cs="Arial"/>
                    <w:color w:val="auto"/>
                    <w:sz w:val="22"/>
                    <w:szCs w:val="22"/>
                  </w:rPr>
                  <w:t>Choose an item.</w:t>
                </w:r>
              </w:p>
            </w:tc>
          </w:sdtContent>
        </w:sdt>
      </w:tr>
      <w:tr w:rsidR="00B05A47" w:rsidRPr="00B05A47" w:rsidTr="002C7918">
        <w:trPr>
          <w:trHeight w:val="340"/>
        </w:trPr>
        <w:tc>
          <w:tcPr>
            <w:tcW w:w="684" w:type="dxa"/>
            <w:vMerge/>
            <w:tcBorders>
              <w:bottom w:val="single" w:sz="4" w:space="0" w:color="auto"/>
              <w:right w:val="nil"/>
            </w:tcBorders>
          </w:tcPr>
          <w:p w:rsidR="00887C90" w:rsidRPr="00B05A4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B05A4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B05A47" w:rsidRDefault="00887C90" w:rsidP="002C7918">
            <w:pPr>
              <w:rPr>
                <w:rFonts w:ascii="Arial" w:hAnsi="Arial" w:cs="Arial"/>
                <w:sz w:val="22"/>
                <w:szCs w:val="22"/>
              </w:rPr>
            </w:pPr>
            <w:r w:rsidRPr="00B05A47">
              <w:rPr>
                <w:rFonts w:ascii="Arial" w:hAnsi="Arial" w:cs="Arial"/>
                <w:sz w:val="22"/>
                <w:szCs w:val="22"/>
              </w:rPr>
              <w:t>If ‘yes’, please provide details.</w:t>
            </w:r>
          </w:p>
        </w:tc>
        <w:tc>
          <w:tcPr>
            <w:tcW w:w="3118" w:type="dxa"/>
            <w:tcBorders>
              <w:top w:val="nil"/>
            </w:tcBorders>
          </w:tcPr>
          <w:p w:rsidR="00887C90" w:rsidRPr="00B05A47" w:rsidRDefault="00A0385B" w:rsidP="002C7918">
            <w:pPr>
              <w:tabs>
                <w:tab w:val="center" w:pos="4513"/>
                <w:tab w:val="right" w:pos="9026"/>
              </w:tabs>
              <w:rPr>
                <w:rStyle w:val="Style1"/>
                <w:rFonts w:eastAsia="Arial" w:cs="Arial"/>
                <w:sz w:val="22"/>
                <w:szCs w:val="22"/>
              </w:rPr>
            </w:pPr>
            <w:sdt>
              <w:sdtPr>
                <w:rPr>
                  <w:rStyle w:val="Arial11"/>
                  <w:szCs w:val="22"/>
                </w:rPr>
                <w:id w:val="17552894"/>
                <w:placeholder>
                  <w:docPart w:val="150684D499914B7D9826A02E738AFBE8"/>
                </w:placeholder>
                <w:showingPlcHdr/>
              </w:sdtPr>
              <w:sdtEndPr>
                <w:rPr>
                  <w:rStyle w:val="DefaultParagraphFont"/>
                  <w:rFonts w:ascii="Times New Roman" w:hAnsi="Times New Roman" w:cs="Arial"/>
                  <w:sz w:val="24"/>
                </w:rPr>
              </w:sdtEndPr>
              <w:sdtContent>
                <w:r w:rsidR="00C239A7" w:rsidRPr="00B05A47">
                  <w:rPr>
                    <w:rStyle w:val="PlaceholderText"/>
                    <w:rFonts w:ascii="Arial" w:hAnsi="Arial" w:cs="Arial"/>
                    <w:color w:val="auto"/>
                    <w:sz w:val="22"/>
                    <w:szCs w:val="22"/>
                  </w:rPr>
                  <w:t>Click here to enter text.</w:t>
                </w:r>
              </w:sdtContent>
            </w:sdt>
          </w:p>
        </w:tc>
      </w:tr>
    </w:tbl>
    <w:p w:rsidR="00A87CAE" w:rsidRPr="00B05A47" w:rsidRDefault="00A87CAE" w:rsidP="009E31AD">
      <w:pPr>
        <w:jc w:val="both"/>
        <w:rPr>
          <w:rFonts w:ascii="Arial" w:hAnsi="Arial" w:cs="Arial"/>
          <w:sz w:val="22"/>
          <w:szCs w:val="22"/>
        </w:rPr>
        <w:sectPr w:rsidR="00A87CAE" w:rsidRPr="00B05A47" w:rsidSect="00F50F61">
          <w:pgSz w:w="11909" w:h="16834" w:code="9"/>
          <w:pgMar w:top="1418" w:right="1418" w:bottom="1134" w:left="1418" w:header="720" w:footer="720" w:gutter="0"/>
          <w:cols w:space="720"/>
          <w:docGrid w:linePitch="326"/>
        </w:sectPr>
      </w:pPr>
    </w:p>
    <w:p w:rsidR="0064262E" w:rsidRPr="00B05A47" w:rsidRDefault="0064262E" w:rsidP="0064262E">
      <w:pPr>
        <w:rPr>
          <w:rFonts w:ascii="Arial" w:hAnsi="Arial" w:cs="Arial"/>
          <w:sz w:val="22"/>
          <w:szCs w:val="22"/>
        </w:rPr>
      </w:pPr>
      <w:r w:rsidRPr="00B05A47">
        <w:rPr>
          <w:rFonts w:ascii="Arial" w:hAnsi="Arial" w:cs="Arial"/>
          <w:b/>
          <w:sz w:val="22"/>
          <w:szCs w:val="22"/>
        </w:rPr>
        <w:lastRenderedPageBreak/>
        <w:t>7</w:t>
      </w:r>
      <w:r w:rsidRPr="00B05A47">
        <w:rPr>
          <w:rFonts w:ascii="Arial" w:hAnsi="Arial" w:cs="Arial"/>
          <w:b/>
          <w:sz w:val="22"/>
          <w:szCs w:val="22"/>
        </w:rPr>
        <w:tab/>
      </w:r>
      <w:bookmarkStart w:id="4" w:name="Declaration"/>
      <w:r w:rsidRPr="00B05A47">
        <w:rPr>
          <w:rFonts w:ascii="Arial" w:hAnsi="Arial" w:cs="Arial"/>
          <w:b/>
          <w:sz w:val="22"/>
          <w:szCs w:val="22"/>
        </w:rPr>
        <w:t>DECLARATION</w:t>
      </w:r>
      <w:bookmarkEnd w:id="4"/>
    </w:p>
    <w:p w:rsidR="0064262E" w:rsidRPr="00B05A47"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B05A47">
        <w:rPr>
          <w:rFonts w:ascii="Arial" w:eastAsia="Arial" w:hAnsi="Arial" w:cs="Arial"/>
          <w:sz w:val="22"/>
          <w:szCs w:val="22"/>
        </w:rPr>
        <w:t>I declare that to the best of my knowledge the answers submitted to these questions are correct. I understand</w:t>
      </w:r>
      <w:r w:rsidRPr="0092364F">
        <w:rPr>
          <w:rFonts w:ascii="Arial" w:eastAsia="Arial" w:hAnsi="Arial" w:cs="Arial"/>
          <w:sz w:val="22"/>
          <w:szCs w:val="22"/>
        </w:rPr>
        <w:t xml:space="preserve">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2EA3DAA6FEF747C79151B6E378338AD3"/>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A0385B">
            <w:pPr>
              <w:rPr>
                <w:sz w:val="22"/>
                <w:szCs w:val="22"/>
              </w:rPr>
            </w:pPr>
            <w:sdt>
              <w:sdtPr>
                <w:rPr>
                  <w:rStyle w:val="Arial11"/>
                  <w:szCs w:val="22"/>
                </w:rPr>
                <w:id w:val="17552895"/>
                <w:placeholder>
                  <w:docPart w:val="E31F9912ADD643D5BF073723594DBD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A0385B">
            <w:pPr>
              <w:rPr>
                <w:sz w:val="22"/>
                <w:szCs w:val="22"/>
              </w:rPr>
            </w:pPr>
            <w:sdt>
              <w:sdtPr>
                <w:rPr>
                  <w:rStyle w:val="Arial11"/>
                  <w:szCs w:val="22"/>
                </w:rPr>
                <w:id w:val="17552896"/>
                <w:placeholder>
                  <w:docPart w:val="9B63D7AAB33C4A4EA638CE30FE0D90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A0385B" w:rsidP="00D110B1">
            <w:pPr>
              <w:spacing w:after="240"/>
              <w:rPr>
                <w:rFonts w:ascii="Arial" w:hAnsi="Arial" w:cs="Arial"/>
                <w:sz w:val="22"/>
                <w:szCs w:val="22"/>
              </w:rPr>
            </w:pPr>
            <w:sdt>
              <w:sdtPr>
                <w:rPr>
                  <w:rStyle w:val="Arial11"/>
                  <w:szCs w:val="22"/>
                </w:rPr>
                <w:id w:val="17553074"/>
                <w:placeholder>
                  <w:docPart w:val="86828DBD20394904821BCB9064D07441"/>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A46992" w:rsidRDefault="00D110B1" w:rsidP="00D110B1">
      <w:pPr>
        <w:rPr>
          <w:rFonts w:ascii="Arial" w:hAnsi="Arial" w:cs="Arial"/>
          <w:sz w:val="22"/>
          <w:szCs w:val="22"/>
        </w:rPr>
      </w:pPr>
    </w:p>
    <w:p w:rsidR="00D110B1" w:rsidRPr="00A46992" w:rsidRDefault="00121642" w:rsidP="00D110B1">
      <w:pPr>
        <w:rPr>
          <w:rFonts w:ascii="Arial" w:hAnsi="Arial" w:cs="Arial"/>
          <w:b/>
          <w:sz w:val="22"/>
          <w:szCs w:val="22"/>
        </w:rPr>
      </w:pPr>
      <w:r w:rsidRPr="00A46992">
        <w:rPr>
          <w:rFonts w:ascii="Arial" w:hAnsi="Arial" w:cs="Arial"/>
          <w:b/>
          <w:sz w:val="22"/>
          <w:szCs w:val="22"/>
        </w:rPr>
        <w:t>8</w:t>
      </w:r>
      <w:r w:rsidR="00EE4B41" w:rsidRPr="00A46992">
        <w:rPr>
          <w:rFonts w:ascii="Arial" w:hAnsi="Arial" w:cs="Arial"/>
          <w:b/>
          <w:sz w:val="22"/>
          <w:szCs w:val="22"/>
        </w:rPr>
        <w:t>.</w:t>
      </w:r>
      <w:r w:rsidR="009D57CB" w:rsidRPr="00A46992">
        <w:rPr>
          <w:rFonts w:ascii="Arial" w:hAnsi="Arial" w:cs="Arial"/>
          <w:b/>
          <w:sz w:val="22"/>
          <w:szCs w:val="22"/>
        </w:rPr>
        <w:tab/>
      </w:r>
      <w:r w:rsidR="00D110B1" w:rsidRPr="00A46992">
        <w:rPr>
          <w:rFonts w:ascii="Arial" w:hAnsi="Arial" w:cs="Arial"/>
          <w:b/>
          <w:sz w:val="22"/>
          <w:szCs w:val="22"/>
        </w:rPr>
        <w:t>QUALITY</w:t>
      </w:r>
    </w:p>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46992" w:rsidRPr="00A46992" w:rsidTr="00FD47E2">
        <w:trPr>
          <w:trHeight w:val="567"/>
          <w:tblHeader/>
        </w:trPr>
        <w:tc>
          <w:tcPr>
            <w:tcW w:w="9356" w:type="dxa"/>
            <w:gridSpan w:val="5"/>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Service Delivery</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1:</w:t>
            </w:r>
          </w:p>
        </w:tc>
        <w:tc>
          <w:tcPr>
            <w:tcW w:w="2924"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w:t>
            </w:r>
          </w:p>
        </w:tc>
        <w:tc>
          <w:tcPr>
            <w:tcW w:w="1657"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500 words</w:t>
            </w:r>
          </w:p>
        </w:tc>
      </w:tr>
      <w:tr w:rsidR="00A46992" w:rsidRPr="00A46992" w:rsidTr="00FD47E2">
        <w:trPr>
          <w:trHeight w:val="284"/>
        </w:trPr>
        <w:tc>
          <w:tcPr>
            <w:tcW w:w="9356" w:type="dxa"/>
            <w:gridSpan w:val="5"/>
            <w:tcBorders>
              <w:top w:val="nil"/>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r w:rsidRPr="00A46992">
              <w:rPr>
                <w:rFonts w:ascii="Arial" w:hAnsi="Arial" w:cs="Arial"/>
                <w:sz w:val="22"/>
                <w:szCs w:val="22"/>
              </w:rPr>
              <w:t>How will you manage the Health and Safety of each site, taking account of any staff and members of the public?</w:t>
            </w:r>
          </w:p>
          <w:p w:rsidR="00A46992" w:rsidRPr="00A46992" w:rsidRDefault="00A46992" w:rsidP="00A46992">
            <w:pPr>
              <w:pStyle w:val="ListParagraph"/>
              <w:numPr>
                <w:ilvl w:val="0"/>
                <w:numId w:val="35"/>
              </w:numPr>
              <w:autoSpaceDE w:val="0"/>
              <w:autoSpaceDN w:val="0"/>
              <w:adjustRightInd w:val="0"/>
              <w:spacing w:after="120"/>
              <w:ind w:left="567" w:hanging="567"/>
              <w:contextualSpacing w:val="0"/>
              <w:rPr>
                <w:rFonts w:ascii="Arial" w:eastAsia="Arial" w:hAnsi="Arial" w:cs="Arial"/>
                <w:sz w:val="22"/>
                <w:szCs w:val="22"/>
              </w:rPr>
            </w:pPr>
            <w:r w:rsidRPr="00A46992">
              <w:rPr>
                <w:rFonts w:ascii="Arial" w:hAnsi="Arial" w:cs="Arial"/>
                <w:sz w:val="22"/>
                <w:szCs w:val="22"/>
              </w:rPr>
              <w:t xml:space="preserve">Your answer should also include copies of your Risk Assessment(s). </w:t>
            </w:r>
            <w:r w:rsidRPr="00A46992">
              <w:rPr>
                <w:rFonts w:ascii="Arial" w:eastAsia="Arial" w:hAnsi="Arial" w:cs="Arial"/>
                <w:sz w:val="22"/>
                <w:szCs w:val="22"/>
              </w:rPr>
              <w:t xml:space="preserve">Please select “Yes” in the relevant box below to indicate </w:t>
            </w:r>
            <w:r w:rsidRPr="00A46992">
              <w:rPr>
                <w:rFonts w:ascii="Arial" w:hAnsi="Arial" w:cs="Arial"/>
                <w:sz w:val="22"/>
                <w:szCs w:val="22"/>
              </w:rPr>
              <w:t>all relevant material has been included with your submission; and</w:t>
            </w:r>
          </w:p>
          <w:p w:rsidR="00A46992" w:rsidRPr="00A46992" w:rsidRDefault="00A46992" w:rsidP="00A46992">
            <w:pPr>
              <w:pStyle w:val="ListParagraph"/>
              <w:numPr>
                <w:ilvl w:val="0"/>
                <w:numId w:val="35"/>
              </w:numPr>
              <w:autoSpaceDE w:val="0"/>
              <w:autoSpaceDN w:val="0"/>
              <w:adjustRightInd w:val="0"/>
              <w:spacing w:after="120"/>
              <w:ind w:left="567" w:hanging="567"/>
              <w:rPr>
                <w:rFonts w:ascii="Arial" w:eastAsia="Arial" w:hAnsi="Arial" w:cs="Arial"/>
                <w:sz w:val="22"/>
                <w:szCs w:val="22"/>
              </w:rPr>
            </w:pPr>
            <w:r w:rsidRPr="00A46992">
              <w:rPr>
                <w:rFonts w:ascii="Arial" w:hAnsi="Arial" w:cs="Arial"/>
                <w:sz w:val="22"/>
                <w:szCs w:val="22"/>
              </w:rPr>
              <w:t xml:space="preserve">Your answer should also include copies of your Method Statement(s) for this project. </w:t>
            </w:r>
            <w:r w:rsidRPr="00A46992">
              <w:rPr>
                <w:rFonts w:ascii="Arial" w:eastAsia="Arial" w:hAnsi="Arial" w:cs="Arial"/>
                <w:sz w:val="22"/>
                <w:szCs w:val="22"/>
              </w:rPr>
              <w:t xml:space="preserve">Please select “Yes” in the relevant box below to indicate </w:t>
            </w:r>
            <w:r w:rsidRPr="00A46992">
              <w:rPr>
                <w:rFonts w:ascii="Arial" w:hAnsi="Arial" w:cs="Arial"/>
                <w:sz w:val="22"/>
                <w:szCs w:val="22"/>
              </w:rPr>
              <w:t>all relevant material has been included with your submission.</w:t>
            </w:r>
          </w:p>
        </w:tc>
      </w:tr>
      <w:tr w:rsidR="00A46992" w:rsidRPr="00A46992" w:rsidTr="00FD47E2">
        <w:trPr>
          <w:trHeight w:val="284"/>
        </w:trPr>
        <w:tc>
          <w:tcPr>
            <w:tcW w:w="9356" w:type="dxa"/>
            <w:gridSpan w:val="5"/>
            <w:tcBorders>
              <w:bottom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Answer:</w:t>
            </w:r>
          </w:p>
        </w:tc>
      </w:tr>
      <w:tr w:rsidR="00A46992" w:rsidRPr="00A46992" w:rsidTr="00FD47E2">
        <w:trPr>
          <w:trHeight w:val="1417"/>
        </w:trPr>
        <w:tc>
          <w:tcPr>
            <w:tcW w:w="9356" w:type="dxa"/>
            <w:gridSpan w:val="5"/>
            <w:tcBorders>
              <w:top w:val="nil"/>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39674118"/>
                <w:placeholder>
                  <w:docPart w:val="BC79E399AD0846DEAC25ED07CC3AFD97"/>
                </w:placeholder>
              </w:sdtPr>
              <w:sdtEndPr>
                <w:rPr>
                  <w:rStyle w:val="Style2"/>
                </w:rPr>
              </w:sdtEndPr>
              <w:sdtContent>
                <w:sdt>
                  <w:sdtPr>
                    <w:rPr>
                      <w:rStyle w:val="Style2"/>
                      <w:sz w:val="22"/>
                      <w:szCs w:val="22"/>
                    </w:rPr>
                    <w:alias w:val="Please Specify"/>
                    <w:tag w:val="Please Specify"/>
                    <w:id w:val="1047495276"/>
                    <w:placeholder>
                      <w:docPart w:val="8D63D909E48546CA9B222CBE57E19C6A"/>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796" w:type="dxa"/>
            <w:gridSpan w:val="4"/>
            <w:tcBorders>
              <w:top w:val="single" w:sz="4" w:space="0" w:color="auto"/>
              <w:bottom w:val="nil"/>
              <w:right w:val="nil"/>
            </w:tcBorders>
          </w:tcPr>
          <w:p w:rsidR="00A46992" w:rsidRPr="00A46992" w:rsidRDefault="00A46992" w:rsidP="00A46992">
            <w:pPr>
              <w:pStyle w:val="ListParagraph"/>
              <w:numPr>
                <w:ilvl w:val="0"/>
                <w:numId w:val="36"/>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 xml:space="preserve">Copies of relevant </w:t>
            </w:r>
            <w:r w:rsidRPr="00A46992">
              <w:rPr>
                <w:rFonts w:ascii="Arial" w:hAnsi="Arial" w:cs="Arial"/>
                <w:b/>
                <w:sz w:val="22"/>
                <w:szCs w:val="22"/>
              </w:rPr>
              <w:t>Risk Assessment(s)</w:t>
            </w:r>
            <w:r w:rsidRPr="00A46992">
              <w:rPr>
                <w:rFonts w:ascii="Arial" w:hAnsi="Arial" w:cs="Arial"/>
                <w:sz w:val="22"/>
                <w:szCs w:val="22"/>
              </w:rPr>
              <w:t xml:space="preserve"> included</w:t>
            </w:r>
          </w:p>
        </w:tc>
        <w:tc>
          <w:tcPr>
            <w:tcW w:w="1560" w:type="dxa"/>
            <w:tcBorders>
              <w:top w:val="single" w:sz="4" w:space="0" w:color="auto"/>
              <w:left w:val="nil"/>
              <w:bottom w:val="nil"/>
            </w:tcBorders>
          </w:tcPr>
          <w:p w:rsidR="00A46992" w:rsidRPr="00A46992" w:rsidRDefault="00A0385B" w:rsidP="00FD47E2">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A274B10C17E445018F585B0F36D93C0F"/>
                </w:placeholder>
                <w:showingPlcHdr/>
                <w:dropDownList>
                  <w:listItem w:displayText="Yes" w:value="Yes"/>
                  <w:listItem w:displayText="No" w:value="No"/>
                </w:dropDownList>
              </w:sdtPr>
              <w:sdtEndPr>
                <w:rPr>
                  <w:rStyle w:val="DefaultParagraphFont"/>
                  <w:rFonts w:ascii="Times New Roman" w:hAnsi="Times New Roman"/>
                </w:rPr>
              </w:sdtEndPr>
              <w:sdtContent>
                <w:r w:rsidR="00A46992" w:rsidRPr="00A46992">
                  <w:rPr>
                    <w:rStyle w:val="PlaceholderText"/>
                    <w:rFonts w:ascii="Arial" w:hAnsi="Arial" w:cs="Arial"/>
                    <w:sz w:val="22"/>
                    <w:szCs w:val="22"/>
                  </w:rPr>
                  <w:t>Choose an item.</w:t>
                </w:r>
              </w:sdtContent>
            </w:sdt>
          </w:p>
        </w:tc>
      </w:tr>
      <w:tr w:rsidR="00A46992" w:rsidRPr="00A46992" w:rsidTr="00FD47E2">
        <w:trPr>
          <w:trHeight w:val="284"/>
        </w:trPr>
        <w:tc>
          <w:tcPr>
            <w:tcW w:w="7796" w:type="dxa"/>
            <w:gridSpan w:val="4"/>
            <w:tcBorders>
              <w:top w:val="nil"/>
              <w:bottom w:val="single" w:sz="4" w:space="0" w:color="auto"/>
              <w:right w:val="nil"/>
            </w:tcBorders>
          </w:tcPr>
          <w:p w:rsidR="00A46992" w:rsidRPr="00A46992" w:rsidRDefault="00A46992" w:rsidP="00A46992">
            <w:pPr>
              <w:pStyle w:val="ListParagraph"/>
              <w:numPr>
                <w:ilvl w:val="0"/>
                <w:numId w:val="36"/>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 xml:space="preserve">Copies of relevant </w:t>
            </w:r>
            <w:r w:rsidRPr="00A46992">
              <w:rPr>
                <w:rFonts w:ascii="Arial" w:hAnsi="Arial" w:cs="Arial"/>
                <w:b/>
                <w:sz w:val="22"/>
                <w:szCs w:val="22"/>
              </w:rPr>
              <w:t>Method Statement(s)</w:t>
            </w:r>
            <w:r w:rsidRPr="00A46992">
              <w:rPr>
                <w:rFonts w:ascii="Arial" w:hAnsi="Arial" w:cs="Arial"/>
                <w:sz w:val="22"/>
                <w:szCs w:val="22"/>
              </w:rPr>
              <w:t xml:space="preserve"> included</w:t>
            </w:r>
          </w:p>
        </w:tc>
        <w:tc>
          <w:tcPr>
            <w:tcW w:w="1560" w:type="dxa"/>
            <w:tcBorders>
              <w:top w:val="nil"/>
              <w:left w:val="nil"/>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227451"/>
                <w:placeholder>
                  <w:docPart w:val="443EAC4239644A73A3C45A94717468A6"/>
                </w:placeholder>
                <w:showingPlcHdr/>
                <w:dropDownList>
                  <w:listItem w:displayText="Yes" w:value="Yes"/>
                  <w:listItem w:displayText="No" w:value="No"/>
                </w:dropDownList>
              </w:sdtPr>
              <w:sdtEndPr>
                <w:rPr>
                  <w:rStyle w:val="DefaultParagraphFont"/>
                  <w:rFonts w:ascii="Times New Roman" w:hAnsi="Times New Roman"/>
                </w:rPr>
              </w:sdtEndPr>
              <w:sdtContent>
                <w:r w:rsidR="00A46992" w:rsidRPr="00A46992">
                  <w:rPr>
                    <w:rStyle w:val="PlaceholderText"/>
                    <w:rFonts w:ascii="Arial" w:hAnsi="Arial" w:cs="Arial"/>
                    <w:sz w:val="22"/>
                    <w:szCs w:val="22"/>
                  </w:rPr>
                  <w:t>Choose an item.</w:t>
                </w:r>
              </w:sdtContent>
            </w:sdt>
          </w:p>
        </w:tc>
      </w:tr>
      <w:tr w:rsidR="00A46992" w:rsidRPr="00A46992" w:rsidTr="00FD47E2">
        <w:trPr>
          <w:trHeight w:val="284"/>
        </w:trPr>
        <w:tc>
          <w:tcPr>
            <w:tcW w:w="7796" w:type="dxa"/>
            <w:gridSpan w:val="4"/>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60" w:type="dxa"/>
          </w:tcPr>
          <w:p w:rsidR="00A46992" w:rsidRPr="00A46992" w:rsidRDefault="00A46992" w:rsidP="00FD47E2">
            <w:pPr>
              <w:autoSpaceDE w:val="0"/>
              <w:autoSpaceDN w:val="0"/>
              <w:adjustRightInd w:val="0"/>
              <w:spacing w:after="120"/>
              <w:rPr>
                <w:rFonts w:ascii="Arial" w:hAnsi="Arial" w:cs="Arial"/>
                <w:sz w:val="22"/>
                <w:szCs w:val="22"/>
              </w:rPr>
            </w:pPr>
          </w:p>
        </w:tc>
      </w:tr>
    </w:tbl>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A46992" w:rsidRPr="00A46992" w:rsidTr="00FD47E2">
        <w:trPr>
          <w:trHeight w:val="567"/>
          <w:tblHeader/>
        </w:trPr>
        <w:tc>
          <w:tcPr>
            <w:tcW w:w="9356" w:type="dxa"/>
            <w:gridSpan w:val="7"/>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Service Delivery</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2:</w:t>
            </w:r>
          </w:p>
        </w:tc>
        <w:tc>
          <w:tcPr>
            <w:tcW w:w="2924" w:type="dxa"/>
            <w:gridSpan w:val="2"/>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w:t>
            </w:r>
          </w:p>
        </w:tc>
        <w:tc>
          <w:tcPr>
            <w:tcW w:w="1657" w:type="dxa"/>
            <w:gridSpan w:val="2"/>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500 words</w:t>
            </w:r>
          </w:p>
        </w:tc>
      </w:tr>
      <w:tr w:rsidR="00A46992" w:rsidRPr="00A46992" w:rsidTr="00FD47E2">
        <w:trPr>
          <w:trHeight w:val="284"/>
        </w:trPr>
        <w:tc>
          <w:tcPr>
            <w:tcW w:w="9356" w:type="dxa"/>
            <w:gridSpan w:val="7"/>
            <w:tcBorders>
              <w:top w:val="nil"/>
              <w:bottom w:val="single" w:sz="4" w:space="0" w:color="auto"/>
            </w:tcBorders>
          </w:tcPr>
          <w:p w:rsidR="00A46992" w:rsidRPr="00A46992" w:rsidRDefault="00A46992" w:rsidP="00FD47E2">
            <w:pPr>
              <w:jc w:val="both"/>
              <w:rPr>
                <w:rFonts w:ascii="Arial" w:hAnsi="Arial" w:cs="Arial"/>
                <w:sz w:val="22"/>
                <w:szCs w:val="22"/>
              </w:rPr>
            </w:pPr>
            <w:r w:rsidRPr="00A46992">
              <w:rPr>
                <w:rFonts w:ascii="Arial" w:hAnsi="Arial" w:cs="Arial"/>
                <w:sz w:val="22"/>
                <w:szCs w:val="22"/>
              </w:rPr>
              <w:t>Please provide details of the key personnel, who will be managing and providing this Contract, please include their:</w:t>
            </w:r>
          </w:p>
          <w:p w:rsidR="00A46992" w:rsidRPr="00A46992" w:rsidRDefault="00A46992" w:rsidP="00A46992">
            <w:pPr>
              <w:pStyle w:val="ListParagraph"/>
              <w:numPr>
                <w:ilvl w:val="0"/>
                <w:numId w:val="37"/>
              </w:numPr>
              <w:ind w:left="567" w:hanging="567"/>
              <w:jc w:val="both"/>
              <w:rPr>
                <w:rFonts w:ascii="Arial" w:hAnsi="Arial" w:cs="Arial"/>
                <w:sz w:val="22"/>
                <w:szCs w:val="22"/>
              </w:rPr>
            </w:pPr>
            <w:r w:rsidRPr="00A46992">
              <w:rPr>
                <w:rFonts w:ascii="Arial" w:hAnsi="Arial" w:cs="Arial"/>
                <w:sz w:val="22"/>
                <w:szCs w:val="22"/>
              </w:rPr>
              <w:t>Name;</w:t>
            </w:r>
          </w:p>
          <w:p w:rsidR="00A46992" w:rsidRPr="00A46992" w:rsidRDefault="00A46992" w:rsidP="00A46992">
            <w:pPr>
              <w:pStyle w:val="ListParagraph"/>
              <w:numPr>
                <w:ilvl w:val="0"/>
                <w:numId w:val="37"/>
              </w:numPr>
              <w:ind w:left="567" w:hanging="567"/>
              <w:jc w:val="both"/>
              <w:rPr>
                <w:rFonts w:ascii="Arial" w:hAnsi="Arial" w:cs="Arial"/>
                <w:sz w:val="22"/>
                <w:szCs w:val="22"/>
              </w:rPr>
            </w:pPr>
            <w:r w:rsidRPr="00A46992">
              <w:rPr>
                <w:rFonts w:ascii="Arial" w:hAnsi="Arial" w:cs="Arial"/>
                <w:sz w:val="22"/>
                <w:szCs w:val="22"/>
              </w:rPr>
              <w:t>A brief overview;</w:t>
            </w:r>
          </w:p>
          <w:p w:rsidR="00A46992" w:rsidRPr="00A46992" w:rsidRDefault="00A46992" w:rsidP="00A46992">
            <w:pPr>
              <w:pStyle w:val="ListParagraph"/>
              <w:numPr>
                <w:ilvl w:val="0"/>
                <w:numId w:val="37"/>
              </w:numPr>
              <w:ind w:left="567" w:hanging="567"/>
              <w:jc w:val="both"/>
              <w:rPr>
                <w:rFonts w:ascii="Arial" w:hAnsi="Arial" w:cs="Arial"/>
                <w:sz w:val="22"/>
                <w:szCs w:val="22"/>
              </w:rPr>
            </w:pPr>
            <w:r w:rsidRPr="00A46992">
              <w:rPr>
                <w:rFonts w:ascii="Arial" w:hAnsi="Arial" w:cs="Arial"/>
                <w:sz w:val="22"/>
                <w:szCs w:val="22"/>
              </w:rPr>
              <w:t>Relevant skills;</w:t>
            </w:r>
          </w:p>
          <w:p w:rsidR="00A46992" w:rsidRPr="00A46992" w:rsidRDefault="00A46992" w:rsidP="00A46992">
            <w:pPr>
              <w:pStyle w:val="ListParagraph"/>
              <w:numPr>
                <w:ilvl w:val="0"/>
                <w:numId w:val="37"/>
              </w:numPr>
              <w:ind w:left="567" w:hanging="567"/>
              <w:jc w:val="both"/>
              <w:rPr>
                <w:rFonts w:ascii="Arial" w:hAnsi="Arial" w:cs="Arial"/>
                <w:sz w:val="22"/>
                <w:szCs w:val="22"/>
              </w:rPr>
            </w:pPr>
            <w:r w:rsidRPr="00A46992">
              <w:rPr>
                <w:rFonts w:ascii="Arial" w:hAnsi="Arial" w:cs="Arial"/>
                <w:sz w:val="22"/>
                <w:szCs w:val="22"/>
              </w:rPr>
              <w:t>Qualifications; and</w:t>
            </w:r>
          </w:p>
          <w:p w:rsidR="00A46992" w:rsidRPr="00A46992" w:rsidRDefault="00A46992" w:rsidP="00A46992">
            <w:pPr>
              <w:pStyle w:val="ListParagraph"/>
              <w:numPr>
                <w:ilvl w:val="0"/>
                <w:numId w:val="37"/>
              </w:numPr>
              <w:spacing w:after="120"/>
              <w:ind w:left="567" w:hanging="567"/>
              <w:jc w:val="both"/>
              <w:rPr>
                <w:rFonts w:ascii="Arial" w:hAnsi="Arial" w:cs="Arial"/>
                <w:sz w:val="22"/>
                <w:szCs w:val="22"/>
              </w:rPr>
            </w:pPr>
            <w:r w:rsidRPr="00A46992">
              <w:rPr>
                <w:rFonts w:ascii="Arial" w:hAnsi="Arial" w:cs="Arial"/>
                <w:sz w:val="22"/>
                <w:szCs w:val="22"/>
              </w:rPr>
              <w:t>Experience.</w:t>
            </w:r>
          </w:p>
        </w:tc>
      </w:tr>
      <w:tr w:rsidR="00A46992" w:rsidRPr="00A46992" w:rsidTr="00FD47E2">
        <w:trPr>
          <w:trHeight w:val="284"/>
        </w:trPr>
        <w:tc>
          <w:tcPr>
            <w:tcW w:w="9356" w:type="dxa"/>
            <w:gridSpan w:val="7"/>
            <w:tcBorders>
              <w:bottom w:val="nil"/>
            </w:tcBorders>
          </w:tcPr>
          <w:p w:rsidR="00A46992" w:rsidRPr="00A46992" w:rsidRDefault="00A46992" w:rsidP="00FD47E2">
            <w:pPr>
              <w:ind w:left="567" w:hanging="567"/>
              <w:rPr>
                <w:rFonts w:ascii="Arial" w:hAnsi="Arial" w:cs="Arial"/>
                <w:sz w:val="22"/>
                <w:szCs w:val="22"/>
              </w:rPr>
            </w:pPr>
            <w:r w:rsidRPr="00A46992">
              <w:rPr>
                <w:rStyle w:val="Style2"/>
                <w:b/>
                <w:sz w:val="22"/>
                <w:szCs w:val="22"/>
              </w:rPr>
              <w:t>a.i.</w:t>
            </w:r>
            <w:r w:rsidRPr="00A46992">
              <w:rPr>
                <w:rFonts w:ascii="Arial" w:hAnsi="Arial" w:cs="Arial"/>
                <w:sz w:val="22"/>
                <w:szCs w:val="22"/>
              </w:rPr>
              <w:tab/>
            </w:r>
            <w:sdt>
              <w:sdtPr>
                <w:rPr>
                  <w:rStyle w:val="Style2"/>
                  <w:sz w:val="22"/>
                  <w:szCs w:val="22"/>
                </w:rPr>
                <w:id w:val="-1549992280"/>
                <w:placeholder>
                  <w:docPart w:val="5E06BEA467834B3E9FBB5F1C534ED814"/>
                </w:placeholder>
              </w:sdtPr>
              <w:sdtEndPr>
                <w:rPr>
                  <w:rStyle w:val="Style2"/>
                </w:rPr>
              </w:sdtEndPr>
              <w:sdtContent>
                <w:sdt>
                  <w:sdtPr>
                    <w:rPr>
                      <w:rStyle w:val="Style2"/>
                      <w:sz w:val="22"/>
                      <w:szCs w:val="22"/>
                    </w:rPr>
                    <w:alias w:val="Specify Name"/>
                    <w:tag w:val="Specify Name"/>
                    <w:id w:val="-404682086"/>
                    <w:placeholder>
                      <w:docPart w:val="19263639D5534B1B9176A70AF3F4BBC8"/>
                    </w:placeholder>
                    <w:showingPlcHdr/>
                  </w:sdtPr>
                  <w:sdtEndPr>
                    <w:rPr>
                      <w:rStyle w:val="Style2"/>
                    </w:rPr>
                  </w:sdtEndPr>
                  <w:sdtContent>
                    <w:r w:rsidRPr="00A46992">
                      <w:rPr>
                        <w:rStyle w:val="PlaceholderText"/>
                        <w:rFonts w:ascii="Arial" w:hAnsi="Arial" w:cs="Arial"/>
                        <w:sz w:val="22"/>
                        <w:szCs w:val="22"/>
                      </w:rPr>
                      <w:t>Click here to enter team member name.</w:t>
                    </w:r>
                  </w:sdtContent>
                </w:sdt>
              </w:sdtContent>
            </w:sdt>
          </w:p>
        </w:tc>
      </w:tr>
      <w:tr w:rsidR="00A46992" w:rsidRPr="00A46992" w:rsidTr="00FD47E2">
        <w:trPr>
          <w:trHeight w:val="284"/>
        </w:trPr>
        <w:tc>
          <w:tcPr>
            <w:tcW w:w="9356" w:type="dxa"/>
            <w:gridSpan w:val="7"/>
            <w:tcBorders>
              <w:bottom w:val="nil"/>
            </w:tcBorders>
          </w:tcPr>
          <w:p w:rsidR="00A46992" w:rsidRPr="00A46992" w:rsidRDefault="00A46992" w:rsidP="00FD47E2">
            <w:pPr>
              <w:ind w:left="567" w:hanging="567"/>
              <w:rPr>
                <w:rStyle w:val="Style2"/>
                <w:b/>
                <w:sz w:val="22"/>
                <w:szCs w:val="22"/>
              </w:rPr>
            </w:pPr>
            <w:r w:rsidRPr="00A46992">
              <w:rPr>
                <w:rStyle w:val="Style2"/>
                <w:b/>
                <w:sz w:val="22"/>
                <w:szCs w:val="22"/>
              </w:rPr>
              <w:t>b.i.</w:t>
            </w:r>
            <w:r w:rsidRPr="00A46992">
              <w:rPr>
                <w:rFonts w:ascii="Arial" w:hAnsi="Arial" w:cs="Arial"/>
                <w:sz w:val="22"/>
                <w:szCs w:val="22"/>
              </w:rPr>
              <w:tab/>
            </w:r>
            <w:r w:rsidRPr="00A46992">
              <w:rPr>
                <w:rStyle w:val="Style2"/>
                <w:b/>
                <w:sz w:val="22"/>
                <w:szCs w:val="22"/>
              </w:rPr>
              <w:t>A brief overview</w:t>
            </w:r>
          </w:p>
        </w:tc>
      </w:tr>
      <w:tr w:rsidR="00A46992" w:rsidRPr="00A46992" w:rsidTr="00FD47E2">
        <w:trPr>
          <w:trHeight w:val="1417"/>
        </w:trPr>
        <w:tc>
          <w:tcPr>
            <w:tcW w:w="9356" w:type="dxa"/>
            <w:gridSpan w:val="7"/>
            <w:tcBorders>
              <w:top w:val="nil"/>
              <w:bottom w:val="single" w:sz="4" w:space="0" w:color="auto"/>
            </w:tcBorders>
          </w:tcPr>
          <w:p w:rsidR="00A46992" w:rsidRPr="00A46992" w:rsidRDefault="00A0385B" w:rsidP="00FD47E2">
            <w:pPr>
              <w:autoSpaceDE w:val="0"/>
              <w:autoSpaceDN w:val="0"/>
              <w:adjustRightInd w:val="0"/>
              <w:rPr>
                <w:rStyle w:val="Style2"/>
                <w:sz w:val="22"/>
                <w:szCs w:val="22"/>
              </w:rPr>
            </w:pPr>
            <w:sdt>
              <w:sdtPr>
                <w:rPr>
                  <w:rStyle w:val="Style2"/>
                  <w:sz w:val="22"/>
                  <w:szCs w:val="22"/>
                </w:rPr>
                <w:id w:val="1219163589"/>
                <w:placeholder>
                  <w:docPart w:val="72C2682E98D144CFA58C8EC39970A9F7"/>
                </w:placeholder>
              </w:sdtPr>
              <w:sdtEndPr>
                <w:rPr>
                  <w:rStyle w:val="Style2"/>
                </w:rPr>
              </w:sdtEndPr>
              <w:sdtContent>
                <w:sdt>
                  <w:sdtPr>
                    <w:rPr>
                      <w:rStyle w:val="Style2"/>
                      <w:sz w:val="22"/>
                      <w:szCs w:val="22"/>
                    </w:rPr>
                    <w:alias w:val="Please Specify"/>
                    <w:tag w:val="Please Specify"/>
                    <w:id w:val="-345945210"/>
                    <w:placeholder>
                      <w:docPart w:val="8945FB31960C40678F948B443294BC61"/>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3118"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c.i. Skills</w:t>
            </w:r>
          </w:p>
        </w:tc>
        <w:tc>
          <w:tcPr>
            <w:tcW w:w="3119" w:type="dxa"/>
            <w:gridSpan w:val="3"/>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e.i. Experience</w:t>
            </w:r>
          </w:p>
        </w:tc>
      </w:tr>
      <w:tr w:rsidR="00A46992" w:rsidRPr="00A46992" w:rsidTr="00FD47E2">
        <w:trPr>
          <w:trHeight w:val="1531"/>
        </w:trPr>
        <w:tc>
          <w:tcPr>
            <w:tcW w:w="3118" w:type="dxa"/>
            <w:gridSpan w:val="2"/>
            <w:tcBorders>
              <w:top w:val="single" w:sz="4" w:space="0" w:color="auto"/>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646331132"/>
                <w:placeholder>
                  <w:docPart w:val="7E78E81CE80C4616B65BC52E9E8440C2"/>
                </w:placeholder>
              </w:sdtPr>
              <w:sdtEndPr>
                <w:rPr>
                  <w:rStyle w:val="Style2"/>
                </w:rPr>
              </w:sdtEndPr>
              <w:sdtContent>
                <w:sdt>
                  <w:sdtPr>
                    <w:rPr>
                      <w:rStyle w:val="Style2"/>
                      <w:sz w:val="22"/>
                      <w:szCs w:val="22"/>
                    </w:rPr>
                    <w:alias w:val="Please Specify"/>
                    <w:tag w:val="Please Specify"/>
                    <w:id w:val="866566625"/>
                    <w:placeholder>
                      <w:docPart w:val="32429DF3BC494E12B109C68942CB0D94"/>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1201367346"/>
                <w:placeholder>
                  <w:docPart w:val="FE69B11AEDEE427E9D4AE09F7520BCF6"/>
                </w:placeholder>
              </w:sdtPr>
              <w:sdtEndPr>
                <w:rPr>
                  <w:rStyle w:val="Style2"/>
                </w:rPr>
              </w:sdtEndPr>
              <w:sdtContent>
                <w:sdt>
                  <w:sdtPr>
                    <w:rPr>
                      <w:rStyle w:val="Style2"/>
                      <w:sz w:val="22"/>
                      <w:szCs w:val="22"/>
                    </w:rPr>
                    <w:alias w:val="Please Specify"/>
                    <w:tag w:val="Please Specify"/>
                    <w:id w:val="182558044"/>
                    <w:placeholder>
                      <w:docPart w:val="CAC8F4B4639F48C7A0C2D01366B23FFC"/>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1217503230"/>
                <w:placeholder>
                  <w:docPart w:val="A9BC76DF6359449782BC8EEE5B1290F3"/>
                </w:placeholder>
              </w:sdtPr>
              <w:sdtEndPr>
                <w:rPr>
                  <w:rStyle w:val="Style2"/>
                </w:rPr>
              </w:sdtEndPr>
              <w:sdtContent>
                <w:sdt>
                  <w:sdtPr>
                    <w:rPr>
                      <w:rStyle w:val="Style2"/>
                      <w:sz w:val="22"/>
                      <w:szCs w:val="22"/>
                    </w:rPr>
                    <w:alias w:val="Please Specify"/>
                    <w:tag w:val="Please Specify"/>
                    <w:id w:val="-1837527497"/>
                    <w:placeholder>
                      <w:docPart w:val="760A24D0E7504A1E85D948381154044F"/>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7"/>
            <w:tcBorders>
              <w:top w:val="single" w:sz="4" w:space="0" w:color="auto"/>
              <w:bottom w:val="single" w:sz="4" w:space="0" w:color="auto"/>
            </w:tcBorders>
          </w:tcPr>
          <w:p w:rsidR="00A46992" w:rsidRPr="00A46992" w:rsidRDefault="00A46992" w:rsidP="00FD47E2">
            <w:pPr>
              <w:ind w:left="567" w:hanging="567"/>
              <w:rPr>
                <w:rFonts w:ascii="Arial" w:hAnsi="Arial" w:cs="Arial"/>
                <w:sz w:val="22"/>
                <w:szCs w:val="22"/>
              </w:rPr>
            </w:pPr>
            <w:r w:rsidRPr="00A46992">
              <w:rPr>
                <w:rStyle w:val="Style2"/>
                <w:b/>
                <w:sz w:val="22"/>
                <w:szCs w:val="22"/>
              </w:rPr>
              <w:t>a.ii.</w:t>
            </w:r>
            <w:r w:rsidRPr="00A46992">
              <w:rPr>
                <w:rFonts w:ascii="Arial" w:hAnsi="Arial" w:cs="Arial"/>
                <w:sz w:val="22"/>
                <w:szCs w:val="22"/>
              </w:rPr>
              <w:tab/>
            </w:r>
            <w:sdt>
              <w:sdtPr>
                <w:rPr>
                  <w:rStyle w:val="Style2"/>
                  <w:sz w:val="22"/>
                  <w:szCs w:val="22"/>
                </w:rPr>
                <w:id w:val="-1344940028"/>
                <w:placeholder>
                  <w:docPart w:val="F303FA2C45E946AB89CF105AB4DA4805"/>
                </w:placeholder>
              </w:sdtPr>
              <w:sdtEndPr>
                <w:rPr>
                  <w:rStyle w:val="Style2"/>
                </w:rPr>
              </w:sdtEndPr>
              <w:sdtContent>
                <w:sdt>
                  <w:sdtPr>
                    <w:rPr>
                      <w:rStyle w:val="Style2"/>
                      <w:sz w:val="22"/>
                      <w:szCs w:val="22"/>
                    </w:rPr>
                    <w:alias w:val="Specify Name"/>
                    <w:tag w:val="Specify Name"/>
                    <w:id w:val="-1996252582"/>
                    <w:placeholder>
                      <w:docPart w:val="8AF1FDB0C5EB4EAAB6A32195BC339EFD"/>
                    </w:placeholder>
                    <w:showingPlcHdr/>
                  </w:sdtPr>
                  <w:sdtEndPr>
                    <w:rPr>
                      <w:rStyle w:val="Style2"/>
                    </w:rPr>
                  </w:sdtEndPr>
                  <w:sdtContent>
                    <w:r w:rsidRPr="00A46992">
                      <w:rPr>
                        <w:rStyle w:val="PlaceholderText"/>
                        <w:rFonts w:ascii="Arial" w:hAnsi="Arial" w:cs="Arial"/>
                        <w:sz w:val="22"/>
                        <w:szCs w:val="22"/>
                      </w:rPr>
                      <w:t>Click here to enter team member name.</w:t>
                    </w:r>
                  </w:sdtContent>
                </w:sdt>
              </w:sdtContent>
            </w:sdt>
          </w:p>
        </w:tc>
      </w:tr>
      <w:tr w:rsidR="00A46992" w:rsidRPr="00A46992" w:rsidTr="00FD47E2">
        <w:trPr>
          <w:trHeight w:val="284"/>
        </w:trPr>
        <w:tc>
          <w:tcPr>
            <w:tcW w:w="9356" w:type="dxa"/>
            <w:gridSpan w:val="7"/>
            <w:tcBorders>
              <w:top w:val="single" w:sz="4" w:space="0" w:color="auto"/>
              <w:bottom w:val="nil"/>
            </w:tcBorders>
          </w:tcPr>
          <w:p w:rsidR="00A46992" w:rsidRPr="00A46992" w:rsidRDefault="00A46992" w:rsidP="00FD47E2">
            <w:pPr>
              <w:ind w:left="567" w:hanging="567"/>
              <w:rPr>
                <w:rStyle w:val="Style2"/>
                <w:b/>
                <w:sz w:val="22"/>
                <w:szCs w:val="22"/>
              </w:rPr>
            </w:pPr>
            <w:r w:rsidRPr="00A46992">
              <w:rPr>
                <w:rStyle w:val="Style2"/>
                <w:b/>
                <w:sz w:val="22"/>
                <w:szCs w:val="22"/>
              </w:rPr>
              <w:t>b.ii.</w:t>
            </w:r>
            <w:r w:rsidRPr="00A46992">
              <w:rPr>
                <w:rFonts w:ascii="Arial" w:hAnsi="Arial" w:cs="Arial"/>
                <w:sz w:val="22"/>
                <w:szCs w:val="22"/>
              </w:rPr>
              <w:tab/>
            </w:r>
            <w:r w:rsidRPr="00A46992">
              <w:rPr>
                <w:rStyle w:val="Style2"/>
                <w:b/>
                <w:sz w:val="22"/>
                <w:szCs w:val="22"/>
              </w:rPr>
              <w:t>A brief overview</w:t>
            </w:r>
          </w:p>
        </w:tc>
      </w:tr>
      <w:tr w:rsidR="00A46992" w:rsidRPr="00A46992" w:rsidTr="00FD47E2">
        <w:trPr>
          <w:trHeight w:val="1417"/>
        </w:trPr>
        <w:tc>
          <w:tcPr>
            <w:tcW w:w="9356" w:type="dxa"/>
            <w:gridSpan w:val="7"/>
            <w:tcBorders>
              <w:top w:val="nil"/>
              <w:bottom w:val="single" w:sz="4" w:space="0" w:color="auto"/>
            </w:tcBorders>
          </w:tcPr>
          <w:p w:rsidR="00A46992" w:rsidRPr="00A46992" w:rsidRDefault="00A0385B" w:rsidP="00FD47E2">
            <w:pPr>
              <w:autoSpaceDE w:val="0"/>
              <w:autoSpaceDN w:val="0"/>
              <w:adjustRightInd w:val="0"/>
              <w:rPr>
                <w:rStyle w:val="Style2"/>
                <w:sz w:val="22"/>
                <w:szCs w:val="22"/>
              </w:rPr>
            </w:pPr>
            <w:sdt>
              <w:sdtPr>
                <w:rPr>
                  <w:rStyle w:val="Style2"/>
                  <w:sz w:val="22"/>
                  <w:szCs w:val="22"/>
                </w:rPr>
                <w:id w:val="-734776416"/>
                <w:placeholder>
                  <w:docPart w:val="17BC7EC838294E68A0917DA689ECC713"/>
                </w:placeholder>
              </w:sdtPr>
              <w:sdtEndPr>
                <w:rPr>
                  <w:rStyle w:val="Style2"/>
                </w:rPr>
              </w:sdtEndPr>
              <w:sdtContent>
                <w:sdt>
                  <w:sdtPr>
                    <w:rPr>
                      <w:rStyle w:val="Style2"/>
                      <w:sz w:val="22"/>
                      <w:szCs w:val="22"/>
                    </w:rPr>
                    <w:alias w:val="Please Specify"/>
                    <w:tag w:val="Please Specify"/>
                    <w:id w:val="-449702843"/>
                    <w:placeholder>
                      <w:docPart w:val="310C4C63D22A48388029556626E9F1D0"/>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3118"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c.ii. Skills</w:t>
            </w:r>
          </w:p>
        </w:tc>
        <w:tc>
          <w:tcPr>
            <w:tcW w:w="3119" w:type="dxa"/>
            <w:gridSpan w:val="3"/>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e.ii. Experience</w:t>
            </w:r>
          </w:p>
        </w:tc>
      </w:tr>
      <w:tr w:rsidR="00A46992" w:rsidRPr="00A46992" w:rsidTr="00FD47E2">
        <w:trPr>
          <w:trHeight w:val="1417"/>
        </w:trPr>
        <w:tc>
          <w:tcPr>
            <w:tcW w:w="3118" w:type="dxa"/>
            <w:gridSpan w:val="2"/>
            <w:tcBorders>
              <w:top w:val="single" w:sz="4" w:space="0" w:color="auto"/>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1676139694"/>
                <w:placeholder>
                  <w:docPart w:val="F80435AC8FE7480182599D16F1ED8527"/>
                </w:placeholder>
              </w:sdtPr>
              <w:sdtEndPr>
                <w:rPr>
                  <w:rStyle w:val="Style2"/>
                </w:rPr>
              </w:sdtEndPr>
              <w:sdtContent>
                <w:sdt>
                  <w:sdtPr>
                    <w:rPr>
                      <w:rStyle w:val="Style2"/>
                      <w:sz w:val="22"/>
                      <w:szCs w:val="22"/>
                    </w:rPr>
                    <w:alias w:val="Please Specify"/>
                    <w:tag w:val="Please Specify"/>
                    <w:id w:val="2062976700"/>
                    <w:placeholder>
                      <w:docPart w:val="62E538C58C73468B88EAA71C5D555C5E"/>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11499922"/>
                <w:placeholder>
                  <w:docPart w:val="24F83302F3D0464397C065DB08CF5024"/>
                </w:placeholder>
              </w:sdtPr>
              <w:sdtEndPr>
                <w:rPr>
                  <w:rStyle w:val="Style2"/>
                </w:rPr>
              </w:sdtEndPr>
              <w:sdtContent>
                <w:sdt>
                  <w:sdtPr>
                    <w:rPr>
                      <w:rStyle w:val="Style2"/>
                      <w:sz w:val="22"/>
                      <w:szCs w:val="22"/>
                    </w:rPr>
                    <w:alias w:val="Please Specify"/>
                    <w:tag w:val="Please Specify"/>
                    <w:id w:val="610324736"/>
                    <w:placeholder>
                      <w:docPart w:val="BD06EB1E21D649CBA1D4F550B35F538E"/>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316457310"/>
                <w:placeholder>
                  <w:docPart w:val="DB7678D80F114774804098BD7262C9BA"/>
                </w:placeholder>
              </w:sdtPr>
              <w:sdtEndPr>
                <w:rPr>
                  <w:rStyle w:val="Style2"/>
                </w:rPr>
              </w:sdtEndPr>
              <w:sdtContent>
                <w:sdt>
                  <w:sdtPr>
                    <w:rPr>
                      <w:rStyle w:val="Style2"/>
                      <w:sz w:val="22"/>
                      <w:szCs w:val="22"/>
                    </w:rPr>
                    <w:alias w:val="Please Specify"/>
                    <w:tag w:val="Please Specify"/>
                    <w:id w:val="-1562939231"/>
                    <w:placeholder>
                      <w:docPart w:val="4900B144BA9B47EFAD285CC54144445A"/>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7"/>
            <w:tcBorders>
              <w:top w:val="single" w:sz="4" w:space="0" w:color="auto"/>
              <w:bottom w:val="single" w:sz="4" w:space="0" w:color="auto"/>
            </w:tcBorders>
          </w:tcPr>
          <w:p w:rsidR="00A46992" w:rsidRPr="00A46992" w:rsidRDefault="00A46992" w:rsidP="00FD47E2">
            <w:pPr>
              <w:ind w:left="567" w:hanging="567"/>
              <w:rPr>
                <w:rFonts w:ascii="Arial" w:hAnsi="Arial" w:cs="Arial"/>
                <w:sz w:val="22"/>
                <w:szCs w:val="22"/>
              </w:rPr>
            </w:pPr>
            <w:r w:rsidRPr="00A46992">
              <w:rPr>
                <w:rStyle w:val="Style2"/>
                <w:b/>
                <w:sz w:val="22"/>
                <w:szCs w:val="22"/>
              </w:rPr>
              <w:t>a.iii.</w:t>
            </w:r>
            <w:r w:rsidRPr="00A46992">
              <w:rPr>
                <w:rFonts w:ascii="Arial" w:hAnsi="Arial" w:cs="Arial"/>
                <w:sz w:val="22"/>
                <w:szCs w:val="22"/>
              </w:rPr>
              <w:tab/>
            </w:r>
            <w:sdt>
              <w:sdtPr>
                <w:rPr>
                  <w:rStyle w:val="Style2"/>
                  <w:sz w:val="22"/>
                  <w:szCs w:val="22"/>
                </w:rPr>
                <w:id w:val="1105387341"/>
                <w:placeholder>
                  <w:docPart w:val="5E163DD6A0B944159A289951B843D46F"/>
                </w:placeholder>
              </w:sdtPr>
              <w:sdtEndPr>
                <w:rPr>
                  <w:rStyle w:val="Style2"/>
                </w:rPr>
              </w:sdtEndPr>
              <w:sdtContent>
                <w:sdt>
                  <w:sdtPr>
                    <w:rPr>
                      <w:rStyle w:val="Style2"/>
                      <w:sz w:val="22"/>
                      <w:szCs w:val="22"/>
                    </w:rPr>
                    <w:alias w:val="Specify Name"/>
                    <w:tag w:val="Specify Name"/>
                    <w:id w:val="-245578986"/>
                    <w:placeholder>
                      <w:docPart w:val="4953A06C7837443587D688075FE8C691"/>
                    </w:placeholder>
                    <w:showingPlcHdr/>
                  </w:sdtPr>
                  <w:sdtEndPr>
                    <w:rPr>
                      <w:rStyle w:val="Style2"/>
                    </w:rPr>
                  </w:sdtEndPr>
                  <w:sdtContent>
                    <w:r w:rsidRPr="00A46992">
                      <w:rPr>
                        <w:rStyle w:val="PlaceholderText"/>
                        <w:rFonts w:ascii="Arial" w:hAnsi="Arial" w:cs="Arial"/>
                        <w:sz w:val="22"/>
                        <w:szCs w:val="22"/>
                      </w:rPr>
                      <w:t>Click here to enter team member name.</w:t>
                    </w:r>
                  </w:sdtContent>
                </w:sdt>
              </w:sdtContent>
            </w:sdt>
          </w:p>
        </w:tc>
      </w:tr>
      <w:tr w:rsidR="00A46992" w:rsidRPr="00A46992" w:rsidTr="00FD47E2">
        <w:trPr>
          <w:trHeight w:val="284"/>
        </w:trPr>
        <w:tc>
          <w:tcPr>
            <w:tcW w:w="9356" w:type="dxa"/>
            <w:gridSpan w:val="7"/>
            <w:tcBorders>
              <w:top w:val="single" w:sz="4" w:space="0" w:color="auto"/>
              <w:bottom w:val="nil"/>
            </w:tcBorders>
          </w:tcPr>
          <w:p w:rsidR="00A46992" w:rsidRPr="00A46992" w:rsidRDefault="00A46992" w:rsidP="00FD47E2">
            <w:pPr>
              <w:ind w:left="567" w:hanging="567"/>
              <w:rPr>
                <w:rStyle w:val="Style2"/>
                <w:b/>
                <w:sz w:val="22"/>
                <w:szCs w:val="22"/>
              </w:rPr>
            </w:pPr>
            <w:r w:rsidRPr="00A46992">
              <w:rPr>
                <w:rStyle w:val="Style2"/>
                <w:b/>
                <w:sz w:val="22"/>
                <w:szCs w:val="22"/>
              </w:rPr>
              <w:t>b.iii.</w:t>
            </w:r>
            <w:r w:rsidRPr="00A46992">
              <w:rPr>
                <w:rFonts w:ascii="Arial" w:hAnsi="Arial" w:cs="Arial"/>
                <w:b/>
                <w:sz w:val="22"/>
                <w:szCs w:val="22"/>
              </w:rPr>
              <w:tab/>
              <w:t>A brief overview</w:t>
            </w:r>
          </w:p>
        </w:tc>
      </w:tr>
      <w:tr w:rsidR="00A46992" w:rsidRPr="00A46992" w:rsidTr="00FD47E2">
        <w:trPr>
          <w:trHeight w:val="1417"/>
        </w:trPr>
        <w:tc>
          <w:tcPr>
            <w:tcW w:w="9356" w:type="dxa"/>
            <w:gridSpan w:val="7"/>
            <w:tcBorders>
              <w:top w:val="nil"/>
              <w:bottom w:val="single" w:sz="4" w:space="0" w:color="auto"/>
            </w:tcBorders>
          </w:tcPr>
          <w:p w:rsidR="00A46992" w:rsidRPr="00A46992" w:rsidRDefault="00A0385B" w:rsidP="00FD47E2">
            <w:pPr>
              <w:autoSpaceDE w:val="0"/>
              <w:autoSpaceDN w:val="0"/>
              <w:adjustRightInd w:val="0"/>
              <w:rPr>
                <w:rStyle w:val="Style2"/>
                <w:sz w:val="22"/>
                <w:szCs w:val="22"/>
              </w:rPr>
            </w:pPr>
            <w:sdt>
              <w:sdtPr>
                <w:rPr>
                  <w:rStyle w:val="Style2"/>
                  <w:sz w:val="22"/>
                  <w:szCs w:val="22"/>
                </w:rPr>
                <w:id w:val="-239950854"/>
                <w:placeholder>
                  <w:docPart w:val="38ABECA1C4DF455C8C4AEA5AD7C94F3C"/>
                </w:placeholder>
              </w:sdtPr>
              <w:sdtEndPr>
                <w:rPr>
                  <w:rStyle w:val="Style2"/>
                </w:rPr>
              </w:sdtEndPr>
              <w:sdtContent>
                <w:sdt>
                  <w:sdtPr>
                    <w:rPr>
                      <w:rStyle w:val="Style2"/>
                      <w:sz w:val="22"/>
                      <w:szCs w:val="22"/>
                    </w:rPr>
                    <w:alias w:val="Please Specify"/>
                    <w:tag w:val="Please Specify"/>
                    <w:id w:val="181325033"/>
                    <w:placeholder>
                      <w:docPart w:val="CF501185BA394B719E348BF7A20DD62B"/>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3118"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c.iii. Skills</w:t>
            </w:r>
          </w:p>
        </w:tc>
        <w:tc>
          <w:tcPr>
            <w:tcW w:w="3119" w:type="dxa"/>
            <w:gridSpan w:val="3"/>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d.iii. Qualifications</w:t>
            </w:r>
          </w:p>
        </w:tc>
        <w:tc>
          <w:tcPr>
            <w:tcW w:w="3119"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e.iii. Experience</w:t>
            </w:r>
          </w:p>
        </w:tc>
      </w:tr>
      <w:tr w:rsidR="00A46992" w:rsidRPr="00A46992" w:rsidTr="00FD47E2">
        <w:trPr>
          <w:trHeight w:val="1417"/>
        </w:trPr>
        <w:tc>
          <w:tcPr>
            <w:tcW w:w="3118" w:type="dxa"/>
            <w:gridSpan w:val="2"/>
            <w:tcBorders>
              <w:top w:val="single" w:sz="4" w:space="0" w:color="auto"/>
              <w:bottom w:val="single" w:sz="4" w:space="0" w:color="auto"/>
            </w:tcBorders>
          </w:tcPr>
          <w:p w:rsidR="00A46992" w:rsidRPr="00A46992" w:rsidRDefault="00A0385B" w:rsidP="00FD47E2">
            <w:pPr>
              <w:autoSpaceDE w:val="0"/>
              <w:autoSpaceDN w:val="0"/>
              <w:adjustRightInd w:val="0"/>
              <w:rPr>
                <w:rStyle w:val="Style2"/>
                <w:sz w:val="22"/>
                <w:szCs w:val="22"/>
              </w:rPr>
            </w:pPr>
            <w:sdt>
              <w:sdtPr>
                <w:rPr>
                  <w:rStyle w:val="Style2"/>
                  <w:sz w:val="22"/>
                  <w:szCs w:val="22"/>
                </w:rPr>
                <w:id w:val="331578558"/>
                <w:placeholder>
                  <w:docPart w:val="17710311ED0F4F02A3F521608D8CB8FF"/>
                </w:placeholder>
              </w:sdtPr>
              <w:sdtEndPr>
                <w:rPr>
                  <w:rStyle w:val="Style2"/>
                </w:rPr>
              </w:sdtEndPr>
              <w:sdtContent>
                <w:sdt>
                  <w:sdtPr>
                    <w:rPr>
                      <w:rStyle w:val="Style2"/>
                      <w:sz w:val="22"/>
                      <w:szCs w:val="22"/>
                    </w:rPr>
                    <w:alias w:val="Please Specify"/>
                    <w:tag w:val="Please Specify"/>
                    <w:id w:val="-580222198"/>
                    <w:placeholder>
                      <w:docPart w:val="3DFF37D9AAF94936AB43FF6141C8318D"/>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A46992" w:rsidRPr="00A46992" w:rsidRDefault="00A0385B" w:rsidP="00FD47E2">
            <w:pPr>
              <w:autoSpaceDE w:val="0"/>
              <w:autoSpaceDN w:val="0"/>
              <w:adjustRightInd w:val="0"/>
              <w:rPr>
                <w:rStyle w:val="Style2"/>
                <w:sz w:val="22"/>
                <w:szCs w:val="22"/>
              </w:rPr>
            </w:pPr>
            <w:sdt>
              <w:sdtPr>
                <w:rPr>
                  <w:rStyle w:val="Style2"/>
                  <w:sz w:val="22"/>
                  <w:szCs w:val="22"/>
                </w:rPr>
                <w:id w:val="-487018491"/>
                <w:placeholder>
                  <w:docPart w:val="CFECE5BF171A4119B6C11C7BDACBA2E9"/>
                </w:placeholder>
              </w:sdtPr>
              <w:sdtEndPr>
                <w:rPr>
                  <w:rStyle w:val="Style2"/>
                </w:rPr>
              </w:sdtEndPr>
              <w:sdtContent>
                <w:sdt>
                  <w:sdtPr>
                    <w:rPr>
                      <w:rStyle w:val="Style2"/>
                      <w:sz w:val="22"/>
                      <w:szCs w:val="22"/>
                    </w:rPr>
                    <w:alias w:val="Please Specify"/>
                    <w:tag w:val="Please Specify"/>
                    <w:id w:val="266047911"/>
                    <w:placeholder>
                      <w:docPart w:val="9C5D6942532540048E306F820019E855"/>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A46992" w:rsidRPr="00A46992" w:rsidRDefault="00A0385B" w:rsidP="00FD47E2">
            <w:pPr>
              <w:autoSpaceDE w:val="0"/>
              <w:autoSpaceDN w:val="0"/>
              <w:adjustRightInd w:val="0"/>
              <w:rPr>
                <w:rStyle w:val="Style2"/>
                <w:sz w:val="22"/>
                <w:szCs w:val="22"/>
              </w:rPr>
            </w:pPr>
            <w:sdt>
              <w:sdtPr>
                <w:rPr>
                  <w:rStyle w:val="Style2"/>
                  <w:sz w:val="22"/>
                  <w:szCs w:val="22"/>
                </w:rPr>
                <w:id w:val="-1189906227"/>
                <w:placeholder>
                  <w:docPart w:val="41BA1FA5320547F4B2289159A56DE1BF"/>
                </w:placeholder>
              </w:sdtPr>
              <w:sdtEndPr>
                <w:rPr>
                  <w:rStyle w:val="Style2"/>
                </w:rPr>
              </w:sdtEndPr>
              <w:sdtContent>
                <w:sdt>
                  <w:sdtPr>
                    <w:rPr>
                      <w:rStyle w:val="Style2"/>
                      <w:sz w:val="22"/>
                      <w:szCs w:val="22"/>
                    </w:rPr>
                    <w:alias w:val="Please Specify"/>
                    <w:tag w:val="Please Specify"/>
                    <w:id w:val="-1278249079"/>
                    <w:placeholder>
                      <w:docPart w:val="2119827C126945749FA6BAA573E06598"/>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7"/>
            <w:tcBorders>
              <w:top w:val="single" w:sz="4" w:space="0" w:color="auto"/>
              <w:bottom w:val="single" w:sz="4" w:space="0" w:color="auto"/>
            </w:tcBorders>
          </w:tcPr>
          <w:p w:rsidR="00A46992" w:rsidRPr="00A46992" w:rsidRDefault="00A46992" w:rsidP="00FD47E2">
            <w:pPr>
              <w:ind w:left="567" w:hanging="567"/>
              <w:rPr>
                <w:rFonts w:ascii="Arial" w:hAnsi="Arial" w:cs="Arial"/>
                <w:sz w:val="22"/>
                <w:szCs w:val="22"/>
              </w:rPr>
            </w:pPr>
            <w:r w:rsidRPr="00A46992">
              <w:rPr>
                <w:rStyle w:val="Style2"/>
                <w:b/>
                <w:sz w:val="22"/>
                <w:szCs w:val="22"/>
              </w:rPr>
              <w:t>a.iv.</w:t>
            </w:r>
            <w:r w:rsidRPr="00A46992">
              <w:rPr>
                <w:rFonts w:ascii="Arial" w:hAnsi="Arial" w:cs="Arial"/>
                <w:sz w:val="22"/>
                <w:szCs w:val="22"/>
              </w:rPr>
              <w:tab/>
            </w:r>
            <w:sdt>
              <w:sdtPr>
                <w:rPr>
                  <w:rStyle w:val="Style2"/>
                  <w:sz w:val="22"/>
                  <w:szCs w:val="22"/>
                </w:rPr>
                <w:id w:val="1906025388"/>
                <w:placeholder>
                  <w:docPart w:val="92F015AE3D3348699A25412CFE280DCE"/>
                </w:placeholder>
              </w:sdtPr>
              <w:sdtEndPr>
                <w:rPr>
                  <w:rStyle w:val="Style2"/>
                </w:rPr>
              </w:sdtEndPr>
              <w:sdtContent>
                <w:sdt>
                  <w:sdtPr>
                    <w:rPr>
                      <w:rStyle w:val="Style2"/>
                      <w:sz w:val="22"/>
                      <w:szCs w:val="22"/>
                    </w:rPr>
                    <w:alias w:val="Specify Name"/>
                    <w:tag w:val="Specify Name"/>
                    <w:id w:val="1371644460"/>
                    <w:placeholder>
                      <w:docPart w:val="6D6F55614DC24F22A73A28627CC86886"/>
                    </w:placeholder>
                    <w:showingPlcHdr/>
                  </w:sdtPr>
                  <w:sdtEndPr>
                    <w:rPr>
                      <w:rStyle w:val="Style2"/>
                    </w:rPr>
                  </w:sdtEndPr>
                  <w:sdtContent>
                    <w:r w:rsidRPr="00A46992">
                      <w:rPr>
                        <w:rStyle w:val="PlaceholderText"/>
                        <w:rFonts w:ascii="Arial" w:hAnsi="Arial" w:cs="Arial"/>
                        <w:sz w:val="22"/>
                        <w:szCs w:val="22"/>
                      </w:rPr>
                      <w:t>Click here to enter team member name.</w:t>
                    </w:r>
                  </w:sdtContent>
                </w:sdt>
              </w:sdtContent>
            </w:sdt>
          </w:p>
        </w:tc>
      </w:tr>
      <w:tr w:rsidR="00A46992" w:rsidRPr="00A46992" w:rsidTr="00FD47E2">
        <w:trPr>
          <w:trHeight w:val="284"/>
        </w:trPr>
        <w:tc>
          <w:tcPr>
            <w:tcW w:w="9356" w:type="dxa"/>
            <w:gridSpan w:val="7"/>
            <w:tcBorders>
              <w:top w:val="single" w:sz="4" w:space="0" w:color="auto"/>
              <w:bottom w:val="nil"/>
            </w:tcBorders>
          </w:tcPr>
          <w:p w:rsidR="00A46992" w:rsidRPr="00A46992" w:rsidRDefault="00A46992" w:rsidP="00FD47E2">
            <w:pPr>
              <w:ind w:left="567" w:hanging="567"/>
              <w:rPr>
                <w:rStyle w:val="Style2"/>
                <w:b/>
                <w:sz w:val="22"/>
                <w:szCs w:val="22"/>
              </w:rPr>
            </w:pPr>
            <w:r w:rsidRPr="00A46992">
              <w:rPr>
                <w:rStyle w:val="Style2"/>
                <w:b/>
                <w:sz w:val="22"/>
                <w:szCs w:val="22"/>
              </w:rPr>
              <w:t>b.iv.</w:t>
            </w:r>
            <w:r w:rsidRPr="00A46992">
              <w:rPr>
                <w:rFonts w:ascii="Arial" w:hAnsi="Arial" w:cs="Arial"/>
                <w:b/>
                <w:sz w:val="22"/>
                <w:szCs w:val="22"/>
              </w:rPr>
              <w:tab/>
              <w:t>A brief overview</w:t>
            </w:r>
          </w:p>
        </w:tc>
      </w:tr>
      <w:tr w:rsidR="00A46992" w:rsidRPr="00A46992" w:rsidTr="00FD47E2">
        <w:trPr>
          <w:trHeight w:val="1417"/>
        </w:trPr>
        <w:tc>
          <w:tcPr>
            <w:tcW w:w="9356" w:type="dxa"/>
            <w:gridSpan w:val="7"/>
            <w:tcBorders>
              <w:top w:val="nil"/>
              <w:bottom w:val="single" w:sz="4" w:space="0" w:color="auto"/>
            </w:tcBorders>
          </w:tcPr>
          <w:p w:rsidR="00A46992" w:rsidRPr="00A46992" w:rsidRDefault="00A0385B" w:rsidP="00FD47E2">
            <w:pPr>
              <w:rPr>
                <w:rStyle w:val="Style2"/>
                <w:sz w:val="22"/>
                <w:szCs w:val="22"/>
              </w:rPr>
            </w:pPr>
            <w:sdt>
              <w:sdtPr>
                <w:rPr>
                  <w:rStyle w:val="Style2"/>
                  <w:sz w:val="22"/>
                  <w:szCs w:val="22"/>
                </w:rPr>
                <w:id w:val="2100133422"/>
                <w:placeholder>
                  <w:docPart w:val="A2E8E47860674A9DA6D5895954FD7CF7"/>
                </w:placeholder>
              </w:sdtPr>
              <w:sdtEndPr>
                <w:rPr>
                  <w:rStyle w:val="Style2"/>
                </w:rPr>
              </w:sdtEndPr>
              <w:sdtContent>
                <w:sdt>
                  <w:sdtPr>
                    <w:rPr>
                      <w:rStyle w:val="Style2"/>
                      <w:sz w:val="22"/>
                      <w:szCs w:val="22"/>
                    </w:rPr>
                    <w:alias w:val="Please Specify"/>
                    <w:tag w:val="Please Specify"/>
                    <w:id w:val="-81533921"/>
                    <w:placeholder>
                      <w:docPart w:val="06C902681E6B4C68B8E68786CD427095"/>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3118"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c.iv. Skills</w:t>
            </w:r>
          </w:p>
        </w:tc>
        <w:tc>
          <w:tcPr>
            <w:tcW w:w="3119" w:type="dxa"/>
            <w:gridSpan w:val="3"/>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d.iv. Qualifications</w:t>
            </w:r>
          </w:p>
        </w:tc>
        <w:tc>
          <w:tcPr>
            <w:tcW w:w="3119" w:type="dxa"/>
            <w:gridSpan w:val="2"/>
            <w:tcBorders>
              <w:top w:val="single" w:sz="4" w:space="0" w:color="auto"/>
              <w:bottom w:val="single" w:sz="4" w:space="0" w:color="auto"/>
            </w:tcBorders>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e.iv. Experience</w:t>
            </w:r>
          </w:p>
        </w:tc>
      </w:tr>
      <w:tr w:rsidR="00A46992" w:rsidRPr="00A46992" w:rsidTr="00FD47E2">
        <w:trPr>
          <w:trHeight w:val="1417"/>
        </w:trPr>
        <w:tc>
          <w:tcPr>
            <w:tcW w:w="3118" w:type="dxa"/>
            <w:gridSpan w:val="2"/>
            <w:tcBorders>
              <w:top w:val="single" w:sz="4" w:space="0" w:color="auto"/>
              <w:bottom w:val="nil"/>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1572312069"/>
                <w:placeholder>
                  <w:docPart w:val="0B2A826A89834376A1DB0CFDAFCFAD6E"/>
                </w:placeholder>
              </w:sdtPr>
              <w:sdtEndPr>
                <w:rPr>
                  <w:rStyle w:val="Style2"/>
                </w:rPr>
              </w:sdtEndPr>
              <w:sdtContent>
                <w:sdt>
                  <w:sdtPr>
                    <w:rPr>
                      <w:rStyle w:val="Style2"/>
                      <w:sz w:val="22"/>
                      <w:szCs w:val="22"/>
                    </w:rPr>
                    <w:alias w:val="Please Specify"/>
                    <w:tag w:val="Please Specify"/>
                    <w:id w:val="-510374290"/>
                    <w:placeholder>
                      <w:docPart w:val="F4F5F7344B6C456C8795A19ABED43E22"/>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1503428219"/>
                <w:placeholder>
                  <w:docPart w:val="C085010FB0564438B4F26EBF80E2A824"/>
                </w:placeholder>
              </w:sdtPr>
              <w:sdtEndPr>
                <w:rPr>
                  <w:rStyle w:val="Style2"/>
                </w:rPr>
              </w:sdtEndPr>
              <w:sdtContent>
                <w:sdt>
                  <w:sdtPr>
                    <w:rPr>
                      <w:rStyle w:val="Style2"/>
                      <w:sz w:val="22"/>
                      <w:szCs w:val="22"/>
                    </w:rPr>
                    <w:alias w:val="Please Specify"/>
                    <w:tag w:val="Please Specify"/>
                    <w:id w:val="548193175"/>
                    <w:placeholder>
                      <w:docPart w:val="3347309E113E48C99CF49870E948C20B"/>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960757375"/>
                <w:placeholder>
                  <w:docPart w:val="2D3F61538B394DFB9D3E5B6C8BF854E9"/>
                </w:placeholder>
              </w:sdtPr>
              <w:sdtEndPr>
                <w:rPr>
                  <w:rStyle w:val="Style2"/>
                </w:rPr>
              </w:sdtEndPr>
              <w:sdtContent>
                <w:sdt>
                  <w:sdtPr>
                    <w:rPr>
                      <w:rStyle w:val="Style2"/>
                      <w:sz w:val="22"/>
                      <w:szCs w:val="22"/>
                    </w:rPr>
                    <w:alias w:val="Please Specify"/>
                    <w:tag w:val="Please Specify"/>
                    <w:id w:val="-1190683199"/>
                    <w:placeholder>
                      <w:docPart w:val="B748A55266894852A97735BD07B89DB1"/>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796" w:type="dxa"/>
            <w:gridSpan w:val="6"/>
            <w:tcBorders>
              <w:bottom w:val="single" w:sz="4" w:space="0" w:color="auto"/>
              <w:right w:val="single" w:sz="4" w:space="0" w:color="auto"/>
            </w:tcBorders>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60" w:type="dxa"/>
            <w:tcBorders>
              <w:left w:val="single" w:sz="4" w:space="0" w:color="auto"/>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p>
        </w:tc>
      </w:tr>
    </w:tbl>
    <w:p w:rsidR="00A46992" w:rsidRPr="00A46992" w:rsidRDefault="00A46992" w:rsidP="00A46992">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A46992" w:rsidRPr="00A46992" w:rsidTr="00FD47E2">
        <w:trPr>
          <w:trHeight w:val="567"/>
          <w:tblHeader/>
        </w:trPr>
        <w:tc>
          <w:tcPr>
            <w:tcW w:w="9322" w:type="dxa"/>
            <w:gridSpan w:val="5"/>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Service Delivery</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3:</w:t>
            </w:r>
          </w:p>
        </w:tc>
        <w:tc>
          <w:tcPr>
            <w:tcW w:w="2924"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w:t>
            </w:r>
          </w:p>
        </w:tc>
        <w:tc>
          <w:tcPr>
            <w:tcW w:w="1657"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26"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500 words</w:t>
            </w:r>
          </w:p>
        </w:tc>
      </w:tr>
      <w:tr w:rsidR="00A46992" w:rsidRPr="00A46992" w:rsidTr="00FD47E2">
        <w:trPr>
          <w:trHeight w:val="284"/>
        </w:trPr>
        <w:tc>
          <w:tcPr>
            <w:tcW w:w="9322" w:type="dxa"/>
            <w:gridSpan w:val="5"/>
            <w:tcBorders>
              <w:top w:val="nil"/>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r w:rsidRPr="00A46992">
              <w:rPr>
                <w:rFonts w:ascii="Arial" w:hAnsi="Arial" w:cs="Arial"/>
                <w:sz w:val="22"/>
                <w:szCs w:val="22"/>
              </w:rPr>
              <w:t>Explain how you will manage communications in order to forge a working relationship and to ensure continued delivery of services that meet the needs of the client and project team.</w:t>
            </w:r>
          </w:p>
        </w:tc>
      </w:tr>
      <w:tr w:rsidR="00A46992" w:rsidRPr="00A46992" w:rsidTr="00FD47E2">
        <w:trPr>
          <w:trHeight w:val="284"/>
        </w:trPr>
        <w:tc>
          <w:tcPr>
            <w:tcW w:w="9322" w:type="dxa"/>
            <w:gridSpan w:val="5"/>
            <w:tcBorders>
              <w:bottom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Answer:</w:t>
            </w:r>
          </w:p>
        </w:tc>
      </w:tr>
      <w:tr w:rsidR="00A46992" w:rsidRPr="00A46992" w:rsidTr="00FD47E2">
        <w:trPr>
          <w:trHeight w:val="1418"/>
        </w:trPr>
        <w:tc>
          <w:tcPr>
            <w:tcW w:w="9322" w:type="dxa"/>
            <w:gridSpan w:val="5"/>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Arial11"/>
                  <w:szCs w:val="22"/>
                </w:rPr>
                <w:id w:val="17552897"/>
                <w:placeholder>
                  <w:docPart w:val="7ED9942F62354D4E8411CE097B443604"/>
                </w:placeholder>
                <w:showingPlcHdr/>
              </w:sdtPr>
              <w:sdtEndPr>
                <w:rPr>
                  <w:rStyle w:val="DefaultParagraphFont"/>
                  <w:rFonts w:ascii="Times New Roman" w:hAnsi="Times New Roman" w:cs="Arial"/>
                  <w:sz w:val="24"/>
                </w:rPr>
              </w:sdtEndPr>
              <w:sdtContent>
                <w:r w:rsidR="00A46992" w:rsidRPr="00A46992">
                  <w:rPr>
                    <w:rStyle w:val="PlaceholderText"/>
                    <w:rFonts w:ascii="Arial" w:hAnsi="Arial" w:cs="Arial"/>
                    <w:sz w:val="22"/>
                    <w:szCs w:val="22"/>
                  </w:rPr>
                  <w:t>Click here to enter text.</w:t>
                </w:r>
              </w:sdtContent>
            </w:sdt>
          </w:p>
        </w:tc>
      </w:tr>
      <w:tr w:rsidR="00A46992" w:rsidRPr="00A46992" w:rsidTr="00FD47E2">
        <w:trPr>
          <w:trHeight w:val="284"/>
        </w:trPr>
        <w:tc>
          <w:tcPr>
            <w:tcW w:w="7796" w:type="dxa"/>
            <w:gridSpan w:val="4"/>
            <w:tcBorders>
              <w:bottom w:val="single" w:sz="4" w:space="0" w:color="auto"/>
              <w:right w:val="single" w:sz="4" w:space="0" w:color="auto"/>
            </w:tcBorders>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26" w:type="dxa"/>
            <w:tcBorders>
              <w:left w:val="single" w:sz="4" w:space="0" w:color="auto"/>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p>
        </w:tc>
      </w:tr>
    </w:tbl>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46992" w:rsidRPr="00A46992" w:rsidTr="00FD47E2">
        <w:trPr>
          <w:trHeight w:val="567"/>
          <w:tblHeader/>
        </w:trPr>
        <w:tc>
          <w:tcPr>
            <w:tcW w:w="9356" w:type="dxa"/>
            <w:gridSpan w:val="5"/>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Service Delivery</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4:</w:t>
            </w:r>
          </w:p>
        </w:tc>
        <w:tc>
          <w:tcPr>
            <w:tcW w:w="2924"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w:t>
            </w:r>
          </w:p>
        </w:tc>
        <w:tc>
          <w:tcPr>
            <w:tcW w:w="1657"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500 words</w:t>
            </w:r>
          </w:p>
        </w:tc>
      </w:tr>
      <w:tr w:rsidR="00A46992" w:rsidRPr="00A46992" w:rsidTr="00FD47E2">
        <w:trPr>
          <w:trHeight w:val="284"/>
        </w:trPr>
        <w:tc>
          <w:tcPr>
            <w:tcW w:w="9356" w:type="dxa"/>
            <w:gridSpan w:val="5"/>
            <w:tcBorders>
              <w:top w:val="nil"/>
              <w:bottom w:val="single" w:sz="4" w:space="0" w:color="auto"/>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The Council understands that each project has its challenges. Please provide an example of a similar high rise lift project you have undertaken, specifically explaining:</w:t>
            </w:r>
          </w:p>
          <w:p w:rsidR="00A46992" w:rsidRPr="00A46992" w:rsidRDefault="00A46992" w:rsidP="00A46992">
            <w:pPr>
              <w:pStyle w:val="ListParagraph"/>
              <w:numPr>
                <w:ilvl w:val="0"/>
                <w:numId w:val="38"/>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A brief overview of the project;</w:t>
            </w:r>
          </w:p>
          <w:p w:rsidR="00A46992" w:rsidRPr="00A46992" w:rsidRDefault="00A46992" w:rsidP="00A46992">
            <w:pPr>
              <w:pStyle w:val="ListParagraph"/>
              <w:numPr>
                <w:ilvl w:val="0"/>
                <w:numId w:val="38"/>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Your approach to any challenges;</w:t>
            </w:r>
          </w:p>
          <w:p w:rsidR="00A46992" w:rsidRPr="00A46992" w:rsidRDefault="00A46992" w:rsidP="00A46992">
            <w:pPr>
              <w:pStyle w:val="ListParagraph"/>
              <w:numPr>
                <w:ilvl w:val="0"/>
                <w:numId w:val="38"/>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How you recovered from these challenges; and</w:t>
            </w:r>
          </w:p>
          <w:p w:rsidR="00A46992" w:rsidRPr="00A46992" w:rsidRDefault="00A46992" w:rsidP="00A46992">
            <w:pPr>
              <w:pStyle w:val="ListParagraph"/>
              <w:numPr>
                <w:ilvl w:val="0"/>
                <w:numId w:val="38"/>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How you have made sure that the opportunity for these challenges to reoccur was minimised.</w:t>
            </w:r>
          </w:p>
        </w:tc>
      </w:tr>
      <w:tr w:rsidR="00A46992" w:rsidRPr="00A46992" w:rsidTr="00FD47E2">
        <w:trPr>
          <w:trHeight w:val="284"/>
        </w:trPr>
        <w:tc>
          <w:tcPr>
            <w:tcW w:w="9356" w:type="dxa"/>
            <w:gridSpan w:val="5"/>
            <w:tcBorders>
              <w:bottom w:val="nil"/>
            </w:tcBorders>
          </w:tcPr>
          <w:p w:rsidR="00A46992" w:rsidRPr="00A46992" w:rsidRDefault="00A46992" w:rsidP="00A46992">
            <w:pPr>
              <w:pStyle w:val="ListParagraph"/>
              <w:numPr>
                <w:ilvl w:val="0"/>
                <w:numId w:val="39"/>
              </w:numPr>
              <w:autoSpaceDE w:val="0"/>
              <w:autoSpaceDN w:val="0"/>
              <w:adjustRightInd w:val="0"/>
              <w:ind w:left="567" w:hanging="567"/>
              <w:rPr>
                <w:rFonts w:ascii="Arial" w:hAnsi="Arial" w:cs="Arial"/>
                <w:b/>
                <w:sz w:val="22"/>
                <w:szCs w:val="22"/>
              </w:rPr>
            </w:pPr>
            <w:r w:rsidRPr="00A46992">
              <w:rPr>
                <w:rFonts w:ascii="Arial" w:hAnsi="Arial" w:cs="Arial"/>
                <w:b/>
                <w:sz w:val="22"/>
                <w:szCs w:val="22"/>
              </w:rPr>
              <w:t>A brief overview of the project</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38711010"/>
                <w:placeholder>
                  <w:docPart w:val="10FBC932A6E84FA79106EAACACFDFC33"/>
                </w:placeholder>
              </w:sdtPr>
              <w:sdtEndPr>
                <w:rPr>
                  <w:rStyle w:val="Style2"/>
                </w:rPr>
              </w:sdtEndPr>
              <w:sdtContent>
                <w:sdt>
                  <w:sdtPr>
                    <w:rPr>
                      <w:rStyle w:val="Style2"/>
                      <w:sz w:val="22"/>
                      <w:szCs w:val="22"/>
                    </w:rPr>
                    <w:alias w:val="Please Specify"/>
                    <w:tag w:val="Please Specify"/>
                    <w:id w:val="2133132711"/>
                    <w:placeholder>
                      <w:docPart w:val="77009C222AF348E6A1BCEBDC4AADBA32"/>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39"/>
              </w:numPr>
              <w:autoSpaceDE w:val="0"/>
              <w:autoSpaceDN w:val="0"/>
              <w:adjustRightInd w:val="0"/>
              <w:ind w:left="567" w:hanging="567"/>
              <w:rPr>
                <w:rFonts w:ascii="Arial" w:hAnsi="Arial" w:cs="Arial"/>
                <w:b/>
                <w:sz w:val="22"/>
                <w:szCs w:val="22"/>
              </w:rPr>
            </w:pPr>
            <w:r w:rsidRPr="00A46992">
              <w:rPr>
                <w:rFonts w:ascii="Arial" w:hAnsi="Arial" w:cs="Arial"/>
                <w:b/>
                <w:sz w:val="22"/>
                <w:szCs w:val="22"/>
              </w:rPr>
              <w:t>Your approach to any challenges</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495620818"/>
                <w:placeholder>
                  <w:docPart w:val="85A701452CB6425CADC5F42BBE22AD5F"/>
                </w:placeholder>
              </w:sdtPr>
              <w:sdtEndPr>
                <w:rPr>
                  <w:rStyle w:val="Style2"/>
                </w:rPr>
              </w:sdtEndPr>
              <w:sdtContent>
                <w:sdt>
                  <w:sdtPr>
                    <w:rPr>
                      <w:rStyle w:val="Style2"/>
                      <w:sz w:val="22"/>
                      <w:szCs w:val="22"/>
                    </w:rPr>
                    <w:alias w:val="Please Specify"/>
                    <w:tag w:val="Please Specify"/>
                    <w:id w:val="-954169817"/>
                    <w:placeholder>
                      <w:docPart w:val="93139328FF984C27883FB9B631CA2496"/>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39"/>
              </w:numPr>
              <w:autoSpaceDE w:val="0"/>
              <w:autoSpaceDN w:val="0"/>
              <w:adjustRightInd w:val="0"/>
              <w:ind w:left="567" w:hanging="567"/>
              <w:rPr>
                <w:rStyle w:val="Style2"/>
                <w:b/>
                <w:sz w:val="22"/>
                <w:szCs w:val="22"/>
              </w:rPr>
            </w:pPr>
            <w:r w:rsidRPr="00A46992">
              <w:rPr>
                <w:rStyle w:val="Style2"/>
                <w:b/>
                <w:sz w:val="22"/>
                <w:szCs w:val="22"/>
              </w:rPr>
              <w:t>How you recovered from these challenges</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641737713"/>
                <w:placeholder>
                  <w:docPart w:val="91EBAFE40C9C44899154AB362D8E856D"/>
                </w:placeholder>
              </w:sdtPr>
              <w:sdtEndPr>
                <w:rPr>
                  <w:rStyle w:val="Style2"/>
                </w:rPr>
              </w:sdtEndPr>
              <w:sdtContent>
                <w:sdt>
                  <w:sdtPr>
                    <w:rPr>
                      <w:rStyle w:val="Style2"/>
                      <w:sz w:val="22"/>
                      <w:szCs w:val="22"/>
                    </w:rPr>
                    <w:alias w:val="Please Specify"/>
                    <w:tag w:val="Please Specify"/>
                    <w:id w:val="-1928029704"/>
                    <w:placeholder>
                      <w:docPart w:val="94050C5A455D46AB8152B34361AB29EA"/>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39"/>
              </w:numPr>
              <w:autoSpaceDE w:val="0"/>
              <w:autoSpaceDN w:val="0"/>
              <w:adjustRightInd w:val="0"/>
              <w:ind w:left="567" w:hanging="567"/>
              <w:rPr>
                <w:rStyle w:val="Style2"/>
                <w:b/>
                <w:sz w:val="22"/>
                <w:szCs w:val="22"/>
              </w:rPr>
            </w:pPr>
            <w:r w:rsidRPr="00A46992">
              <w:rPr>
                <w:rFonts w:ascii="Arial" w:hAnsi="Arial" w:cs="Arial"/>
                <w:b/>
                <w:sz w:val="22"/>
                <w:szCs w:val="22"/>
              </w:rPr>
              <w:t>How you have made sure that the opportunity for these challenges to reoccur was minimised.</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783240981"/>
                <w:placeholder>
                  <w:docPart w:val="3B962B9F2EC04366BA4CAD406E799837"/>
                </w:placeholder>
              </w:sdtPr>
              <w:sdtEndPr>
                <w:rPr>
                  <w:rStyle w:val="Style2"/>
                </w:rPr>
              </w:sdtEndPr>
              <w:sdtContent>
                <w:sdt>
                  <w:sdtPr>
                    <w:rPr>
                      <w:rStyle w:val="Style2"/>
                      <w:sz w:val="22"/>
                      <w:szCs w:val="22"/>
                    </w:rPr>
                    <w:alias w:val="Please Specify"/>
                    <w:tag w:val="Please Specify"/>
                    <w:id w:val="980585439"/>
                    <w:placeholder>
                      <w:docPart w:val="1BF042CE7EFE4C6E9581645E812EC8CE"/>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796" w:type="dxa"/>
            <w:gridSpan w:val="4"/>
            <w:tcBorders>
              <w:bottom w:val="single" w:sz="4" w:space="0" w:color="auto"/>
              <w:right w:val="single" w:sz="4" w:space="0" w:color="auto"/>
            </w:tcBorders>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60" w:type="dxa"/>
            <w:tcBorders>
              <w:left w:val="single" w:sz="4" w:space="0" w:color="auto"/>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p>
        </w:tc>
      </w:tr>
    </w:tbl>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46992" w:rsidRPr="00A46992" w:rsidTr="00FD47E2">
        <w:trPr>
          <w:trHeight w:val="567"/>
          <w:tblHeader/>
        </w:trPr>
        <w:tc>
          <w:tcPr>
            <w:tcW w:w="9356" w:type="dxa"/>
            <w:gridSpan w:val="5"/>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Quality and Implementation</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5:</w:t>
            </w:r>
          </w:p>
        </w:tc>
        <w:tc>
          <w:tcPr>
            <w:tcW w:w="2924"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7%</w:t>
            </w:r>
          </w:p>
        </w:tc>
        <w:tc>
          <w:tcPr>
            <w:tcW w:w="1657"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500 words</w:t>
            </w:r>
          </w:p>
        </w:tc>
      </w:tr>
      <w:tr w:rsidR="00A46992" w:rsidRPr="00A46992" w:rsidTr="00FD47E2">
        <w:trPr>
          <w:trHeight w:val="284"/>
        </w:trPr>
        <w:tc>
          <w:tcPr>
            <w:tcW w:w="9356" w:type="dxa"/>
            <w:gridSpan w:val="5"/>
            <w:tcBorders>
              <w:top w:val="nil"/>
              <w:bottom w:val="single" w:sz="4" w:space="0" w:color="auto"/>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What quality controls do you have in place? Your answer should include, but not be limited to relevant:</w:t>
            </w:r>
          </w:p>
          <w:p w:rsidR="00A46992" w:rsidRPr="00A46992" w:rsidRDefault="00A46992" w:rsidP="00A46992">
            <w:pPr>
              <w:pStyle w:val="ListParagraph"/>
              <w:numPr>
                <w:ilvl w:val="0"/>
                <w:numId w:val="40"/>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Quality management certificates (e.g. ISO accreditations (ISO 9001, ISO 14001), OHSAS 18001, Safe Contractor, RoSPAS, Leia.);</w:t>
            </w:r>
          </w:p>
          <w:p w:rsidR="00A46992" w:rsidRPr="00A46992" w:rsidRDefault="00A46992" w:rsidP="00A46992">
            <w:pPr>
              <w:pStyle w:val="ListParagraph"/>
              <w:numPr>
                <w:ilvl w:val="0"/>
                <w:numId w:val="40"/>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Proof of membership of professional bodies (e.g. CHAS (Contractors Health and Safety Assessment Scheme));</w:t>
            </w:r>
          </w:p>
          <w:p w:rsidR="00A46992" w:rsidRPr="00A46992" w:rsidRDefault="00A46992" w:rsidP="00A46992">
            <w:pPr>
              <w:pStyle w:val="ListParagraph"/>
              <w:numPr>
                <w:ilvl w:val="0"/>
                <w:numId w:val="40"/>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Please describe your organisation's arrangements for ensuring that your quality management, including the quality of output and general performance, is effective in reducing/ preventing incidents or sub-standard delivery of an end product; and</w:t>
            </w:r>
          </w:p>
          <w:p w:rsidR="00A46992" w:rsidRPr="00A46992" w:rsidRDefault="00A46992" w:rsidP="00A46992">
            <w:pPr>
              <w:pStyle w:val="ListParagraph"/>
              <w:numPr>
                <w:ilvl w:val="0"/>
                <w:numId w:val="40"/>
              </w:numPr>
              <w:autoSpaceDE w:val="0"/>
              <w:autoSpaceDN w:val="0"/>
              <w:adjustRightInd w:val="0"/>
              <w:spacing w:after="120"/>
              <w:ind w:left="567" w:hanging="567"/>
              <w:rPr>
                <w:rFonts w:ascii="Arial" w:hAnsi="Arial" w:cs="Arial"/>
                <w:sz w:val="22"/>
                <w:szCs w:val="22"/>
              </w:rPr>
            </w:pPr>
            <w:r w:rsidRPr="00A46992">
              <w:rPr>
                <w:rFonts w:ascii="Arial" w:hAnsi="Arial" w:cs="Arial"/>
                <w:sz w:val="22"/>
                <w:szCs w:val="22"/>
              </w:rPr>
              <w:t>Please describe your organisation's procedures for periodically reviewing, correcting and improving quality performance.</w:t>
            </w:r>
          </w:p>
        </w:tc>
      </w:tr>
      <w:tr w:rsidR="00A46992" w:rsidRPr="00A46992" w:rsidTr="00FD47E2">
        <w:trPr>
          <w:trHeight w:val="284"/>
        </w:trPr>
        <w:tc>
          <w:tcPr>
            <w:tcW w:w="9356" w:type="dxa"/>
            <w:gridSpan w:val="5"/>
            <w:tcBorders>
              <w:bottom w:val="nil"/>
            </w:tcBorders>
          </w:tcPr>
          <w:p w:rsidR="00A46992" w:rsidRPr="00A46992" w:rsidRDefault="00A46992" w:rsidP="00A46992">
            <w:pPr>
              <w:pStyle w:val="ListParagraph"/>
              <w:numPr>
                <w:ilvl w:val="0"/>
                <w:numId w:val="41"/>
              </w:numPr>
              <w:autoSpaceDE w:val="0"/>
              <w:autoSpaceDN w:val="0"/>
              <w:adjustRightInd w:val="0"/>
              <w:rPr>
                <w:rFonts w:ascii="Arial" w:hAnsi="Arial" w:cs="Arial"/>
                <w:b/>
                <w:sz w:val="22"/>
                <w:szCs w:val="22"/>
              </w:rPr>
            </w:pPr>
            <w:r w:rsidRPr="00A46992">
              <w:rPr>
                <w:rFonts w:ascii="Arial" w:hAnsi="Arial" w:cs="Arial"/>
                <w:b/>
                <w:sz w:val="22"/>
                <w:szCs w:val="22"/>
              </w:rPr>
              <w:t>Quality management certificates (e.g. ISO accreditations (ISO 9001, ISO 14001), OHSAS 18001, Safe Contractor, RoSPAS, Leia.)</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sz w:val="22"/>
                  <w:szCs w:val="22"/>
                </w:rPr>
                <w:id w:val="-1877919305"/>
                <w:placeholder>
                  <w:docPart w:val="F8DA3FED188748E5BA17402904395E76"/>
                </w:placeholder>
              </w:sdtPr>
              <w:sdtEndPr>
                <w:rPr>
                  <w:rStyle w:val="Style2"/>
                </w:rPr>
              </w:sdtEndPr>
              <w:sdtContent>
                <w:sdt>
                  <w:sdtPr>
                    <w:rPr>
                      <w:rStyle w:val="Style2"/>
                      <w:sz w:val="22"/>
                      <w:szCs w:val="22"/>
                    </w:rPr>
                    <w:alias w:val="Please Specify"/>
                    <w:tag w:val="Please Specify"/>
                    <w:id w:val="1628040948"/>
                    <w:placeholder>
                      <w:docPart w:val="1B846C1F7DE348D1AEA949EAEA89A6A2"/>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41"/>
              </w:numPr>
              <w:autoSpaceDE w:val="0"/>
              <w:autoSpaceDN w:val="0"/>
              <w:adjustRightInd w:val="0"/>
              <w:ind w:left="567" w:hanging="567"/>
              <w:rPr>
                <w:rFonts w:ascii="Arial" w:hAnsi="Arial" w:cs="Arial"/>
                <w:b/>
                <w:sz w:val="22"/>
                <w:szCs w:val="22"/>
              </w:rPr>
            </w:pPr>
            <w:r w:rsidRPr="00A46992">
              <w:rPr>
                <w:rFonts w:ascii="Arial" w:hAnsi="Arial" w:cs="Arial"/>
                <w:b/>
                <w:sz w:val="22"/>
                <w:szCs w:val="22"/>
              </w:rPr>
              <w:t>Proof of membership of professional bodies (e.g. CHAS (Contractors Health and Safety Assessment Scheme));</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2142559904"/>
                <w:placeholder>
                  <w:docPart w:val="935B1956B946403F934D455B0EE1E813"/>
                </w:placeholder>
              </w:sdtPr>
              <w:sdtEndPr>
                <w:rPr>
                  <w:rStyle w:val="Style2"/>
                </w:rPr>
              </w:sdtEndPr>
              <w:sdtContent>
                <w:sdt>
                  <w:sdtPr>
                    <w:rPr>
                      <w:rStyle w:val="Style2"/>
                      <w:sz w:val="22"/>
                      <w:szCs w:val="22"/>
                    </w:rPr>
                    <w:alias w:val="Please Specify"/>
                    <w:tag w:val="Please Specify"/>
                    <w:id w:val="-1123378489"/>
                    <w:placeholder>
                      <w:docPart w:val="D060F950062E4DEEAF0007E1517EF75D"/>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41"/>
              </w:numPr>
              <w:autoSpaceDE w:val="0"/>
              <w:autoSpaceDN w:val="0"/>
              <w:adjustRightInd w:val="0"/>
              <w:ind w:left="567" w:hanging="567"/>
              <w:rPr>
                <w:rStyle w:val="Style2"/>
                <w:b/>
                <w:sz w:val="22"/>
                <w:szCs w:val="22"/>
              </w:rPr>
            </w:pPr>
            <w:r w:rsidRPr="00A46992">
              <w:rPr>
                <w:rFonts w:ascii="Arial" w:hAnsi="Arial" w:cs="Arial"/>
                <w:b/>
                <w:sz w:val="22"/>
                <w:szCs w:val="22"/>
              </w:rPr>
              <w:t xml:space="preserve">Please describe your organisation's arrangements for ensuring that your quality management, including the quality of output and general performance, is </w:t>
            </w:r>
            <w:r w:rsidRPr="00A46992">
              <w:rPr>
                <w:rFonts w:ascii="Arial" w:hAnsi="Arial" w:cs="Arial"/>
                <w:b/>
                <w:sz w:val="22"/>
                <w:szCs w:val="22"/>
              </w:rPr>
              <w:lastRenderedPageBreak/>
              <w:t>effective in reducing/ preventing incidents or sub-standard delivery of an end product</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756177768"/>
                <w:placeholder>
                  <w:docPart w:val="97F1477BE85543AEAE4D0E21F0A0BAD3"/>
                </w:placeholder>
              </w:sdtPr>
              <w:sdtEndPr>
                <w:rPr>
                  <w:rStyle w:val="Style2"/>
                </w:rPr>
              </w:sdtEndPr>
              <w:sdtContent>
                <w:sdt>
                  <w:sdtPr>
                    <w:rPr>
                      <w:rStyle w:val="Style2"/>
                      <w:sz w:val="22"/>
                      <w:szCs w:val="22"/>
                    </w:rPr>
                    <w:alias w:val="Please Specify"/>
                    <w:tag w:val="Please Specify"/>
                    <w:id w:val="7494075"/>
                    <w:placeholder>
                      <w:docPart w:val="D1773BB8A0174E6DA6C4953488836DE1"/>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41"/>
              </w:numPr>
              <w:autoSpaceDE w:val="0"/>
              <w:autoSpaceDN w:val="0"/>
              <w:adjustRightInd w:val="0"/>
              <w:ind w:left="567" w:hanging="567"/>
              <w:rPr>
                <w:rStyle w:val="Style2"/>
                <w:b/>
                <w:sz w:val="22"/>
                <w:szCs w:val="22"/>
              </w:rPr>
            </w:pPr>
            <w:r w:rsidRPr="00A46992">
              <w:rPr>
                <w:rFonts w:ascii="Arial" w:hAnsi="Arial" w:cs="Arial"/>
                <w:b/>
                <w:sz w:val="22"/>
                <w:szCs w:val="22"/>
              </w:rPr>
              <w:t>Please describe your organisation's procedures for periodically reviewing, correcting and improving quality performance.</w:t>
            </w:r>
          </w:p>
        </w:tc>
      </w:tr>
      <w:tr w:rsidR="00A46992" w:rsidRPr="00A46992" w:rsidTr="00FD47E2">
        <w:trPr>
          <w:trHeight w:val="1531"/>
        </w:trPr>
        <w:tc>
          <w:tcPr>
            <w:tcW w:w="9356" w:type="dxa"/>
            <w:gridSpan w:val="5"/>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1111822022"/>
                <w:placeholder>
                  <w:docPart w:val="3B953A59164A497E95BA9D0CDC92FAE0"/>
                </w:placeholder>
              </w:sdtPr>
              <w:sdtEndPr>
                <w:rPr>
                  <w:rStyle w:val="Style2"/>
                </w:rPr>
              </w:sdtEndPr>
              <w:sdtContent>
                <w:sdt>
                  <w:sdtPr>
                    <w:rPr>
                      <w:rStyle w:val="Style2"/>
                      <w:sz w:val="22"/>
                      <w:szCs w:val="22"/>
                    </w:rPr>
                    <w:alias w:val="Please Specify"/>
                    <w:tag w:val="Please Specify"/>
                    <w:id w:val="-1572888450"/>
                    <w:placeholder>
                      <w:docPart w:val="65602AD6A56C4BA989892E49ECE68F87"/>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796" w:type="dxa"/>
            <w:gridSpan w:val="4"/>
            <w:tcBorders>
              <w:bottom w:val="single" w:sz="4" w:space="0" w:color="auto"/>
              <w:right w:val="single" w:sz="4" w:space="0" w:color="auto"/>
            </w:tcBorders>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60" w:type="dxa"/>
            <w:tcBorders>
              <w:left w:val="single" w:sz="4" w:space="0" w:color="auto"/>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p>
        </w:tc>
      </w:tr>
    </w:tbl>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46992" w:rsidRPr="00A46992" w:rsidTr="00FD47E2">
        <w:trPr>
          <w:trHeight w:val="567"/>
          <w:tblHeader/>
        </w:trPr>
        <w:tc>
          <w:tcPr>
            <w:tcW w:w="9356" w:type="dxa"/>
            <w:gridSpan w:val="5"/>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Quality and Implementation</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6:</w:t>
            </w:r>
          </w:p>
        </w:tc>
        <w:tc>
          <w:tcPr>
            <w:tcW w:w="2924"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3%</w:t>
            </w:r>
          </w:p>
        </w:tc>
        <w:tc>
          <w:tcPr>
            <w:tcW w:w="1657"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500 words</w:t>
            </w:r>
          </w:p>
        </w:tc>
      </w:tr>
      <w:tr w:rsidR="00A46992" w:rsidRPr="00A46992" w:rsidTr="00FD47E2">
        <w:trPr>
          <w:trHeight w:val="284"/>
        </w:trPr>
        <w:tc>
          <w:tcPr>
            <w:tcW w:w="9356" w:type="dxa"/>
            <w:gridSpan w:val="5"/>
            <w:tcBorders>
              <w:top w:val="nil"/>
              <w:bottom w:val="single" w:sz="4" w:space="0" w:color="auto"/>
            </w:tcBorders>
          </w:tcPr>
          <w:p w:rsidR="00A46992" w:rsidRPr="00A46992" w:rsidRDefault="00A46992" w:rsidP="00FD47E2">
            <w:pPr>
              <w:rPr>
                <w:rFonts w:ascii="Arial" w:hAnsi="Arial" w:cs="Arial"/>
                <w:sz w:val="22"/>
                <w:szCs w:val="22"/>
              </w:rPr>
            </w:pPr>
            <w:r w:rsidRPr="00A46992">
              <w:rPr>
                <w:rFonts w:ascii="Arial" w:hAnsi="Arial" w:cs="Arial"/>
                <w:sz w:val="22"/>
                <w:szCs w:val="22"/>
              </w:rPr>
              <w:t>Please explain:</w:t>
            </w:r>
          </w:p>
          <w:p w:rsidR="00A46992" w:rsidRPr="00A46992" w:rsidRDefault="00A46992" w:rsidP="00A46992">
            <w:pPr>
              <w:pStyle w:val="ListParagraph"/>
              <w:numPr>
                <w:ilvl w:val="0"/>
                <w:numId w:val="42"/>
              </w:numPr>
              <w:spacing w:after="120"/>
              <w:ind w:left="567" w:hanging="567"/>
              <w:rPr>
                <w:rFonts w:ascii="Arial" w:hAnsi="Arial" w:cs="Arial"/>
                <w:sz w:val="22"/>
                <w:szCs w:val="22"/>
              </w:rPr>
            </w:pPr>
            <w:r w:rsidRPr="00A46992">
              <w:rPr>
                <w:rFonts w:ascii="Arial" w:hAnsi="Arial" w:cs="Arial"/>
                <w:sz w:val="22"/>
                <w:szCs w:val="22"/>
              </w:rPr>
              <w:t>how your organisation will ensure the quality of materials;</w:t>
            </w:r>
          </w:p>
          <w:p w:rsidR="00A46992" w:rsidRPr="00A46992" w:rsidRDefault="00A46992" w:rsidP="00A46992">
            <w:pPr>
              <w:pStyle w:val="ListParagraph"/>
              <w:numPr>
                <w:ilvl w:val="0"/>
                <w:numId w:val="42"/>
              </w:numPr>
              <w:spacing w:after="120"/>
              <w:ind w:left="567" w:hanging="567"/>
              <w:rPr>
                <w:rFonts w:ascii="Arial" w:hAnsi="Arial" w:cs="Arial"/>
                <w:sz w:val="22"/>
                <w:szCs w:val="22"/>
              </w:rPr>
            </w:pPr>
            <w:r w:rsidRPr="00A46992">
              <w:rPr>
                <w:rFonts w:ascii="Arial" w:hAnsi="Arial" w:cs="Arial"/>
                <w:sz w:val="22"/>
                <w:szCs w:val="22"/>
              </w:rPr>
              <w:t>how your organisation will ensure fulfilment of the contract; and</w:t>
            </w:r>
          </w:p>
          <w:p w:rsidR="00A46992" w:rsidRPr="00A46992" w:rsidRDefault="00A46992" w:rsidP="00A46992">
            <w:pPr>
              <w:pStyle w:val="ListParagraph"/>
              <w:numPr>
                <w:ilvl w:val="0"/>
                <w:numId w:val="42"/>
              </w:numPr>
              <w:spacing w:after="120"/>
              <w:ind w:left="567" w:hanging="567"/>
              <w:rPr>
                <w:rFonts w:ascii="Arial" w:hAnsi="Arial" w:cs="Arial"/>
                <w:sz w:val="22"/>
                <w:szCs w:val="22"/>
              </w:rPr>
            </w:pPr>
            <w:r w:rsidRPr="00A46992">
              <w:rPr>
                <w:rFonts w:ascii="Arial" w:hAnsi="Arial" w:cs="Arial"/>
                <w:sz w:val="22"/>
                <w:szCs w:val="22"/>
              </w:rPr>
              <w:t>How this will meet the specification asked for.</w:t>
            </w:r>
          </w:p>
        </w:tc>
      </w:tr>
      <w:tr w:rsidR="00A46992" w:rsidRPr="00A46992" w:rsidTr="00FD47E2">
        <w:trPr>
          <w:trHeight w:val="284"/>
        </w:trPr>
        <w:tc>
          <w:tcPr>
            <w:tcW w:w="9356" w:type="dxa"/>
            <w:gridSpan w:val="5"/>
            <w:tcBorders>
              <w:bottom w:val="nil"/>
            </w:tcBorders>
          </w:tcPr>
          <w:p w:rsidR="00A46992" w:rsidRPr="00A46992" w:rsidRDefault="00A46992" w:rsidP="00A46992">
            <w:pPr>
              <w:pStyle w:val="ListParagraph"/>
              <w:numPr>
                <w:ilvl w:val="0"/>
                <w:numId w:val="43"/>
              </w:numPr>
              <w:autoSpaceDE w:val="0"/>
              <w:autoSpaceDN w:val="0"/>
              <w:adjustRightInd w:val="0"/>
              <w:ind w:left="567" w:hanging="567"/>
              <w:rPr>
                <w:rFonts w:ascii="Arial" w:hAnsi="Arial" w:cs="Arial"/>
                <w:b/>
                <w:sz w:val="22"/>
                <w:szCs w:val="22"/>
              </w:rPr>
            </w:pPr>
            <w:r w:rsidRPr="00A46992">
              <w:rPr>
                <w:rFonts w:ascii="Arial" w:hAnsi="Arial" w:cs="Arial"/>
                <w:b/>
                <w:sz w:val="22"/>
                <w:szCs w:val="22"/>
              </w:rPr>
              <w:t>How your organisation will ensure the quality of materials</w:t>
            </w:r>
          </w:p>
        </w:tc>
      </w:tr>
      <w:tr w:rsidR="00A46992" w:rsidRPr="00A46992" w:rsidTr="00FD47E2">
        <w:trPr>
          <w:trHeight w:val="1417"/>
        </w:trPr>
        <w:tc>
          <w:tcPr>
            <w:tcW w:w="9356" w:type="dxa"/>
            <w:gridSpan w:val="5"/>
            <w:tcBorders>
              <w:top w:val="nil"/>
              <w:bottom w:val="single" w:sz="4" w:space="0" w:color="auto"/>
            </w:tcBorders>
          </w:tcPr>
          <w:p w:rsidR="00A46992" w:rsidRPr="00A46992" w:rsidRDefault="00A0385B" w:rsidP="00FD47E2">
            <w:pPr>
              <w:autoSpaceDE w:val="0"/>
              <w:autoSpaceDN w:val="0"/>
              <w:adjustRightInd w:val="0"/>
              <w:rPr>
                <w:rFonts w:ascii="Arial" w:hAnsi="Arial" w:cs="Arial"/>
                <w:b/>
                <w:sz w:val="22"/>
                <w:szCs w:val="22"/>
              </w:rPr>
            </w:pPr>
            <w:sdt>
              <w:sdtPr>
                <w:rPr>
                  <w:rStyle w:val="Style2"/>
                  <w:b/>
                  <w:sz w:val="22"/>
                  <w:szCs w:val="22"/>
                </w:rPr>
                <w:id w:val="242075611"/>
                <w:placeholder>
                  <w:docPart w:val="D293FC5A5DE24E679C97ADC523FDF886"/>
                </w:placeholder>
              </w:sdtPr>
              <w:sdtEndPr>
                <w:rPr>
                  <w:rStyle w:val="Style2"/>
                </w:rPr>
              </w:sdtEndPr>
              <w:sdtContent>
                <w:sdt>
                  <w:sdtPr>
                    <w:rPr>
                      <w:rStyle w:val="Style2"/>
                      <w:b/>
                      <w:sz w:val="22"/>
                      <w:szCs w:val="22"/>
                    </w:rPr>
                    <w:alias w:val="Please Specify"/>
                    <w:tag w:val="Please Specify"/>
                    <w:id w:val="-2056848113"/>
                    <w:placeholder>
                      <w:docPart w:val="376829874FCD40319A2765B888C5BECE"/>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43"/>
              </w:numPr>
              <w:autoSpaceDE w:val="0"/>
              <w:autoSpaceDN w:val="0"/>
              <w:adjustRightInd w:val="0"/>
              <w:ind w:left="567" w:hanging="567"/>
              <w:rPr>
                <w:rFonts w:ascii="Arial" w:hAnsi="Arial" w:cs="Arial"/>
                <w:b/>
                <w:sz w:val="22"/>
                <w:szCs w:val="22"/>
              </w:rPr>
            </w:pPr>
            <w:r w:rsidRPr="00A46992">
              <w:rPr>
                <w:rFonts w:ascii="Arial" w:hAnsi="Arial" w:cs="Arial"/>
                <w:b/>
                <w:sz w:val="22"/>
                <w:szCs w:val="22"/>
              </w:rPr>
              <w:t>How your organisation will ensure fulfilment of the contract.</w:t>
            </w:r>
          </w:p>
        </w:tc>
      </w:tr>
      <w:tr w:rsidR="00A46992" w:rsidRPr="00A46992" w:rsidTr="00FD47E2">
        <w:trPr>
          <w:trHeight w:val="1417"/>
        </w:trPr>
        <w:tc>
          <w:tcPr>
            <w:tcW w:w="9356" w:type="dxa"/>
            <w:gridSpan w:val="5"/>
            <w:tcBorders>
              <w:top w:val="nil"/>
              <w:bottom w:val="single" w:sz="4" w:space="0" w:color="auto"/>
            </w:tcBorders>
          </w:tcPr>
          <w:p w:rsidR="00A46992" w:rsidRPr="00A46992" w:rsidRDefault="00A0385B" w:rsidP="00FD47E2">
            <w:pPr>
              <w:autoSpaceDE w:val="0"/>
              <w:autoSpaceDN w:val="0"/>
              <w:adjustRightInd w:val="0"/>
              <w:rPr>
                <w:rFonts w:ascii="Arial" w:hAnsi="Arial" w:cs="Arial"/>
                <w:b/>
                <w:sz w:val="22"/>
                <w:szCs w:val="22"/>
              </w:rPr>
            </w:pPr>
            <w:sdt>
              <w:sdtPr>
                <w:rPr>
                  <w:rStyle w:val="Style2"/>
                  <w:b/>
                  <w:sz w:val="22"/>
                  <w:szCs w:val="22"/>
                </w:rPr>
                <w:id w:val="-1902744348"/>
                <w:placeholder>
                  <w:docPart w:val="D2BACBDD7112444F88E53AD0969E4A94"/>
                </w:placeholder>
              </w:sdtPr>
              <w:sdtEndPr>
                <w:rPr>
                  <w:rStyle w:val="Style2"/>
                </w:rPr>
              </w:sdtEndPr>
              <w:sdtContent>
                <w:sdt>
                  <w:sdtPr>
                    <w:rPr>
                      <w:rStyle w:val="Style2"/>
                      <w:b/>
                      <w:sz w:val="22"/>
                      <w:szCs w:val="22"/>
                    </w:rPr>
                    <w:alias w:val="Please Specify"/>
                    <w:tag w:val="Please Specify"/>
                    <w:id w:val="-1379698125"/>
                    <w:placeholder>
                      <w:docPart w:val="87C2C59738CC47549B243C6915E82AAE"/>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5"/>
            <w:tcBorders>
              <w:top w:val="single" w:sz="4" w:space="0" w:color="auto"/>
              <w:bottom w:val="nil"/>
            </w:tcBorders>
          </w:tcPr>
          <w:p w:rsidR="00A46992" w:rsidRPr="00A46992" w:rsidRDefault="00A46992" w:rsidP="00A46992">
            <w:pPr>
              <w:pStyle w:val="ListParagraph"/>
              <w:numPr>
                <w:ilvl w:val="0"/>
                <w:numId w:val="43"/>
              </w:numPr>
              <w:autoSpaceDE w:val="0"/>
              <w:autoSpaceDN w:val="0"/>
              <w:adjustRightInd w:val="0"/>
              <w:ind w:left="567" w:hanging="567"/>
              <w:rPr>
                <w:rFonts w:ascii="Arial" w:hAnsi="Arial" w:cs="Arial"/>
                <w:b/>
                <w:sz w:val="22"/>
                <w:szCs w:val="22"/>
              </w:rPr>
            </w:pPr>
            <w:r w:rsidRPr="00A46992">
              <w:rPr>
                <w:rFonts w:ascii="Arial" w:hAnsi="Arial" w:cs="Arial"/>
                <w:b/>
                <w:sz w:val="22"/>
                <w:szCs w:val="22"/>
              </w:rPr>
              <w:t>How this will meet the specification asked for</w:t>
            </w:r>
          </w:p>
        </w:tc>
      </w:tr>
      <w:tr w:rsidR="00A46992" w:rsidRPr="00A46992" w:rsidTr="00FD47E2">
        <w:trPr>
          <w:trHeight w:val="1417"/>
        </w:trPr>
        <w:tc>
          <w:tcPr>
            <w:tcW w:w="9356" w:type="dxa"/>
            <w:gridSpan w:val="5"/>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b/>
                  <w:sz w:val="22"/>
                  <w:szCs w:val="22"/>
                </w:rPr>
                <w:id w:val="1650171744"/>
                <w:placeholder>
                  <w:docPart w:val="1D8F454E8178495AA9FCEB7B25EBEACF"/>
                </w:placeholder>
              </w:sdtPr>
              <w:sdtEndPr>
                <w:rPr>
                  <w:rStyle w:val="Style2"/>
                </w:rPr>
              </w:sdtEndPr>
              <w:sdtContent>
                <w:sdt>
                  <w:sdtPr>
                    <w:rPr>
                      <w:rStyle w:val="Style2"/>
                      <w:b/>
                      <w:sz w:val="22"/>
                      <w:szCs w:val="22"/>
                    </w:rPr>
                    <w:alias w:val="Please Specify"/>
                    <w:tag w:val="Please Specify"/>
                    <w:id w:val="-2013826284"/>
                    <w:placeholder>
                      <w:docPart w:val="85782AD67ADD4F18AC9879B6C188A9ED"/>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796" w:type="dxa"/>
            <w:gridSpan w:val="4"/>
            <w:tcBorders>
              <w:bottom w:val="single" w:sz="4" w:space="0" w:color="auto"/>
              <w:right w:val="single" w:sz="4" w:space="0" w:color="auto"/>
            </w:tcBorders>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60" w:type="dxa"/>
            <w:tcBorders>
              <w:left w:val="single" w:sz="4" w:space="0" w:color="auto"/>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p>
        </w:tc>
      </w:tr>
    </w:tbl>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2"/>
        <w:gridCol w:w="2925"/>
        <w:gridCol w:w="1462"/>
        <w:gridCol w:w="877"/>
        <w:gridCol w:w="780"/>
        <w:gridCol w:w="1560"/>
      </w:tblGrid>
      <w:tr w:rsidR="00A46992" w:rsidRPr="00A46992" w:rsidTr="00FD47E2">
        <w:trPr>
          <w:trHeight w:val="567"/>
          <w:tblHeader/>
        </w:trPr>
        <w:tc>
          <w:tcPr>
            <w:tcW w:w="9356" w:type="dxa"/>
            <w:gridSpan w:val="6"/>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lastRenderedPageBreak/>
              <w:t>Quality and Implementation</w:t>
            </w:r>
          </w:p>
        </w:tc>
      </w:tr>
      <w:tr w:rsidR="00A46992" w:rsidRPr="00A46992" w:rsidTr="00FD47E2">
        <w:trPr>
          <w:trHeight w:val="284"/>
        </w:trPr>
        <w:tc>
          <w:tcPr>
            <w:tcW w:w="1752"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7:</w:t>
            </w:r>
          </w:p>
        </w:tc>
        <w:tc>
          <w:tcPr>
            <w:tcW w:w="2925"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w:t>
            </w:r>
          </w:p>
        </w:tc>
        <w:tc>
          <w:tcPr>
            <w:tcW w:w="1657" w:type="dxa"/>
            <w:gridSpan w:val="2"/>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500 words</w:t>
            </w:r>
          </w:p>
        </w:tc>
      </w:tr>
      <w:tr w:rsidR="00A46992" w:rsidRPr="00A46992" w:rsidTr="00FD47E2">
        <w:trPr>
          <w:trHeight w:val="284"/>
        </w:trPr>
        <w:tc>
          <w:tcPr>
            <w:tcW w:w="9356" w:type="dxa"/>
            <w:gridSpan w:val="6"/>
            <w:tcBorders>
              <w:top w:val="nil"/>
              <w:bottom w:val="single" w:sz="4" w:space="0" w:color="auto"/>
            </w:tcBorders>
          </w:tcPr>
          <w:p w:rsidR="00A46992" w:rsidRPr="00A46992" w:rsidRDefault="00A46992" w:rsidP="00FD47E2">
            <w:pPr>
              <w:rPr>
                <w:rFonts w:ascii="Arial" w:hAnsi="Arial" w:cs="Arial"/>
                <w:sz w:val="22"/>
                <w:szCs w:val="22"/>
              </w:rPr>
            </w:pPr>
            <w:r w:rsidRPr="00A46992">
              <w:rPr>
                <w:rFonts w:ascii="Arial" w:hAnsi="Arial" w:cs="Arial"/>
                <w:sz w:val="22"/>
                <w:szCs w:val="22"/>
              </w:rPr>
              <w:t>Please explain:</w:t>
            </w:r>
          </w:p>
          <w:p w:rsidR="00A46992" w:rsidRPr="00A46992" w:rsidRDefault="00A46992" w:rsidP="00A46992">
            <w:pPr>
              <w:pStyle w:val="ListParagraph"/>
              <w:numPr>
                <w:ilvl w:val="0"/>
                <w:numId w:val="44"/>
              </w:numPr>
              <w:ind w:left="567" w:hanging="567"/>
              <w:rPr>
                <w:rFonts w:ascii="Arial" w:hAnsi="Arial" w:cs="Arial"/>
                <w:sz w:val="22"/>
                <w:szCs w:val="22"/>
              </w:rPr>
            </w:pPr>
            <w:r w:rsidRPr="00A46992">
              <w:rPr>
                <w:rFonts w:ascii="Arial" w:hAnsi="Arial" w:cs="Arial"/>
                <w:sz w:val="22"/>
                <w:szCs w:val="22"/>
              </w:rPr>
              <w:t>your response times for call outs;</w:t>
            </w:r>
          </w:p>
          <w:p w:rsidR="00A46992" w:rsidRPr="00A46992" w:rsidRDefault="00A46992" w:rsidP="00A46992">
            <w:pPr>
              <w:pStyle w:val="ListParagraph"/>
              <w:numPr>
                <w:ilvl w:val="0"/>
                <w:numId w:val="44"/>
              </w:numPr>
              <w:ind w:left="567" w:hanging="567"/>
              <w:rPr>
                <w:rFonts w:ascii="Arial" w:hAnsi="Arial" w:cs="Arial"/>
                <w:sz w:val="22"/>
                <w:szCs w:val="22"/>
              </w:rPr>
            </w:pPr>
            <w:r w:rsidRPr="00A46992">
              <w:rPr>
                <w:rFonts w:ascii="Arial" w:hAnsi="Arial" w:cs="Arial"/>
                <w:sz w:val="22"/>
                <w:szCs w:val="22"/>
              </w:rPr>
              <w:t>how your call-out procedure is implemented;</w:t>
            </w:r>
          </w:p>
          <w:p w:rsidR="00A46992" w:rsidRPr="00A46992" w:rsidRDefault="00A46992" w:rsidP="00A46992">
            <w:pPr>
              <w:pStyle w:val="ListParagraph"/>
              <w:numPr>
                <w:ilvl w:val="0"/>
                <w:numId w:val="44"/>
              </w:numPr>
              <w:ind w:left="567" w:hanging="567"/>
              <w:rPr>
                <w:rFonts w:ascii="Arial" w:hAnsi="Arial" w:cs="Arial"/>
                <w:sz w:val="22"/>
                <w:szCs w:val="22"/>
              </w:rPr>
            </w:pPr>
            <w:r w:rsidRPr="00A46992">
              <w:rPr>
                <w:rFonts w:ascii="Arial" w:hAnsi="Arial" w:cs="Arial"/>
                <w:sz w:val="22"/>
                <w:szCs w:val="22"/>
              </w:rPr>
              <w:t>the level of service provided for the first 12 months, including inspection regime; and</w:t>
            </w:r>
          </w:p>
          <w:p w:rsidR="00A46992" w:rsidRPr="00A46992" w:rsidRDefault="00A46992" w:rsidP="00A46992">
            <w:pPr>
              <w:pStyle w:val="ListParagraph"/>
              <w:numPr>
                <w:ilvl w:val="0"/>
                <w:numId w:val="44"/>
              </w:numPr>
              <w:spacing w:after="120"/>
              <w:ind w:left="567" w:hanging="567"/>
              <w:rPr>
                <w:rFonts w:ascii="Arial" w:hAnsi="Arial" w:cs="Arial"/>
                <w:sz w:val="22"/>
                <w:szCs w:val="22"/>
              </w:rPr>
            </w:pPr>
            <w:r w:rsidRPr="00A46992">
              <w:rPr>
                <w:rFonts w:ascii="Arial" w:hAnsi="Arial" w:cs="Arial"/>
                <w:sz w:val="22"/>
                <w:szCs w:val="22"/>
              </w:rPr>
              <w:t>Please detail any recommended ongoing maintenance requirements, with indicative costs.</w:t>
            </w:r>
          </w:p>
        </w:tc>
      </w:tr>
      <w:tr w:rsidR="00A46992" w:rsidRPr="00A46992" w:rsidTr="00FD47E2">
        <w:trPr>
          <w:trHeight w:val="284"/>
        </w:trPr>
        <w:tc>
          <w:tcPr>
            <w:tcW w:w="9356" w:type="dxa"/>
            <w:gridSpan w:val="6"/>
            <w:tcBorders>
              <w:bottom w:val="nil"/>
            </w:tcBorders>
          </w:tcPr>
          <w:p w:rsidR="00A46992" w:rsidRPr="00A46992" w:rsidRDefault="00A46992" w:rsidP="00A46992">
            <w:pPr>
              <w:pStyle w:val="ListParagraph"/>
              <w:numPr>
                <w:ilvl w:val="0"/>
                <w:numId w:val="45"/>
              </w:numPr>
              <w:autoSpaceDE w:val="0"/>
              <w:autoSpaceDN w:val="0"/>
              <w:adjustRightInd w:val="0"/>
              <w:ind w:left="567" w:hanging="567"/>
              <w:rPr>
                <w:rFonts w:ascii="Arial" w:hAnsi="Arial" w:cs="Arial"/>
                <w:b/>
                <w:sz w:val="22"/>
                <w:szCs w:val="22"/>
              </w:rPr>
            </w:pPr>
            <w:r w:rsidRPr="00A46992">
              <w:rPr>
                <w:rFonts w:ascii="Arial" w:hAnsi="Arial" w:cs="Arial"/>
                <w:b/>
                <w:sz w:val="22"/>
                <w:szCs w:val="22"/>
              </w:rPr>
              <w:t>Your response times for all-outs.</w:t>
            </w:r>
          </w:p>
        </w:tc>
      </w:tr>
      <w:tr w:rsidR="00A46992" w:rsidRPr="00A46992" w:rsidTr="00FD47E2">
        <w:trPr>
          <w:trHeight w:val="1417"/>
        </w:trPr>
        <w:tc>
          <w:tcPr>
            <w:tcW w:w="9356" w:type="dxa"/>
            <w:gridSpan w:val="6"/>
            <w:tcBorders>
              <w:top w:val="nil"/>
              <w:bottom w:val="single" w:sz="4" w:space="0" w:color="auto"/>
            </w:tcBorders>
          </w:tcPr>
          <w:p w:rsidR="00A46992" w:rsidRPr="00A46992" w:rsidRDefault="00A0385B" w:rsidP="00FD47E2">
            <w:pPr>
              <w:autoSpaceDE w:val="0"/>
              <w:autoSpaceDN w:val="0"/>
              <w:adjustRightInd w:val="0"/>
              <w:rPr>
                <w:rFonts w:ascii="Arial" w:hAnsi="Arial" w:cs="Arial"/>
                <w:b/>
                <w:sz w:val="22"/>
                <w:szCs w:val="22"/>
              </w:rPr>
            </w:pPr>
            <w:sdt>
              <w:sdtPr>
                <w:rPr>
                  <w:rStyle w:val="Style2"/>
                  <w:b/>
                  <w:sz w:val="22"/>
                  <w:szCs w:val="22"/>
                </w:rPr>
                <w:id w:val="-1718419317"/>
                <w:placeholder>
                  <w:docPart w:val="CEEBB3F7E0524F7A92F6E4EFEC61236A"/>
                </w:placeholder>
              </w:sdtPr>
              <w:sdtEndPr>
                <w:rPr>
                  <w:rStyle w:val="Style2"/>
                </w:rPr>
              </w:sdtEndPr>
              <w:sdtContent>
                <w:sdt>
                  <w:sdtPr>
                    <w:rPr>
                      <w:rStyle w:val="Style2"/>
                      <w:b/>
                      <w:sz w:val="22"/>
                      <w:szCs w:val="22"/>
                    </w:rPr>
                    <w:alias w:val="Please Specify"/>
                    <w:tag w:val="Please Specify"/>
                    <w:id w:val="538702412"/>
                    <w:placeholder>
                      <w:docPart w:val="C9256E7A2C1E4155932529D875C0C078"/>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6"/>
            <w:tcBorders>
              <w:top w:val="single" w:sz="4" w:space="0" w:color="auto"/>
              <w:bottom w:val="nil"/>
            </w:tcBorders>
          </w:tcPr>
          <w:p w:rsidR="00A46992" w:rsidRPr="00A46992" w:rsidRDefault="00A46992" w:rsidP="00A46992">
            <w:pPr>
              <w:pStyle w:val="ListParagraph"/>
              <w:numPr>
                <w:ilvl w:val="0"/>
                <w:numId w:val="45"/>
              </w:numPr>
              <w:autoSpaceDE w:val="0"/>
              <w:autoSpaceDN w:val="0"/>
              <w:adjustRightInd w:val="0"/>
              <w:ind w:left="567" w:hanging="567"/>
              <w:rPr>
                <w:rFonts w:ascii="Arial" w:hAnsi="Arial" w:cs="Arial"/>
                <w:b/>
                <w:sz w:val="22"/>
                <w:szCs w:val="22"/>
              </w:rPr>
            </w:pPr>
            <w:r w:rsidRPr="00A46992">
              <w:rPr>
                <w:rFonts w:ascii="Arial" w:hAnsi="Arial" w:cs="Arial"/>
                <w:b/>
                <w:sz w:val="22"/>
                <w:szCs w:val="22"/>
              </w:rPr>
              <w:t>How your call-out procedure is implemented.</w:t>
            </w:r>
          </w:p>
        </w:tc>
      </w:tr>
      <w:tr w:rsidR="00A46992" w:rsidRPr="00A46992" w:rsidTr="00FD47E2">
        <w:trPr>
          <w:trHeight w:val="1417"/>
        </w:trPr>
        <w:tc>
          <w:tcPr>
            <w:tcW w:w="9356" w:type="dxa"/>
            <w:gridSpan w:val="6"/>
            <w:tcBorders>
              <w:top w:val="nil"/>
              <w:bottom w:val="single" w:sz="4" w:space="0" w:color="auto"/>
            </w:tcBorders>
          </w:tcPr>
          <w:p w:rsidR="00A46992" w:rsidRPr="00A46992" w:rsidRDefault="00A0385B" w:rsidP="00FD47E2">
            <w:pPr>
              <w:autoSpaceDE w:val="0"/>
              <w:autoSpaceDN w:val="0"/>
              <w:adjustRightInd w:val="0"/>
              <w:rPr>
                <w:rFonts w:ascii="Arial" w:hAnsi="Arial" w:cs="Arial"/>
                <w:b/>
                <w:sz w:val="22"/>
                <w:szCs w:val="22"/>
              </w:rPr>
            </w:pPr>
            <w:sdt>
              <w:sdtPr>
                <w:rPr>
                  <w:rStyle w:val="Style2"/>
                  <w:b/>
                  <w:sz w:val="22"/>
                  <w:szCs w:val="22"/>
                </w:rPr>
                <w:id w:val="-1339847510"/>
                <w:placeholder>
                  <w:docPart w:val="373E387B358549A8837665DEFD71173C"/>
                </w:placeholder>
              </w:sdtPr>
              <w:sdtEndPr>
                <w:rPr>
                  <w:rStyle w:val="Style2"/>
                </w:rPr>
              </w:sdtEndPr>
              <w:sdtContent>
                <w:sdt>
                  <w:sdtPr>
                    <w:rPr>
                      <w:rStyle w:val="Style2"/>
                      <w:b/>
                      <w:sz w:val="22"/>
                      <w:szCs w:val="22"/>
                    </w:rPr>
                    <w:alias w:val="Please Specify"/>
                    <w:tag w:val="Please Specify"/>
                    <w:id w:val="-1465342296"/>
                    <w:placeholder>
                      <w:docPart w:val="A24197210FE04D388C901691748733CC"/>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6"/>
            <w:tcBorders>
              <w:top w:val="single" w:sz="4" w:space="0" w:color="auto"/>
              <w:bottom w:val="nil"/>
            </w:tcBorders>
          </w:tcPr>
          <w:p w:rsidR="00A46992" w:rsidRPr="00A46992" w:rsidRDefault="00A46992" w:rsidP="00A46992">
            <w:pPr>
              <w:pStyle w:val="ListParagraph"/>
              <w:numPr>
                <w:ilvl w:val="0"/>
                <w:numId w:val="45"/>
              </w:numPr>
              <w:autoSpaceDE w:val="0"/>
              <w:autoSpaceDN w:val="0"/>
              <w:adjustRightInd w:val="0"/>
              <w:ind w:left="567" w:hanging="567"/>
              <w:rPr>
                <w:rFonts w:ascii="Arial" w:hAnsi="Arial" w:cs="Arial"/>
                <w:b/>
                <w:sz w:val="22"/>
                <w:szCs w:val="22"/>
              </w:rPr>
            </w:pPr>
            <w:r w:rsidRPr="00A46992">
              <w:rPr>
                <w:rFonts w:ascii="Arial" w:hAnsi="Arial" w:cs="Arial"/>
                <w:b/>
                <w:sz w:val="22"/>
                <w:szCs w:val="22"/>
              </w:rPr>
              <w:t>the level of service provided for the first 12 months, including inspection regime.</w:t>
            </w:r>
          </w:p>
        </w:tc>
      </w:tr>
      <w:tr w:rsidR="00A46992" w:rsidRPr="00A46992" w:rsidTr="00FD47E2">
        <w:trPr>
          <w:trHeight w:val="1417"/>
        </w:trPr>
        <w:tc>
          <w:tcPr>
            <w:tcW w:w="9356" w:type="dxa"/>
            <w:gridSpan w:val="6"/>
            <w:tcBorders>
              <w:top w:val="nil"/>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2"/>
                  <w:b/>
                  <w:sz w:val="22"/>
                  <w:szCs w:val="22"/>
                </w:rPr>
                <w:id w:val="1883824775"/>
                <w:placeholder>
                  <w:docPart w:val="244DDAB04E5841BE99D32052E1F088E2"/>
                </w:placeholder>
              </w:sdtPr>
              <w:sdtEndPr>
                <w:rPr>
                  <w:rStyle w:val="Style2"/>
                </w:rPr>
              </w:sdtEndPr>
              <w:sdtContent>
                <w:sdt>
                  <w:sdtPr>
                    <w:rPr>
                      <w:rStyle w:val="Style2"/>
                      <w:b/>
                      <w:sz w:val="22"/>
                      <w:szCs w:val="22"/>
                    </w:rPr>
                    <w:alias w:val="Please Specify"/>
                    <w:tag w:val="Please Specify"/>
                    <w:id w:val="-878236846"/>
                    <w:placeholder>
                      <w:docPart w:val="474A303EB7934CA69423ED57B426CB4B"/>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9356" w:type="dxa"/>
            <w:gridSpan w:val="6"/>
            <w:tcBorders>
              <w:top w:val="single" w:sz="4" w:space="0" w:color="auto"/>
              <w:bottom w:val="nil"/>
            </w:tcBorders>
          </w:tcPr>
          <w:p w:rsidR="00A46992" w:rsidRPr="00A46992" w:rsidRDefault="00A46992" w:rsidP="00A46992">
            <w:pPr>
              <w:pStyle w:val="ListParagraph"/>
              <w:numPr>
                <w:ilvl w:val="0"/>
                <w:numId w:val="45"/>
              </w:numPr>
              <w:autoSpaceDE w:val="0"/>
              <w:autoSpaceDN w:val="0"/>
              <w:adjustRightInd w:val="0"/>
              <w:ind w:left="567" w:hanging="567"/>
              <w:rPr>
                <w:rFonts w:ascii="Arial" w:hAnsi="Arial" w:cs="Arial"/>
                <w:b/>
                <w:sz w:val="22"/>
                <w:szCs w:val="22"/>
              </w:rPr>
            </w:pPr>
            <w:r w:rsidRPr="00A46992">
              <w:rPr>
                <w:rFonts w:ascii="Arial" w:hAnsi="Arial" w:cs="Arial"/>
                <w:b/>
                <w:sz w:val="22"/>
                <w:szCs w:val="22"/>
              </w:rPr>
              <w:t>Please detail any recommended ongoing maintenance requirements, with indicative costs.</w:t>
            </w:r>
          </w:p>
        </w:tc>
      </w:tr>
      <w:tr w:rsidR="00A46992" w:rsidRPr="00A46992" w:rsidTr="00FD47E2">
        <w:trPr>
          <w:trHeight w:val="567"/>
        </w:trPr>
        <w:tc>
          <w:tcPr>
            <w:tcW w:w="7016" w:type="dxa"/>
            <w:gridSpan w:val="4"/>
            <w:tcBorders>
              <w:top w:val="single" w:sz="4" w:space="0" w:color="auto"/>
              <w:bottom w:val="nil"/>
            </w:tcBorders>
            <w:vAlign w:val="center"/>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Maintenance Requirement</w:t>
            </w:r>
          </w:p>
        </w:tc>
        <w:tc>
          <w:tcPr>
            <w:tcW w:w="2340" w:type="dxa"/>
            <w:gridSpan w:val="2"/>
            <w:tcBorders>
              <w:top w:val="single" w:sz="4" w:space="0" w:color="auto"/>
              <w:bottom w:val="nil"/>
            </w:tcBorders>
            <w:vAlign w:val="center"/>
          </w:tcPr>
          <w:p w:rsidR="00A46992" w:rsidRPr="00A46992" w:rsidRDefault="00A46992" w:rsidP="00FD47E2">
            <w:pPr>
              <w:autoSpaceDE w:val="0"/>
              <w:autoSpaceDN w:val="0"/>
              <w:adjustRightInd w:val="0"/>
              <w:jc w:val="center"/>
              <w:rPr>
                <w:rFonts w:ascii="Arial" w:hAnsi="Arial" w:cs="Arial"/>
                <w:b/>
                <w:sz w:val="22"/>
                <w:szCs w:val="22"/>
              </w:rPr>
            </w:pPr>
            <w:r w:rsidRPr="00A46992">
              <w:rPr>
                <w:rFonts w:ascii="Arial" w:hAnsi="Arial" w:cs="Arial"/>
                <w:b/>
                <w:sz w:val="22"/>
                <w:szCs w:val="22"/>
              </w:rPr>
              <w:t>Cost (£ p)</w:t>
            </w:r>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512220703"/>
                <w:placeholder>
                  <w:docPart w:val="904F35BAF0B848C7AC1DA848F3B03388"/>
                </w:placeholder>
              </w:sdtPr>
              <w:sdtEndPr>
                <w:rPr>
                  <w:rStyle w:val="Style2"/>
                </w:rPr>
              </w:sdtEndPr>
              <w:sdtContent>
                <w:sdt>
                  <w:sdtPr>
                    <w:rPr>
                      <w:rStyle w:val="Style2"/>
                      <w:sz w:val="22"/>
                      <w:szCs w:val="22"/>
                    </w:rPr>
                    <w:alias w:val="Please Specify"/>
                    <w:tag w:val="Please Specify"/>
                    <w:id w:val="99923465"/>
                    <w:placeholder>
                      <w:docPart w:val="C648FA2AECA14816929717CBDB4C51E9"/>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2033802010"/>
                <w:placeholder>
                  <w:docPart w:val="0BFC38D20404480E802428EE7439FBDE"/>
                </w:placeholder>
              </w:sdtPr>
              <w:sdtEndPr>
                <w:rPr>
                  <w:rStyle w:val="Style2"/>
                </w:rPr>
              </w:sdtEndPr>
              <w:sdtContent>
                <w:sdt>
                  <w:sdtPr>
                    <w:rPr>
                      <w:rStyle w:val="Style2"/>
                      <w:sz w:val="22"/>
                      <w:szCs w:val="22"/>
                    </w:rPr>
                    <w:alias w:val="Please Specify"/>
                    <w:tag w:val="Please Specify"/>
                    <w:id w:val="1616948189"/>
                    <w:placeholder>
                      <w:docPart w:val="577FD9A5A5E846FE81C12B9745B3E815"/>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202090377"/>
                <w:placeholder>
                  <w:docPart w:val="7AF0B918E2CB4A67A04569E4720C1F73"/>
                </w:placeholder>
              </w:sdtPr>
              <w:sdtEndPr>
                <w:rPr>
                  <w:rStyle w:val="Style2"/>
                </w:rPr>
              </w:sdtEndPr>
              <w:sdtContent>
                <w:sdt>
                  <w:sdtPr>
                    <w:rPr>
                      <w:rStyle w:val="Style2"/>
                      <w:sz w:val="22"/>
                      <w:szCs w:val="22"/>
                    </w:rPr>
                    <w:alias w:val="Please Specify"/>
                    <w:tag w:val="Please Specify"/>
                    <w:id w:val="819080290"/>
                    <w:placeholder>
                      <w:docPart w:val="B61544ACFB3E42EE8ADD3576AD10B129"/>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1023011981"/>
                <w:placeholder>
                  <w:docPart w:val="A8BF578C37C4423BA8D3752F90825934"/>
                </w:placeholder>
              </w:sdtPr>
              <w:sdtEndPr>
                <w:rPr>
                  <w:rStyle w:val="Style2"/>
                </w:rPr>
              </w:sdtEndPr>
              <w:sdtContent>
                <w:sdt>
                  <w:sdtPr>
                    <w:rPr>
                      <w:rStyle w:val="Style2"/>
                      <w:sz w:val="22"/>
                      <w:szCs w:val="22"/>
                    </w:rPr>
                    <w:alias w:val="Please Specify"/>
                    <w:tag w:val="Please Specify"/>
                    <w:id w:val="1934086031"/>
                    <w:placeholder>
                      <w:docPart w:val="A5FC39E84DEA47BA9F63B3F77C04C307"/>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1760863285"/>
                <w:placeholder>
                  <w:docPart w:val="2CF7ACC1E3E9487EBEF029DD0FA90915"/>
                </w:placeholder>
              </w:sdtPr>
              <w:sdtEndPr>
                <w:rPr>
                  <w:rStyle w:val="Style2"/>
                </w:rPr>
              </w:sdtEndPr>
              <w:sdtContent>
                <w:sdt>
                  <w:sdtPr>
                    <w:rPr>
                      <w:rStyle w:val="Style2"/>
                      <w:sz w:val="22"/>
                      <w:szCs w:val="22"/>
                    </w:rPr>
                    <w:alias w:val="Please Specify"/>
                    <w:tag w:val="Please Specify"/>
                    <w:id w:val="-565797127"/>
                    <w:placeholder>
                      <w:docPart w:val="C28D755DDEB1409993BD64395E72689F"/>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392324180"/>
                <w:placeholder>
                  <w:docPart w:val="DC8AEBDB9A924006A05413DD254BD9E6"/>
                </w:placeholder>
              </w:sdtPr>
              <w:sdtEndPr>
                <w:rPr>
                  <w:rStyle w:val="Style2"/>
                </w:rPr>
              </w:sdtEndPr>
              <w:sdtContent>
                <w:sdt>
                  <w:sdtPr>
                    <w:rPr>
                      <w:rStyle w:val="Style2"/>
                      <w:sz w:val="22"/>
                      <w:szCs w:val="22"/>
                    </w:rPr>
                    <w:alias w:val="Please Specify"/>
                    <w:tag w:val="Please Specify"/>
                    <w:id w:val="822630633"/>
                    <w:placeholder>
                      <w:docPart w:val="DEB16ADD0A41487AB21CC84E865B30C1"/>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1884324360"/>
                <w:placeholder>
                  <w:docPart w:val="FB6BC189155A46EFB6CF0EA938396F7A"/>
                </w:placeholder>
              </w:sdtPr>
              <w:sdtEndPr>
                <w:rPr>
                  <w:rStyle w:val="Style2"/>
                </w:rPr>
              </w:sdtEndPr>
              <w:sdtContent>
                <w:sdt>
                  <w:sdtPr>
                    <w:rPr>
                      <w:rStyle w:val="Style2"/>
                      <w:sz w:val="22"/>
                      <w:szCs w:val="22"/>
                    </w:rPr>
                    <w:alias w:val="Please Specify"/>
                    <w:tag w:val="Please Specify"/>
                    <w:id w:val="-278881509"/>
                    <w:placeholder>
                      <w:docPart w:val="0E046315134346E4B573CD6E4DF98540"/>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580831078"/>
                <w:placeholder>
                  <w:docPart w:val="979043A5DD2C4D68B2F0F19B139BCA42"/>
                </w:placeholder>
              </w:sdtPr>
              <w:sdtEndPr>
                <w:rPr>
                  <w:rStyle w:val="Style2"/>
                </w:rPr>
              </w:sdtEndPr>
              <w:sdtContent>
                <w:sdt>
                  <w:sdtPr>
                    <w:rPr>
                      <w:rStyle w:val="Style2"/>
                      <w:sz w:val="22"/>
                      <w:szCs w:val="22"/>
                    </w:rPr>
                    <w:alias w:val="Please Specify"/>
                    <w:tag w:val="Please Specify"/>
                    <w:id w:val="-1315182648"/>
                    <w:placeholder>
                      <w:docPart w:val="71185E6831D64471894804BBC2A08DF7"/>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336457040"/>
                <w:placeholder>
                  <w:docPart w:val="8631156BAB114980A713461D3C548A99"/>
                </w:placeholder>
              </w:sdtPr>
              <w:sdtEndPr>
                <w:rPr>
                  <w:rStyle w:val="Style2"/>
                </w:rPr>
              </w:sdtEndPr>
              <w:sdtContent>
                <w:sdt>
                  <w:sdtPr>
                    <w:rPr>
                      <w:rStyle w:val="Style2"/>
                      <w:sz w:val="22"/>
                      <w:szCs w:val="22"/>
                    </w:rPr>
                    <w:alias w:val="Please Specify"/>
                    <w:tag w:val="Please Specify"/>
                    <w:id w:val="1162511010"/>
                    <w:placeholder>
                      <w:docPart w:val="AFEF14DAA97C4B46A23DAEDCF1BF75AB"/>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906216158"/>
                <w:placeholder>
                  <w:docPart w:val="72250DD2C53D418784975A0DD2A8F879"/>
                </w:placeholder>
              </w:sdtPr>
              <w:sdtEndPr>
                <w:rPr>
                  <w:rStyle w:val="Style2"/>
                </w:rPr>
              </w:sdtEndPr>
              <w:sdtContent>
                <w:sdt>
                  <w:sdtPr>
                    <w:rPr>
                      <w:rStyle w:val="Style2"/>
                      <w:sz w:val="22"/>
                      <w:szCs w:val="22"/>
                    </w:rPr>
                    <w:alias w:val="Please Specify"/>
                    <w:tag w:val="Please Specify"/>
                    <w:id w:val="-1962335136"/>
                    <w:placeholder>
                      <w:docPart w:val="694AB567309D4200BA02848889D1A826"/>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366133397"/>
                <w:placeholder>
                  <w:docPart w:val="32E9E3E00CDF4274893759DF2B51CF69"/>
                </w:placeholder>
              </w:sdtPr>
              <w:sdtEndPr>
                <w:rPr>
                  <w:rStyle w:val="Style2"/>
                </w:rPr>
              </w:sdtEndPr>
              <w:sdtContent>
                <w:sdt>
                  <w:sdtPr>
                    <w:rPr>
                      <w:rStyle w:val="Style2"/>
                      <w:sz w:val="22"/>
                      <w:szCs w:val="22"/>
                    </w:rPr>
                    <w:alias w:val="Please Specify"/>
                    <w:tag w:val="Please Specify"/>
                    <w:id w:val="1174070480"/>
                    <w:placeholder>
                      <w:docPart w:val="8895EF0CCCD14A8C835C00B3B0BA6048"/>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1611582663"/>
                <w:placeholder>
                  <w:docPart w:val="29D5D91EBD534BDD9ECAB8FF619EF0C3"/>
                </w:placeholder>
              </w:sdtPr>
              <w:sdtEndPr>
                <w:rPr>
                  <w:rStyle w:val="Style2"/>
                </w:rPr>
              </w:sdtEndPr>
              <w:sdtContent>
                <w:sdt>
                  <w:sdtPr>
                    <w:rPr>
                      <w:rStyle w:val="Style2"/>
                      <w:sz w:val="22"/>
                      <w:szCs w:val="22"/>
                    </w:rPr>
                    <w:alias w:val="Please Specify"/>
                    <w:tag w:val="Please Specify"/>
                    <w:id w:val="1750379257"/>
                    <w:placeholder>
                      <w:docPart w:val="9C0AADAD2AE247D58E2CC5FFC66D5F2B"/>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1385330969"/>
                <w:placeholder>
                  <w:docPart w:val="6E4FE73818EC4513A4F8A8C3A043F267"/>
                </w:placeholder>
              </w:sdtPr>
              <w:sdtEndPr>
                <w:rPr>
                  <w:rStyle w:val="Style2"/>
                </w:rPr>
              </w:sdtEndPr>
              <w:sdtContent>
                <w:sdt>
                  <w:sdtPr>
                    <w:rPr>
                      <w:rStyle w:val="Style2"/>
                      <w:sz w:val="22"/>
                      <w:szCs w:val="22"/>
                    </w:rPr>
                    <w:alias w:val="Please Specify"/>
                    <w:tag w:val="Please Specify"/>
                    <w:id w:val="-1514836141"/>
                    <w:placeholder>
                      <w:docPart w:val="505C0103AF8745E69275B785D0DAA921"/>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341287163"/>
                <w:placeholder>
                  <w:docPart w:val="C5B5B4592DD746068066C7F7276BA6A4"/>
                </w:placeholder>
              </w:sdtPr>
              <w:sdtEndPr>
                <w:rPr>
                  <w:rStyle w:val="Style2"/>
                </w:rPr>
              </w:sdtEndPr>
              <w:sdtContent>
                <w:sdt>
                  <w:sdtPr>
                    <w:rPr>
                      <w:rStyle w:val="Style2"/>
                      <w:sz w:val="22"/>
                      <w:szCs w:val="22"/>
                    </w:rPr>
                    <w:alias w:val="Please Specify"/>
                    <w:tag w:val="Please Specify"/>
                    <w:id w:val="421542348"/>
                    <w:placeholder>
                      <w:docPart w:val="83BAD906AEAA4C369164A6EA4768FB5A"/>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2077160652"/>
                <w:placeholder>
                  <w:docPart w:val="17DAA9E68C5E46C29F6750A03D28BDAA"/>
                </w:placeholder>
              </w:sdtPr>
              <w:sdtEndPr>
                <w:rPr>
                  <w:rStyle w:val="Style2"/>
                </w:rPr>
              </w:sdtEndPr>
              <w:sdtContent>
                <w:sdt>
                  <w:sdtPr>
                    <w:rPr>
                      <w:rStyle w:val="Style2"/>
                      <w:sz w:val="22"/>
                      <w:szCs w:val="22"/>
                    </w:rPr>
                    <w:alias w:val="Please Specify"/>
                    <w:tag w:val="Please Specify"/>
                    <w:id w:val="-1722202700"/>
                    <w:placeholder>
                      <w:docPart w:val="9879B96A72B24579BDAAA8EB98CC5CC0"/>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1068184253"/>
                <w:placeholder>
                  <w:docPart w:val="7A5740D4EF2044D99596CE9AEAB5BE5F"/>
                </w:placeholder>
              </w:sdtPr>
              <w:sdtEndPr>
                <w:rPr>
                  <w:rStyle w:val="Style2"/>
                </w:rPr>
              </w:sdtEndPr>
              <w:sdtContent>
                <w:sdt>
                  <w:sdtPr>
                    <w:rPr>
                      <w:rStyle w:val="Style2"/>
                      <w:sz w:val="22"/>
                      <w:szCs w:val="22"/>
                    </w:rPr>
                    <w:alias w:val="Please Specify"/>
                    <w:tag w:val="Please Specify"/>
                    <w:id w:val="-310096837"/>
                    <w:placeholder>
                      <w:docPart w:val="F56CF21F7BDE47E3A39288BA9639E988"/>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1433744833"/>
                <w:placeholder>
                  <w:docPart w:val="3AE4B4F5150245D78D581F5232ED2DF0"/>
                </w:placeholder>
              </w:sdtPr>
              <w:sdtEndPr>
                <w:rPr>
                  <w:rStyle w:val="Style2"/>
                </w:rPr>
              </w:sdtEndPr>
              <w:sdtContent>
                <w:sdt>
                  <w:sdtPr>
                    <w:rPr>
                      <w:rStyle w:val="Style2"/>
                      <w:sz w:val="22"/>
                      <w:szCs w:val="22"/>
                    </w:rPr>
                    <w:alias w:val="Please Specify"/>
                    <w:tag w:val="Please Specify"/>
                    <w:id w:val="1046809045"/>
                    <w:placeholder>
                      <w:docPart w:val="978B641E599C4B81833E550648AAC7F2"/>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1856098646"/>
                <w:placeholder>
                  <w:docPart w:val="46522C4DE6DB4AFBAEFBD3FC3BF80DB6"/>
                </w:placeholder>
              </w:sdtPr>
              <w:sdtEndPr>
                <w:rPr>
                  <w:rStyle w:val="Style2"/>
                </w:rPr>
              </w:sdtEndPr>
              <w:sdtContent>
                <w:sdt>
                  <w:sdtPr>
                    <w:rPr>
                      <w:rStyle w:val="Style2"/>
                      <w:sz w:val="22"/>
                      <w:szCs w:val="22"/>
                    </w:rPr>
                    <w:alias w:val="Please Specify"/>
                    <w:tag w:val="Please Specify"/>
                    <w:id w:val="2110926810"/>
                    <w:placeholder>
                      <w:docPart w:val="E034B58C4B3845688880CADAE3477E58"/>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016" w:type="dxa"/>
            <w:gridSpan w:val="4"/>
            <w:tcBorders>
              <w:top w:val="nil"/>
              <w:bottom w:val="single" w:sz="4" w:space="0" w:color="auto"/>
            </w:tcBorders>
          </w:tcPr>
          <w:p w:rsidR="00A46992" w:rsidRPr="00A46992" w:rsidRDefault="00A0385B" w:rsidP="00FD47E2">
            <w:pPr>
              <w:autoSpaceDE w:val="0"/>
              <w:autoSpaceDN w:val="0"/>
              <w:adjustRightInd w:val="0"/>
              <w:spacing w:after="120"/>
              <w:rPr>
                <w:rStyle w:val="Style2"/>
                <w:sz w:val="22"/>
                <w:szCs w:val="22"/>
              </w:rPr>
            </w:pPr>
            <w:sdt>
              <w:sdtPr>
                <w:rPr>
                  <w:rStyle w:val="Style2"/>
                  <w:sz w:val="22"/>
                  <w:szCs w:val="22"/>
                </w:rPr>
                <w:id w:val="347842907"/>
                <w:placeholder>
                  <w:docPart w:val="3A07FA94E67F4746B7484292A31CCF36"/>
                </w:placeholder>
              </w:sdtPr>
              <w:sdtEndPr>
                <w:rPr>
                  <w:rStyle w:val="Style2"/>
                </w:rPr>
              </w:sdtEndPr>
              <w:sdtContent>
                <w:sdt>
                  <w:sdtPr>
                    <w:rPr>
                      <w:rStyle w:val="Style2"/>
                      <w:sz w:val="22"/>
                      <w:szCs w:val="22"/>
                    </w:rPr>
                    <w:alias w:val="Please Specify"/>
                    <w:tag w:val="Please Specify"/>
                    <w:id w:val="1857608262"/>
                    <w:placeholder>
                      <w:docPart w:val="16B4656C08E9446F9A8427C1160ED0B1"/>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c>
          <w:tcPr>
            <w:tcW w:w="2340" w:type="dxa"/>
            <w:gridSpan w:val="2"/>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Style2"/>
                  <w:sz w:val="22"/>
                  <w:szCs w:val="22"/>
                </w:rPr>
                <w:id w:val="-414715303"/>
                <w:placeholder>
                  <w:docPart w:val="46ED52E3EFB840FDB0C0792DC896A9A8"/>
                </w:placeholder>
              </w:sdtPr>
              <w:sdtEndPr>
                <w:rPr>
                  <w:rStyle w:val="Style2"/>
                </w:rPr>
              </w:sdtEndPr>
              <w:sdtContent>
                <w:sdt>
                  <w:sdtPr>
                    <w:rPr>
                      <w:rStyle w:val="Style2"/>
                      <w:sz w:val="22"/>
                      <w:szCs w:val="22"/>
                    </w:rPr>
                    <w:alias w:val="Please Specify"/>
                    <w:tag w:val="Please Specify"/>
                    <w:id w:val="-1439285675"/>
                    <w:placeholder>
                      <w:docPart w:val="4D992CC89209478589B2F04752A74918"/>
                    </w:placeholder>
                    <w:showingPlcHdr/>
                  </w:sdtPr>
                  <w:sdtEndPr>
                    <w:rPr>
                      <w:rStyle w:val="Style2"/>
                    </w:rPr>
                  </w:sdtEndPr>
                  <w:sdtContent>
                    <w:r w:rsidR="00A46992" w:rsidRPr="00A46992">
                      <w:rPr>
                        <w:rStyle w:val="PlaceholderText"/>
                        <w:rFonts w:ascii="Arial" w:hAnsi="Arial" w:cs="Arial"/>
                        <w:sz w:val="22"/>
                        <w:szCs w:val="22"/>
                      </w:rPr>
                      <w:t>Click here to enter text.</w:t>
                    </w:r>
                  </w:sdtContent>
                </w:sdt>
              </w:sdtContent>
            </w:sdt>
          </w:p>
        </w:tc>
      </w:tr>
      <w:tr w:rsidR="00A46992" w:rsidRPr="00A46992" w:rsidTr="00FD47E2">
        <w:trPr>
          <w:trHeight w:val="284"/>
        </w:trPr>
        <w:tc>
          <w:tcPr>
            <w:tcW w:w="7796" w:type="dxa"/>
            <w:gridSpan w:val="5"/>
            <w:tcBorders>
              <w:bottom w:val="single" w:sz="4" w:space="0" w:color="auto"/>
              <w:right w:val="single" w:sz="4" w:space="0" w:color="auto"/>
            </w:tcBorders>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60" w:type="dxa"/>
            <w:tcBorders>
              <w:left w:val="single" w:sz="4" w:space="0" w:color="auto"/>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p>
        </w:tc>
      </w:tr>
    </w:tbl>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46992" w:rsidRPr="00A46992" w:rsidTr="00FD47E2">
        <w:trPr>
          <w:trHeight w:val="567"/>
          <w:tblHeader/>
        </w:trPr>
        <w:tc>
          <w:tcPr>
            <w:tcW w:w="9356" w:type="dxa"/>
            <w:gridSpan w:val="5"/>
            <w:tcBorders>
              <w:bottom w:val="single" w:sz="4" w:space="0" w:color="auto"/>
            </w:tcBorders>
            <w:vAlign w:val="center"/>
          </w:tcPr>
          <w:p w:rsidR="00A46992" w:rsidRPr="00A46992" w:rsidRDefault="00A46992" w:rsidP="00FD47E2">
            <w:pPr>
              <w:rPr>
                <w:rFonts w:ascii="Arial" w:hAnsi="Arial" w:cs="Arial"/>
                <w:b/>
                <w:sz w:val="22"/>
                <w:szCs w:val="22"/>
              </w:rPr>
            </w:pPr>
            <w:r w:rsidRPr="00A46992">
              <w:rPr>
                <w:rFonts w:ascii="Arial" w:hAnsi="Arial" w:cs="Arial"/>
                <w:b/>
                <w:sz w:val="22"/>
                <w:szCs w:val="22"/>
              </w:rPr>
              <w:t>Quality and Implementation</w:t>
            </w:r>
          </w:p>
        </w:tc>
      </w:tr>
      <w:tr w:rsidR="00A46992" w:rsidRPr="00A46992" w:rsidTr="00FD47E2">
        <w:trPr>
          <w:trHeight w:val="284"/>
        </w:trPr>
        <w:tc>
          <w:tcPr>
            <w:tcW w:w="1753" w:type="dxa"/>
            <w:tcBorders>
              <w:bottom w:val="nil"/>
              <w:right w:val="nil"/>
            </w:tcBorders>
          </w:tcPr>
          <w:p w:rsidR="00A46992" w:rsidRPr="00A46992" w:rsidRDefault="00A46992" w:rsidP="00FD47E2">
            <w:pPr>
              <w:rPr>
                <w:rFonts w:ascii="Arial" w:hAnsi="Arial" w:cs="Arial"/>
                <w:b/>
                <w:sz w:val="22"/>
                <w:szCs w:val="22"/>
              </w:rPr>
            </w:pPr>
            <w:r w:rsidRPr="00A46992">
              <w:rPr>
                <w:rFonts w:ascii="Arial" w:hAnsi="Arial" w:cs="Arial"/>
                <w:b/>
                <w:sz w:val="22"/>
                <w:szCs w:val="22"/>
              </w:rPr>
              <w:t>Question 8:</w:t>
            </w:r>
          </w:p>
        </w:tc>
        <w:tc>
          <w:tcPr>
            <w:tcW w:w="2924" w:type="dxa"/>
            <w:tcBorders>
              <w:left w:val="nil"/>
              <w:bottom w:val="nil"/>
              <w:right w:val="nil"/>
            </w:tcBorders>
          </w:tcPr>
          <w:p w:rsidR="00A46992" w:rsidRPr="00A46992" w:rsidRDefault="00A46992" w:rsidP="00FD47E2">
            <w:pPr>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rPr>
                <w:rFonts w:ascii="Arial" w:hAnsi="Arial" w:cs="Arial"/>
                <w:sz w:val="22"/>
                <w:szCs w:val="22"/>
              </w:rPr>
            </w:pPr>
            <w:r w:rsidRPr="00A46992">
              <w:rPr>
                <w:rFonts w:ascii="Arial" w:hAnsi="Arial" w:cs="Arial"/>
                <w:sz w:val="22"/>
                <w:szCs w:val="22"/>
              </w:rPr>
              <w:t>Pass/Fail</w:t>
            </w:r>
          </w:p>
        </w:tc>
        <w:tc>
          <w:tcPr>
            <w:tcW w:w="1657" w:type="dxa"/>
            <w:tcBorders>
              <w:left w:val="nil"/>
              <w:bottom w:val="nil"/>
              <w:right w:val="nil"/>
            </w:tcBorders>
          </w:tcPr>
          <w:p w:rsidR="00A46992" w:rsidRPr="00A46992" w:rsidRDefault="00A46992" w:rsidP="00FD47E2">
            <w:pPr>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rPr>
                <w:rFonts w:ascii="Arial" w:hAnsi="Arial" w:cs="Arial"/>
                <w:sz w:val="22"/>
                <w:szCs w:val="22"/>
              </w:rPr>
            </w:pPr>
            <w:r w:rsidRPr="00A46992">
              <w:rPr>
                <w:rFonts w:ascii="Arial" w:hAnsi="Arial" w:cs="Arial"/>
                <w:sz w:val="22"/>
                <w:szCs w:val="22"/>
              </w:rPr>
              <w:t>N/A</w:t>
            </w:r>
          </w:p>
        </w:tc>
      </w:tr>
      <w:tr w:rsidR="00A46992" w:rsidRPr="00A46992" w:rsidTr="00FD47E2">
        <w:trPr>
          <w:trHeight w:val="284"/>
        </w:trPr>
        <w:tc>
          <w:tcPr>
            <w:tcW w:w="9356" w:type="dxa"/>
            <w:gridSpan w:val="5"/>
            <w:tcBorders>
              <w:top w:val="nil"/>
              <w:bottom w:val="single" w:sz="4" w:space="0" w:color="auto"/>
            </w:tcBorders>
          </w:tcPr>
          <w:p w:rsidR="00A46992" w:rsidRPr="00A46992" w:rsidRDefault="00A46992" w:rsidP="00FD47E2">
            <w:pPr>
              <w:spacing w:after="120"/>
              <w:rPr>
                <w:rFonts w:ascii="Arial" w:hAnsi="Arial" w:cs="Arial"/>
                <w:sz w:val="22"/>
                <w:szCs w:val="22"/>
              </w:rPr>
            </w:pPr>
            <w:r w:rsidRPr="00A46992">
              <w:rPr>
                <w:rFonts w:ascii="Arial" w:eastAsia="Arial" w:hAnsi="Arial" w:cs="Arial"/>
                <w:sz w:val="22"/>
                <w:szCs w:val="22"/>
              </w:rPr>
              <w:t>Please select “Yes” in the relevant box below to indicate you have included an o</w:t>
            </w:r>
            <w:r w:rsidRPr="00A46992">
              <w:rPr>
                <w:rFonts w:ascii="Arial" w:hAnsi="Arial" w:cs="Arial"/>
                <w:sz w:val="22"/>
                <w:szCs w:val="22"/>
              </w:rPr>
              <w:t>utline programme of works. This should be in the style of a Gantt chart and provide a detailed sequence of the work activities and durations, confirming project completion within the Council’s defined timescale.</w:t>
            </w:r>
          </w:p>
        </w:tc>
      </w:tr>
      <w:tr w:rsidR="00A46992" w:rsidRPr="00A46992" w:rsidTr="00FD47E2">
        <w:trPr>
          <w:trHeight w:val="284"/>
        </w:trPr>
        <w:tc>
          <w:tcPr>
            <w:tcW w:w="9356" w:type="dxa"/>
            <w:gridSpan w:val="5"/>
            <w:tcBorders>
              <w:bottom w:val="nil"/>
            </w:tcBorders>
          </w:tcPr>
          <w:p w:rsidR="00A46992" w:rsidRPr="00A46992" w:rsidRDefault="00A46992" w:rsidP="00FD47E2">
            <w:pPr>
              <w:rPr>
                <w:rFonts w:ascii="Arial" w:hAnsi="Arial" w:cs="Arial"/>
                <w:b/>
                <w:sz w:val="22"/>
                <w:szCs w:val="22"/>
              </w:rPr>
            </w:pPr>
            <w:r w:rsidRPr="00A46992">
              <w:rPr>
                <w:rFonts w:ascii="Arial" w:hAnsi="Arial" w:cs="Arial"/>
                <w:b/>
                <w:sz w:val="22"/>
                <w:szCs w:val="22"/>
              </w:rPr>
              <w:t>Answer:</w:t>
            </w:r>
          </w:p>
        </w:tc>
      </w:tr>
      <w:tr w:rsidR="00A46992" w:rsidRPr="00A46992" w:rsidTr="00FD47E2">
        <w:trPr>
          <w:trHeight w:val="284"/>
        </w:trPr>
        <w:tc>
          <w:tcPr>
            <w:tcW w:w="7796" w:type="dxa"/>
            <w:gridSpan w:val="4"/>
            <w:tcBorders>
              <w:top w:val="nil"/>
              <w:bottom w:val="nil"/>
              <w:right w:val="nil"/>
            </w:tcBorders>
          </w:tcPr>
          <w:p w:rsidR="00A46992" w:rsidRPr="00A46992" w:rsidRDefault="00A46992" w:rsidP="00FD47E2">
            <w:pPr>
              <w:rPr>
                <w:rFonts w:ascii="Arial" w:hAnsi="Arial" w:cs="Arial"/>
                <w:sz w:val="22"/>
                <w:szCs w:val="22"/>
              </w:rPr>
            </w:pPr>
            <w:r w:rsidRPr="00A46992">
              <w:rPr>
                <w:rFonts w:ascii="Arial" w:hAnsi="Arial" w:cs="Arial"/>
                <w:sz w:val="22"/>
                <w:szCs w:val="22"/>
              </w:rPr>
              <w:t>Programme of Works Gantt chart included</w:t>
            </w:r>
          </w:p>
        </w:tc>
        <w:tc>
          <w:tcPr>
            <w:tcW w:w="1560" w:type="dxa"/>
            <w:tcBorders>
              <w:top w:val="nil"/>
              <w:left w:val="nil"/>
              <w:bottom w:val="nil"/>
            </w:tcBorders>
          </w:tcPr>
          <w:p w:rsidR="00A46992" w:rsidRPr="00A46992" w:rsidRDefault="00A0385B" w:rsidP="00FD47E2">
            <w:pPr>
              <w:rPr>
                <w:rFonts w:ascii="Arial" w:hAnsi="Arial" w:cs="Arial"/>
                <w:sz w:val="22"/>
                <w:szCs w:val="22"/>
              </w:rPr>
            </w:pPr>
            <w:sdt>
              <w:sdtPr>
                <w:rPr>
                  <w:rFonts w:ascii="Arial" w:hAnsi="Arial" w:cs="Arial"/>
                  <w:sz w:val="22"/>
                  <w:szCs w:val="22"/>
                </w:rPr>
                <w:alias w:val="Yes / No"/>
                <w:tag w:val="Yes / No"/>
                <w:id w:val="-311791284"/>
                <w:placeholder>
                  <w:docPart w:val="73BF790D2DEA4DB5B121CF766F834A24"/>
                </w:placeholder>
                <w:showingPlcHdr/>
                <w:dropDownList>
                  <w:listItem w:displayText="Yes" w:value="Yes"/>
                  <w:listItem w:displayText="No" w:value="No"/>
                </w:dropDownList>
              </w:sdtPr>
              <w:sdtEndPr/>
              <w:sdtContent>
                <w:r w:rsidR="00A46992" w:rsidRPr="00A46992">
                  <w:rPr>
                    <w:rFonts w:ascii="Arial" w:hAnsi="Arial" w:cs="Arial"/>
                    <w:sz w:val="22"/>
                    <w:szCs w:val="22"/>
                  </w:rPr>
                  <w:t>Choose an item.</w:t>
                </w:r>
              </w:sdtContent>
            </w:sdt>
          </w:p>
        </w:tc>
      </w:tr>
      <w:tr w:rsidR="00A46992" w:rsidRPr="00A46992" w:rsidTr="00FD47E2">
        <w:trPr>
          <w:trHeight w:val="284"/>
        </w:trPr>
        <w:tc>
          <w:tcPr>
            <w:tcW w:w="7796" w:type="dxa"/>
            <w:gridSpan w:val="4"/>
          </w:tcPr>
          <w:p w:rsidR="00A46992" w:rsidRPr="00A46992" w:rsidRDefault="00A46992" w:rsidP="00FD47E2">
            <w:pPr>
              <w:spacing w:after="120"/>
              <w:jc w:val="right"/>
              <w:rPr>
                <w:rFonts w:ascii="Arial" w:hAnsi="Arial" w:cs="Arial"/>
                <w:b/>
                <w:sz w:val="22"/>
                <w:szCs w:val="22"/>
              </w:rPr>
            </w:pPr>
            <w:r w:rsidRPr="00A46992">
              <w:rPr>
                <w:rFonts w:ascii="Arial" w:hAnsi="Arial" w:cs="Arial"/>
                <w:b/>
                <w:sz w:val="22"/>
                <w:szCs w:val="22"/>
              </w:rPr>
              <w:t>Word Count:</w:t>
            </w:r>
          </w:p>
        </w:tc>
        <w:tc>
          <w:tcPr>
            <w:tcW w:w="1560" w:type="dxa"/>
          </w:tcPr>
          <w:p w:rsidR="00A46992" w:rsidRPr="00A46992" w:rsidRDefault="00A46992" w:rsidP="00FD47E2">
            <w:pPr>
              <w:spacing w:after="120"/>
              <w:rPr>
                <w:rFonts w:ascii="Arial" w:hAnsi="Arial" w:cs="Arial"/>
                <w:b/>
                <w:sz w:val="22"/>
                <w:szCs w:val="22"/>
              </w:rPr>
            </w:pPr>
            <w:r w:rsidRPr="00A46992">
              <w:rPr>
                <w:rFonts w:ascii="Arial" w:hAnsi="Arial" w:cs="Arial"/>
                <w:b/>
                <w:sz w:val="22"/>
                <w:szCs w:val="22"/>
              </w:rPr>
              <w:t>N/A</w:t>
            </w:r>
          </w:p>
        </w:tc>
      </w:tr>
    </w:tbl>
    <w:p w:rsidR="00A46992" w:rsidRPr="00A46992" w:rsidRDefault="00A46992" w:rsidP="00A46992">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A46992" w:rsidRPr="00A46992" w:rsidTr="00FD47E2">
        <w:trPr>
          <w:trHeight w:val="567"/>
          <w:tblHeader/>
        </w:trPr>
        <w:tc>
          <w:tcPr>
            <w:tcW w:w="9356" w:type="dxa"/>
            <w:gridSpan w:val="5"/>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Construction Charter</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9:</w:t>
            </w:r>
          </w:p>
        </w:tc>
        <w:tc>
          <w:tcPr>
            <w:tcW w:w="2924"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Pass/Fail</w:t>
            </w:r>
          </w:p>
        </w:tc>
        <w:tc>
          <w:tcPr>
            <w:tcW w:w="1657"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60"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N/A</w:t>
            </w:r>
          </w:p>
        </w:tc>
      </w:tr>
      <w:tr w:rsidR="00A46992" w:rsidRPr="00A46992" w:rsidTr="00FD47E2">
        <w:trPr>
          <w:trHeight w:val="284"/>
        </w:trPr>
        <w:tc>
          <w:tcPr>
            <w:tcW w:w="9356" w:type="dxa"/>
            <w:gridSpan w:val="5"/>
            <w:tcBorders>
              <w:top w:val="nil"/>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r w:rsidRPr="00A46992">
              <w:rPr>
                <w:rFonts w:ascii="Arial" w:eastAsia="Arial" w:hAnsi="Arial" w:cs="Arial"/>
                <w:sz w:val="22"/>
                <w:szCs w:val="22"/>
              </w:rPr>
              <w:t xml:space="preserve">Please select “Yes” in the relevant box below to confirm that you will adhere to the </w:t>
            </w:r>
            <w:r w:rsidRPr="00A46992">
              <w:rPr>
                <w:rFonts w:ascii="Arial" w:hAnsi="Arial" w:cs="Arial"/>
                <w:sz w:val="22"/>
                <w:szCs w:val="22"/>
              </w:rPr>
              <w:t xml:space="preserve">provisions </w:t>
            </w:r>
            <w:r w:rsidRPr="00A46992">
              <w:rPr>
                <w:rFonts w:ascii="Arial" w:eastAsia="Arial" w:hAnsi="Arial" w:cs="Arial"/>
                <w:sz w:val="22"/>
                <w:szCs w:val="22"/>
              </w:rPr>
              <w:t>of the Construction Charter</w:t>
            </w:r>
            <w:r w:rsidRPr="00A46992">
              <w:rPr>
                <w:rFonts w:ascii="Arial" w:hAnsi="Arial" w:cs="Arial"/>
                <w:sz w:val="22"/>
                <w:szCs w:val="22"/>
              </w:rPr>
              <w:t xml:space="preserve">, which can be opened by </w:t>
            </w:r>
            <w:r w:rsidRPr="00A46992">
              <w:rPr>
                <w:rFonts w:ascii="Arial" w:hAnsi="Arial" w:cs="Arial"/>
                <w:b/>
                <w:sz w:val="22"/>
                <w:szCs w:val="22"/>
                <w:highlight w:val="yellow"/>
              </w:rPr>
              <w:t>double clicking on the icon below</w:t>
            </w:r>
            <w:r w:rsidRPr="00A46992">
              <w:rPr>
                <w:rFonts w:ascii="Arial" w:hAnsi="Arial" w:cs="Arial"/>
                <w:sz w:val="22"/>
                <w:szCs w:val="22"/>
              </w:rPr>
              <w:t>.</w:t>
            </w:r>
          </w:p>
          <w:p w:rsidR="00A46992" w:rsidRPr="00A46992" w:rsidRDefault="00A46992" w:rsidP="00FD47E2">
            <w:pPr>
              <w:autoSpaceDE w:val="0"/>
              <w:autoSpaceDN w:val="0"/>
              <w:adjustRightInd w:val="0"/>
              <w:spacing w:after="120"/>
              <w:rPr>
                <w:rFonts w:ascii="Arial" w:hAnsi="Arial" w:cs="Arial"/>
                <w:sz w:val="22"/>
                <w:szCs w:val="22"/>
              </w:rPr>
            </w:pPr>
            <w:r w:rsidRPr="00A46992">
              <w:rPr>
                <w:rFonts w:ascii="Arial" w:eastAsiaTheme="minorHAnsi" w:hAnsi="Arial" w:cs="Arial"/>
                <w:sz w:val="22"/>
                <w:szCs w:val="22"/>
                <w:lang w:eastAsia="en-US"/>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Acrobat.Document.11" ShapeID="_x0000_i1025" DrawAspect="Icon" ObjectID="_1636270786" r:id="rId15"/>
              </w:object>
            </w:r>
          </w:p>
        </w:tc>
      </w:tr>
      <w:tr w:rsidR="00A46992" w:rsidRPr="00A46992" w:rsidTr="00FD47E2">
        <w:trPr>
          <w:trHeight w:val="284"/>
        </w:trPr>
        <w:tc>
          <w:tcPr>
            <w:tcW w:w="9356" w:type="dxa"/>
            <w:gridSpan w:val="5"/>
            <w:tcBorders>
              <w:bottom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Answer:</w:t>
            </w:r>
          </w:p>
        </w:tc>
      </w:tr>
      <w:tr w:rsidR="00A46992" w:rsidRPr="00A46992" w:rsidTr="00FD47E2">
        <w:trPr>
          <w:trHeight w:val="284"/>
        </w:trPr>
        <w:tc>
          <w:tcPr>
            <w:tcW w:w="7796" w:type="dxa"/>
            <w:gridSpan w:val="4"/>
            <w:tcBorders>
              <w:top w:val="nil"/>
              <w:bottom w:val="single" w:sz="4" w:space="0" w:color="auto"/>
              <w:right w:val="nil"/>
            </w:tcBorders>
          </w:tcPr>
          <w:p w:rsidR="00A46992" w:rsidRPr="00A46992" w:rsidRDefault="00A46992" w:rsidP="00FD47E2">
            <w:pPr>
              <w:autoSpaceDE w:val="0"/>
              <w:autoSpaceDN w:val="0"/>
              <w:adjustRightInd w:val="0"/>
              <w:spacing w:after="120"/>
              <w:rPr>
                <w:rFonts w:ascii="Arial" w:hAnsi="Arial" w:cs="Arial"/>
                <w:sz w:val="22"/>
                <w:szCs w:val="22"/>
              </w:rPr>
            </w:pPr>
            <w:r w:rsidRPr="00A46992">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A46992" w:rsidRPr="00A46992" w:rsidRDefault="00A0385B" w:rsidP="00FD47E2">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FBA7DBE7F2CB468CB8713D4F0FD5807D"/>
                </w:placeholder>
                <w:showingPlcHdr/>
                <w:dropDownList>
                  <w:listItem w:displayText="Yes" w:value="Yes"/>
                  <w:listItem w:displayText="No" w:value="No"/>
                </w:dropDownList>
              </w:sdtPr>
              <w:sdtEndPr>
                <w:rPr>
                  <w:rStyle w:val="DefaultParagraphFont"/>
                  <w:rFonts w:ascii="Times New Roman" w:hAnsi="Times New Roman"/>
                </w:rPr>
              </w:sdtEndPr>
              <w:sdtContent>
                <w:r w:rsidR="00A46992" w:rsidRPr="00A46992">
                  <w:rPr>
                    <w:rStyle w:val="PlaceholderText"/>
                    <w:rFonts w:ascii="Arial" w:hAnsi="Arial" w:cs="Arial"/>
                    <w:sz w:val="22"/>
                    <w:szCs w:val="22"/>
                  </w:rPr>
                  <w:t>Choose an item.</w:t>
                </w:r>
              </w:sdtContent>
            </w:sdt>
          </w:p>
        </w:tc>
      </w:tr>
      <w:tr w:rsidR="00A46992" w:rsidRPr="00A46992" w:rsidTr="00FD47E2">
        <w:trPr>
          <w:trHeight w:val="284"/>
        </w:trPr>
        <w:tc>
          <w:tcPr>
            <w:tcW w:w="7796" w:type="dxa"/>
            <w:gridSpan w:val="4"/>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60" w:type="dxa"/>
          </w:tcPr>
          <w:p w:rsidR="00A46992" w:rsidRPr="00A46992" w:rsidRDefault="00A46992" w:rsidP="00FD47E2">
            <w:pPr>
              <w:autoSpaceDE w:val="0"/>
              <w:autoSpaceDN w:val="0"/>
              <w:adjustRightInd w:val="0"/>
              <w:spacing w:after="120"/>
              <w:rPr>
                <w:rFonts w:ascii="Arial" w:hAnsi="Arial" w:cs="Arial"/>
                <w:sz w:val="22"/>
                <w:szCs w:val="22"/>
              </w:rPr>
            </w:pPr>
            <w:r w:rsidRPr="00A46992">
              <w:rPr>
                <w:rFonts w:ascii="Arial" w:hAnsi="Arial" w:cs="Arial"/>
                <w:sz w:val="22"/>
                <w:szCs w:val="22"/>
              </w:rPr>
              <w:t>N/A</w:t>
            </w:r>
          </w:p>
        </w:tc>
      </w:tr>
    </w:tbl>
    <w:p w:rsidR="00A46992" w:rsidRPr="00A46992" w:rsidRDefault="00A46992" w:rsidP="00A46992">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A46992" w:rsidRPr="00A46992" w:rsidTr="00FD47E2">
        <w:trPr>
          <w:trHeight w:val="567"/>
          <w:tblHeader/>
        </w:trPr>
        <w:tc>
          <w:tcPr>
            <w:tcW w:w="9322" w:type="dxa"/>
            <w:gridSpan w:val="5"/>
            <w:tcBorders>
              <w:bottom w:val="single" w:sz="4" w:space="0" w:color="auto"/>
            </w:tcBorders>
            <w:vAlign w:val="center"/>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Construction Charter</w:t>
            </w:r>
          </w:p>
        </w:tc>
      </w:tr>
      <w:tr w:rsidR="00A46992" w:rsidRPr="00A46992" w:rsidTr="00FD47E2">
        <w:trPr>
          <w:trHeight w:val="284"/>
        </w:trPr>
        <w:tc>
          <w:tcPr>
            <w:tcW w:w="1753" w:type="dxa"/>
            <w:tcBorders>
              <w:bottom w:val="nil"/>
              <w:right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t>Question 10:</w:t>
            </w:r>
          </w:p>
        </w:tc>
        <w:tc>
          <w:tcPr>
            <w:tcW w:w="2924"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Max Score Available:</w:t>
            </w:r>
          </w:p>
        </w:tc>
        <w:tc>
          <w:tcPr>
            <w:tcW w:w="1462" w:type="dxa"/>
            <w:tcBorders>
              <w:left w:val="nil"/>
              <w:bottom w:val="nil"/>
              <w:right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5%</w:t>
            </w:r>
          </w:p>
        </w:tc>
        <w:tc>
          <w:tcPr>
            <w:tcW w:w="1657" w:type="dxa"/>
            <w:tcBorders>
              <w:left w:val="nil"/>
              <w:bottom w:val="nil"/>
              <w:right w:val="nil"/>
            </w:tcBorders>
          </w:tcPr>
          <w:p w:rsidR="00A46992" w:rsidRPr="00A46992" w:rsidRDefault="00A46992" w:rsidP="00FD47E2">
            <w:pPr>
              <w:autoSpaceDE w:val="0"/>
              <w:autoSpaceDN w:val="0"/>
              <w:adjustRightInd w:val="0"/>
              <w:jc w:val="right"/>
              <w:rPr>
                <w:rFonts w:ascii="Arial" w:hAnsi="Arial" w:cs="Arial"/>
                <w:b/>
                <w:sz w:val="22"/>
                <w:szCs w:val="22"/>
              </w:rPr>
            </w:pPr>
            <w:r w:rsidRPr="00A46992">
              <w:rPr>
                <w:rFonts w:ascii="Arial" w:hAnsi="Arial" w:cs="Arial"/>
                <w:b/>
                <w:sz w:val="22"/>
                <w:szCs w:val="22"/>
              </w:rPr>
              <w:t>Word Limit:</w:t>
            </w:r>
          </w:p>
        </w:tc>
        <w:tc>
          <w:tcPr>
            <w:tcW w:w="1526" w:type="dxa"/>
            <w:tcBorders>
              <w:left w:val="nil"/>
              <w:bottom w:val="nil"/>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250 words</w:t>
            </w:r>
          </w:p>
        </w:tc>
      </w:tr>
      <w:tr w:rsidR="00A46992" w:rsidRPr="00A46992" w:rsidTr="00FD47E2">
        <w:trPr>
          <w:trHeight w:val="284"/>
        </w:trPr>
        <w:tc>
          <w:tcPr>
            <w:tcW w:w="9322" w:type="dxa"/>
            <w:gridSpan w:val="5"/>
            <w:tcBorders>
              <w:top w:val="nil"/>
              <w:bottom w:val="single" w:sz="4" w:space="0" w:color="auto"/>
            </w:tcBorders>
          </w:tcPr>
          <w:p w:rsidR="00A46992" w:rsidRPr="00A46992" w:rsidRDefault="00A46992" w:rsidP="00FD47E2">
            <w:pPr>
              <w:autoSpaceDE w:val="0"/>
              <w:autoSpaceDN w:val="0"/>
              <w:adjustRightInd w:val="0"/>
              <w:rPr>
                <w:rFonts w:ascii="Arial" w:hAnsi="Arial" w:cs="Arial"/>
                <w:sz w:val="22"/>
                <w:szCs w:val="22"/>
              </w:rPr>
            </w:pPr>
            <w:r w:rsidRPr="00A46992">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A46992" w:rsidRPr="00A46992" w:rsidRDefault="00A46992" w:rsidP="00A46992">
            <w:pPr>
              <w:pStyle w:val="ListParagraph"/>
              <w:numPr>
                <w:ilvl w:val="0"/>
                <w:numId w:val="33"/>
              </w:numPr>
              <w:autoSpaceDE w:val="0"/>
              <w:autoSpaceDN w:val="0"/>
              <w:adjustRightInd w:val="0"/>
              <w:ind w:left="284" w:hanging="284"/>
              <w:contextualSpacing w:val="0"/>
              <w:rPr>
                <w:rFonts w:ascii="Arial" w:hAnsi="Arial" w:cs="Arial"/>
                <w:sz w:val="22"/>
                <w:szCs w:val="22"/>
              </w:rPr>
            </w:pPr>
            <w:r w:rsidRPr="00A46992">
              <w:rPr>
                <w:rFonts w:ascii="Arial" w:hAnsi="Arial" w:cs="Arial"/>
                <w:sz w:val="22"/>
                <w:szCs w:val="22"/>
              </w:rPr>
              <w:t>Development of new image of areas of service</w:t>
            </w:r>
          </w:p>
          <w:p w:rsidR="00A46992" w:rsidRPr="00A46992" w:rsidRDefault="00A46992" w:rsidP="00A46992">
            <w:pPr>
              <w:pStyle w:val="ListParagraph"/>
              <w:numPr>
                <w:ilvl w:val="0"/>
                <w:numId w:val="33"/>
              </w:numPr>
              <w:autoSpaceDE w:val="0"/>
              <w:autoSpaceDN w:val="0"/>
              <w:adjustRightInd w:val="0"/>
              <w:ind w:left="284" w:hanging="284"/>
              <w:contextualSpacing w:val="0"/>
              <w:rPr>
                <w:rFonts w:ascii="Arial" w:hAnsi="Arial" w:cs="Arial"/>
                <w:sz w:val="22"/>
                <w:szCs w:val="22"/>
              </w:rPr>
            </w:pPr>
            <w:r w:rsidRPr="00A46992">
              <w:rPr>
                <w:rFonts w:ascii="Arial" w:hAnsi="Arial" w:cs="Arial"/>
                <w:sz w:val="22"/>
                <w:szCs w:val="22"/>
              </w:rPr>
              <w:t>New ideas for service and how it will be implemented</w:t>
            </w:r>
          </w:p>
          <w:p w:rsidR="00A46992" w:rsidRPr="00A46992" w:rsidRDefault="00A46992" w:rsidP="00A46992">
            <w:pPr>
              <w:pStyle w:val="ListParagraph"/>
              <w:numPr>
                <w:ilvl w:val="0"/>
                <w:numId w:val="33"/>
              </w:numPr>
              <w:autoSpaceDE w:val="0"/>
              <w:autoSpaceDN w:val="0"/>
              <w:adjustRightInd w:val="0"/>
              <w:ind w:left="284" w:hanging="284"/>
              <w:contextualSpacing w:val="0"/>
              <w:rPr>
                <w:rFonts w:ascii="Arial" w:hAnsi="Arial" w:cs="Arial"/>
                <w:sz w:val="22"/>
                <w:szCs w:val="22"/>
              </w:rPr>
            </w:pPr>
            <w:r w:rsidRPr="00A46992">
              <w:rPr>
                <w:rFonts w:ascii="Arial" w:hAnsi="Arial" w:cs="Arial"/>
                <w:sz w:val="22"/>
                <w:szCs w:val="22"/>
              </w:rPr>
              <w:t>Development of produce ranges</w:t>
            </w:r>
          </w:p>
          <w:p w:rsidR="00A46992" w:rsidRPr="00A46992" w:rsidRDefault="00A46992" w:rsidP="00A46992">
            <w:pPr>
              <w:pStyle w:val="ListParagraph"/>
              <w:numPr>
                <w:ilvl w:val="0"/>
                <w:numId w:val="33"/>
              </w:numPr>
              <w:autoSpaceDE w:val="0"/>
              <w:autoSpaceDN w:val="0"/>
              <w:adjustRightInd w:val="0"/>
              <w:ind w:left="284" w:hanging="284"/>
              <w:contextualSpacing w:val="0"/>
              <w:rPr>
                <w:rFonts w:ascii="Arial" w:hAnsi="Arial" w:cs="Arial"/>
                <w:sz w:val="22"/>
                <w:szCs w:val="22"/>
              </w:rPr>
            </w:pPr>
            <w:r w:rsidRPr="00A46992">
              <w:rPr>
                <w:rFonts w:ascii="Arial" w:hAnsi="Arial" w:cs="Arial"/>
                <w:sz w:val="22"/>
                <w:szCs w:val="22"/>
                <w:lang w:val="en-US"/>
              </w:rPr>
              <w:lastRenderedPageBreak/>
              <w:t>Employment opportunities from a selection or combination of newly created full time, part time, temporary or paid work experience opportunities</w:t>
            </w:r>
          </w:p>
          <w:p w:rsidR="00A46992" w:rsidRPr="00A46992" w:rsidRDefault="00A46992" w:rsidP="00A46992">
            <w:pPr>
              <w:pStyle w:val="ListParagraph"/>
              <w:numPr>
                <w:ilvl w:val="0"/>
                <w:numId w:val="33"/>
              </w:numPr>
              <w:autoSpaceDE w:val="0"/>
              <w:autoSpaceDN w:val="0"/>
              <w:adjustRightInd w:val="0"/>
              <w:ind w:left="284" w:hanging="284"/>
              <w:contextualSpacing w:val="0"/>
              <w:rPr>
                <w:rFonts w:ascii="Arial" w:hAnsi="Arial" w:cs="Arial"/>
                <w:sz w:val="22"/>
                <w:szCs w:val="22"/>
              </w:rPr>
            </w:pPr>
            <w:r w:rsidRPr="00A46992">
              <w:rPr>
                <w:rFonts w:ascii="Arial" w:hAnsi="Arial" w:cs="Arial"/>
                <w:sz w:val="22"/>
                <w:szCs w:val="22"/>
                <w:lang w:val="en-US"/>
              </w:rPr>
              <w:t>Training opportunities from a selection or combination of workshops, short courses, or industry recognised accredited training schemes</w:t>
            </w:r>
          </w:p>
          <w:p w:rsidR="00A46992" w:rsidRPr="00A46992" w:rsidRDefault="00A46992" w:rsidP="00A46992">
            <w:pPr>
              <w:numPr>
                <w:ilvl w:val="0"/>
                <w:numId w:val="33"/>
              </w:numPr>
              <w:tabs>
                <w:tab w:val="left" w:pos="567"/>
              </w:tabs>
              <w:ind w:left="284" w:hanging="284"/>
              <w:jc w:val="both"/>
              <w:rPr>
                <w:rFonts w:ascii="Arial" w:hAnsi="Arial" w:cs="Arial"/>
                <w:sz w:val="22"/>
                <w:szCs w:val="22"/>
                <w:lang w:val="en-US"/>
              </w:rPr>
            </w:pPr>
            <w:r w:rsidRPr="00A46992">
              <w:rPr>
                <w:rFonts w:ascii="Arial" w:hAnsi="Arial" w:cs="Arial"/>
                <w:sz w:val="22"/>
                <w:szCs w:val="22"/>
                <w:lang w:val="en-US"/>
              </w:rPr>
              <w:t>Educational opportunities from a selection or combination of unpaid work experience, traineeships, volunteers, School, College and University placements</w:t>
            </w:r>
          </w:p>
          <w:p w:rsidR="00A46992" w:rsidRPr="00A46992" w:rsidRDefault="00A46992" w:rsidP="00A46992">
            <w:pPr>
              <w:pStyle w:val="ListParagraph"/>
              <w:numPr>
                <w:ilvl w:val="0"/>
                <w:numId w:val="33"/>
              </w:numPr>
              <w:autoSpaceDE w:val="0"/>
              <w:autoSpaceDN w:val="0"/>
              <w:adjustRightInd w:val="0"/>
              <w:ind w:left="284" w:hanging="284"/>
              <w:contextualSpacing w:val="0"/>
              <w:rPr>
                <w:rFonts w:ascii="Arial" w:hAnsi="Arial" w:cs="Arial"/>
                <w:sz w:val="22"/>
                <w:szCs w:val="22"/>
              </w:rPr>
            </w:pPr>
            <w:r w:rsidRPr="00A46992">
              <w:rPr>
                <w:rFonts w:ascii="Arial" w:hAnsi="Arial" w:cs="Arial"/>
                <w:sz w:val="22"/>
                <w:szCs w:val="22"/>
                <w:lang w:val="en-US"/>
              </w:rPr>
              <w:t>Bespoke support for the benefit of the local community</w:t>
            </w:r>
          </w:p>
          <w:p w:rsidR="00A46992" w:rsidRPr="00A46992" w:rsidRDefault="00A46992" w:rsidP="00A46992">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A46992">
              <w:rPr>
                <w:rFonts w:ascii="Arial" w:hAnsi="Arial" w:cs="Arial"/>
                <w:sz w:val="22"/>
                <w:szCs w:val="22"/>
              </w:rPr>
              <w:t>Any other suggestions</w:t>
            </w:r>
          </w:p>
        </w:tc>
      </w:tr>
      <w:tr w:rsidR="00A46992" w:rsidRPr="00A46992" w:rsidTr="00FD47E2">
        <w:trPr>
          <w:trHeight w:val="284"/>
        </w:trPr>
        <w:tc>
          <w:tcPr>
            <w:tcW w:w="9322" w:type="dxa"/>
            <w:gridSpan w:val="5"/>
            <w:tcBorders>
              <w:bottom w:val="nil"/>
            </w:tcBorders>
          </w:tcPr>
          <w:p w:rsidR="00A46992" w:rsidRPr="00A46992" w:rsidRDefault="00A46992" w:rsidP="00FD47E2">
            <w:pPr>
              <w:autoSpaceDE w:val="0"/>
              <w:autoSpaceDN w:val="0"/>
              <w:adjustRightInd w:val="0"/>
              <w:rPr>
                <w:rFonts w:ascii="Arial" w:hAnsi="Arial" w:cs="Arial"/>
                <w:b/>
                <w:sz w:val="22"/>
                <w:szCs w:val="22"/>
              </w:rPr>
            </w:pPr>
            <w:r w:rsidRPr="00A46992">
              <w:rPr>
                <w:rFonts w:ascii="Arial" w:hAnsi="Arial" w:cs="Arial"/>
                <w:b/>
                <w:sz w:val="22"/>
                <w:szCs w:val="22"/>
              </w:rPr>
              <w:lastRenderedPageBreak/>
              <w:t>Answer:</w:t>
            </w:r>
          </w:p>
        </w:tc>
      </w:tr>
      <w:tr w:rsidR="00A46992" w:rsidRPr="00A46992" w:rsidTr="00FD47E2">
        <w:trPr>
          <w:trHeight w:val="1418"/>
        </w:trPr>
        <w:tc>
          <w:tcPr>
            <w:tcW w:w="9322" w:type="dxa"/>
            <w:gridSpan w:val="5"/>
            <w:tcBorders>
              <w:top w:val="nil"/>
              <w:bottom w:val="single" w:sz="4" w:space="0" w:color="auto"/>
            </w:tcBorders>
          </w:tcPr>
          <w:p w:rsidR="00A46992" w:rsidRPr="00A46992" w:rsidRDefault="00A0385B" w:rsidP="00FD47E2">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1C2F2FDF16A64343BD518FEF770EF509"/>
                </w:placeholder>
                <w:showingPlcHdr/>
              </w:sdtPr>
              <w:sdtEndPr>
                <w:rPr>
                  <w:rStyle w:val="DefaultParagraphFont"/>
                  <w:rFonts w:ascii="Times New Roman" w:hAnsi="Times New Roman"/>
                  <w:sz w:val="24"/>
                </w:rPr>
              </w:sdtEndPr>
              <w:sdtContent>
                <w:r w:rsidR="00A46992" w:rsidRPr="00A46992">
                  <w:rPr>
                    <w:rStyle w:val="PlaceholderText"/>
                    <w:rFonts w:ascii="Arial" w:hAnsi="Arial" w:cs="Arial"/>
                    <w:sz w:val="22"/>
                    <w:szCs w:val="22"/>
                  </w:rPr>
                  <w:t>Click here to enter text.</w:t>
                </w:r>
              </w:sdtContent>
            </w:sdt>
          </w:p>
        </w:tc>
      </w:tr>
      <w:tr w:rsidR="00A46992" w:rsidRPr="00A46992" w:rsidTr="00FD47E2">
        <w:trPr>
          <w:trHeight w:val="284"/>
        </w:trPr>
        <w:tc>
          <w:tcPr>
            <w:tcW w:w="7796" w:type="dxa"/>
            <w:gridSpan w:val="4"/>
            <w:tcBorders>
              <w:bottom w:val="single" w:sz="4" w:space="0" w:color="auto"/>
              <w:right w:val="single" w:sz="4" w:space="0" w:color="auto"/>
            </w:tcBorders>
          </w:tcPr>
          <w:p w:rsidR="00A46992" w:rsidRPr="00A46992" w:rsidRDefault="00A46992" w:rsidP="00FD47E2">
            <w:pPr>
              <w:autoSpaceDE w:val="0"/>
              <w:autoSpaceDN w:val="0"/>
              <w:adjustRightInd w:val="0"/>
              <w:spacing w:after="120"/>
              <w:jc w:val="right"/>
              <w:rPr>
                <w:rFonts w:ascii="Arial" w:hAnsi="Arial" w:cs="Arial"/>
                <w:b/>
                <w:sz w:val="22"/>
                <w:szCs w:val="22"/>
              </w:rPr>
            </w:pPr>
            <w:r w:rsidRPr="00A46992">
              <w:rPr>
                <w:rFonts w:ascii="Arial" w:hAnsi="Arial" w:cs="Arial"/>
                <w:b/>
                <w:sz w:val="22"/>
                <w:szCs w:val="22"/>
              </w:rPr>
              <w:t>Word Count:</w:t>
            </w:r>
          </w:p>
        </w:tc>
        <w:tc>
          <w:tcPr>
            <w:tcW w:w="1526" w:type="dxa"/>
            <w:tcBorders>
              <w:left w:val="single" w:sz="4" w:space="0" w:color="auto"/>
              <w:bottom w:val="single" w:sz="4" w:space="0" w:color="auto"/>
            </w:tcBorders>
          </w:tcPr>
          <w:p w:rsidR="00A46992" w:rsidRPr="00A46992" w:rsidRDefault="00A46992" w:rsidP="00FD47E2">
            <w:pPr>
              <w:autoSpaceDE w:val="0"/>
              <w:autoSpaceDN w:val="0"/>
              <w:adjustRightInd w:val="0"/>
              <w:spacing w:after="120"/>
              <w:rPr>
                <w:rFonts w:ascii="Arial" w:hAnsi="Arial" w:cs="Arial"/>
                <w:sz w:val="22"/>
                <w:szCs w:val="22"/>
              </w:rPr>
            </w:pPr>
          </w:p>
        </w:tc>
      </w:tr>
    </w:tbl>
    <w:p w:rsidR="00C07BAF" w:rsidRPr="0092364F" w:rsidRDefault="00C07BAF"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DF7235" w:rsidRDefault="00C952B8" w:rsidP="00C952B8">
      <w:pPr>
        <w:pStyle w:val="BodyText"/>
        <w:widowControl w:val="0"/>
        <w:jc w:val="both"/>
        <w:rPr>
          <w:rFonts w:ascii="Arial" w:hAnsi="Arial" w:cs="Arial"/>
          <w:b w:val="0"/>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Pr="0092364F">
        <w:rPr>
          <w:rFonts w:ascii="Arial" w:hAnsi="Arial" w:cs="Arial"/>
          <w:sz w:val="22"/>
          <w:szCs w:val="22"/>
        </w:rPr>
        <w:t xml:space="preserve"> in row </w:t>
      </w:r>
      <w:r w:rsidR="00A46992">
        <w:rPr>
          <w:rFonts w:ascii="Arial" w:hAnsi="Arial" w:cs="Arial"/>
          <w:sz w:val="22"/>
          <w:szCs w:val="22"/>
        </w:rPr>
        <w:t>C</w:t>
      </w:r>
      <w:r w:rsidRPr="005D05BF">
        <w:rPr>
          <w:rFonts w:ascii="Arial" w:hAnsi="Arial" w:cs="Arial"/>
          <w:sz w:val="22"/>
          <w:szCs w:val="22"/>
        </w:rPr>
        <w:t xml:space="preserve"> o</w:t>
      </w:r>
      <w:r w:rsidRPr="0092364F">
        <w:rPr>
          <w:rFonts w:ascii="Arial" w:hAnsi="Arial" w:cs="Arial"/>
          <w:sz w:val="22"/>
          <w:szCs w:val="22"/>
        </w:rPr>
        <w:t>f the table below, additional costs which are not identified at this stage cannot be charged for during the Contract Term unless by the express agreement of the Council.</w:t>
      </w:r>
    </w:p>
    <w:p w:rsidR="00C952B8" w:rsidRDefault="00C952B8"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5D05BF">
            <w:pPr>
              <w:rPr>
                <w:rFonts w:ascii="Arial" w:hAnsi="Arial" w:cs="Arial"/>
                <w:sz w:val="22"/>
                <w:szCs w:val="22"/>
              </w:rPr>
            </w:pPr>
            <w:r w:rsidRPr="0092364F">
              <w:rPr>
                <w:rFonts w:ascii="Arial" w:hAnsi="Arial" w:cs="Arial"/>
                <w:sz w:val="22"/>
                <w:szCs w:val="22"/>
                <w:lang w:eastAsia="en-US"/>
              </w:rPr>
              <w:t>Cost</w:t>
            </w:r>
            <w:r w:rsidR="005D05BF">
              <w:rPr>
                <w:rFonts w:ascii="Arial" w:hAnsi="Arial" w:cs="Arial"/>
                <w:sz w:val="22"/>
                <w:szCs w:val="22"/>
                <w:lang w:eastAsia="en-US"/>
              </w:rPr>
              <w:t xml:space="preserve"> of Materials</w:t>
            </w:r>
          </w:p>
        </w:tc>
        <w:tc>
          <w:tcPr>
            <w:tcW w:w="2410" w:type="dxa"/>
          </w:tcPr>
          <w:p w:rsidR="00C239A7" w:rsidRPr="0092364F" w:rsidRDefault="00A0385B">
            <w:pPr>
              <w:rPr>
                <w:sz w:val="22"/>
                <w:szCs w:val="22"/>
              </w:rPr>
            </w:pPr>
            <w:sdt>
              <w:sdtPr>
                <w:rPr>
                  <w:rStyle w:val="Arial11"/>
                  <w:szCs w:val="22"/>
                </w:rPr>
                <w:id w:val="17552914"/>
                <w:placeholder>
                  <w:docPart w:val="9EA1152B05FC4551A759DA1A927F23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5D05BF" w:rsidP="00C952B8">
            <w:pPr>
              <w:rPr>
                <w:rFonts w:ascii="Arial" w:hAnsi="Arial" w:cs="Arial"/>
                <w:sz w:val="22"/>
                <w:szCs w:val="22"/>
              </w:rPr>
            </w:pPr>
            <w:r>
              <w:rPr>
                <w:rFonts w:ascii="Arial" w:hAnsi="Arial" w:cs="Arial"/>
                <w:sz w:val="22"/>
                <w:szCs w:val="22"/>
              </w:rPr>
              <w:t>Labour</w:t>
            </w:r>
            <w:r w:rsidR="00C239A7" w:rsidRPr="0092364F">
              <w:rPr>
                <w:rFonts w:ascii="Arial" w:hAnsi="Arial" w:cs="Arial"/>
                <w:sz w:val="22"/>
                <w:szCs w:val="22"/>
              </w:rPr>
              <w:t xml:space="preserve"> Costs</w:t>
            </w:r>
          </w:p>
        </w:tc>
        <w:tc>
          <w:tcPr>
            <w:tcW w:w="2410" w:type="dxa"/>
          </w:tcPr>
          <w:p w:rsidR="00C239A7" w:rsidRPr="0092364F" w:rsidRDefault="00A0385B">
            <w:pPr>
              <w:rPr>
                <w:sz w:val="22"/>
                <w:szCs w:val="22"/>
              </w:rPr>
            </w:pPr>
            <w:sdt>
              <w:sdtPr>
                <w:rPr>
                  <w:rStyle w:val="Arial11"/>
                  <w:szCs w:val="22"/>
                </w:rPr>
                <w:id w:val="17552912"/>
                <w:placeholder>
                  <w:docPart w:val="1D74C29BC9C94F1C84FDA7AC72D694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p>
        </w:tc>
        <w:tc>
          <w:tcPr>
            <w:tcW w:w="2410" w:type="dxa"/>
          </w:tcPr>
          <w:p w:rsidR="00C239A7" w:rsidRPr="0092364F" w:rsidRDefault="00A0385B">
            <w:pPr>
              <w:rPr>
                <w:sz w:val="22"/>
                <w:szCs w:val="22"/>
              </w:rPr>
            </w:pPr>
            <w:sdt>
              <w:sdtPr>
                <w:rPr>
                  <w:rStyle w:val="Arial11"/>
                  <w:szCs w:val="22"/>
                </w:rPr>
                <w:id w:val="17552913"/>
                <w:placeholder>
                  <w:docPart w:val="84B5F7A0C2E84BF7A2E8F3B88FD5AA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rsidR="00180BC2" w:rsidRPr="0092364F" w:rsidRDefault="00A0385B">
            <w:pPr>
              <w:rPr>
                <w:rStyle w:val="Arial11"/>
                <w:szCs w:val="22"/>
              </w:rPr>
            </w:pPr>
            <w:sdt>
              <w:sdtPr>
                <w:rPr>
                  <w:rStyle w:val="Arial11"/>
                  <w:szCs w:val="22"/>
                </w:rPr>
                <w:id w:val="17553151"/>
                <w:placeholder>
                  <w:docPart w:val="5E7969D7D37E4202A7387ECD5E4042F7"/>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A46992" w:rsidRDefault="00C952B8" w:rsidP="00FA6DE5">
      <w:pPr>
        <w:jc w:val="both"/>
        <w:rPr>
          <w:rFonts w:ascii="Arial" w:hAnsi="Arial" w:cs="Arial"/>
          <w:sz w:val="22"/>
          <w:szCs w:val="22"/>
        </w:rPr>
      </w:pPr>
      <w:r w:rsidRPr="0092364F">
        <w:rPr>
          <w:rFonts w:ascii="Arial" w:hAnsi="Arial" w:cs="Arial"/>
          <w:sz w:val="22"/>
          <w:szCs w:val="22"/>
        </w:rPr>
        <w:t xml:space="preserve">Please complete the Price Breakdown below and </w:t>
      </w:r>
      <w:r w:rsidRPr="00A46992">
        <w:rPr>
          <w:rFonts w:ascii="Arial" w:hAnsi="Arial" w:cs="Arial"/>
          <w:sz w:val="22"/>
          <w:szCs w:val="22"/>
        </w:rPr>
        <w:t>include the cost</w:t>
      </w:r>
      <w:r w:rsidR="005D05BF" w:rsidRPr="00A46992">
        <w:rPr>
          <w:rFonts w:ascii="Arial" w:hAnsi="Arial" w:cs="Arial"/>
          <w:sz w:val="22"/>
          <w:szCs w:val="22"/>
        </w:rPr>
        <w:t>s</w:t>
      </w:r>
      <w:r w:rsidRPr="00A46992">
        <w:rPr>
          <w:rFonts w:ascii="Arial" w:hAnsi="Arial" w:cs="Arial"/>
          <w:sz w:val="22"/>
          <w:szCs w:val="22"/>
        </w:rPr>
        <w:t xml:space="preserve"> of materials, </w:t>
      </w:r>
      <w:r w:rsidR="005D05BF" w:rsidRPr="00A46992">
        <w:rPr>
          <w:rFonts w:ascii="Arial" w:hAnsi="Arial" w:cs="Arial"/>
          <w:sz w:val="22"/>
          <w:szCs w:val="22"/>
        </w:rPr>
        <w:t>labour</w:t>
      </w:r>
      <w:r w:rsidRPr="00A46992">
        <w:rPr>
          <w:rFonts w:ascii="Arial" w:hAnsi="Arial" w:cs="Arial"/>
          <w:sz w:val="22"/>
          <w:szCs w:val="22"/>
        </w:rPr>
        <w:t xml:space="preserve"> and also any additional costs.</w:t>
      </w:r>
    </w:p>
    <w:p w:rsidR="00C952B8" w:rsidRPr="00A46992"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A46992">
        <w:rPr>
          <w:rFonts w:ascii="Arial" w:hAnsi="Arial" w:cs="Arial"/>
          <w:sz w:val="22"/>
          <w:szCs w:val="22"/>
        </w:rPr>
        <w:t>All your costs for the contract must be included in yo</w:t>
      </w:r>
      <w:r w:rsidRPr="0092364F">
        <w:rPr>
          <w:rFonts w:ascii="Arial" w:hAnsi="Arial" w:cs="Arial"/>
          <w:sz w:val="22"/>
          <w:szCs w:val="22"/>
        </w:rPr>
        <w:t xml:space="preserve">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180BC2">
            <w:pPr>
              <w:rPr>
                <w:rFonts w:ascii="Arial" w:hAnsi="Arial" w:cs="Arial"/>
                <w:b/>
                <w:sz w:val="22"/>
                <w:szCs w:val="22"/>
              </w:rPr>
            </w:pPr>
            <w:r>
              <w:rPr>
                <w:rFonts w:ascii="Arial" w:hAnsi="Arial" w:cs="Arial"/>
                <w:b/>
                <w:sz w:val="22"/>
                <w:szCs w:val="22"/>
              </w:rPr>
              <w:t>A</w:t>
            </w:r>
          </w:p>
        </w:tc>
        <w:tc>
          <w:tcPr>
            <w:tcW w:w="6096" w:type="dxa"/>
            <w:tcBorders>
              <w:left w:val="nil"/>
              <w:bottom w:val="nil"/>
              <w:right w:val="single" w:sz="4" w:space="0" w:color="auto"/>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Cost of Materials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43"/>
                <w:placeholder>
                  <w:docPart w:val="94A9F420527E49A6958D251AB4CB9D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24"/>
                <w:placeholder>
                  <w:docPart w:val="201829642A1D48AA94FA46C318955C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25"/>
                <w:placeholder>
                  <w:docPart w:val="E6F8476157FA4626A0956CBEBE42FF6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26"/>
                <w:placeholder>
                  <w:docPart w:val="5A9FAED09BA349099F5246014A9144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27"/>
                <w:placeholder>
                  <w:docPart w:val="94DB157309164BBA9BE34BB04D990E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28"/>
                <w:placeholder>
                  <w:docPart w:val="DACD48A41163418CB0C67AF55D292A0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29"/>
                <w:placeholder>
                  <w:docPart w:val="31C7C27987D340EB812392FBBB8C5C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30"/>
                <w:placeholder>
                  <w:docPart w:val="043814559E0D42A59258CF718659F4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31"/>
                <w:placeholder>
                  <w:docPart w:val="99F1505485F0433D89F0D6ED5E07563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32"/>
                <w:placeholder>
                  <w:docPart w:val="2EDD75F2921E4B798EFABACD9C946E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33"/>
                <w:placeholder>
                  <w:docPart w:val="FA088DFEBAD14C148569434092FA82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34"/>
                <w:placeholder>
                  <w:docPart w:val="82FFF06720ED4262B7772090F36CB9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35"/>
                <w:placeholder>
                  <w:docPart w:val="1A22C6BBE2924E8F9887619218B8FD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36"/>
                <w:placeholder>
                  <w:docPart w:val="133153A28A7145329A5C4286EC71B1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37"/>
                <w:placeholder>
                  <w:docPart w:val="E417C1CD841F4CCEBE5677BE436B9D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38"/>
                <w:placeholder>
                  <w:docPart w:val="0FD869120A1540E889164789DB94A4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39"/>
                <w:placeholder>
                  <w:docPart w:val="9E1A908FCF634A84B85CFD5B73155C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40"/>
                <w:placeholder>
                  <w:docPart w:val="D6C1E032C8DD484F839202EA1F29BB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92364F" w:rsidRDefault="00A0385B" w:rsidP="00DF7235">
            <w:pPr>
              <w:spacing w:after="120"/>
              <w:rPr>
                <w:sz w:val="22"/>
                <w:szCs w:val="22"/>
              </w:rPr>
            </w:pPr>
            <w:sdt>
              <w:sdtPr>
                <w:rPr>
                  <w:rStyle w:val="Arial11"/>
                  <w:szCs w:val="22"/>
                </w:rPr>
                <w:id w:val="17552941"/>
                <w:placeholder>
                  <w:docPart w:val="FF1E501C4B2E4E2A91C2E1786474B7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C239A7" w:rsidRPr="0092364F" w:rsidRDefault="00A0385B" w:rsidP="00DF7235">
            <w:pPr>
              <w:spacing w:after="120"/>
              <w:rPr>
                <w:sz w:val="22"/>
                <w:szCs w:val="22"/>
              </w:rPr>
            </w:pPr>
            <w:sdt>
              <w:sdtPr>
                <w:rPr>
                  <w:rStyle w:val="Arial11"/>
                  <w:szCs w:val="22"/>
                </w:rPr>
                <w:id w:val="17552942"/>
                <w:placeholder>
                  <w:docPart w:val="033936960A25498BA77AF855C3F658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5C7567">
        <w:trPr>
          <w:trHeight w:val="284"/>
        </w:trPr>
        <w:tc>
          <w:tcPr>
            <w:tcW w:w="675" w:type="dxa"/>
            <w:tcBorders>
              <w:bottom w:val="single" w:sz="4" w:space="0" w:color="auto"/>
              <w:right w:val="nil"/>
            </w:tcBorders>
            <w:shd w:val="clear" w:color="auto" w:fill="auto"/>
          </w:tcPr>
          <w:p w:rsidR="005C7567" w:rsidRPr="0092364F" w:rsidRDefault="005C7567"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92364F" w:rsidRDefault="005C756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5C7567" w:rsidRPr="0092364F" w:rsidRDefault="00A0385B" w:rsidP="00DF7235">
            <w:pPr>
              <w:spacing w:after="120"/>
              <w:rPr>
                <w:sz w:val="22"/>
                <w:szCs w:val="22"/>
              </w:rPr>
            </w:pPr>
            <w:sdt>
              <w:sdtPr>
                <w:rPr>
                  <w:rStyle w:val="Arial11"/>
                  <w:szCs w:val="22"/>
                </w:rPr>
                <w:id w:val="17552923"/>
                <w:placeholder>
                  <w:docPart w:val="80BA4BFF8CB54953BEA00A08D8E677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B</w:t>
            </w:r>
          </w:p>
        </w:tc>
        <w:tc>
          <w:tcPr>
            <w:tcW w:w="6096" w:type="dxa"/>
            <w:tcBorders>
              <w:left w:val="nil"/>
              <w:bottom w:val="nil"/>
              <w:right w:val="single" w:sz="4" w:space="0" w:color="auto"/>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Labour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63"/>
                <w:placeholder>
                  <w:docPart w:val="053ADD29820A42BFA1AAED35A4E62A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44"/>
                <w:placeholder>
                  <w:docPart w:val="93CC7AF4A5754105B7D292B3D2CE62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45"/>
                <w:placeholder>
                  <w:docPart w:val="F55E71369662445CBEAB34699CA805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46"/>
                <w:placeholder>
                  <w:docPart w:val="3A463A425C754AD1B56AC9520E88B2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47"/>
                <w:placeholder>
                  <w:docPart w:val="2FA1B93DFD7C4894B2AEB0C8FF0D1B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48"/>
                <w:placeholder>
                  <w:docPart w:val="6A78CC32E84E411EB44081D1BCEF8B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49"/>
                <w:placeholder>
                  <w:docPart w:val="01ABD035505F4DC59BAFF8BA7CA7C5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50"/>
                <w:placeholder>
                  <w:docPart w:val="CD8BBC7826E94F2C95A7ABC02777C5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51"/>
                <w:placeholder>
                  <w:docPart w:val="9EAA13BB83E2433BB5E74399937995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52"/>
                <w:placeholder>
                  <w:docPart w:val="322D411A9F604374B0FB654D0BC96E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53"/>
                <w:placeholder>
                  <w:docPart w:val="FAC7C9AE39364A9CBD5F6564DBE1EC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54"/>
                <w:placeholder>
                  <w:docPart w:val="E76E168FCED642A8A32B19417371EB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55"/>
                <w:placeholder>
                  <w:docPart w:val="E995C0C2985E4F8ABFBE6C4027F180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56"/>
                <w:placeholder>
                  <w:docPart w:val="A3018B7417164A2FAA8A69A73F86FC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57"/>
                <w:placeholder>
                  <w:docPart w:val="46935E5DEEB74864B467E0DFDD11E2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58"/>
                <w:placeholder>
                  <w:docPart w:val="9FFBC3F332D641F49D2F16858C1D44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59"/>
                <w:placeholder>
                  <w:docPart w:val="A8076E9AF3344C48B2C5BB166CC037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60"/>
                <w:placeholder>
                  <w:docPart w:val="2F8055DEDCB941AB8C20D7FD797E88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61"/>
                <w:placeholder>
                  <w:docPart w:val="E565681E79924978A577844185A5F7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62"/>
                <w:placeholder>
                  <w:docPart w:val="6D5FD41433BB4854BFA0EB9827286C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single" w:sz="4" w:space="0" w:color="auto"/>
              <w:right w:val="nil"/>
            </w:tcBorders>
            <w:shd w:val="clear" w:color="auto" w:fill="auto"/>
          </w:tcPr>
          <w:p w:rsidR="004F1BF0" w:rsidRPr="0092364F" w:rsidRDefault="004F1BF0"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92364F" w:rsidRDefault="004F1BF0" w:rsidP="00DF7235">
            <w:pPr>
              <w:spacing w:after="120"/>
              <w:jc w:val="right"/>
              <w:rPr>
                <w:rFonts w:ascii="Arial" w:hAnsi="Arial" w:cs="Arial"/>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4F1BF0" w:rsidRPr="0092364F" w:rsidRDefault="00A0385B" w:rsidP="00DF7235">
            <w:pPr>
              <w:spacing w:after="120"/>
              <w:rPr>
                <w:rFonts w:ascii="Arial" w:hAnsi="Arial" w:cs="Arial"/>
                <w:b/>
                <w:sz w:val="22"/>
                <w:szCs w:val="22"/>
              </w:rPr>
            </w:pPr>
            <w:sdt>
              <w:sdtPr>
                <w:rPr>
                  <w:rStyle w:val="Arial11"/>
                  <w:szCs w:val="22"/>
                </w:rPr>
                <w:id w:val="17552964"/>
                <w:placeholder>
                  <w:docPart w:val="79F426D3684E436DA3AF45C996BD13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5D05BF" w:rsidP="002C7918">
            <w:pPr>
              <w:rPr>
                <w:rFonts w:ascii="Arial" w:hAnsi="Arial" w:cs="Arial"/>
                <w:b/>
                <w:sz w:val="22"/>
                <w:szCs w:val="22"/>
              </w:rPr>
            </w:pPr>
            <w:r>
              <w:rPr>
                <w:rFonts w:ascii="Arial" w:hAnsi="Arial" w:cs="Arial"/>
                <w:b/>
                <w:sz w:val="22"/>
                <w:szCs w:val="22"/>
              </w:rPr>
              <w:t>C</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84"/>
                <w:placeholder>
                  <w:docPart w:val="11454779837A414899B0C95721BB25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65"/>
                <w:placeholder>
                  <w:docPart w:val="67E693C54BC54F99B6100C5D9C9515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66"/>
                <w:placeholder>
                  <w:docPart w:val="EB6021112B9440E990BB4AB915362A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67"/>
                <w:placeholder>
                  <w:docPart w:val="920F3799E7614BF0AB78730AACC057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68"/>
                <w:placeholder>
                  <w:docPart w:val="C51D1B4A66C84ABCAF8D3820D792FF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69"/>
                <w:placeholder>
                  <w:docPart w:val="7AFC187188364872A37B7F226B35A6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70"/>
                <w:placeholder>
                  <w:docPart w:val="3DDE717305B547F09AAA199315BE90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71"/>
                <w:placeholder>
                  <w:docPart w:val="A94CA055B42F4EE699FBC66B86B479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72"/>
                <w:placeholder>
                  <w:docPart w:val="6350D079F5F1480E90584D2D30ED01C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73"/>
                <w:placeholder>
                  <w:docPart w:val="4141DAFC99E5445D954D331AE24688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74"/>
                <w:placeholder>
                  <w:docPart w:val="BA740ACA30064E6C8DD98BFC487E1C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75"/>
                <w:placeholder>
                  <w:docPart w:val="B35CD07E66AF48E5AE7383029AFA20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76"/>
                <w:placeholder>
                  <w:docPart w:val="0C938787618640CA984B36E71153CE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77"/>
                <w:placeholder>
                  <w:docPart w:val="403B8DEF78C345FA9093CAB88A7455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78"/>
                <w:placeholder>
                  <w:docPart w:val="481FA19E408B4A4ABC2857913EB793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79"/>
                <w:placeholder>
                  <w:docPart w:val="3DA55915345F48F591BC3B87B8DF63A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80"/>
                <w:placeholder>
                  <w:docPart w:val="983BAD41297E47BBA72A061B309CC8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81"/>
                <w:placeholder>
                  <w:docPart w:val="D8D9F58B1A774D11B0A75D026DC9F3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A0385B" w:rsidP="00DF7235">
            <w:pPr>
              <w:spacing w:after="120"/>
              <w:rPr>
                <w:sz w:val="22"/>
                <w:szCs w:val="22"/>
              </w:rPr>
            </w:pPr>
            <w:sdt>
              <w:sdtPr>
                <w:rPr>
                  <w:rStyle w:val="Arial11"/>
                  <w:szCs w:val="22"/>
                </w:rPr>
                <w:id w:val="17552982"/>
                <w:placeholder>
                  <w:docPart w:val="A7058B1540594507A1AD7CD968161A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83"/>
                <w:placeholder>
                  <w:docPart w:val="EF7D14717F7447088B72C3B770D6B6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86"/>
                <w:placeholder>
                  <w:docPart w:val="AB72351BF239474996F5ADC13CB87C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DF7235">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DF7235">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A0385B" w:rsidP="00DF7235">
            <w:pPr>
              <w:spacing w:after="120"/>
              <w:rPr>
                <w:sz w:val="22"/>
                <w:szCs w:val="22"/>
              </w:rPr>
            </w:pPr>
            <w:sdt>
              <w:sdtPr>
                <w:rPr>
                  <w:rStyle w:val="Arial11"/>
                  <w:szCs w:val="22"/>
                </w:rPr>
                <w:id w:val="17552985"/>
                <w:placeholder>
                  <w:docPart w:val="83D4DA9C0C294463A5F35631914B8A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D6A8EE6AE28B465290062CB144E5A242"/>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B05A47"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Council</w:t>
      </w:r>
      <w:r w:rsidR="00995691" w:rsidRPr="00677A6A">
        <w:rPr>
          <w:rFonts w:ascii="Arial" w:hAnsi="Arial" w:cs="Arial"/>
          <w:sz w:val="22"/>
          <w:szCs w:val="22"/>
        </w:rPr>
        <w:t xml:space="preserve"> </w:t>
      </w:r>
      <w:r w:rsidR="00B05A47" w:rsidRPr="00B05A47">
        <w:rPr>
          <w:rFonts w:ascii="Arial" w:hAnsi="Arial" w:cs="Arial"/>
          <w:sz w:val="22"/>
          <w:szCs w:val="22"/>
        </w:rPr>
        <w:t>Grosvenor House Lift Upgrade</w:t>
      </w:r>
    </w:p>
    <w:p w:rsidR="00C952B8" w:rsidRPr="00B05A47" w:rsidRDefault="00C952B8" w:rsidP="00C952B8">
      <w:pPr>
        <w:pStyle w:val="Default"/>
        <w:rPr>
          <w:bCs/>
          <w:color w:val="auto"/>
          <w:sz w:val="22"/>
          <w:szCs w:val="22"/>
          <w:lang w:val="en-GB"/>
        </w:rPr>
      </w:pPr>
    </w:p>
    <w:p w:rsidR="00C952B8" w:rsidRPr="00DF7235"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DFA281A85C9C4DE3ACE06B455B08CA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2B96B0F2721647C28468C45886AFD1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C40428CB83A944F6902F972461D588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D42A03DAC6744F9A9C33B2A99A5B89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A0385B" w:rsidP="00C239A7">
      <w:pPr>
        <w:ind w:left="2127"/>
        <w:rPr>
          <w:rFonts w:ascii="Arial" w:hAnsi="Arial" w:cs="Arial"/>
          <w:sz w:val="22"/>
          <w:szCs w:val="22"/>
        </w:rPr>
      </w:pPr>
      <w:sdt>
        <w:sdtPr>
          <w:rPr>
            <w:rStyle w:val="Arial11"/>
            <w:szCs w:val="22"/>
          </w:rPr>
          <w:id w:val="17552992"/>
          <w:placeholder>
            <w:docPart w:val="BCDD8CC3B06C4333B16E71F75C263F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677A6A">
      <w:pPr>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677A6A" w:rsidRPr="00E82829" w:rsidRDefault="00677A6A" w:rsidP="00677A6A">
      <w:pPr>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AABA8E22C68B4805B294E9DE8C01A4C3"/>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F46D73D6A7764A60945F89E00924BA58"/>
          </w:placeholder>
        </w:sdtPr>
        <w:sdtEndPr>
          <w:rPr>
            <w:rStyle w:val="DefaultParagraphFont"/>
            <w:rFonts w:ascii="Times New Roman" w:hAnsi="Times New Roman"/>
          </w:rPr>
        </w:sdtEndPr>
        <w:sdtContent>
          <w:sdt>
            <w:sdtPr>
              <w:rPr>
                <w:rStyle w:val="Style2"/>
                <w:rFonts w:cs="Arial"/>
                <w:sz w:val="22"/>
                <w:szCs w:val="22"/>
              </w:rPr>
              <w:id w:val="5612265"/>
              <w:placeholder>
                <w:docPart w:val="54AD00F625244FEE96FD94B5B902DD12"/>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D1C009EA9B6D4DA1A70D1DAE18973E73"/>
          </w:placeholder>
        </w:sdtPr>
        <w:sdtEndPr>
          <w:rPr>
            <w:rStyle w:val="DefaultParagraphFont"/>
            <w:rFonts w:ascii="Times New Roman" w:hAnsi="Times New Roman"/>
          </w:rPr>
        </w:sdtEndPr>
        <w:sdtContent>
          <w:sdt>
            <w:sdtPr>
              <w:rPr>
                <w:rStyle w:val="Style2"/>
                <w:rFonts w:cs="Arial"/>
                <w:sz w:val="22"/>
                <w:szCs w:val="22"/>
              </w:rPr>
              <w:id w:val="5612267"/>
              <w:placeholder>
                <w:docPart w:val="9D4B1D9F9A874E75982C13EEC4320008"/>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rsidR="00677A6A" w:rsidRPr="00E82829" w:rsidRDefault="00677A6A" w:rsidP="00677A6A">
      <w:pPr>
        <w:tabs>
          <w:tab w:val="left" w:pos="1985"/>
        </w:tabs>
        <w:ind w:left="1985" w:hanging="1985"/>
        <w:jc w:val="both"/>
        <w:rPr>
          <w:rFonts w:ascii="Arial" w:hAnsi="Arial" w:cs="Arial"/>
          <w:sz w:val="22"/>
          <w:szCs w:val="22"/>
        </w:rPr>
      </w:pPr>
    </w:p>
    <w:p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873DA3DEA975486EBA63CD21D8882FAD"/>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53A0DE67627F4156BC4CAB4A40A2D7B8"/>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24"/>
                <w:placeholder>
                  <w:docPart w:val="0468936D2D95483B821E3C7451A546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2995"/>
                <w:placeholder>
                  <w:docPart w:val="1F92586FF6FF449DA23777912E9379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2996"/>
                <w:placeholder>
                  <w:docPart w:val="DC1362D9F62B481891E02C107FEEE34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2997"/>
                <w:placeholder>
                  <w:docPart w:val="69182BA7BCBE4CD590FCE6C4693827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2998"/>
                <w:placeholder>
                  <w:docPart w:val="5B4D03480C8040A2A5F21CAC179A3C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2999"/>
                <w:placeholder>
                  <w:docPart w:val="22B6A42B518C42C8802E927B85BE20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00"/>
                <w:placeholder>
                  <w:docPart w:val="C5E711FEDC2C4F8AA1196471120A47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01"/>
                <w:placeholder>
                  <w:docPart w:val="DCE72B8F5DED4B4FB74A7453368D4D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02"/>
                <w:placeholder>
                  <w:docPart w:val="1F66BDBB28D442149D6B4922ABC4B9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03"/>
                <w:placeholder>
                  <w:docPart w:val="1D90522AEFBD494BA40F38EC454508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04"/>
                <w:placeholder>
                  <w:docPart w:val="9E23B24B465F4463ADB455DEBA7A10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05"/>
                <w:placeholder>
                  <w:docPart w:val="9186AC0E193E4931A6E65BF5E2D9CD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06"/>
                <w:placeholder>
                  <w:docPart w:val="CC51AA5FFA9D437EAB3D42C4E1DA9F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07"/>
                <w:placeholder>
                  <w:docPart w:val="0F59BAB00C8F42E490FD08818669CA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08"/>
                <w:placeholder>
                  <w:docPart w:val="76F3C607A18D4721963CAF06C4DB36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09"/>
                <w:placeholder>
                  <w:docPart w:val="8880669A7DA841E9994B2149D79894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10"/>
                <w:placeholder>
                  <w:docPart w:val="805F8510DBBC4DB2BCA0018C05F2DD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11"/>
                <w:placeholder>
                  <w:docPart w:val="D9C5EE2CF0994CEBBD767F555D48D13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12"/>
                <w:placeholder>
                  <w:docPart w:val="47FE60076CD545DD95B91862BFD8C6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13"/>
                <w:placeholder>
                  <w:docPart w:val="C5AAEA53A04F41C78FBF471F6F820A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14"/>
                <w:placeholder>
                  <w:docPart w:val="C55CB272083C48B8B0BD69AC4AE0E8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15"/>
                <w:placeholder>
                  <w:docPart w:val="E193E5B5700947769771343BB00ADE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16"/>
                <w:placeholder>
                  <w:docPart w:val="AAF8C0079B34465FA21EB4F187C2025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17"/>
                <w:placeholder>
                  <w:docPart w:val="D0E9B0E2F18E46A2A38B6EFBBA8352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18"/>
                <w:placeholder>
                  <w:docPart w:val="CAD7D32B40814B108875354B6CB580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19"/>
                <w:placeholder>
                  <w:docPart w:val="52B832D2C64D4210BC0C8C7877DB10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20"/>
                <w:placeholder>
                  <w:docPart w:val="54F5B3A3C909433DB3D3C36B905242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21"/>
                <w:placeholder>
                  <w:docPart w:val="4256AD6B269341BB972BB0D17B15A7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22"/>
                <w:placeholder>
                  <w:docPart w:val="C5710F9F9C7040AAAAFCB4E8B553382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23"/>
                <w:placeholder>
                  <w:docPart w:val="9698F586B1704BCF8025C43F3AB327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6E53DABE890A44B18BB19510BA509584"/>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64"/>
                <w:placeholder>
                  <w:docPart w:val="99A0893C3C5B47EDB7FE02D1CB22AA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25"/>
                <w:placeholder>
                  <w:docPart w:val="3C64491452FE499F8133FB201E16E2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26"/>
                <w:placeholder>
                  <w:docPart w:val="ABCBA76BA94E4163881C6D1259BA5D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27"/>
                <w:placeholder>
                  <w:docPart w:val="CBF37B36D46547FB961B12163B8956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28"/>
                <w:placeholder>
                  <w:docPart w:val="5203848C15F443B9B056EA98F24227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29"/>
                <w:placeholder>
                  <w:docPart w:val="9CA20622835340A4807D36BB7081B0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30"/>
                <w:placeholder>
                  <w:docPart w:val="924CA897648F4D3083A2A477A89D9E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31"/>
                <w:placeholder>
                  <w:docPart w:val="93A887ED6FCC46CDAE1CCCD433E133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32"/>
                <w:placeholder>
                  <w:docPart w:val="86F10BE44E764837AAD1B6E6E6354D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33"/>
                <w:placeholder>
                  <w:docPart w:val="91C7192FC6AF471A8AE0A27741B468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34"/>
                <w:placeholder>
                  <w:docPart w:val="9C7DEA2F059D48359EC0E6AC7309BA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35"/>
                <w:placeholder>
                  <w:docPart w:val="465C08F6BED345ECAAC97D76E4159F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36"/>
                <w:placeholder>
                  <w:docPart w:val="86F330215461419099C05AB9351461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37"/>
                <w:placeholder>
                  <w:docPart w:val="3DF83CD409E949DEAF708B8F9612CE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38"/>
                <w:placeholder>
                  <w:docPart w:val="0FA91EAE97534A0C9E4D8F5469AA59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39"/>
                <w:placeholder>
                  <w:docPart w:val="6D165EF4A8AE488E89CE99B6572C59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40"/>
                <w:placeholder>
                  <w:docPart w:val="A41E804216A44E26BBA290EB552B4C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41"/>
                <w:placeholder>
                  <w:docPart w:val="C479786BC32742EE9952461D7DEE53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42"/>
                <w:placeholder>
                  <w:docPart w:val="B7FEA00E73604C06BED7D3EC0D6020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43"/>
                <w:placeholder>
                  <w:docPart w:val="39A1265269C64FE79B7C778B8561CF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44"/>
                <w:placeholder>
                  <w:docPart w:val="9FA843C2C569467D95B8A12DA986BE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45"/>
                <w:placeholder>
                  <w:docPart w:val="141F77720F80498390250D917B5D67C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46"/>
                <w:placeholder>
                  <w:docPart w:val="394D88D3A6684818AE44E4242EF6BF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47"/>
                <w:placeholder>
                  <w:docPart w:val="9432EFE0BD5048088B45E956E25F2D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48"/>
                <w:placeholder>
                  <w:docPart w:val="97EE99ECF9AE439BBA5A2D15380501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49"/>
                <w:placeholder>
                  <w:docPart w:val="586F9D60579448189287C79063BAEB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50"/>
                <w:placeholder>
                  <w:docPart w:val="0CF5AB3987854D3782919D27D0D90F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51"/>
                <w:placeholder>
                  <w:docPart w:val="128E7E509E124B738E41AD87AC3DCF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52"/>
                <w:placeholder>
                  <w:docPart w:val="17E4EAF87FD04FB69248D97F1C3A38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53"/>
                <w:placeholder>
                  <w:docPart w:val="74BD2B254AB14DCA88087D44E50CBA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54"/>
                <w:placeholder>
                  <w:docPart w:val="5FFF557C78D54C14A269D33979CD39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55"/>
                <w:placeholder>
                  <w:docPart w:val="43E2208F447A41928314CE6CF93D6E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56"/>
                <w:placeholder>
                  <w:docPart w:val="C88C3F3272274A99A47822B835EB87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57"/>
                <w:placeholder>
                  <w:docPart w:val="F2F6BD1D09AC4E8C9A146733FD1D6A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58"/>
                <w:placeholder>
                  <w:docPart w:val="FD8DC2A4A00F4B4D8C986E42B37DE4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59"/>
                <w:placeholder>
                  <w:docPart w:val="508480B7172F47C2B63006F241E26F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60"/>
                <w:placeholder>
                  <w:docPart w:val="E669589E13D44153B6BF13A73B7C6A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0385B">
            <w:pPr>
              <w:rPr>
                <w:sz w:val="22"/>
                <w:szCs w:val="22"/>
              </w:rPr>
            </w:pPr>
            <w:sdt>
              <w:sdtPr>
                <w:rPr>
                  <w:rStyle w:val="Arial11"/>
                  <w:szCs w:val="22"/>
                </w:rPr>
                <w:id w:val="17553061"/>
                <w:placeholder>
                  <w:docPart w:val="727A8362F8B549EFA195353833E4D7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62"/>
                <w:placeholder>
                  <w:docPart w:val="6B5E3950C0854A72BB3B590F5F4E3C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0385B">
            <w:pPr>
              <w:rPr>
                <w:sz w:val="22"/>
                <w:szCs w:val="22"/>
              </w:rPr>
            </w:pPr>
            <w:sdt>
              <w:sdtPr>
                <w:rPr>
                  <w:rStyle w:val="Arial11"/>
                  <w:szCs w:val="22"/>
                </w:rPr>
                <w:id w:val="17553063"/>
                <w:placeholder>
                  <w:docPart w:val="3EE0E41F5FB2467DA781839C60FAF2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A47" w:rsidRDefault="00B05A47">
      <w:r>
        <w:separator/>
      </w:r>
    </w:p>
  </w:endnote>
  <w:endnote w:type="continuationSeparator" w:id="0">
    <w:p w:rsidR="00B05A47" w:rsidRDefault="00B0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35" w:rsidRDefault="00DF723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235" w:rsidRDefault="00DF7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DF7235" w:rsidRPr="0092364F" w:rsidRDefault="00DF7235"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A0385B">
              <w:rPr>
                <w:rFonts w:ascii="Arial" w:hAnsi="Arial" w:cs="Arial"/>
                <w:b/>
                <w:noProof/>
                <w:sz w:val="22"/>
                <w:szCs w:val="22"/>
              </w:rPr>
              <w:t>26</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A0385B">
              <w:rPr>
                <w:rFonts w:ascii="Arial" w:hAnsi="Arial" w:cs="Arial"/>
                <w:b/>
                <w:noProof/>
                <w:sz w:val="22"/>
                <w:szCs w:val="22"/>
              </w:rPr>
              <w:t>26</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A47" w:rsidRDefault="00B05A47">
      <w:r>
        <w:separator/>
      </w:r>
    </w:p>
  </w:footnote>
  <w:footnote w:type="continuationSeparator" w:id="0">
    <w:p w:rsidR="00B05A47" w:rsidRDefault="00B05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35" w:rsidRPr="00B05A47" w:rsidRDefault="00B05A47" w:rsidP="0094786D">
    <w:pPr>
      <w:pStyle w:val="Header"/>
      <w:jc w:val="center"/>
      <w:rPr>
        <w:rFonts w:ascii="Arial" w:hAnsi="Arial" w:cs="Arial"/>
        <w:b/>
        <w:bCs/>
        <w:caps/>
        <w:sz w:val="22"/>
        <w:szCs w:val="22"/>
      </w:rPr>
    </w:pPr>
    <w:r w:rsidRPr="00B05A47">
      <w:rPr>
        <w:rFonts w:ascii="Arial" w:hAnsi="Arial" w:cs="Arial"/>
        <w:b/>
        <w:bCs/>
        <w:caps/>
        <w:sz w:val="22"/>
        <w:szCs w:val="22"/>
      </w:rPr>
      <w:t>Grosvenor House Lift Upgrade</w:t>
    </w:r>
  </w:p>
  <w:p w:rsidR="00DF7235" w:rsidRPr="00B539B4" w:rsidRDefault="00DF7235" w:rsidP="0094786D">
    <w:pPr>
      <w:pStyle w:val="Header"/>
      <w:pBdr>
        <w:bottom w:val="single" w:sz="8" w:space="1" w:color="auto"/>
      </w:pBdr>
      <w:jc w:val="center"/>
      <w:rPr>
        <w:rFonts w:ascii="Arial" w:hAnsi="Arial" w:cs="Arial"/>
        <w:b/>
        <w:bCs/>
        <w:caps/>
        <w:sz w:val="22"/>
        <w:szCs w:val="22"/>
      </w:rPr>
    </w:pPr>
    <w:r w:rsidRPr="00B05A47">
      <w:rPr>
        <w:rFonts w:ascii="Arial" w:hAnsi="Arial" w:cs="Arial"/>
        <w:b/>
        <w:bCs/>
        <w:caps/>
        <w:sz w:val="22"/>
        <w:szCs w:val="22"/>
      </w:rPr>
      <w:t>Corby Bo</w:t>
    </w:r>
    <w:r w:rsidRPr="00B539B4">
      <w:rPr>
        <w:rFonts w:ascii="Arial" w:hAnsi="Arial" w:cs="Arial"/>
        <w:b/>
        <w:bCs/>
        <w:caps/>
        <w:sz w:val="22"/>
        <w:szCs w:val="22"/>
      </w:rPr>
      <w:t>rough Council Response Document</w:t>
    </w:r>
  </w:p>
  <w:p w:rsidR="00DF7235" w:rsidRPr="00B539B4" w:rsidRDefault="00DF7235" w:rsidP="0094786D">
    <w:pPr>
      <w:pStyle w:val="Header"/>
      <w:pBdr>
        <w:bottom w:val="single" w:sz="8" w:space="1" w:color="auto"/>
      </w:pBdr>
      <w:jc w:val="center"/>
      <w:rPr>
        <w:rFonts w:ascii="Arial" w:hAnsi="Arial" w:cs="Arial"/>
        <w:bCs/>
        <w:caps/>
        <w:sz w:val="22"/>
        <w:szCs w:val="22"/>
      </w:rPr>
    </w:pPr>
  </w:p>
  <w:p w:rsidR="00DF7235" w:rsidRPr="00B539B4" w:rsidRDefault="00DF7235"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4C9178B"/>
    <w:multiLevelType w:val="hybridMultilevel"/>
    <w:tmpl w:val="4AA87FD2"/>
    <w:lvl w:ilvl="0" w:tplc="2012C552">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84BE5"/>
    <w:multiLevelType w:val="hybridMultilevel"/>
    <w:tmpl w:val="4AA87FD2"/>
    <w:lvl w:ilvl="0" w:tplc="2012C552">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372A6"/>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A2E4B"/>
    <w:multiLevelType w:val="hybridMultilevel"/>
    <w:tmpl w:val="1A464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972A2E"/>
    <w:multiLevelType w:val="hybridMultilevel"/>
    <w:tmpl w:val="D08ADC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F31FA4"/>
    <w:multiLevelType w:val="hybridMultilevel"/>
    <w:tmpl w:val="1A464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2"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4FBF082F"/>
    <w:multiLevelType w:val="hybridMultilevel"/>
    <w:tmpl w:val="FA2C0E38"/>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494FAC"/>
    <w:multiLevelType w:val="hybridMultilevel"/>
    <w:tmpl w:val="C3A06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3" w15:restartNumberingAfterBreak="0">
    <w:nsid w:val="68F25B5D"/>
    <w:multiLevelType w:val="hybridMultilevel"/>
    <w:tmpl w:val="854C4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77CD4789"/>
    <w:multiLevelType w:val="hybridMultilevel"/>
    <w:tmpl w:val="ACB6734E"/>
    <w:lvl w:ilvl="0" w:tplc="03DA27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40"/>
  </w:num>
  <w:num w:numId="3">
    <w:abstractNumId w:val="35"/>
  </w:num>
  <w:num w:numId="4">
    <w:abstractNumId w:val="3"/>
  </w:num>
  <w:num w:numId="5">
    <w:abstractNumId w:val="0"/>
  </w:num>
  <w:num w:numId="6">
    <w:abstractNumId w:val="15"/>
  </w:num>
  <w:num w:numId="7">
    <w:abstractNumId w:val="26"/>
  </w:num>
  <w:num w:numId="8">
    <w:abstractNumId w:val="29"/>
  </w:num>
  <w:num w:numId="9">
    <w:abstractNumId w:val="2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5"/>
  </w:num>
  <w:num w:numId="13">
    <w:abstractNumId w:val="39"/>
  </w:num>
  <w:num w:numId="14">
    <w:abstractNumId w:val="9"/>
  </w:num>
  <w:num w:numId="15">
    <w:abstractNumId w:val="2"/>
  </w:num>
  <w:num w:numId="16">
    <w:abstractNumId w:val="42"/>
  </w:num>
  <w:num w:numId="17">
    <w:abstractNumId w:val="18"/>
  </w:num>
  <w:num w:numId="18">
    <w:abstractNumId w:val="20"/>
  </w:num>
  <w:num w:numId="19">
    <w:abstractNumId w:val="7"/>
  </w:num>
  <w:num w:numId="20">
    <w:abstractNumId w:val="32"/>
  </w:num>
  <w:num w:numId="21">
    <w:abstractNumId w:val="6"/>
  </w:num>
  <w:num w:numId="22">
    <w:abstractNumId w:val="25"/>
  </w:num>
  <w:num w:numId="23">
    <w:abstractNumId w:val="27"/>
  </w:num>
  <w:num w:numId="24">
    <w:abstractNumId w:val="17"/>
  </w:num>
  <w:num w:numId="25">
    <w:abstractNumId w:val="43"/>
  </w:num>
  <w:num w:numId="26">
    <w:abstractNumId w:val="22"/>
  </w:num>
  <w:num w:numId="27">
    <w:abstractNumId w:val="1"/>
  </w:num>
  <w:num w:numId="28">
    <w:abstractNumId w:val="11"/>
  </w:num>
  <w:num w:numId="29">
    <w:abstractNumId w:val="8"/>
  </w:num>
  <w:num w:numId="30">
    <w:abstractNumId w:val="37"/>
  </w:num>
  <w:num w:numId="31">
    <w:abstractNumId w:val="34"/>
  </w:num>
  <w:num w:numId="32">
    <w:abstractNumId w:val="31"/>
  </w:num>
  <w:num w:numId="33">
    <w:abstractNumId w:val="14"/>
  </w:num>
  <w:num w:numId="34">
    <w:abstractNumId w:val="23"/>
  </w:num>
  <w:num w:numId="35">
    <w:abstractNumId w:val="24"/>
  </w:num>
  <w:num w:numId="36">
    <w:abstractNumId w:val="30"/>
  </w:num>
  <w:num w:numId="37">
    <w:abstractNumId w:val="28"/>
  </w:num>
  <w:num w:numId="38">
    <w:abstractNumId w:val="10"/>
  </w:num>
  <w:num w:numId="39">
    <w:abstractNumId w:val="12"/>
  </w:num>
  <w:num w:numId="40">
    <w:abstractNumId w:val="4"/>
  </w:num>
  <w:num w:numId="41">
    <w:abstractNumId w:val="38"/>
  </w:num>
  <w:num w:numId="42">
    <w:abstractNumId w:val="33"/>
  </w:num>
  <w:num w:numId="43">
    <w:abstractNumId w:val="13"/>
  </w:num>
  <w:num w:numId="44">
    <w:abstractNumId w:val="16"/>
  </w:num>
  <w:num w:numId="4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47"/>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C6D96"/>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047D"/>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05BF"/>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77A6A"/>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385B"/>
    <w:rsid w:val="00A047FA"/>
    <w:rsid w:val="00A0565A"/>
    <w:rsid w:val="00A06AB0"/>
    <w:rsid w:val="00A07118"/>
    <w:rsid w:val="00A14B48"/>
    <w:rsid w:val="00A163D3"/>
    <w:rsid w:val="00A27544"/>
    <w:rsid w:val="00A41C4F"/>
    <w:rsid w:val="00A432C9"/>
    <w:rsid w:val="00A44D9B"/>
    <w:rsid w:val="00A458C9"/>
    <w:rsid w:val="00A46992"/>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05A4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235"/>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586EEEA-8FE2-4C2C-BB96-975A97C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67224ADCA14F76A0064D5E36A25E19"/>
        <w:category>
          <w:name w:val="General"/>
          <w:gallery w:val="placeholder"/>
        </w:category>
        <w:types>
          <w:type w:val="bbPlcHdr"/>
        </w:types>
        <w:behaviors>
          <w:behavior w:val="content"/>
        </w:behaviors>
        <w:guid w:val="{85BCC033-F8AF-4B0A-866D-41B9A840D722}"/>
      </w:docPartPr>
      <w:docPartBody>
        <w:p w:rsidR="003E483F" w:rsidRDefault="003E483F">
          <w:pPr>
            <w:pStyle w:val="E567224ADCA14F76A0064D5E36A25E19"/>
          </w:pPr>
          <w:r w:rsidRPr="008D298B">
            <w:rPr>
              <w:rFonts w:ascii="Arial" w:hAnsi="Arial" w:cs="Arial"/>
              <w:caps/>
              <w:color w:val="FF0000"/>
            </w:rPr>
            <w:t>Bidder to insert Company name here</w:t>
          </w:r>
        </w:p>
      </w:docPartBody>
    </w:docPart>
    <w:docPart>
      <w:docPartPr>
        <w:name w:val="77A0CF06CE8C4528B6CE08A0D35A0E46"/>
        <w:category>
          <w:name w:val="General"/>
          <w:gallery w:val="placeholder"/>
        </w:category>
        <w:types>
          <w:type w:val="bbPlcHdr"/>
        </w:types>
        <w:behaviors>
          <w:behavior w:val="content"/>
        </w:behaviors>
        <w:guid w:val="{9D934DC6-E0C8-40B2-B8E0-35A5AA5425ED}"/>
      </w:docPartPr>
      <w:docPartBody>
        <w:p w:rsidR="003E483F" w:rsidRDefault="003E483F">
          <w:pPr>
            <w:pStyle w:val="77A0CF06CE8C4528B6CE08A0D35A0E46"/>
          </w:pPr>
          <w:r w:rsidRPr="005C7567">
            <w:rPr>
              <w:rStyle w:val="PlaceholderText"/>
              <w:rFonts w:ascii="Arial" w:hAnsi="Arial" w:cs="Arial"/>
            </w:rPr>
            <w:t>Click here to enter text.</w:t>
          </w:r>
        </w:p>
      </w:docPartBody>
    </w:docPart>
    <w:docPart>
      <w:docPartPr>
        <w:name w:val="ED11E52311E04421A854098D0670A0BA"/>
        <w:category>
          <w:name w:val="General"/>
          <w:gallery w:val="placeholder"/>
        </w:category>
        <w:types>
          <w:type w:val="bbPlcHdr"/>
        </w:types>
        <w:behaviors>
          <w:behavior w:val="content"/>
        </w:behaviors>
        <w:guid w:val="{0FA96D62-E645-4475-8409-F1A53FDB8796}"/>
      </w:docPartPr>
      <w:docPartBody>
        <w:p w:rsidR="003E483F" w:rsidRDefault="003E483F">
          <w:pPr>
            <w:pStyle w:val="ED11E52311E04421A854098D0670A0BA"/>
          </w:pPr>
          <w:r w:rsidRPr="005C7567">
            <w:rPr>
              <w:rStyle w:val="PlaceholderText"/>
              <w:rFonts w:ascii="Arial" w:hAnsi="Arial" w:cs="Arial"/>
            </w:rPr>
            <w:t>Click here to enter text.</w:t>
          </w:r>
        </w:p>
      </w:docPartBody>
    </w:docPart>
    <w:docPart>
      <w:docPartPr>
        <w:name w:val="F4E793AE76BA455A97AE7FA775AED86A"/>
        <w:category>
          <w:name w:val="General"/>
          <w:gallery w:val="placeholder"/>
        </w:category>
        <w:types>
          <w:type w:val="bbPlcHdr"/>
        </w:types>
        <w:behaviors>
          <w:behavior w:val="content"/>
        </w:behaviors>
        <w:guid w:val="{F84412CE-8F40-4DBC-BD47-5D42557B3EE2}"/>
      </w:docPartPr>
      <w:docPartBody>
        <w:p w:rsidR="003E483F" w:rsidRDefault="003E483F">
          <w:pPr>
            <w:pStyle w:val="F4E793AE76BA455A97AE7FA775AED86A"/>
          </w:pPr>
          <w:r w:rsidRPr="005C7567">
            <w:rPr>
              <w:rStyle w:val="PlaceholderText"/>
              <w:rFonts w:ascii="Arial" w:hAnsi="Arial" w:cs="Arial"/>
            </w:rPr>
            <w:t>Click here to enter text.</w:t>
          </w:r>
        </w:p>
      </w:docPartBody>
    </w:docPart>
    <w:docPart>
      <w:docPartPr>
        <w:name w:val="8E0EF73A9D2A47F48D384FE487A78735"/>
        <w:category>
          <w:name w:val="General"/>
          <w:gallery w:val="placeholder"/>
        </w:category>
        <w:types>
          <w:type w:val="bbPlcHdr"/>
        </w:types>
        <w:behaviors>
          <w:behavior w:val="content"/>
        </w:behaviors>
        <w:guid w:val="{51055FBC-C1DE-4FD4-9678-712AFDC21CA2}"/>
      </w:docPartPr>
      <w:docPartBody>
        <w:p w:rsidR="003E483F" w:rsidRDefault="003E483F">
          <w:pPr>
            <w:pStyle w:val="8E0EF73A9D2A47F48D384FE487A78735"/>
          </w:pPr>
          <w:r w:rsidRPr="00C239A7">
            <w:rPr>
              <w:rStyle w:val="PlaceholderText"/>
              <w:rFonts w:ascii="Arial" w:hAnsi="Arial" w:cs="Arial"/>
            </w:rPr>
            <w:t>Choose an item.</w:t>
          </w:r>
        </w:p>
      </w:docPartBody>
    </w:docPart>
    <w:docPart>
      <w:docPartPr>
        <w:name w:val="FD556EF9387245D5BB142884C97BAE39"/>
        <w:category>
          <w:name w:val="General"/>
          <w:gallery w:val="placeholder"/>
        </w:category>
        <w:types>
          <w:type w:val="bbPlcHdr"/>
        </w:types>
        <w:behaviors>
          <w:behavior w:val="content"/>
        </w:behaviors>
        <w:guid w:val="{6D2633DD-D167-4949-A5DF-A56D634CFD49}"/>
      </w:docPartPr>
      <w:docPartBody>
        <w:p w:rsidR="003E483F" w:rsidRDefault="003E483F">
          <w:pPr>
            <w:pStyle w:val="FD556EF9387245D5BB142884C97BAE39"/>
          </w:pPr>
          <w:r w:rsidRPr="00F50F61">
            <w:rPr>
              <w:rStyle w:val="PlaceholderText"/>
              <w:rFonts w:ascii="Arial" w:hAnsi="Arial" w:cs="Arial"/>
              <w:b/>
            </w:rPr>
            <w:t>Click here to enter text.</w:t>
          </w:r>
        </w:p>
      </w:docPartBody>
    </w:docPart>
    <w:docPart>
      <w:docPartPr>
        <w:name w:val="EE03EC407A3F430ABE4282AD42EB8CF6"/>
        <w:category>
          <w:name w:val="General"/>
          <w:gallery w:val="placeholder"/>
        </w:category>
        <w:types>
          <w:type w:val="bbPlcHdr"/>
        </w:types>
        <w:behaviors>
          <w:behavior w:val="content"/>
        </w:behaviors>
        <w:guid w:val="{7E49BC68-197F-442C-AB4A-785BEE2172DD}"/>
      </w:docPartPr>
      <w:docPartBody>
        <w:p w:rsidR="003E483F" w:rsidRDefault="003E483F">
          <w:pPr>
            <w:pStyle w:val="EE03EC407A3F430ABE4282AD42EB8CF6"/>
          </w:pPr>
          <w:r w:rsidRPr="005C7567">
            <w:rPr>
              <w:rStyle w:val="PlaceholderText"/>
              <w:rFonts w:ascii="Arial" w:hAnsi="Arial" w:cs="Arial"/>
            </w:rPr>
            <w:t>Click here to enter text.</w:t>
          </w:r>
        </w:p>
      </w:docPartBody>
    </w:docPart>
    <w:docPart>
      <w:docPartPr>
        <w:name w:val="FB0AB827BB8D42A6BC32058893CEC982"/>
        <w:category>
          <w:name w:val="General"/>
          <w:gallery w:val="placeholder"/>
        </w:category>
        <w:types>
          <w:type w:val="bbPlcHdr"/>
        </w:types>
        <w:behaviors>
          <w:behavior w:val="content"/>
        </w:behaviors>
        <w:guid w:val="{38EE7C43-6BAF-46CE-BE40-81ED732469C4}"/>
      </w:docPartPr>
      <w:docPartBody>
        <w:p w:rsidR="003E483F" w:rsidRDefault="003E483F">
          <w:pPr>
            <w:pStyle w:val="FB0AB827BB8D42A6BC32058893CEC982"/>
          </w:pPr>
          <w:r w:rsidRPr="00F50F61">
            <w:rPr>
              <w:rStyle w:val="PlaceholderText"/>
              <w:rFonts w:ascii="Arial" w:hAnsi="Arial" w:cs="Arial"/>
              <w:b/>
            </w:rPr>
            <w:t>Click here to enter text.</w:t>
          </w:r>
        </w:p>
      </w:docPartBody>
    </w:docPart>
    <w:docPart>
      <w:docPartPr>
        <w:name w:val="8F5F5524D60E428CA6A709BD81BC5F2C"/>
        <w:category>
          <w:name w:val="General"/>
          <w:gallery w:val="placeholder"/>
        </w:category>
        <w:types>
          <w:type w:val="bbPlcHdr"/>
        </w:types>
        <w:behaviors>
          <w:behavior w:val="content"/>
        </w:behaviors>
        <w:guid w:val="{9E077CBE-F0E7-489D-9BEC-8CEA06B0F63D}"/>
      </w:docPartPr>
      <w:docPartBody>
        <w:p w:rsidR="003E483F" w:rsidRDefault="003E483F">
          <w:pPr>
            <w:pStyle w:val="8F5F5524D60E428CA6A709BD81BC5F2C"/>
          </w:pPr>
          <w:r w:rsidRPr="002C7918">
            <w:rPr>
              <w:rStyle w:val="PlaceholderText"/>
              <w:rFonts w:ascii="Arial" w:hAnsi="Arial" w:cs="Arial"/>
            </w:rPr>
            <w:t>Click here to enter text.</w:t>
          </w:r>
        </w:p>
      </w:docPartBody>
    </w:docPart>
    <w:docPart>
      <w:docPartPr>
        <w:name w:val="05A7597166F149EB88F66925EBCCFFE0"/>
        <w:category>
          <w:name w:val="General"/>
          <w:gallery w:val="placeholder"/>
        </w:category>
        <w:types>
          <w:type w:val="bbPlcHdr"/>
        </w:types>
        <w:behaviors>
          <w:behavior w:val="content"/>
        </w:behaviors>
        <w:guid w:val="{EA4763EC-88C2-4DCF-AA2B-FA8417EB1697}"/>
      </w:docPartPr>
      <w:docPartBody>
        <w:p w:rsidR="003E483F" w:rsidRDefault="003E483F">
          <w:pPr>
            <w:pStyle w:val="05A7597166F149EB88F66925EBCCFFE0"/>
          </w:pPr>
          <w:r w:rsidRPr="00C239A7">
            <w:rPr>
              <w:rStyle w:val="PlaceholderText"/>
              <w:rFonts w:ascii="Arial" w:hAnsi="Arial" w:cs="Arial"/>
            </w:rPr>
            <w:t>Choose an item.</w:t>
          </w:r>
        </w:p>
      </w:docPartBody>
    </w:docPart>
    <w:docPart>
      <w:docPartPr>
        <w:name w:val="810E159434374E7091FD55540DD964EA"/>
        <w:category>
          <w:name w:val="General"/>
          <w:gallery w:val="placeholder"/>
        </w:category>
        <w:types>
          <w:type w:val="bbPlcHdr"/>
        </w:types>
        <w:behaviors>
          <w:behavior w:val="content"/>
        </w:behaviors>
        <w:guid w:val="{985A6E5A-FEE7-4FE9-9FC6-A45B837F9369}"/>
      </w:docPartPr>
      <w:docPartBody>
        <w:p w:rsidR="003E483F" w:rsidRDefault="003E483F">
          <w:pPr>
            <w:pStyle w:val="810E159434374E7091FD55540DD964EA"/>
          </w:pPr>
          <w:r w:rsidRPr="00C349E0">
            <w:rPr>
              <w:rStyle w:val="PlaceholderText"/>
              <w:rFonts w:ascii="Arial" w:hAnsi="Arial" w:cs="Arial"/>
            </w:rPr>
            <w:t>Click here to enter text.</w:t>
          </w:r>
        </w:p>
      </w:docPartBody>
    </w:docPart>
    <w:docPart>
      <w:docPartPr>
        <w:name w:val="D345745E91104F838CA4EFFC9AC6BE3D"/>
        <w:category>
          <w:name w:val="General"/>
          <w:gallery w:val="placeholder"/>
        </w:category>
        <w:types>
          <w:type w:val="bbPlcHdr"/>
        </w:types>
        <w:behaviors>
          <w:behavior w:val="content"/>
        </w:behaviors>
        <w:guid w:val="{922CCA79-C1D0-46D8-AAEE-EE002D4C3508}"/>
      </w:docPartPr>
      <w:docPartBody>
        <w:p w:rsidR="003E483F" w:rsidRDefault="003E483F">
          <w:pPr>
            <w:pStyle w:val="D345745E91104F838CA4EFFC9AC6BE3D"/>
          </w:pPr>
          <w:r w:rsidRPr="00C349E0">
            <w:rPr>
              <w:rStyle w:val="PlaceholderText"/>
              <w:rFonts w:ascii="Arial" w:hAnsi="Arial" w:cs="Arial"/>
            </w:rPr>
            <w:t>Click here to enter text.</w:t>
          </w:r>
        </w:p>
      </w:docPartBody>
    </w:docPart>
    <w:docPart>
      <w:docPartPr>
        <w:name w:val="980B2319D54A4BF8993928F47931B867"/>
        <w:category>
          <w:name w:val="General"/>
          <w:gallery w:val="placeholder"/>
        </w:category>
        <w:types>
          <w:type w:val="bbPlcHdr"/>
        </w:types>
        <w:behaviors>
          <w:behavior w:val="content"/>
        </w:behaviors>
        <w:guid w:val="{13F2B9B1-8949-45FF-A1D5-E425DD0DE294}"/>
      </w:docPartPr>
      <w:docPartBody>
        <w:p w:rsidR="003E483F" w:rsidRDefault="003E483F">
          <w:pPr>
            <w:pStyle w:val="980B2319D54A4BF8993928F47931B867"/>
          </w:pPr>
          <w:r w:rsidRPr="00C349E0">
            <w:rPr>
              <w:rStyle w:val="PlaceholderText"/>
              <w:rFonts w:ascii="Arial" w:hAnsi="Arial" w:cs="Arial"/>
            </w:rPr>
            <w:t>Click here to enter text.</w:t>
          </w:r>
        </w:p>
      </w:docPartBody>
    </w:docPart>
    <w:docPart>
      <w:docPartPr>
        <w:name w:val="5688BBDD1DE249C6954EE814851AFB5F"/>
        <w:category>
          <w:name w:val="General"/>
          <w:gallery w:val="placeholder"/>
        </w:category>
        <w:types>
          <w:type w:val="bbPlcHdr"/>
        </w:types>
        <w:behaviors>
          <w:behavior w:val="content"/>
        </w:behaviors>
        <w:guid w:val="{45297920-0381-4FB4-AFFD-623C0248F7F1}"/>
      </w:docPartPr>
      <w:docPartBody>
        <w:p w:rsidR="003E483F" w:rsidRDefault="003E483F">
          <w:pPr>
            <w:pStyle w:val="5688BBDD1DE249C6954EE814851AFB5F"/>
          </w:pPr>
          <w:r w:rsidRPr="00C349E0">
            <w:rPr>
              <w:rStyle w:val="PlaceholderText"/>
              <w:rFonts w:ascii="Arial" w:hAnsi="Arial" w:cs="Arial"/>
            </w:rPr>
            <w:t>Click here to enter text.</w:t>
          </w:r>
        </w:p>
      </w:docPartBody>
    </w:docPart>
    <w:docPart>
      <w:docPartPr>
        <w:name w:val="863B0626455B4022ABBD6994B29FD545"/>
        <w:category>
          <w:name w:val="General"/>
          <w:gallery w:val="placeholder"/>
        </w:category>
        <w:types>
          <w:type w:val="bbPlcHdr"/>
        </w:types>
        <w:behaviors>
          <w:behavior w:val="content"/>
        </w:behaviors>
        <w:guid w:val="{26326B50-DF2D-4B75-B309-0E4554F913E3}"/>
      </w:docPartPr>
      <w:docPartBody>
        <w:p w:rsidR="003E483F" w:rsidRDefault="003E483F">
          <w:pPr>
            <w:pStyle w:val="863B0626455B4022ABBD6994B29FD545"/>
          </w:pPr>
          <w:r w:rsidRPr="00C239A7">
            <w:rPr>
              <w:rStyle w:val="PlaceholderText"/>
              <w:rFonts w:ascii="Arial" w:hAnsi="Arial" w:cs="Arial"/>
            </w:rPr>
            <w:t>Choose an item.</w:t>
          </w:r>
        </w:p>
      </w:docPartBody>
    </w:docPart>
    <w:docPart>
      <w:docPartPr>
        <w:name w:val="99F11694656E4722AABB8ED3C843D1CD"/>
        <w:category>
          <w:name w:val="General"/>
          <w:gallery w:val="placeholder"/>
        </w:category>
        <w:types>
          <w:type w:val="bbPlcHdr"/>
        </w:types>
        <w:behaviors>
          <w:behavior w:val="content"/>
        </w:behaviors>
        <w:guid w:val="{F1D9D2BE-3FB0-402F-86AB-3925A5337621}"/>
      </w:docPartPr>
      <w:docPartBody>
        <w:p w:rsidR="003E483F" w:rsidRDefault="003E483F">
          <w:pPr>
            <w:pStyle w:val="99F11694656E4722AABB8ED3C843D1CD"/>
          </w:pPr>
          <w:r w:rsidRPr="00C239A7">
            <w:rPr>
              <w:rStyle w:val="PlaceholderText"/>
              <w:rFonts w:ascii="Arial" w:hAnsi="Arial" w:cs="Arial"/>
            </w:rPr>
            <w:t>Choose an item.</w:t>
          </w:r>
        </w:p>
      </w:docPartBody>
    </w:docPart>
    <w:docPart>
      <w:docPartPr>
        <w:name w:val="BAF5746CAC864D2F9D73C39DAD97DE37"/>
        <w:category>
          <w:name w:val="General"/>
          <w:gallery w:val="placeholder"/>
        </w:category>
        <w:types>
          <w:type w:val="bbPlcHdr"/>
        </w:types>
        <w:behaviors>
          <w:behavior w:val="content"/>
        </w:behaviors>
        <w:guid w:val="{2A681AF1-23B0-4384-9593-188F1BDCEBF0}"/>
      </w:docPartPr>
      <w:docPartBody>
        <w:p w:rsidR="003E483F" w:rsidRDefault="003E483F">
          <w:pPr>
            <w:pStyle w:val="BAF5746CAC864D2F9D73C39DAD97DE37"/>
          </w:pPr>
          <w:r w:rsidRPr="00C239A7">
            <w:rPr>
              <w:rStyle w:val="PlaceholderText"/>
              <w:rFonts w:ascii="Arial" w:hAnsi="Arial" w:cs="Arial"/>
            </w:rPr>
            <w:t>Choose an item.</w:t>
          </w:r>
        </w:p>
      </w:docPartBody>
    </w:docPart>
    <w:docPart>
      <w:docPartPr>
        <w:name w:val="F90288F601034469BE3398F94D9CA2B2"/>
        <w:category>
          <w:name w:val="General"/>
          <w:gallery w:val="placeholder"/>
        </w:category>
        <w:types>
          <w:type w:val="bbPlcHdr"/>
        </w:types>
        <w:behaviors>
          <w:behavior w:val="content"/>
        </w:behaviors>
        <w:guid w:val="{BB416328-8492-444C-B8E8-2F4483396829}"/>
      </w:docPartPr>
      <w:docPartBody>
        <w:p w:rsidR="003E483F" w:rsidRDefault="003E483F">
          <w:pPr>
            <w:pStyle w:val="F90288F601034469BE3398F94D9CA2B2"/>
          </w:pPr>
          <w:r w:rsidRPr="00C239A7">
            <w:rPr>
              <w:rStyle w:val="PlaceholderText"/>
              <w:rFonts w:ascii="Arial" w:hAnsi="Arial" w:cs="Arial"/>
            </w:rPr>
            <w:t>Choose an item.</w:t>
          </w:r>
        </w:p>
      </w:docPartBody>
    </w:docPart>
    <w:docPart>
      <w:docPartPr>
        <w:name w:val="99B4223420544E2298ED385D60D9EB6F"/>
        <w:category>
          <w:name w:val="General"/>
          <w:gallery w:val="placeholder"/>
        </w:category>
        <w:types>
          <w:type w:val="bbPlcHdr"/>
        </w:types>
        <w:behaviors>
          <w:behavior w:val="content"/>
        </w:behaviors>
        <w:guid w:val="{A065A060-1097-46B1-BADA-F36AEAE12D3A}"/>
      </w:docPartPr>
      <w:docPartBody>
        <w:p w:rsidR="003E483F" w:rsidRDefault="003E483F">
          <w:pPr>
            <w:pStyle w:val="99B4223420544E2298ED385D60D9EB6F"/>
          </w:pPr>
          <w:r w:rsidRPr="00C239A7">
            <w:rPr>
              <w:rStyle w:val="PlaceholderText"/>
              <w:rFonts w:ascii="Arial" w:hAnsi="Arial" w:cs="Arial"/>
            </w:rPr>
            <w:t>Choose an item.</w:t>
          </w:r>
        </w:p>
      </w:docPartBody>
    </w:docPart>
    <w:docPart>
      <w:docPartPr>
        <w:name w:val="0910190AED1541308A9650F416B8982B"/>
        <w:category>
          <w:name w:val="General"/>
          <w:gallery w:val="placeholder"/>
        </w:category>
        <w:types>
          <w:type w:val="bbPlcHdr"/>
        </w:types>
        <w:behaviors>
          <w:behavior w:val="content"/>
        </w:behaviors>
        <w:guid w:val="{0D856709-7EB7-4DBF-A318-7091801E824E}"/>
      </w:docPartPr>
      <w:docPartBody>
        <w:p w:rsidR="003E483F" w:rsidRDefault="003E483F">
          <w:pPr>
            <w:pStyle w:val="0910190AED1541308A9650F416B8982B"/>
          </w:pPr>
          <w:r w:rsidRPr="00C239A7">
            <w:rPr>
              <w:rStyle w:val="PlaceholderText"/>
              <w:rFonts w:ascii="Arial" w:hAnsi="Arial" w:cs="Arial"/>
            </w:rPr>
            <w:t>Choose an item.</w:t>
          </w:r>
        </w:p>
      </w:docPartBody>
    </w:docPart>
    <w:docPart>
      <w:docPartPr>
        <w:name w:val="A53653BBEDED417EA2A9D32D3A7F1AF3"/>
        <w:category>
          <w:name w:val="General"/>
          <w:gallery w:val="placeholder"/>
        </w:category>
        <w:types>
          <w:type w:val="bbPlcHdr"/>
        </w:types>
        <w:behaviors>
          <w:behavior w:val="content"/>
        </w:behaviors>
        <w:guid w:val="{FD675B07-96D6-45A8-92BF-770F71668276}"/>
      </w:docPartPr>
      <w:docPartBody>
        <w:p w:rsidR="003E483F" w:rsidRDefault="003E483F">
          <w:pPr>
            <w:pStyle w:val="A53653BBEDED417EA2A9D32D3A7F1AF3"/>
          </w:pPr>
          <w:r w:rsidRPr="00C239A7">
            <w:rPr>
              <w:rStyle w:val="PlaceholderText"/>
              <w:rFonts w:ascii="Arial" w:hAnsi="Arial" w:cs="Arial"/>
            </w:rPr>
            <w:t>Choose an item.</w:t>
          </w:r>
        </w:p>
      </w:docPartBody>
    </w:docPart>
    <w:docPart>
      <w:docPartPr>
        <w:name w:val="335E1A848D0240A38447ED8E39750768"/>
        <w:category>
          <w:name w:val="General"/>
          <w:gallery w:val="placeholder"/>
        </w:category>
        <w:types>
          <w:type w:val="bbPlcHdr"/>
        </w:types>
        <w:behaviors>
          <w:behavior w:val="content"/>
        </w:behaviors>
        <w:guid w:val="{D1046889-3488-4E61-B77C-600CD59E7A45}"/>
      </w:docPartPr>
      <w:docPartBody>
        <w:p w:rsidR="003E483F" w:rsidRDefault="003E483F">
          <w:pPr>
            <w:pStyle w:val="335E1A848D0240A38447ED8E39750768"/>
          </w:pPr>
          <w:r w:rsidRPr="005C7567">
            <w:rPr>
              <w:rStyle w:val="PlaceholderText"/>
              <w:rFonts w:ascii="Arial" w:hAnsi="Arial" w:cs="Arial"/>
            </w:rPr>
            <w:t>Click here to enter text.</w:t>
          </w:r>
        </w:p>
      </w:docPartBody>
    </w:docPart>
    <w:docPart>
      <w:docPartPr>
        <w:name w:val="0AD2F270F5AD4D55BB6D09C6C54FFC7F"/>
        <w:category>
          <w:name w:val="General"/>
          <w:gallery w:val="placeholder"/>
        </w:category>
        <w:types>
          <w:type w:val="bbPlcHdr"/>
        </w:types>
        <w:behaviors>
          <w:behavior w:val="content"/>
        </w:behaviors>
        <w:guid w:val="{25B21243-5972-4CF4-AEA3-15B2FC727035}"/>
      </w:docPartPr>
      <w:docPartBody>
        <w:p w:rsidR="003E483F" w:rsidRDefault="003E483F">
          <w:pPr>
            <w:pStyle w:val="0AD2F270F5AD4D55BB6D09C6C54FFC7F"/>
          </w:pPr>
          <w:r w:rsidRPr="005C7567">
            <w:rPr>
              <w:rStyle w:val="PlaceholderText"/>
              <w:rFonts w:ascii="Arial" w:hAnsi="Arial" w:cs="Arial"/>
            </w:rPr>
            <w:t>Click here to enter text.</w:t>
          </w:r>
        </w:p>
      </w:docPartBody>
    </w:docPart>
    <w:docPart>
      <w:docPartPr>
        <w:name w:val="DAFEB1074D6C404CAA6355A79A398972"/>
        <w:category>
          <w:name w:val="General"/>
          <w:gallery w:val="placeholder"/>
        </w:category>
        <w:types>
          <w:type w:val="bbPlcHdr"/>
        </w:types>
        <w:behaviors>
          <w:behavior w:val="content"/>
        </w:behaviors>
        <w:guid w:val="{443B4307-4EA5-4A15-8194-1C86F3923C71}"/>
      </w:docPartPr>
      <w:docPartBody>
        <w:p w:rsidR="003E483F" w:rsidRDefault="003E483F">
          <w:pPr>
            <w:pStyle w:val="DAFEB1074D6C404CAA6355A79A398972"/>
          </w:pPr>
          <w:r w:rsidRPr="00C239A7">
            <w:rPr>
              <w:rStyle w:val="PlaceholderText"/>
              <w:rFonts w:ascii="Arial" w:hAnsi="Arial" w:cs="Arial"/>
            </w:rPr>
            <w:t>Choose an item.</w:t>
          </w:r>
        </w:p>
      </w:docPartBody>
    </w:docPart>
    <w:docPart>
      <w:docPartPr>
        <w:name w:val="9E0C5B52E79C413188767B8542C14D5A"/>
        <w:category>
          <w:name w:val="General"/>
          <w:gallery w:val="placeholder"/>
        </w:category>
        <w:types>
          <w:type w:val="bbPlcHdr"/>
        </w:types>
        <w:behaviors>
          <w:behavior w:val="content"/>
        </w:behaviors>
        <w:guid w:val="{772DBAA1-755B-424C-93F8-175671309AD1}"/>
      </w:docPartPr>
      <w:docPartBody>
        <w:p w:rsidR="003E483F" w:rsidRDefault="003E483F">
          <w:pPr>
            <w:pStyle w:val="9E0C5B52E79C413188767B8542C14D5A"/>
          </w:pPr>
          <w:r w:rsidRPr="00C239A7">
            <w:rPr>
              <w:rStyle w:val="PlaceholderText"/>
              <w:rFonts w:ascii="Arial" w:hAnsi="Arial" w:cs="Arial"/>
            </w:rPr>
            <w:t>Choose an item.</w:t>
          </w:r>
        </w:p>
      </w:docPartBody>
    </w:docPart>
    <w:docPart>
      <w:docPartPr>
        <w:name w:val="631779C7F2F246AE86B85144DCDEE571"/>
        <w:category>
          <w:name w:val="General"/>
          <w:gallery w:val="placeholder"/>
        </w:category>
        <w:types>
          <w:type w:val="bbPlcHdr"/>
        </w:types>
        <w:behaviors>
          <w:behavior w:val="content"/>
        </w:behaviors>
        <w:guid w:val="{EA72EA08-8845-4DF3-99F9-3E2E7BB67C88}"/>
      </w:docPartPr>
      <w:docPartBody>
        <w:p w:rsidR="003E483F" w:rsidRDefault="003E483F">
          <w:pPr>
            <w:pStyle w:val="631779C7F2F246AE86B85144DCDEE571"/>
          </w:pPr>
          <w:r w:rsidRPr="00C239A7">
            <w:rPr>
              <w:rStyle w:val="PlaceholderText"/>
              <w:rFonts w:ascii="Arial" w:hAnsi="Arial" w:cs="Arial"/>
            </w:rPr>
            <w:t>Choose an item.</w:t>
          </w:r>
        </w:p>
      </w:docPartBody>
    </w:docPart>
    <w:docPart>
      <w:docPartPr>
        <w:name w:val="B6FCE52D530547DCA1404BF6B1A3B74F"/>
        <w:category>
          <w:name w:val="General"/>
          <w:gallery w:val="placeholder"/>
        </w:category>
        <w:types>
          <w:type w:val="bbPlcHdr"/>
        </w:types>
        <w:behaviors>
          <w:behavior w:val="content"/>
        </w:behaviors>
        <w:guid w:val="{E8C834B6-D01D-40C5-A9BB-0D4E39F5E7D3}"/>
      </w:docPartPr>
      <w:docPartBody>
        <w:p w:rsidR="003E483F" w:rsidRDefault="003E483F">
          <w:pPr>
            <w:pStyle w:val="B6FCE52D530547DCA1404BF6B1A3B74F"/>
          </w:pPr>
          <w:r w:rsidRPr="00C239A7">
            <w:rPr>
              <w:rStyle w:val="PlaceholderText"/>
              <w:rFonts w:ascii="Arial" w:hAnsi="Arial" w:cs="Arial"/>
            </w:rPr>
            <w:t>Choose an item.</w:t>
          </w:r>
        </w:p>
      </w:docPartBody>
    </w:docPart>
    <w:docPart>
      <w:docPartPr>
        <w:name w:val="C01581EA13F74616852D5332FD242340"/>
        <w:category>
          <w:name w:val="General"/>
          <w:gallery w:val="placeholder"/>
        </w:category>
        <w:types>
          <w:type w:val="bbPlcHdr"/>
        </w:types>
        <w:behaviors>
          <w:behavior w:val="content"/>
        </w:behaviors>
        <w:guid w:val="{D4BF8DF3-8556-4DEB-8743-5CAD97974E10}"/>
      </w:docPartPr>
      <w:docPartBody>
        <w:p w:rsidR="003E483F" w:rsidRDefault="003E483F">
          <w:pPr>
            <w:pStyle w:val="C01581EA13F74616852D5332FD242340"/>
          </w:pPr>
          <w:r w:rsidRPr="00C239A7">
            <w:rPr>
              <w:rStyle w:val="PlaceholderText"/>
              <w:rFonts w:ascii="Arial" w:hAnsi="Arial" w:cs="Arial"/>
            </w:rPr>
            <w:t>Choose an item.</w:t>
          </w:r>
        </w:p>
      </w:docPartBody>
    </w:docPart>
    <w:docPart>
      <w:docPartPr>
        <w:name w:val="97634601297E44108CF749C8B389268E"/>
        <w:category>
          <w:name w:val="General"/>
          <w:gallery w:val="placeholder"/>
        </w:category>
        <w:types>
          <w:type w:val="bbPlcHdr"/>
        </w:types>
        <w:behaviors>
          <w:behavior w:val="content"/>
        </w:behaviors>
        <w:guid w:val="{205A85EE-D96E-4BBA-920A-89471712E2BD}"/>
      </w:docPartPr>
      <w:docPartBody>
        <w:p w:rsidR="003E483F" w:rsidRDefault="003E483F">
          <w:pPr>
            <w:pStyle w:val="97634601297E44108CF749C8B389268E"/>
          </w:pPr>
          <w:r w:rsidRPr="00C239A7">
            <w:rPr>
              <w:rStyle w:val="PlaceholderText"/>
              <w:rFonts w:ascii="Arial" w:hAnsi="Arial" w:cs="Arial"/>
            </w:rPr>
            <w:t>Choose an item.</w:t>
          </w:r>
        </w:p>
      </w:docPartBody>
    </w:docPart>
    <w:docPart>
      <w:docPartPr>
        <w:name w:val="3F7DDE55B9A248029EB67D996635C764"/>
        <w:category>
          <w:name w:val="General"/>
          <w:gallery w:val="placeholder"/>
        </w:category>
        <w:types>
          <w:type w:val="bbPlcHdr"/>
        </w:types>
        <w:behaviors>
          <w:behavior w:val="content"/>
        </w:behaviors>
        <w:guid w:val="{E48E7179-23AF-4157-8D5C-2AB500557221}"/>
      </w:docPartPr>
      <w:docPartBody>
        <w:p w:rsidR="003E483F" w:rsidRDefault="003E483F">
          <w:pPr>
            <w:pStyle w:val="3F7DDE55B9A248029EB67D996635C764"/>
          </w:pPr>
          <w:r w:rsidRPr="00C239A7">
            <w:rPr>
              <w:rStyle w:val="PlaceholderText"/>
              <w:rFonts w:ascii="Arial" w:hAnsi="Arial" w:cs="Arial"/>
            </w:rPr>
            <w:t>Choose an item.</w:t>
          </w:r>
        </w:p>
      </w:docPartBody>
    </w:docPart>
    <w:docPart>
      <w:docPartPr>
        <w:name w:val="DABCE62CF4474115A724AD79E5CA17C2"/>
        <w:category>
          <w:name w:val="General"/>
          <w:gallery w:val="placeholder"/>
        </w:category>
        <w:types>
          <w:type w:val="bbPlcHdr"/>
        </w:types>
        <w:behaviors>
          <w:behavior w:val="content"/>
        </w:behaviors>
        <w:guid w:val="{B4851906-63F5-4C2C-B52F-D5D4F97408A9}"/>
      </w:docPartPr>
      <w:docPartBody>
        <w:p w:rsidR="003E483F" w:rsidRDefault="003E483F">
          <w:pPr>
            <w:pStyle w:val="DABCE62CF4474115A724AD79E5CA17C2"/>
          </w:pPr>
          <w:r w:rsidRPr="00C239A7">
            <w:rPr>
              <w:rStyle w:val="PlaceholderText"/>
              <w:rFonts w:ascii="Arial" w:hAnsi="Arial" w:cs="Arial"/>
            </w:rPr>
            <w:t>Choose an item.</w:t>
          </w:r>
        </w:p>
      </w:docPartBody>
    </w:docPart>
    <w:docPart>
      <w:docPartPr>
        <w:name w:val="CC2874D3E5CB4EBF8126BFB13D6EE72E"/>
        <w:category>
          <w:name w:val="General"/>
          <w:gallery w:val="placeholder"/>
        </w:category>
        <w:types>
          <w:type w:val="bbPlcHdr"/>
        </w:types>
        <w:behaviors>
          <w:behavior w:val="content"/>
        </w:behaviors>
        <w:guid w:val="{99195398-DC57-4D12-BEF1-8D89318B45BF}"/>
      </w:docPartPr>
      <w:docPartBody>
        <w:p w:rsidR="003E483F" w:rsidRDefault="003E483F">
          <w:pPr>
            <w:pStyle w:val="CC2874D3E5CB4EBF8126BFB13D6EE72E"/>
          </w:pPr>
          <w:r w:rsidRPr="00C239A7">
            <w:rPr>
              <w:rStyle w:val="PlaceholderText"/>
              <w:rFonts w:ascii="Arial" w:hAnsi="Arial" w:cs="Arial"/>
            </w:rPr>
            <w:t>Choose an item.</w:t>
          </w:r>
        </w:p>
      </w:docPartBody>
    </w:docPart>
    <w:docPart>
      <w:docPartPr>
        <w:name w:val="B6D4FEC9D604485497BA8536E710DB41"/>
        <w:category>
          <w:name w:val="General"/>
          <w:gallery w:val="placeholder"/>
        </w:category>
        <w:types>
          <w:type w:val="bbPlcHdr"/>
        </w:types>
        <w:behaviors>
          <w:behavior w:val="content"/>
        </w:behaviors>
        <w:guid w:val="{D002B45A-B4E8-4FD4-8AAA-C5C2818AA4FB}"/>
      </w:docPartPr>
      <w:docPartBody>
        <w:p w:rsidR="003E483F" w:rsidRDefault="003E483F">
          <w:pPr>
            <w:pStyle w:val="B6D4FEC9D604485497BA8536E710DB41"/>
          </w:pPr>
          <w:r w:rsidRPr="005C7567">
            <w:rPr>
              <w:rStyle w:val="PlaceholderText"/>
              <w:rFonts w:ascii="Arial" w:hAnsi="Arial" w:cs="Arial"/>
            </w:rPr>
            <w:t>Click here to enter text.</w:t>
          </w:r>
        </w:p>
      </w:docPartBody>
    </w:docPart>
    <w:docPart>
      <w:docPartPr>
        <w:name w:val="4C81EB6A39D54FBC9AF38F7FFF6FE5F6"/>
        <w:category>
          <w:name w:val="General"/>
          <w:gallery w:val="placeholder"/>
        </w:category>
        <w:types>
          <w:type w:val="bbPlcHdr"/>
        </w:types>
        <w:behaviors>
          <w:behavior w:val="content"/>
        </w:behaviors>
        <w:guid w:val="{E4120414-0252-45C0-822A-D86710E65C5F}"/>
      </w:docPartPr>
      <w:docPartBody>
        <w:p w:rsidR="003E483F" w:rsidRDefault="003E483F">
          <w:pPr>
            <w:pStyle w:val="4C81EB6A39D54FBC9AF38F7FFF6FE5F6"/>
          </w:pPr>
          <w:r w:rsidRPr="00C239A7">
            <w:rPr>
              <w:rStyle w:val="PlaceholderText"/>
              <w:rFonts w:ascii="Arial" w:hAnsi="Arial" w:cs="Arial"/>
            </w:rPr>
            <w:t>Choose an item.</w:t>
          </w:r>
        </w:p>
      </w:docPartBody>
    </w:docPart>
    <w:docPart>
      <w:docPartPr>
        <w:name w:val="74B0C8C8F5D14889A4048F2C71C153FA"/>
        <w:category>
          <w:name w:val="General"/>
          <w:gallery w:val="placeholder"/>
        </w:category>
        <w:types>
          <w:type w:val="bbPlcHdr"/>
        </w:types>
        <w:behaviors>
          <w:behavior w:val="content"/>
        </w:behaviors>
        <w:guid w:val="{51441454-0174-495F-9DED-4E24BFBB6A1C}"/>
      </w:docPartPr>
      <w:docPartBody>
        <w:p w:rsidR="003E483F" w:rsidRDefault="003E483F">
          <w:pPr>
            <w:pStyle w:val="74B0C8C8F5D14889A4048F2C71C153FA"/>
          </w:pPr>
          <w:r w:rsidRPr="00C239A7">
            <w:rPr>
              <w:rStyle w:val="PlaceholderText"/>
              <w:rFonts w:ascii="Arial" w:hAnsi="Arial" w:cs="Arial"/>
            </w:rPr>
            <w:t>Choose an item.</w:t>
          </w:r>
        </w:p>
      </w:docPartBody>
    </w:docPart>
    <w:docPart>
      <w:docPartPr>
        <w:name w:val="4FB3A1EECBDC408AA0914E4B9471189D"/>
        <w:category>
          <w:name w:val="General"/>
          <w:gallery w:val="placeholder"/>
        </w:category>
        <w:types>
          <w:type w:val="bbPlcHdr"/>
        </w:types>
        <w:behaviors>
          <w:behavior w:val="content"/>
        </w:behaviors>
        <w:guid w:val="{810FE6E7-3BC0-4477-BAC4-042C23A633F2}"/>
      </w:docPartPr>
      <w:docPartBody>
        <w:p w:rsidR="003E483F" w:rsidRDefault="003E483F">
          <w:pPr>
            <w:pStyle w:val="4FB3A1EECBDC408AA0914E4B9471189D"/>
          </w:pPr>
          <w:r w:rsidRPr="00C239A7">
            <w:rPr>
              <w:rStyle w:val="PlaceholderText"/>
              <w:rFonts w:ascii="Arial" w:hAnsi="Arial" w:cs="Arial"/>
            </w:rPr>
            <w:t>Choose an item.</w:t>
          </w:r>
        </w:p>
      </w:docPartBody>
    </w:docPart>
    <w:docPart>
      <w:docPartPr>
        <w:name w:val="DF23D62CFC6F41769A0977CCC061C296"/>
        <w:category>
          <w:name w:val="General"/>
          <w:gallery w:val="placeholder"/>
        </w:category>
        <w:types>
          <w:type w:val="bbPlcHdr"/>
        </w:types>
        <w:behaviors>
          <w:behavior w:val="content"/>
        </w:behaviors>
        <w:guid w:val="{D4965BB3-0797-4904-8946-F4F6AB96F469}"/>
      </w:docPartPr>
      <w:docPartBody>
        <w:p w:rsidR="003E483F" w:rsidRDefault="003E483F">
          <w:pPr>
            <w:pStyle w:val="DF23D62CFC6F41769A0977CCC061C296"/>
          </w:pPr>
          <w:r w:rsidRPr="00C239A7">
            <w:rPr>
              <w:rStyle w:val="PlaceholderText"/>
              <w:rFonts w:ascii="Arial" w:hAnsi="Arial" w:cs="Arial"/>
            </w:rPr>
            <w:t>Choose an item.</w:t>
          </w:r>
        </w:p>
      </w:docPartBody>
    </w:docPart>
    <w:docPart>
      <w:docPartPr>
        <w:name w:val="C3469BCEAF084EA0B6FF23959DECAA36"/>
        <w:category>
          <w:name w:val="General"/>
          <w:gallery w:val="placeholder"/>
        </w:category>
        <w:types>
          <w:type w:val="bbPlcHdr"/>
        </w:types>
        <w:behaviors>
          <w:behavior w:val="content"/>
        </w:behaviors>
        <w:guid w:val="{8DBEF688-A1F3-4E97-8E59-701CF42EC555}"/>
      </w:docPartPr>
      <w:docPartBody>
        <w:p w:rsidR="003E483F" w:rsidRDefault="003E483F">
          <w:pPr>
            <w:pStyle w:val="C3469BCEAF084EA0B6FF23959DECAA36"/>
          </w:pPr>
          <w:r w:rsidRPr="00C239A7">
            <w:rPr>
              <w:rStyle w:val="PlaceholderText"/>
              <w:rFonts w:ascii="Arial" w:hAnsi="Arial" w:cs="Arial"/>
            </w:rPr>
            <w:t>Choose an item.</w:t>
          </w:r>
        </w:p>
      </w:docPartBody>
    </w:docPart>
    <w:docPart>
      <w:docPartPr>
        <w:name w:val="3AEFF8D66F864D9CA5DBB669BEC478C6"/>
        <w:category>
          <w:name w:val="General"/>
          <w:gallery w:val="placeholder"/>
        </w:category>
        <w:types>
          <w:type w:val="bbPlcHdr"/>
        </w:types>
        <w:behaviors>
          <w:behavior w:val="content"/>
        </w:behaviors>
        <w:guid w:val="{F876CAF0-2EEA-498C-89BF-677CF9FBBDCE}"/>
      </w:docPartPr>
      <w:docPartBody>
        <w:p w:rsidR="003E483F" w:rsidRDefault="003E483F">
          <w:pPr>
            <w:pStyle w:val="3AEFF8D66F864D9CA5DBB669BEC478C6"/>
          </w:pPr>
          <w:r w:rsidRPr="00D42976">
            <w:rPr>
              <w:rStyle w:val="PlaceholderText"/>
              <w:rFonts w:ascii="Arial" w:hAnsi="Arial" w:cs="Arial"/>
            </w:rPr>
            <w:t>Choose an item.</w:t>
          </w:r>
        </w:p>
      </w:docPartBody>
    </w:docPart>
    <w:docPart>
      <w:docPartPr>
        <w:name w:val="343BA055A0E54615922757F5AD0B7C34"/>
        <w:category>
          <w:name w:val="General"/>
          <w:gallery w:val="placeholder"/>
        </w:category>
        <w:types>
          <w:type w:val="bbPlcHdr"/>
        </w:types>
        <w:behaviors>
          <w:behavior w:val="content"/>
        </w:behaviors>
        <w:guid w:val="{D7479192-E94C-487C-8A0B-274DC499443D}"/>
      </w:docPartPr>
      <w:docPartBody>
        <w:p w:rsidR="003E483F" w:rsidRDefault="003E483F">
          <w:pPr>
            <w:pStyle w:val="343BA055A0E54615922757F5AD0B7C34"/>
          </w:pPr>
          <w:r w:rsidRPr="00D42976">
            <w:rPr>
              <w:rStyle w:val="PlaceholderText"/>
              <w:rFonts w:ascii="Arial" w:hAnsi="Arial" w:cs="Arial"/>
            </w:rPr>
            <w:t>Choose an item.</w:t>
          </w:r>
        </w:p>
      </w:docPartBody>
    </w:docPart>
    <w:docPart>
      <w:docPartPr>
        <w:name w:val="3B17096A2ADF4EEC806DBB3DAA3BB675"/>
        <w:category>
          <w:name w:val="General"/>
          <w:gallery w:val="placeholder"/>
        </w:category>
        <w:types>
          <w:type w:val="bbPlcHdr"/>
        </w:types>
        <w:behaviors>
          <w:behavior w:val="content"/>
        </w:behaviors>
        <w:guid w:val="{758FA4B8-6EF8-4ACA-A70F-7FD2288E868D}"/>
      </w:docPartPr>
      <w:docPartBody>
        <w:p w:rsidR="003E483F" w:rsidRDefault="003E483F">
          <w:pPr>
            <w:pStyle w:val="3B17096A2ADF4EEC806DBB3DAA3BB675"/>
          </w:pPr>
          <w:r w:rsidRPr="00C239A7">
            <w:rPr>
              <w:rStyle w:val="PlaceholderText"/>
              <w:rFonts w:ascii="Arial" w:hAnsi="Arial" w:cs="Arial"/>
            </w:rPr>
            <w:t>Choose an item.</w:t>
          </w:r>
        </w:p>
      </w:docPartBody>
    </w:docPart>
    <w:docPart>
      <w:docPartPr>
        <w:name w:val="715367A610AC4E7C88191F25801F810B"/>
        <w:category>
          <w:name w:val="General"/>
          <w:gallery w:val="placeholder"/>
        </w:category>
        <w:types>
          <w:type w:val="bbPlcHdr"/>
        </w:types>
        <w:behaviors>
          <w:behavior w:val="content"/>
        </w:behaviors>
        <w:guid w:val="{BD9352AD-2DFF-4340-A27A-7336C4F03FB2}"/>
      </w:docPartPr>
      <w:docPartBody>
        <w:p w:rsidR="003E483F" w:rsidRDefault="003E483F">
          <w:pPr>
            <w:pStyle w:val="715367A610AC4E7C88191F25801F810B"/>
          </w:pPr>
          <w:r w:rsidRPr="00C239A7">
            <w:rPr>
              <w:rStyle w:val="PlaceholderText"/>
              <w:rFonts w:ascii="Arial" w:hAnsi="Arial" w:cs="Arial"/>
              <w:sz w:val="18"/>
            </w:rPr>
            <w:t>Click here to enter text.</w:t>
          </w:r>
        </w:p>
      </w:docPartBody>
    </w:docPart>
    <w:docPart>
      <w:docPartPr>
        <w:name w:val="2FA32F4AE15C47AFBACACB23CB61467C"/>
        <w:category>
          <w:name w:val="General"/>
          <w:gallery w:val="placeholder"/>
        </w:category>
        <w:types>
          <w:type w:val="bbPlcHdr"/>
        </w:types>
        <w:behaviors>
          <w:behavior w:val="content"/>
        </w:behaviors>
        <w:guid w:val="{784215B5-6F7A-4E76-B8C6-6277EDCFDA22}"/>
      </w:docPartPr>
      <w:docPartBody>
        <w:p w:rsidR="003E483F" w:rsidRDefault="003E483F">
          <w:pPr>
            <w:pStyle w:val="2FA32F4AE15C47AFBACACB23CB61467C"/>
          </w:pPr>
          <w:r w:rsidRPr="00C239A7">
            <w:rPr>
              <w:rStyle w:val="PlaceholderText"/>
              <w:rFonts w:ascii="Arial" w:hAnsi="Arial" w:cs="Arial"/>
              <w:sz w:val="18"/>
            </w:rPr>
            <w:t>Click here to enter text.</w:t>
          </w:r>
        </w:p>
      </w:docPartBody>
    </w:docPart>
    <w:docPart>
      <w:docPartPr>
        <w:name w:val="5A3D5B5ACB794DEE9F9CE59B661AEEBC"/>
        <w:category>
          <w:name w:val="General"/>
          <w:gallery w:val="placeholder"/>
        </w:category>
        <w:types>
          <w:type w:val="bbPlcHdr"/>
        </w:types>
        <w:behaviors>
          <w:behavior w:val="content"/>
        </w:behaviors>
        <w:guid w:val="{A1C50914-0728-42B1-A85A-81D329EB881D}"/>
      </w:docPartPr>
      <w:docPartBody>
        <w:p w:rsidR="003E483F" w:rsidRDefault="003E483F">
          <w:pPr>
            <w:pStyle w:val="5A3D5B5ACB794DEE9F9CE59B661AEEBC"/>
          </w:pPr>
          <w:r w:rsidRPr="00C239A7">
            <w:rPr>
              <w:rStyle w:val="PlaceholderText"/>
              <w:rFonts w:ascii="Arial" w:hAnsi="Arial" w:cs="Arial"/>
              <w:sz w:val="18"/>
            </w:rPr>
            <w:t>Click here to enter text.</w:t>
          </w:r>
        </w:p>
      </w:docPartBody>
    </w:docPart>
    <w:docPart>
      <w:docPartPr>
        <w:name w:val="1A64149996794AE889A4B9C083821E32"/>
        <w:category>
          <w:name w:val="General"/>
          <w:gallery w:val="placeholder"/>
        </w:category>
        <w:types>
          <w:type w:val="bbPlcHdr"/>
        </w:types>
        <w:behaviors>
          <w:behavior w:val="content"/>
        </w:behaviors>
        <w:guid w:val="{6BD03C7B-A09D-4AC4-893F-62CD22559880}"/>
      </w:docPartPr>
      <w:docPartBody>
        <w:p w:rsidR="003E483F" w:rsidRDefault="003E483F">
          <w:pPr>
            <w:pStyle w:val="1A64149996794AE889A4B9C083821E32"/>
          </w:pPr>
          <w:r w:rsidRPr="00C239A7">
            <w:rPr>
              <w:rStyle w:val="PlaceholderText"/>
              <w:rFonts w:ascii="Arial" w:hAnsi="Arial" w:cs="Arial"/>
              <w:sz w:val="18"/>
            </w:rPr>
            <w:t>Click here to enter text.</w:t>
          </w:r>
        </w:p>
      </w:docPartBody>
    </w:docPart>
    <w:docPart>
      <w:docPartPr>
        <w:name w:val="A1CBDCB9EDDF4E9DB5D8A5231EA2C8CC"/>
        <w:category>
          <w:name w:val="General"/>
          <w:gallery w:val="placeholder"/>
        </w:category>
        <w:types>
          <w:type w:val="bbPlcHdr"/>
        </w:types>
        <w:behaviors>
          <w:behavior w:val="content"/>
        </w:behaviors>
        <w:guid w:val="{7C91EA29-C69F-4D57-BD2A-C8A578007B03}"/>
      </w:docPartPr>
      <w:docPartBody>
        <w:p w:rsidR="003E483F" w:rsidRDefault="003E483F">
          <w:pPr>
            <w:pStyle w:val="A1CBDCB9EDDF4E9DB5D8A5231EA2C8CC"/>
          </w:pPr>
          <w:r w:rsidRPr="00C239A7">
            <w:rPr>
              <w:rStyle w:val="PlaceholderText"/>
              <w:rFonts w:ascii="Arial" w:hAnsi="Arial" w:cs="Arial"/>
              <w:sz w:val="18"/>
            </w:rPr>
            <w:t>Click here to enter text.</w:t>
          </w:r>
        </w:p>
      </w:docPartBody>
    </w:docPart>
    <w:docPart>
      <w:docPartPr>
        <w:name w:val="B114B8E14E6D45E7918EF781FD9F0765"/>
        <w:category>
          <w:name w:val="General"/>
          <w:gallery w:val="placeholder"/>
        </w:category>
        <w:types>
          <w:type w:val="bbPlcHdr"/>
        </w:types>
        <w:behaviors>
          <w:behavior w:val="content"/>
        </w:behaviors>
        <w:guid w:val="{15021D66-958C-4085-B01A-8B5364AF79F4}"/>
      </w:docPartPr>
      <w:docPartBody>
        <w:p w:rsidR="003E483F" w:rsidRDefault="003E483F">
          <w:pPr>
            <w:pStyle w:val="B114B8E14E6D45E7918EF781FD9F0765"/>
          </w:pPr>
          <w:r w:rsidRPr="00C239A7">
            <w:rPr>
              <w:rStyle w:val="PlaceholderText"/>
              <w:rFonts w:ascii="Arial" w:hAnsi="Arial" w:cs="Arial"/>
              <w:sz w:val="18"/>
            </w:rPr>
            <w:t>Click here to enter text.</w:t>
          </w:r>
        </w:p>
      </w:docPartBody>
    </w:docPart>
    <w:docPart>
      <w:docPartPr>
        <w:name w:val="FB7CB0CAC7DA4F689235837A9792C575"/>
        <w:category>
          <w:name w:val="General"/>
          <w:gallery w:val="placeholder"/>
        </w:category>
        <w:types>
          <w:type w:val="bbPlcHdr"/>
        </w:types>
        <w:behaviors>
          <w:behavior w:val="content"/>
        </w:behaviors>
        <w:guid w:val="{0974D2E8-BB92-4F81-B43F-F9018A93F23D}"/>
      </w:docPartPr>
      <w:docPartBody>
        <w:p w:rsidR="003E483F" w:rsidRDefault="003E483F">
          <w:pPr>
            <w:pStyle w:val="FB7CB0CAC7DA4F689235837A9792C575"/>
          </w:pPr>
          <w:r w:rsidRPr="00C239A7">
            <w:rPr>
              <w:rStyle w:val="PlaceholderText"/>
              <w:rFonts w:ascii="Arial" w:hAnsi="Arial" w:cs="Arial"/>
              <w:sz w:val="18"/>
            </w:rPr>
            <w:t>Click here to enter text.</w:t>
          </w:r>
        </w:p>
      </w:docPartBody>
    </w:docPart>
    <w:docPart>
      <w:docPartPr>
        <w:name w:val="8468BE0FEB5F4D859740C9CA047B7949"/>
        <w:category>
          <w:name w:val="General"/>
          <w:gallery w:val="placeholder"/>
        </w:category>
        <w:types>
          <w:type w:val="bbPlcHdr"/>
        </w:types>
        <w:behaviors>
          <w:behavior w:val="content"/>
        </w:behaviors>
        <w:guid w:val="{B928FC87-72B5-4096-833E-5E1B6B29F458}"/>
      </w:docPartPr>
      <w:docPartBody>
        <w:p w:rsidR="003E483F" w:rsidRDefault="003E483F">
          <w:pPr>
            <w:pStyle w:val="8468BE0FEB5F4D859740C9CA047B7949"/>
          </w:pPr>
          <w:r w:rsidRPr="00C239A7">
            <w:rPr>
              <w:rStyle w:val="PlaceholderText"/>
              <w:rFonts w:ascii="Arial" w:hAnsi="Arial" w:cs="Arial"/>
              <w:sz w:val="18"/>
            </w:rPr>
            <w:t>Click here to enter text.</w:t>
          </w:r>
        </w:p>
      </w:docPartBody>
    </w:docPart>
    <w:docPart>
      <w:docPartPr>
        <w:name w:val="79F25DCD7A8A4A75AAE92ACBD5A97BD0"/>
        <w:category>
          <w:name w:val="General"/>
          <w:gallery w:val="placeholder"/>
        </w:category>
        <w:types>
          <w:type w:val="bbPlcHdr"/>
        </w:types>
        <w:behaviors>
          <w:behavior w:val="content"/>
        </w:behaviors>
        <w:guid w:val="{BCA95978-3246-4AD8-BA47-DB3A673F3117}"/>
      </w:docPartPr>
      <w:docPartBody>
        <w:p w:rsidR="003E483F" w:rsidRDefault="003E483F">
          <w:pPr>
            <w:pStyle w:val="79F25DCD7A8A4A75AAE92ACBD5A97BD0"/>
          </w:pPr>
          <w:r w:rsidRPr="00C239A7">
            <w:rPr>
              <w:rStyle w:val="PlaceholderText"/>
              <w:rFonts w:ascii="Arial" w:hAnsi="Arial" w:cs="Arial"/>
              <w:sz w:val="18"/>
            </w:rPr>
            <w:t>Click here to enter text.</w:t>
          </w:r>
        </w:p>
      </w:docPartBody>
    </w:docPart>
    <w:docPart>
      <w:docPartPr>
        <w:name w:val="E7829C32756148E989E716CCC2FFC239"/>
        <w:category>
          <w:name w:val="General"/>
          <w:gallery w:val="placeholder"/>
        </w:category>
        <w:types>
          <w:type w:val="bbPlcHdr"/>
        </w:types>
        <w:behaviors>
          <w:behavior w:val="content"/>
        </w:behaviors>
        <w:guid w:val="{3DE9313E-E025-45DE-A33F-448972991881}"/>
      </w:docPartPr>
      <w:docPartBody>
        <w:p w:rsidR="003E483F" w:rsidRDefault="003E483F">
          <w:pPr>
            <w:pStyle w:val="E7829C32756148E989E716CCC2FFC239"/>
          </w:pPr>
          <w:r w:rsidRPr="00C239A7">
            <w:rPr>
              <w:rStyle w:val="PlaceholderText"/>
              <w:rFonts w:ascii="Arial" w:hAnsi="Arial" w:cs="Arial"/>
              <w:sz w:val="18"/>
            </w:rPr>
            <w:t>Click here to enter text.</w:t>
          </w:r>
        </w:p>
      </w:docPartBody>
    </w:docPart>
    <w:docPart>
      <w:docPartPr>
        <w:name w:val="077172627B2E4D07AA191F44DD5FD172"/>
        <w:category>
          <w:name w:val="General"/>
          <w:gallery w:val="placeholder"/>
        </w:category>
        <w:types>
          <w:type w:val="bbPlcHdr"/>
        </w:types>
        <w:behaviors>
          <w:behavior w:val="content"/>
        </w:behaviors>
        <w:guid w:val="{CAC6802C-FA60-450D-A39B-46DC2DBD369B}"/>
      </w:docPartPr>
      <w:docPartBody>
        <w:p w:rsidR="003E483F" w:rsidRDefault="003E483F">
          <w:pPr>
            <w:pStyle w:val="077172627B2E4D07AA191F44DD5FD172"/>
          </w:pPr>
          <w:r w:rsidRPr="00C239A7">
            <w:rPr>
              <w:rStyle w:val="PlaceholderText"/>
              <w:rFonts w:ascii="Arial" w:hAnsi="Arial" w:cs="Arial"/>
              <w:sz w:val="18"/>
            </w:rPr>
            <w:t>Click here to enter text.</w:t>
          </w:r>
        </w:p>
      </w:docPartBody>
    </w:docPart>
    <w:docPart>
      <w:docPartPr>
        <w:name w:val="47F2C8A6A6084C0897ECB19240F03264"/>
        <w:category>
          <w:name w:val="General"/>
          <w:gallery w:val="placeholder"/>
        </w:category>
        <w:types>
          <w:type w:val="bbPlcHdr"/>
        </w:types>
        <w:behaviors>
          <w:behavior w:val="content"/>
        </w:behaviors>
        <w:guid w:val="{3BF8802D-A040-4C3F-AAD2-6B56FA7874C4}"/>
      </w:docPartPr>
      <w:docPartBody>
        <w:p w:rsidR="003E483F" w:rsidRDefault="003E483F">
          <w:pPr>
            <w:pStyle w:val="47F2C8A6A6084C0897ECB19240F03264"/>
          </w:pPr>
          <w:r w:rsidRPr="00C239A7">
            <w:rPr>
              <w:rStyle w:val="PlaceholderText"/>
              <w:rFonts w:ascii="Arial" w:hAnsi="Arial" w:cs="Arial"/>
              <w:sz w:val="18"/>
            </w:rPr>
            <w:t>Click here to enter text.</w:t>
          </w:r>
        </w:p>
      </w:docPartBody>
    </w:docPart>
    <w:docPart>
      <w:docPartPr>
        <w:name w:val="36A772DA156A45B8A89BBB87D6AF7BA7"/>
        <w:category>
          <w:name w:val="General"/>
          <w:gallery w:val="placeholder"/>
        </w:category>
        <w:types>
          <w:type w:val="bbPlcHdr"/>
        </w:types>
        <w:behaviors>
          <w:behavior w:val="content"/>
        </w:behaviors>
        <w:guid w:val="{7B126002-435D-41BB-BE56-E41B54D36F1C}"/>
      </w:docPartPr>
      <w:docPartBody>
        <w:p w:rsidR="003E483F" w:rsidRDefault="003E483F">
          <w:pPr>
            <w:pStyle w:val="36A772DA156A45B8A89BBB87D6AF7BA7"/>
          </w:pPr>
          <w:r w:rsidRPr="00C239A7">
            <w:rPr>
              <w:rStyle w:val="PlaceholderText"/>
              <w:rFonts w:ascii="Arial" w:hAnsi="Arial" w:cs="Arial"/>
              <w:sz w:val="18"/>
            </w:rPr>
            <w:t>Click here to enter text.</w:t>
          </w:r>
        </w:p>
      </w:docPartBody>
    </w:docPart>
    <w:docPart>
      <w:docPartPr>
        <w:name w:val="D0E218A84753460C977C524FCD7C6D12"/>
        <w:category>
          <w:name w:val="General"/>
          <w:gallery w:val="placeholder"/>
        </w:category>
        <w:types>
          <w:type w:val="bbPlcHdr"/>
        </w:types>
        <w:behaviors>
          <w:behavior w:val="content"/>
        </w:behaviors>
        <w:guid w:val="{502C215A-29B9-439E-B99B-C54E16916DE4}"/>
      </w:docPartPr>
      <w:docPartBody>
        <w:p w:rsidR="003E483F" w:rsidRDefault="003E483F">
          <w:pPr>
            <w:pStyle w:val="D0E218A84753460C977C524FCD7C6D12"/>
          </w:pPr>
          <w:r w:rsidRPr="00C239A7">
            <w:rPr>
              <w:rStyle w:val="PlaceholderText"/>
              <w:rFonts w:ascii="Arial" w:hAnsi="Arial" w:cs="Arial"/>
              <w:sz w:val="18"/>
            </w:rPr>
            <w:t>Click here to enter text.</w:t>
          </w:r>
        </w:p>
      </w:docPartBody>
    </w:docPart>
    <w:docPart>
      <w:docPartPr>
        <w:name w:val="CB41A01E4D354B21A5EADF409CBEDD99"/>
        <w:category>
          <w:name w:val="General"/>
          <w:gallery w:val="placeholder"/>
        </w:category>
        <w:types>
          <w:type w:val="bbPlcHdr"/>
        </w:types>
        <w:behaviors>
          <w:behavior w:val="content"/>
        </w:behaviors>
        <w:guid w:val="{E2108159-F3B5-4675-9204-403BEBC5C5B5}"/>
      </w:docPartPr>
      <w:docPartBody>
        <w:p w:rsidR="003E483F" w:rsidRDefault="003E483F">
          <w:pPr>
            <w:pStyle w:val="CB41A01E4D354B21A5EADF409CBEDD99"/>
          </w:pPr>
          <w:r w:rsidRPr="00C239A7">
            <w:rPr>
              <w:rStyle w:val="PlaceholderText"/>
              <w:rFonts w:ascii="Arial" w:hAnsi="Arial" w:cs="Arial"/>
              <w:sz w:val="18"/>
            </w:rPr>
            <w:t>Click here to enter text.</w:t>
          </w:r>
        </w:p>
      </w:docPartBody>
    </w:docPart>
    <w:docPart>
      <w:docPartPr>
        <w:name w:val="5975FF7724C54E77B01654BD71347166"/>
        <w:category>
          <w:name w:val="General"/>
          <w:gallery w:val="placeholder"/>
        </w:category>
        <w:types>
          <w:type w:val="bbPlcHdr"/>
        </w:types>
        <w:behaviors>
          <w:behavior w:val="content"/>
        </w:behaviors>
        <w:guid w:val="{E0997859-447A-43E8-BEED-C820E57CD640}"/>
      </w:docPartPr>
      <w:docPartBody>
        <w:p w:rsidR="003E483F" w:rsidRDefault="003E483F">
          <w:pPr>
            <w:pStyle w:val="5975FF7724C54E77B01654BD71347166"/>
          </w:pPr>
          <w:r w:rsidRPr="00C239A7">
            <w:rPr>
              <w:rStyle w:val="PlaceholderText"/>
              <w:rFonts w:ascii="Arial" w:hAnsi="Arial" w:cs="Arial"/>
              <w:sz w:val="18"/>
            </w:rPr>
            <w:t>Click here to enter text.</w:t>
          </w:r>
        </w:p>
      </w:docPartBody>
    </w:docPart>
    <w:docPart>
      <w:docPartPr>
        <w:name w:val="B4E3B15662A84DFDB8A3C35D2A0501D5"/>
        <w:category>
          <w:name w:val="General"/>
          <w:gallery w:val="placeholder"/>
        </w:category>
        <w:types>
          <w:type w:val="bbPlcHdr"/>
        </w:types>
        <w:behaviors>
          <w:behavior w:val="content"/>
        </w:behaviors>
        <w:guid w:val="{0EC4BA66-2EF1-42A3-9D0E-3DEEEB3BF416}"/>
      </w:docPartPr>
      <w:docPartBody>
        <w:p w:rsidR="003E483F" w:rsidRDefault="003E483F">
          <w:pPr>
            <w:pStyle w:val="B4E3B15662A84DFDB8A3C35D2A0501D5"/>
          </w:pPr>
          <w:r w:rsidRPr="00C239A7">
            <w:rPr>
              <w:rStyle w:val="PlaceholderText"/>
              <w:rFonts w:ascii="Arial" w:hAnsi="Arial" w:cs="Arial"/>
              <w:sz w:val="18"/>
            </w:rPr>
            <w:t>Click here to enter text.</w:t>
          </w:r>
        </w:p>
      </w:docPartBody>
    </w:docPart>
    <w:docPart>
      <w:docPartPr>
        <w:name w:val="AA59B61F06BB460B86C9EAD108E49039"/>
        <w:category>
          <w:name w:val="General"/>
          <w:gallery w:val="placeholder"/>
        </w:category>
        <w:types>
          <w:type w:val="bbPlcHdr"/>
        </w:types>
        <w:behaviors>
          <w:behavior w:val="content"/>
        </w:behaviors>
        <w:guid w:val="{32AC5F9F-EF9C-4D56-ACC4-94218BD8CD5F}"/>
      </w:docPartPr>
      <w:docPartBody>
        <w:p w:rsidR="003E483F" w:rsidRDefault="003E483F">
          <w:pPr>
            <w:pStyle w:val="AA59B61F06BB460B86C9EAD108E49039"/>
          </w:pPr>
          <w:r w:rsidRPr="00C239A7">
            <w:rPr>
              <w:rStyle w:val="PlaceholderText"/>
              <w:rFonts w:ascii="Arial" w:hAnsi="Arial" w:cs="Arial"/>
              <w:sz w:val="18"/>
            </w:rPr>
            <w:t>Click here to enter text.</w:t>
          </w:r>
        </w:p>
      </w:docPartBody>
    </w:docPart>
    <w:docPart>
      <w:docPartPr>
        <w:name w:val="D8A3A9198F9E44D2A644C4BF8BB82EA2"/>
        <w:category>
          <w:name w:val="General"/>
          <w:gallery w:val="placeholder"/>
        </w:category>
        <w:types>
          <w:type w:val="bbPlcHdr"/>
        </w:types>
        <w:behaviors>
          <w:behavior w:val="content"/>
        </w:behaviors>
        <w:guid w:val="{F92D8B9F-9652-4209-A647-F317B4C17076}"/>
      </w:docPartPr>
      <w:docPartBody>
        <w:p w:rsidR="003E483F" w:rsidRDefault="003E483F">
          <w:pPr>
            <w:pStyle w:val="D8A3A9198F9E44D2A644C4BF8BB82EA2"/>
          </w:pPr>
          <w:r w:rsidRPr="00C239A7">
            <w:rPr>
              <w:rStyle w:val="PlaceholderText"/>
              <w:rFonts w:ascii="Arial" w:hAnsi="Arial" w:cs="Arial"/>
              <w:sz w:val="18"/>
            </w:rPr>
            <w:t>Click here to enter text.</w:t>
          </w:r>
        </w:p>
      </w:docPartBody>
    </w:docPart>
    <w:docPart>
      <w:docPartPr>
        <w:name w:val="4B60A77792CD4B58A773938B8D37DE1B"/>
        <w:category>
          <w:name w:val="General"/>
          <w:gallery w:val="placeholder"/>
        </w:category>
        <w:types>
          <w:type w:val="bbPlcHdr"/>
        </w:types>
        <w:behaviors>
          <w:behavior w:val="content"/>
        </w:behaviors>
        <w:guid w:val="{CD3E3670-5E15-4345-85F7-93F0A41397C2}"/>
      </w:docPartPr>
      <w:docPartBody>
        <w:p w:rsidR="003E483F" w:rsidRDefault="003E483F">
          <w:pPr>
            <w:pStyle w:val="4B60A77792CD4B58A773938B8D37DE1B"/>
          </w:pPr>
          <w:r w:rsidRPr="00C239A7">
            <w:rPr>
              <w:rStyle w:val="PlaceholderText"/>
              <w:rFonts w:ascii="Arial" w:hAnsi="Arial" w:cs="Arial"/>
              <w:sz w:val="18"/>
            </w:rPr>
            <w:t>Click here to enter text.</w:t>
          </w:r>
        </w:p>
      </w:docPartBody>
    </w:docPart>
    <w:docPart>
      <w:docPartPr>
        <w:name w:val="EFCFEACAB70E42879BBA2D23D622760E"/>
        <w:category>
          <w:name w:val="General"/>
          <w:gallery w:val="placeholder"/>
        </w:category>
        <w:types>
          <w:type w:val="bbPlcHdr"/>
        </w:types>
        <w:behaviors>
          <w:behavior w:val="content"/>
        </w:behaviors>
        <w:guid w:val="{B2BCA8F3-255D-4983-B4D1-2DBD425A3B81}"/>
      </w:docPartPr>
      <w:docPartBody>
        <w:p w:rsidR="003E483F" w:rsidRDefault="003E483F">
          <w:pPr>
            <w:pStyle w:val="EFCFEACAB70E42879BBA2D23D622760E"/>
          </w:pPr>
          <w:r w:rsidRPr="00C239A7">
            <w:rPr>
              <w:rStyle w:val="PlaceholderText"/>
              <w:rFonts w:ascii="Arial" w:hAnsi="Arial" w:cs="Arial"/>
              <w:sz w:val="18"/>
            </w:rPr>
            <w:t>Click here to enter text.</w:t>
          </w:r>
        </w:p>
      </w:docPartBody>
    </w:docPart>
    <w:docPart>
      <w:docPartPr>
        <w:name w:val="CE743EFEBD3C4A37B8FE54AD0AF8E930"/>
        <w:category>
          <w:name w:val="General"/>
          <w:gallery w:val="placeholder"/>
        </w:category>
        <w:types>
          <w:type w:val="bbPlcHdr"/>
        </w:types>
        <w:behaviors>
          <w:behavior w:val="content"/>
        </w:behaviors>
        <w:guid w:val="{939CEA43-6836-4205-83C7-F6C73CB546CE}"/>
      </w:docPartPr>
      <w:docPartBody>
        <w:p w:rsidR="003E483F" w:rsidRDefault="003E483F">
          <w:pPr>
            <w:pStyle w:val="CE743EFEBD3C4A37B8FE54AD0AF8E930"/>
          </w:pPr>
          <w:r w:rsidRPr="00C239A7">
            <w:rPr>
              <w:rStyle w:val="PlaceholderText"/>
              <w:rFonts w:ascii="Arial" w:hAnsi="Arial" w:cs="Arial"/>
              <w:sz w:val="18"/>
            </w:rPr>
            <w:t>Click here to enter text.</w:t>
          </w:r>
        </w:p>
      </w:docPartBody>
    </w:docPart>
    <w:docPart>
      <w:docPartPr>
        <w:name w:val="E33E6C6C5F514B74B670FFAE5A0F4FB4"/>
        <w:category>
          <w:name w:val="General"/>
          <w:gallery w:val="placeholder"/>
        </w:category>
        <w:types>
          <w:type w:val="bbPlcHdr"/>
        </w:types>
        <w:behaviors>
          <w:behavior w:val="content"/>
        </w:behaviors>
        <w:guid w:val="{F5F8CC25-B555-4713-B67A-606FD592B64B}"/>
      </w:docPartPr>
      <w:docPartBody>
        <w:p w:rsidR="003E483F" w:rsidRDefault="003E483F">
          <w:pPr>
            <w:pStyle w:val="E33E6C6C5F514B74B670FFAE5A0F4FB4"/>
          </w:pPr>
          <w:r w:rsidRPr="00C239A7">
            <w:rPr>
              <w:rStyle w:val="PlaceholderText"/>
              <w:rFonts w:ascii="Arial" w:hAnsi="Arial" w:cs="Arial"/>
              <w:sz w:val="18"/>
            </w:rPr>
            <w:t>Click here to enter text.</w:t>
          </w:r>
        </w:p>
      </w:docPartBody>
    </w:docPart>
    <w:docPart>
      <w:docPartPr>
        <w:name w:val="BBC2473612AD4375A9BC095BB4965A30"/>
        <w:category>
          <w:name w:val="General"/>
          <w:gallery w:val="placeholder"/>
        </w:category>
        <w:types>
          <w:type w:val="bbPlcHdr"/>
        </w:types>
        <w:behaviors>
          <w:behavior w:val="content"/>
        </w:behaviors>
        <w:guid w:val="{55FF2956-1EE7-491A-83C3-FC519D8F3C03}"/>
      </w:docPartPr>
      <w:docPartBody>
        <w:p w:rsidR="003E483F" w:rsidRDefault="003E483F">
          <w:pPr>
            <w:pStyle w:val="BBC2473612AD4375A9BC095BB4965A30"/>
          </w:pPr>
          <w:r w:rsidRPr="00C239A7">
            <w:rPr>
              <w:rStyle w:val="PlaceholderText"/>
              <w:rFonts w:ascii="Arial" w:hAnsi="Arial" w:cs="Arial"/>
              <w:sz w:val="18"/>
            </w:rPr>
            <w:t>Click here to enter text.</w:t>
          </w:r>
        </w:p>
      </w:docPartBody>
    </w:docPart>
    <w:docPart>
      <w:docPartPr>
        <w:name w:val="3BDBB2DC665A4B4281EC5D5BCE148B72"/>
        <w:category>
          <w:name w:val="General"/>
          <w:gallery w:val="placeholder"/>
        </w:category>
        <w:types>
          <w:type w:val="bbPlcHdr"/>
        </w:types>
        <w:behaviors>
          <w:behavior w:val="content"/>
        </w:behaviors>
        <w:guid w:val="{F6C83AD7-0269-4201-9FF2-7778CA7C4A9E}"/>
      </w:docPartPr>
      <w:docPartBody>
        <w:p w:rsidR="003E483F" w:rsidRDefault="003E483F">
          <w:pPr>
            <w:pStyle w:val="3BDBB2DC665A4B4281EC5D5BCE148B72"/>
          </w:pPr>
          <w:r w:rsidRPr="005C7567">
            <w:rPr>
              <w:rStyle w:val="PlaceholderText"/>
              <w:rFonts w:ascii="Arial" w:hAnsi="Arial" w:cs="Arial"/>
            </w:rPr>
            <w:t>Click here to enter text.</w:t>
          </w:r>
        </w:p>
      </w:docPartBody>
    </w:docPart>
    <w:docPart>
      <w:docPartPr>
        <w:name w:val="8BD776D41ED241BCA60048D6CABDCCFD"/>
        <w:category>
          <w:name w:val="General"/>
          <w:gallery w:val="placeholder"/>
        </w:category>
        <w:types>
          <w:type w:val="bbPlcHdr"/>
        </w:types>
        <w:behaviors>
          <w:behavior w:val="content"/>
        </w:behaviors>
        <w:guid w:val="{5DB6101B-F133-487D-B9F4-545F4A5C39DD}"/>
      </w:docPartPr>
      <w:docPartBody>
        <w:p w:rsidR="003E483F" w:rsidRDefault="003E483F">
          <w:pPr>
            <w:pStyle w:val="8BD776D41ED241BCA60048D6CABDCCFD"/>
          </w:pPr>
          <w:r w:rsidRPr="005C7567">
            <w:rPr>
              <w:rStyle w:val="PlaceholderText"/>
              <w:rFonts w:ascii="Arial" w:hAnsi="Arial" w:cs="Arial"/>
            </w:rPr>
            <w:t>Click here to enter text.</w:t>
          </w:r>
        </w:p>
      </w:docPartBody>
    </w:docPart>
    <w:docPart>
      <w:docPartPr>
        <w:name w:val="F192429BC46C43649CD791689E8AB755"/>
        <w:category>
          <w:name w:val="General"/>
          <w:gallery w:val="placeholder"/>
        </w:category>
        <w:types>
          <w:type w:val="bbPlcHdr"/>
        </w:types>
        <w:behaviors>
          <w:behavior w:val="content"/>
        </w:behaviors>
        <w:guid w:val="{C88E710C-71F5-4E29-BEA0-40FB9CEE9373}"/>
      </w:docPartPr>
      <w:docPartBody>
        <w:p w:rsidR="003E483F" w:rsidRDefault="003E483F">
          <w:pPr>
            <w:pStyle w:val="F192429BC46C43649CD791689E8AB755"/>
          </w:pPr>
          <w:r w:rsidRPr="00C239A7">
            <w:rPr>
              <w:rStyle w:val="PlaceholderText"/>
              <w:rFonts w:ascii="Arial" w:hAnsi="Arial" w:cs="Arial"/>
            </w:rPr>
            <w:t>Choose an item.</w:t>
          </w:r>
        </w:p>
      </w:docPartBody>
    </w:docPart>
    <w:docPart>
      <w:docPartPr>
        <w:name w:val="2548EE5046504824A08EDFBB1B43057A"/>
        <w:category>
          <w:name w:val="General"/>
          <w:gallery w:val="placeholder"/>
        </w:category>
        <w:types>
          <w:type w:val="bbPlcHdr"/>
        </w:types>
        <w:behaviors>
          <w:behavior w:val="content"/>
        </w:behaviors>
        <w:guid w:val="{9C3093CB-A682-4F6B-9D73-C1D4B3ABD860}"/>
      </w:docPartPr>
      <w:docPartBody>
        <w:p w:rsidR="003E483F" w:rsidRDefault="003E483F">
          <w:pPr>
            <w:pStyle w:val="2548EE5046504824A08EDFBB1B43057A"/>
          </w:pPr>
          <w:r w:rsidRPr="00C239A7">
            <w:rPr>
              <w:rStyle w:val="PlaceholderText"/>
              <w:rFonts w:ascii="Arial" w:hAnsi="Arial" w:cs="Arial"/>
            </w:rPr>
            <w:t>Choose an item.</w:t>
          </w:r>
        </w:p>
      </w:docPartBody>
    </w:docPart>
    <w:docPart>
      <w:docPartPr>
        <w:name w:val="DE5FCC640E6349318345A0F97A1BFDD5"/>
        <w:category>
          <w:name w:val="General"/>
          <w:gallery w:val="placeholder"/>
        </w:category>
        <w:types>
          <w:type w:val="bbPlcHdr"/>
        </w:types>
        <w:behaviors>
          <w:behavior w:val="content"/>
        </w:behaviors>
        <w:guid w:val="{23B66B76-99FA-4266-BB76-B8E46B509C00}"/>
      </w:docPartPr>
      <w:docPartBody>
        <w:p w:rsidR="003E483F" w:rsidRDefault="003E483F">
          <w:pPr>
            <w:pStyle w:val="DE5FCC640E6349318345A0F97A1BFDD5"/>
          </w:pPr>
          <w:r w:rsidRPr="005C7567">
            <w:rPr>
              <w:rStyle w:val="PlaceholderText"/>
              <w:rFonts w:ascii="Arial" w:hAnsi="Arial" w:cs="Arial"/>
            </w:rPr>
            <w:t>Click here to enter text.</w:t>
          </w:r>
        </w:p>
      </w:docPartBody>
    </w:docPart>
    <w:docPart>
      <w:docPartPr>
        <w:name w:val="3C1E4D169B82410BB7A3C0FEBD23D122"/>
        <w:category>
          <w:name w:val="General"/>
          <w:gallery w:val="placeholder"/>
        </w:category>
        <w:types>
          <w:type w:val="bbPlcHdr"/>
        </w:types>
        <w:behaviors>
          <w:behavior w:val="content"/>
        </w:behaviors>
        <w:guid w:val="{CBCBD159-EC9C-4FC9-ADCD-965503016A3C}"/>
      </w:docPartPr>
      <w:docPartBody>
        <w:p w:rsidR="003E483F" w:rsidRDefault="003E483F">
          <w:pPr>
            <w:pStyle w:val="3C1E4D169B82410BB7A3C0FEBD23D122"/>
          </w:pPr>
          <w:r w:rsidRPr="00C239A7">
            <w:rPr>
              <w:rStyle w:val="PlaceholderText"/>
              <w:rFonts w:ascii="Arial" w:hAnsi="Arial" w:cs="Arial"/>
            </w:rPr>
            <w:t>Choose an item.</w:t>
          </w:r>
        </w:p>
      </w:docPartBody>
    </w:docPart>
    <w:docPart>
      <w:docPartPr>
        <w:name w:val="DBB8086ADD584DF2BB05EBB1F2F855CD"/>
        <w:category>
          <w:name w:val="General"/>
          <w:gallery w:val="placeholder"/>
        </w:category>
        <w:types>
          <w:type w:val="bbPlcHdr"/>
        </w:types>
        <w:behaviors>
          <w:behavior w:val="content"/>
        </w:behaviors>
        <w:guid w:val="{D0C0F4F4-146B-47DA-BF34-A3557816B0C5}"/>
      </w:docPartPr>
      <w:docPartBody>
        <w:p w:rsidR="003E483F" w:rsidRDefault="003E483F">
          <w:pPr>
            <w:pStyle w:val="DBB8086ADD584DF2BB05EBB1F2F855CD"/>
          </w:pPr>
          <w:r w:rsidRPr="00C239A7">
            <w:rPr>
              <w:rStyle w:val="PlaceholderText"/>
              <w:rFonts w:ascii="Arial" w:hAnsi="Arial" w:cs="Arial"/>
            </w:rPr>
            <w:t>Choose an item.</w:t>
          </w:r>
        </w:p>
      </w:docPartBody>
    </w:docPart>
    <w:docPart>
      <w:docPartPr>
        <w:name w:val="F626F7662A09474AAF1659085702ED43"/>
        <w:category>
          <w:name w:val="General"/>
          <w:gallery w:val="placeholder"/>
        </w:category>
        <w:types>
          <w:type w:val="bbPlcHdr"/>
        </w:types>
        <w:behaviors>
          <w:behavior w:val="content"/>
        </w:behaviors>
        <w:guid w:val="{58E963EA-4655-4647-851A-DA7417BDBBC9}"/>
      </w:docPartPr>
      <w:docPartBody>
        <w:p w:rsidR="003E483F" w:rsidRDefault="003E483F">
          <w:pPr>
            <w:pStyle w:val="F626F7662A09474AAF1659085702ED43"/>
          </w:pPr>
          <w:r w:rsidRPr="00C239A7">
            <w:rPr>
              <w:rStyle w:val="PlaceholderText"/>
              <w:rFonts w:ascii="Arial" w:hAnsi="Arial" w:cs="Arial"/>
            </w:rPr>
            <w:t>Choose an item.</w:t>
          </w:r>
        </w:p>
      </w:docPartBody>
    </w:docPart>
    <w:docPart>
      <w:docPartPr>
        <w:name w:val="2F88094416C34FCB9B27428E472EE0B4"/>
        <w:category>
          <w:name w:val="General"/>
          <w:gallery w:val="placeholder"/>
        </w:category>
        <w:types>
          <w:type w:val="bbPlcHdr"/>
        </w:types>
        <w:behaviors>
          <w:behavior w:val="content"/>
        </w:behaviors>
        <w:guid w:val="{CAF2FAA3-BC57-4A80-8EF8-57A142E402CD}"/>
      </w:docPartPr>
      <w:docPartBody>
        <w:p w:rsidR="003E483F" w:rsidRDefault="003E483F">
          <w:pPr>
            <w:pStyle w:val="2F88094416C34FCB9B27428E472EE0B4"/>
          </w:pPr>
          <w:r w:rsidRPr="004F09F0">
            <w:rPr>
              <w:rStyle w:val="PlaceholderText"/>
              <w:rFonts w:ascii="Arial" w:hAnsi="Arial" w:cs="Arial"/>
              <w:color w:val="FF0000"/>
            </w:rPr>
            <w:t>Choose an item.</w:t>
          </w:r>
        </w:p>
      </w:docPartBody>
    </w:docPart>
    <w:docPart>
      <w:docPartPr>
        <w:name w:val="AC362159C5B449E0B09B1F5509B69620"/>
        <w:category>
          <w:name w:val="General"/>
          <w:gallery w:val="placeholder"/>
        </w:category>
        <w:types>
          <w:type w:val="bbPlcHdr"/>
        </w:types>
        <w:behaviors>
          <w:behavior w:val="content"/>
        </w:behaviors>
        <w:guid w:val="{4F762514-3F1F-4F79-ACB6-78E0915A4F06}"/>
      </w:docPartPr>
      <w:docPartBody>
        <w:p w:rsidR="003E483F" w:rsidRDefault="003E483F">
          <w:pPr>
            <w:pStyle w:val="AC362159C5B449E0B09B1F5509B69620"/>
          </w:pPr>
          <w:r w:rsidRPr="004F09F0">
            <w:rPr>
              <w:rStyle w:val="PlaceholderText"/>
              <w:rFonts w:ascii="Arial" w:hAnsi="Arial" w:cs="Arial"/>
              <w:color w:val="FF0000"/>
            </w:rPr>
            <w:t>Choose an item.</w:t>
          </w:r>
        </w:p>
      </w:docPartBody>
    </w:docPart>
    <w:docPart>
      <w:docPartPr>
        <w:name w:val="B910B1F61963425B958BBD2DA6AEE949"/>
        <w:category>
          <w:name w:val="General"/>
          <w:gallery w:val="placeholder"/>
        </w:category>
        <w:types>
          <w:type w:val="bbPlcHdr"/>
        </w:types>
        <w:behaviors>
          <w:behavior w:val="content"/>
        </w:behaviors>
        <w:guid w:val="{A7A9D54F-73B5-487A-A990-DF1C0786CE0F}"/>
      </w:docPartPr>
      <w:docPartBody>
        <w:p w:rsidR="003E483F" w:rsidRDefault="003E483F">
          <w:pPr>
            <w:pStyle w:val="B910B1F61963425B958BBD2DA6AEE949"/>
          </w:pPr>
          <w:r w:rsidRPr="004F09F0">
            <w:rPr>
              <w:rStyle w:val="PlaceholderText"/>
              <w:rFonts w:ascii="Arial" w:hAnsi="Arial" w:cs="Arial"/>
              <w:color w:val="FF0000"/>
            </w:rPr>
            <w:t>Choose an item.</w:t>
          </w:r>
        </w:p>
      </w:docPartBody>
    </w:docPart>
    <w:docPart>
      <w:docPartPr>
        <w:name w:val="6A76F148F6FF488F8D97DAC9651AEBE7"/>
        <w:category>
          <w:name w:val="General"/>
          <w:gallery w:val="placeholder"/>
        </w:category>
        <w:types>
          <w:type w:val="bbPlcHdr"/>
        </w:types>
        <w:behaviors>
          <w:behavior w:val="content"/>
        </w:behaviors>
        <w:guid w:val="{FB078FB6-8DC2-4291-BFAE-0128AB31E47D}"/>
      </w:docPartPr>
      <w:docPartBody>
        <w:p w:rsidR="003E483F" w:rsidRDefault="003E483F">
          <w:pPr>
            <w:pStyle w:val="6A76F148F6FF488F8D97DAC9651AEBE7"/>
          </w:pPr>
          <w:r w:rsidRPr="004F09F0">
            <w:rPr>
              <w:rStyle w:val="PlaceholderText"/>
              <w:rFonts w:ascii="Arial" w:hAnsi="Arial" w:cs="Arial"/>
              <w:color w:val="FF0000"/>
            </w:rPr>
            <w:t>Click here to enter text.</w:t>
          </w:r>
        </w:p>
      </w:docPartBody>
    </w:docPart>
    <w:docPart>
      <w:docPartPr>
        <w:name w:val="AD143BDB2D4945A2B7AEF9F7FBC78CBB"/>
        <w:category>
          <w:name w:val="General"/>
          <w:gallery w:val="placeholder"/>
        </w:category>
        <w:types>
          <w:type w:val="bbPlcHdr"/>
        </w:types>
        <w:behaviors>
          <w:behavior w:val="content"/>
        </w:behaviors>
        <w:guid w:val="{63EAC041-A47E-42ED-A89B-045469EE9F1D}"/>
      </w:docPartPr>
      <w:docPartBody>
        <w:p w:rsidR="003E483F" w:rsidRDefault="003E483F">
          <w:pPr>
            <w:pStyle w:val="AD143BDB2D4945A2B7AEF9F7FBC78CBB"/>
          </w:pPr>
          <w:r w:rsidRPr="004F09F0">
            <w:rPr>
              <w:rStyle w:val="PlaceholderText"/>
              <w:rFonts w:ascii="Arial" w:hAnsi="Arial" w:cs="Arial"/>
              <w:color w:val="FF0000"/>
            </w:rPr>
            <w:t>Choose an item.</w:t>
          </w:r>
        </w:p>
      </w:docPartBody>
    </w:docPart>
    <w:docPart>
      <w:docPartPr>
        <w:name w:val="60AAB9A57955489BAE7638C733803BB6"/>
        <w:category>
          <w:name w:val="General"/>
          <w:gallery w:val="placeholder"/>
        </w:category>
        <w:types>
          <w:type w:val="bbPlcHdr"/>
        </w:types>
        <w:behaviors>
          <w:behavior w:val="content"/>
        </w:behaviors>
        <w:guid w:val="{DA00CCB0-3DC3-42B7-9D76-84F2B5579D31}"/>
      </w:docPartPr>
      <w:docPartBody>
        <w:p w:rsidR="003E483F" w:rsidRDefault="003E483F">
          <w:pPr>
            <w:pStyle w:val="60AAB9A57955489BAE7638C733803BB6"/>
          </w:pPr>
          <w:r w:rsidRPr="004F09F0">
            <w:rPr>
              <w:rStyle w:val="PlaceholderText"/>
              <w:rFonts w:ascii="Arial" w:hAnsi="Arial" w:cs="Arial"/>
              <w:color w:val="FF0000"/>
            </w:rPr>
            <w:t>Click here to enter text.</w:t>
          </w:r>
        </w:p>
      </w:docPartBody>
    </w:docPart>
    <w:docPart>
      <w:docPartPr>
        <w:name w:val="BCB2B3A3C6D04A17A8A41EBE7B3A8C37"/>
        <w:category>
          <w:name w:val="General"/>
          <w:gallery w:val="placeholder"/>
        </w:category>
        <w:types>
          <w:type w:val="bbPlcHdr"/>
        </w:types>
        <w:behaviors>
          <w:behavior w:val="content"/>
        </w:behaviors>
        <w:guid w:val="{F00D1A2C-6243-4EB2-B16D-9C84ACF73F87}"/>
      </w:docPartPr>
      <w:docPartBody>
        <w:p w:rsidR="003E483F" w:rsidRDefault="003E483F">
          <w:pPr>
            <w:pStyle w:val="BCB2B3A3C6D04A17A8A41EBE7B3A8C37"/>
          </w:pPr>
          <w:r w:rsidRPr="004F09F0">
            <w:rPr>
              <w:rStyle w:val="PlaceholderText"/>
              <w:rFonts w:ascii="Arial" w:hAnsi="Arial" w:cs="Arial"/>
              <w:color w:val="FF0000"/>
            </w:rPr>
            <w:t>Choose an item.</w:t>
          </w:r>
        </w:p>
      </w:docPartBody>
    </w:docPart>
    <w:docPart>
      <w:docPartPr>
        <w:name w:val="134547E84BCB4C88BBE1593C0A99895E"/>
        <w:category>
          <w:name w:val="General"/>
          <w:gallery w:val="placeholder"/>
        </w:category>
        <w:types>
          <w:type w:val="bbPlcHdr"/>
        </w:types>
        <w:behaviors>
          <w:behavior w:val="content"/>
        </w:behaviors>
        <w:guid w:val="{5048D5AD-5127-40ED-A7B0-43A67E3DC0AA}"/>
      </w:docPartPr>
      <w:docPartBody>
        <w:p w:rsidR="003E483F" w:rsidRDefault="003E483F">
          <w:pPr>
            <w:pStyle w:val="134547E84BCB4C88BBE1593C0A99895E"/>
          </w:pPr>
          <w:r w:rsidRPr="004F09F0">
            <w:rPr>
              <w:rStyle w:val="PlaceholderText"/>
              <w:rFonts w:ascii="Arial" w:hAnsi="Arial" w:cs="Arial"/>
              <w:color w:val="FF0000"/>
            </w:rPr>
            <w:t>Click here to enter text.</w:t>
          </w:r>
        </w:p>
      </w:docPartBody>
    </w:docPart>
    <w:docPart>
      <w:docPartPr>
        <w:name w:val="BCBD759FC245427095B5FC88AC2010A4"/>
        <w:category>
          <w:name w:val="General"/>
          <w:gallery w:val="placeholder"/>
        </w:category>
        <w:types>
          <w:type w:val="bbPlcHdr"/>
        </w:types>
        <w:behaviors>
          <w:behavior w:val="content"/>
        </w:behaviors>
        <w:guid w:val="{2C544922-CFC0-431A-A1A4-CB6681595E9C}"/>
      </w:docPartPr>
      <w:docPartBody>
        <w:p w:rsidR="003E483F" w:rsidRDefault="003E483F">
          <w:pPr>
            <w:pStyle w:val="BCBD759FC245427095B5FC88AC2010A4"/>
          </w:pPr>
          <w:r w:rsidRPr="004F09F0">
            <w:rPr>
              <w:rStyle w:val="PlaceholderText"/>
              <w:rFonts w:ascii="Arial" w:hAnsi="Arial" w:cs="Arial"/>
              <w:color w:val="FF0000"/>
            </w:rPr>
            <w:t>Choose an item.</w:t>
          </w:r>
        </w:p>
      </w:docPartBody>
    </w:docPart>
    <w:docPart>
      <w:docPartPr>
        <w:name w:val="6DBCC43C7F1745C987B67E10D80CBE06"/>
        <w:category>
          <w:name w:val="General"/>
          <w:gallery w:val="placeholder"/>
        </w:category>
        <w:types>
          <w:type w:val="bbPlcHdr"/>
        </w:types>
        <w:behaviors>
          <w:behavior w:val="content"/>
        </w:behaviors>
        <w:guid w:val="{4C0F3963-FD62-4E22-9FE8-E381226B1026}"/>
      </w:docPartPr>
      <w:docPartBody>
        <w:p w:rsidR="003E483F" w:rsidRDefault="003E483F">
          <w:pPr>
            <w:pStyle w:val="6DBCC43C7F1745C987B67E10D80CBE06"/>
          </w:pPr>
          <w:r w:rsidRPr="004F09F0">
            <w:rPr>
              <w:rStyle w:val="PlaceholderText"/>
              <w:rFonts w:ascii="Arial" w:hAnsi="Arial" w:cs="Arial"/>
              <w:color w:val="FF0000"/>
            </w:rPr>
            <w:t>Choose an item.</w:t>
          </w:r>
        </w:p>
      </w:docPartBody>
    </w:docPart>
    <w:docPart>
      <w:docPartPr>
        <w:name w:val="6282FE13CD804913948070DB37340A25"/>
        <w:category>
          <w:name w:val="General"/>
          <w:gallery w:val="placeholder"/>
        </w:category>
        <w:types>
          <w:type w:val="bbPlcHdr"/>
        </w:types>
        <w:behaviors>
          <w:behavior w:val="content"/>
        </w:behaviors>
        <w:guid w:val="{31BB31FA-FACA-49F0-B399-31E3DAC0F1E6}"/>
      </w:docPartPr>
      <w:docPartBody>
        <w:p w:rsidR="003E483F" w:rsidRDefault="003E483F">
          <w:pPr>
            <w:pStyle w:val="6282FE13CD804913948070DB37340A25"/>
          </w:pPr>
          <w:r w:rsidRPr="004F09F0">
            <w:rPr>
              <w:rStyle w:val="PlaceholderText"/>
              <w:rFonts w:ascii="Arial" w:hAnsi="Arial" w:cs="Arial"/>
              <w:color w:val="FF0000"/>
            </w:rPr>
            <w:t>Click here to enter text.</w:t>
          </w:r>
        </w:p>
      </w:docPartBody>
    </w:docPart>
    <w:docPart>
      <w:docPartPr>
        <w:name w:val="98290D2B911E402B9293F30A8ADF0A3D"/>
        <w:category>
          <w:name w:val="General"/>
          <w:gallery w:val="placeholder"/>
        </w:category>
        <w:types>
          <w:type w:val="bbPlcHdr"/>
        </w:types>
        <w:behaviors>
          <w:behavior w:val="content"/>
        </w:behaviors>
        <w:guid w:val="{4EE13853-1450-442C-B445-1DBE89122C58}"/>
      </w:docPartPr>
      <w:docPartBody>
        <w:p w:rsidR="003E483F" w:rsidRDefault="003E483F">
          <w:pPr>
            <w:pStyle w:val="98290D2B911E402B9293F30A8ADF0A3D"/>
          </w:pPr>
          <w:r w:rsidRPr="004F09F0">
            <w:rPr>
              <w:rStyle w:val="PlaceholderText"/>
              <w:rFonts w:ascii="Arial" w:hAnsi="Arial" w:cs="Arial"/>
              <w:color w:val="FF0000"/>
            </w:rPr>
            <w:t>Choose an item.</w:t>
          </w:r>
        </w:p>
      </w:docPartBody>
    </w:docPart>
    <w:docPart>
      <w:docPartPr>
        <w:name w:val="8BD0F9F28B784ED0B06381088FFABCC0"/>
        <w:category>
          <w:name w:val="General"/>
          <w:gallery w:val="placeholder"/>
        </w:category>
        <w:types>
          <w:type w:val="bbPlcHdr"/>
        </w:types>
        <w:behaviors>
          <w:behavior w:val="content"/>
        </w:behaviors>
        <w:guid w:val="{1B33BCAD-4CF0-4E71-B234-4EE1E834FAC8}"/>
      </w:docPartPr>
      <w:docPartBody>
        <w:p w:rsidR="003E483F" w:rsidRDefault="003E483F">
          <w:pPr>
            <w:pStyle w:val="8BD0F9F28B784ED0B06381088FFABCC0"/>
          </w:pPr>
          <w:r w:rsidRPr="004F09F0">
            <w:rPr>
              <w:rStyle w:val="PlaceholderText"/>
              <w:rFonts w:ascii="Arial" w:hAnsi="Arial" w:cs="Arial"/>
              <w:color w:val="FF0000"/>
            </w:rPr>
            <w:t>Click here to enter text.</w:t>
          </w:r>
        </w:p>
      </w:docPartBody>
    </w:docPart>
    <w:docPart>
      <w:docPartPr>
        <w:name w:val="28B8B760762E4F64A124F786458022A0"/>
        <w:category>
          <w:name w:val="General"/>
          <w:gallery w:val="placeholder"/>
        </w:category>
        <w:types>
          <w:type w:val="bbPlcHdr"/>
        </w:types>
        <w:behaviors>
          <w:behavior w:val="content"/>
        </w:behaviors>
        <w:guid w:val="{48D43678-9435-4C3F-BA50-DA113C430B5E}"/>
      </w:docPartPr>
      <w:docPartBody>
        <w:p w:rsidR="003E483F" w:rsidRDefault="003E483F">
          <w:pPr>
            <w:pStyle w:val="28B8B760762E4F64A124F786458022A0"/>
          </w:pPr>
          <w:r w:rsidRPr="004F09F0">
            <w:rPr>
              <w:rStyle w:val="PlaceholderText"/>
              <w:rFonts w:ascii="Arial" w:hAnsi="Arial" w:cs="Arial"/>
              <w:color w:val="FF0000"/>
            </w:rPr>
            <w:t>Choose an item.</w:t>
          </w:r>
        </w:p>
      </w:docPartBody>
    </w:docPart>
    <w:docPart>
      <w:docPartPr>
        <w:name w:val="5A0E132911D44FED8A17FF4D85F77612"/>
        <w:category>
          <w:name w:val="General"/>
          <w:gallery w:val="placeholder"/>
        </w:category>
        <w:types>
          <w:type w:val="bbPlcHdr"/>
        </w:types>
        <w:behaviors>
          <w:behavior w:val="content"/>
        </w:behaviors>
        <w:guid w:val="{C61644FF-E83F-4BC2-8A00-8A5DD286FF67}"/>
      </w:docPartPr>
      <w:docPartBody>
        <w:p w:rsidR="003E483F" w:rsidRDefault="003E483F">
          <w:pPr>
            <w:pStyle w:val="5A0E132911D44FED8A17FF4D85F77612"/>
          </w:pPr>
          <w:r w:rsidRPr="004F09F0">
            <w:rPr>
              <w:rStyle w:val="PlaceholderText"/>
              <w:rFonts w:ascii="Arial" w:hAnsi="Arial" w:cs="Arial"/>
              <w:color w:val="FF0000"/>
            </w:rPr>
            <w:t>Click here to enter text.</w:t>
          </w:r>
        </w:p>
      </w:docPartBody>
    </w:docPart>
    <w:docPart>
      <w:docPartPr>
        <w:name w:val="89E2C0F322024350BE9B899280AB1C6B"/>
        <w:category>
          <w:name w:val="General"/>
          <w:gallery w:val="placeholder"/>
        </w:category>
        <w:types>
          <w:type w:val="bbPlcHdr"/>
        </w:types>
        <w:behaviors>
          <w:behavior w:val="content"/>
        </w:behaviors>
        <w:guid w:val="{014D8D89-4DA5-4259-833A-6025770CD9DB}"/>
      </w:docPartPr>
      <w:docPartBody>
        <w:p w:rsidR="003E483F" w:rsidRDefault="003E483F">
          <w:pPr>
            <w:pStyle w:val="89E2C0F322024350BE9B899280AB1C6B"/>
          </w:pPr>
          <w:r w:rsidRPr="004F09F0">
            <w:rPr>
              <w:rStyle w:val="PlaceholderText"/>
              <w:rFonts w:ascii="Arial" w:hAnsi="Arial" w:cs="Arial"/>
              <w:color w:val="FF0000"/>
            </w:rPr>
            <w:t>Choose an item.</w:t>
          </w:r>
        </w:p>
      </w:docPartBody>
    </w:docPart>
    <w:docPart>
      <w:docPartPr>
        <w:name w:val="3A03E74B6DE24580AEE7D1774912B8C7"/>
        <w:category>
          <w:name w:val="General"/>
          <w:gallery w:val="placeholder"/>
        </w:category>
        <w:types>
          <w:type w:val="bbPlcHdr"/>
        </w:types>
        <w:behaviors>
          <w:behavior w:val="content"/>
        </w:behaviors>
        <w:guid w:val="{5DE1F065-4E4B-41F6-80C9-2B72A40BD8A1}"/>
      </w:docPartPr>
      <w:docPartBody>
        <w:p w:rsidR="003E483F" w:rsidRDefault="003E483F">
          <w:pPr>
            <w:pStyle w:val="3A03E74B6DE24580AEE7D1774912B8C7"/>
          </w:pPr>
          <w:r w:rsidRPr="004F09F0">
            <w:rPr>
              <w:rStyle w:val="PlaceholderText"/>
              <w:rFonts w:ascii="Arial" w:hAnsi="Arial" w:cs="Arial"/>
              <w:color w:val="FF0000"/>
            </w:rPr>
            <w:t>Click here to enter text.</w:t>
          </w:r>
        </w:p>
      </w:docPartBody>
    </w:docPart>
    <w:docPart>
      <w:docPartPr>
        <w:name w:val="55DA821EB12F4FCEA9C28194C011E6BA"/>
        <w:category>
          <w:name w:val="General"/>
          <w:gallery w:val="placeholder"/>
        </w:category>
        <w:types>
          <w:type w:val="bbPlcHdr"/>
        </w:types>
        <w:behaviors>
          <w:behavior w:val="content"/>
        </w:behaviors>
        <w:guid w:val="{ADD3F539-6E24-451E-8218-675D9DC8064D}"/>
      </w:docPartPr>
      <w:docPartBody>
        <w:p w:rsidR="003E483F" w:rsidRDefault="003E483F">
          <w:pPr>
            <w:pStyle w:val="55DA821EB12F4FCEA9C28194C011E6BA"/>
          </w:pPr>
          <w:r w:rsidRPr="004F09F0">
            <w:rPr>
              <w:rStyle w:val="PlaceholderText"/>
              <w:rFonts w:ascii="Arial" w:hAnsi="Arial" w:cs="Arial"/>
              <w:color w:val="FF0000"/>
            </w:rPr>
            <w:t>Choose an item.</w:t>
          </w:r>
        </w:p>
      </w:docPartBody>
    </w:docPart>
    <w:docPart>
      <w:docPartPr>
        <w:name w:val="A5739F9863674DFC92F55656EE72363B"/>
        <w:category>
          <w:name w:val="General"/>
          <w:gallery w:val="placeholder"/>
        </w:category>
        <w:types>
          <w:type w:val="bbPlcHdr"/>
        </w:types>
        <w:behaviors>
          <w:behavior w:val="content"/>
        </w:behaviors>
        <w:guid w:val="{CCE8093B-2ED9-4925-AA5E-FF2AD6185A48}"/>
      </w:docPartPr>
      <w:docPartBody>
        <w:p w:rsidR="003E483F" w:rsidRDefault="003E483F">
          <w:pPr>
            <w:pStyle w:val="A5739F9863674DFC92F55656EE72363B"/>
          </w:pPr>
          <w:r w:rsidRPr="004F09F0">
            <w:rPr>
              <w:rStyle w:val="PlaceholderText"/>
              <w:rFonts w:ascii="Arial" w:hAnsi="Arial" w:cs="Arial"/>
              <w:color w:val="FF0000"/>
            </w:rPr>
            <w:t>Click here to enter text.</w:t>
          </w:r>
        </w:p>
      </w:docPartBody>
    </w:docPart>
    <w:docPart>
      <w:docPartPr>
        <w:name w:val="69A339B3060C49EDA6C5BF9068ED1752"/>
        <w:category>
          <w:name w:val="General"/>
          <w:gallery w:val="placeholder"/>
        </w:category>
        <w:types>
          <w:type w:val="bbPlcHdr"/>
        </w:types>
        <w:behaviors>
          <w:behavior w:val="content"/>
        </w:behaviors>
        <w:guid w:val="{A24823F3-BBA5-446A-AF8B-659AC34C0606}"/>
      </w:docPartPr>
      <w:docPartBody>
        <w:p w:rsidR="003E483F" w:rsidRDefault="003E483F">
          <w:pPr>
            <w:pStyle w:val="69A339B3060C49EDA6C5BF9068ED1752"/>
          </w:pPr>
          <w:r w:rsidRPr="004F09F0">
            <w:rPr>
              <w:rStyle w:val="PlaceholderText"/>
              <w:rFonts w:ascii="Arial" w:hAnsi="Arial" w:cs="Arial"/>
              <w:color w:val="FF0000"/>
            </w:rPr>
            <w:t>Choose an item.</w:t>
          </w:r>
        </w:p>
      </w:docPartBody>
    </w:docPart>
    <w:docPart>
      <w:docPartPr>
        <w:name w:val="4E1A32EBF5C2458AABB519E5A4B41278"/>
        <w:category>
          <w:name w:val="General"/>
          <w:gallery w:val="placeholder"/>
        </w:category>
        <w:types>
          <w:type w:val="bbPlcHdr"/>
        </w:types>
        <w:behaviors>
          <w:behavior w:val="content"/>
        </w:behaviors>
        <w:guid w:val="{60B70A88-C8BC-47AB-B046-55228680E987}"/>
      </w:docPartPr>
      <w:docPartBody>
        <w:p w:rsidR="003E483F" w:rsidRDefault="003E483F">
          <w:pPr>
            <w:pStyle w:val="4E1A32EBF5C2458AABB519E5A4B41278"/>
          </w:pPr>
          <w:r w:rsidRPr="004F09F0">
            <w:rPr>
              <w:rStyle w:val="PlaceholderText"/>
              <w:rFonts w:ascii="Arial" w:hAnsi="Arial" w:cs="Arial"/>
              <w:color w:val="FF0000"/>
            </w:rPr>
            <w:t>Click here to enter text.</w:t>
          </w:r>
        </w:p>
      </w:docPartBody>
    </w:docPart>
    <w:docPart>
      <w:docPartPr>
        <w:name w:val="A2F7BC4D53D24B298BBF3DE59A7AC3AD"/>
        <w:category>
          <w:name w:val="General"/>
          <w:gallery w:val="placeholder"/>
        </w:category>
        <w:types>
          <w:type w:val="bbPlcHdr"/>
        </w:types>
        <w:behaviors>
          <w:behavior w:val="content"/>
        </w:behaviors>
        <w:guid w:val="{094467E0-F287-4B75-866A-EA3232D732EE}"/>
      </w:docPartPr>
      <w:docPartBody>
        <w:p w:rsidR="003E483F" w:rsidRDefault="003E483F">
          <w:pPr>
            <w:pStyle w:val="A2F7BC4D53D24B298BBF3DE59A7AC3AD"/>
          </w:pPr>
          <w:r w:rsidRPr="004F09F0">
            <w:rPr>
              <w:rStyle w:val="PlaceholderText"/>
              <w:rFonts w:ascii="Arial" w:hAnsi="Arial" w:cs="Arial"/>
              <w:color w:val="FF0000"/>
            </w:rPr>
            <w:t>Choose an item.</w:t>
          </w:r>
        </w:p>
      </w:docPartBody>
    </w:docPart>
    <w:docPart>
      <w:docPartPr>
        <w:name w:val="482DD05F04114C72A0181FF7C87A2B8D"/>
        <w:category>
          <w:name w:val="General"/>
          <w:gallery w:val="placeholder"/>
        </w:category>
        <w:types>
          <w:type w:val="bbPlcHdr"/>
        </w:types>
        <w:behaviors>
          <w:behavior w:val="content"/>
        </w:behaviors>
        <w:guid w:val="{7A9453E6-C82B-4464-ABD2-C62AE47C512C}"/>
      </w:docPartPr>
      <w:docPartBody>
        <w:p w:rsidR="003E483F" w:rsidRDefault="003E483F">
          <w:pPr>
            <w:pStyle w:val="482DD05F04114C72A0181FF7C87A2B8D"/>
          </w:pPr>
          <w:r w:rsidRPr="004F09F0">
            <w:rPr>
              <w:rStyle w:val="PlaceholderText"/>
              <w:rFonts w:ascii="Arial" w:hAnsi="Arial" w:cs="Arial"/>
              <w:color w:val="FF0000"/>
            </w:rPr>
            <w:t>Click here to enter text.</w:t>
          </w:r>
        </w:p>
      </w:docPartBody>
    </w:docPart>
    <w:docPart>
      <w:docPartPr>
        <w:name w:val="B2712FD5AE284D99AB8F1E9A06ED25D9"/>
        <w:category>
          <w:name w:val="General"/>
          <w:gallery w:val="placeholder"/>
        </w:category>
        <w:types>
          <w:type w:val="bbPlcHdr"/>
        </w:types>
        <w:behaviors>
          <w:behavior w:val="content"/>
        </w:behaviors>
        <w:guid w:val="{8286D34F-3F1C-497E-A5D5-5F8A33B01CB7}"/>
      </w:docPartPr>
      <w:docPartBody>
        <w:p w:rsidR="003E483F" w:rsidRDefault="003E483F">
          <w:pPr>
            <w:pStyle w:val="B2712FD5AE284D99AB8F1E9A06ED25D9"/>
          </w:pPr>
          <w:r w:rsidRPr="004F09F0">
            <w:rPr>
              <w:rStyle w:val="PlaceholderText"/>
              <w:rFonts w:ascii="Arial" w:hAnsi="Arial" w:cs="Arial"/>
              <w:color w:val="FF0000"/>
            </w:rPr>
            <w:t>Choose an item.</w:t>
          </w:r>
        </w:p>
      </w:docPartBody>
    </w:docPart>
    <w:docPart>
      <w:docPartPr>
        <w:name w:val="5F250D451B1049C9B9C06FABEACCC9A8"/>
        <w:category>
          <w:name w:val="General"/>
          <w:gallery w:val="placeholder"/>
        </w:category>
        <w:types>
          <w:type w:val="bbPlcHdr"/>
        </w:types>
        <w:behaviors>
          <w:behavior w:val="content"/>
        </w:behaviors>
        <w:guid w:val="{7748291F-F3AE-4BF7-8CB7-1A14B1A4A839}"/>
      </w:docPartPr>
      <w:docPartBody>
        <w:p w:rsidR="003E483F" w:rsidRDefault="003E483F">
          <w:pPr>
            <w:pStyle w:val="5F250D451B1049C9B9C06FABEACCC9A8"/>
          </w:pPr>
          <w:r w:rsidRPr="004F09F0">
            <w:rPr>
              <w:rStyle w:val="PlaceholderText"/>
              <w:rFonts w:ascii="Arial" w:hAnsi="Arial" w:cs="Arial"/>
              <w:color w:val="FF0000"/>
            </w:rPr>
            <w:t>Click here to enter text.</w:t>
          </w:r>
        </w:p>
      </w:docPartBody>
    </w:docPart>
    <w:docPart>
      <w:docPartPr>
        <w:name w:val="49D31247B0FE4FBCBD0BFF4B5BDE9AC1"/>
        <w:category>
          <w:name w:val="General"/>
          <w:gallery w:val="placeholder"/>
        </w:category>
        <w:types>
          <w:type w:val="bbPlcHdr"/>
        </w:types>
        <w:behaviors>
          <w:behavior w:val="content"/>
        </w:behaviors>
        <w:guid w:val="{5F9BB515-13F2-4FA5-A42C-C8FD5AB3076E}"/>
      </w:docPartPr>
      <w:docPartBody>
        <w:p w:rsidR="003E483F" w:rsidRDefault="003E483F">
          <w:pPr>
            <w:pStyle w:val="49D31247B0FE4FBCBD0BFF4B5BDE9AC1"/>
          </w:pPr>
          <w:r w:rsidRPr="004F09F0">
            <w:rPr>
              <w:rStyle w:val="PlaceholderText"/>
              <w:rFonts w:ascii="Arial" w:hAnsi="Arial" w:cs="Arial"/>
              <w:color w:val="FF0000"/>
            </w:rPr>
            <w:t>Choose an item.</w:t>
          </w:r>
        </w:p>
      </w:docPartBody>
    </w:docPart>
    <w:docPart>
      <w:docPartPr>
        <w:name w:val="8D9DFCFDBE4E4C198C4543939BEFD394"/>
        <w:category>
          <w:name w:val="General"/>
          <w:gallery w:val="placeholder"/>
        </w:category>
        <w:types>
          <w:type w:val="bbPlcHdr"/>
        </w:types>
        <w:behaviors>
          <w:behavior w:val="content"/>
        </w:behaviors>
        <w:guid w:val="{3FB02701-C81F-4C83-9AD2-9E7BC78ED2D5}"/>
      </w:docPartPr>
      <w:docPartBody>
        <w:p w:rsidR="003E483F" w:rsidRDefault="003E483F">
          <w:pPr>
            <w:pStyle w:val="8D9DFCFDBE4E4C198C4543939BEFD394"/>
          </w:pPr>
          <w:r w:rsidRPr="004F09F0">
            <w:rPr>
              <w:rStyle w:val="PlaceholderText"/>
              <w:rFonts w:ascii="Arial" w:hAnsi="Arial" w:cs="Arial"/>
              <w:color w:val="FF0000"/>
            </w:rPr>
            <w:t>Click here to enter text.</w:t>
          </w:r>
        </w:p>
      </w:docPartBody>
    </w:docPart>
    <w:docPart>
      <w:docPartPr>
        <w:name w:val="92B60AB836ED49DA81478F8A9CB3E4C5"/>
        <w:category>
          <w:name w:val="General"/>
          <w:gallery w:val="placeholder"/>
        </w:category>
        <w:types>
          <w:type w:val="bbPlcHdr"/>
        </w:types>
        <w:behaviors>
          <w:behavior w:val="content"/>
        </w:behaviors>
        <w:guid w:val="{070647F5-46C8-4E31-B690-78F0F4C6B866}"/>
      </w:docPartPr>
      <w:docPartBody>
        <w:p w:rsidR="003E483F" w:rsidRDefault="003E483F">
          <w:pPr>
            <w:pStyle w:val="92B60AB836ED49DA81478F8A9CB3E4C5"/>
          </w:pPr>
          <w:r w:rsidRPr="004F09F0">
            <w:rPr>
              <w:rStyle w:val="PlaceholderText"/>
              <w:rFonts w:ascii="Arial" w:hAnsi="Arial" w:cs="Arial"/>
              <w:color w:val="FF0000"/>
            </w:rPr>
            <w:t>Choose an item.</w:t>
          </w:r>
        </w:p>
      </w:docPartBody>
    </w:docPart>
    <w:docPart>
      <w:docPartPr>
        <w:name w:val="69772CCACF6C468C968555FDE5EFDD4A"/>
        <w:category>
          <w:name w:val="General"/>
          <w:gallery w:val="placeholder"/>
        </w:category>
        <w:types>
          <w:type w:val="bbPlcHdr"/>
        </w:types>
        <w:behaviors>
          <w:behavior w:val="content"/>
        </w:behaviors>
        <w:guid w:val="{FA8F35B4-D948-4052-A304-D4ACE2E08046}"/>
      </w:docPartPr>
      <w:docPartBody>
        <w:p w:rsidR="003E483F" w:rsidRDefault="003E483F">
          <w:pPr>
            <w:pStyle w:val="69772CCACF6C468C968555FDE5EFDD4A"/>
          </w:pPr>
          <w:r w:rsidRPr="004F09F0">
            <w:rPr>
              <w:rStyle w:val="PlaceholderText"/>
              <w:rFonts w:ascii="Arial" w:hAnsi="Arial" w:cs="Arial"/>
              <w:color w:val="FF0000"/>
            </w:rPr>
            <w:t>Click here to enter text.</w:t>
          </w:r>
        </w:p>
      </w:docPartBody>
    </w:docPart>
    <w:docPart>
      <w:docPartPr>
        <w:name w:val="945C17E59D6B497DB466B5DAEDB92E63"/>
        <w:category>
          <w:name w:val="General"/>
          <w:gallery w:val="placeholder"/>
        </w:category>
        <w:types>
          <w:type w:val="bbPlcHdr"/>
        </w:types>
        <w:behaviors>
          <w:behavior w:val="content"/>
        </w:behaviors>
        <w:guid w:val="{DBEE606C-7506-4911-A1EB-5E9F650F170C}"/>
      </w:docPartPr>
      <w:docPartBody>
        <w:p w:rsidR="003E483F" w:rsidRDefault="003E483F">
          <w:pPr>
            <w:pStyle w:val="945C17E59D6B497DB466B5DAEDB92E63"/>
          </w:pPr>
          <w:r w:rsidRPr="004F09F0">
            <w:rPr>
              <w:rStyle w:val="PlaceholderText"/>
              <w:rFonts w:ascii="Arial" w:hAnsi="Arial" w:cs="Arial"/>
              <w:color w:val="FF0000"/>
            </w:rPr>
            <w:t>Choose an item.</w:t>
          </w:r>
        </w:p>
      </w:docPartBody>
    </w:docPart>
    <w:docPart>
      <w:docPartPr>
        <w:name w:val="150684D499914B7D9826A02E738AFBE8"/>
        <w:category>
          <w:name w:val="General"/>
          <w:gallery w:val="placeholder"/>
        </w:category>
        <w:types>
          <w:type w:val="bbPlcHdr"/>
        </w:types>
        <w:behaviors>
          <w:behavior w:val="content"/>
        </w:behaviors>
        <w:guid w:val="{A5F49DA5-216F-485B-ADB2-896003C8DE22}"/>
      </w:docPartPr>
      <w:docPartBody>
        <w:p w:rsidR="003E483F" w:rsidRDefault="003E483F">
          <w:pPr>
            <w:pStyle w:val="150684D499914B7D9826A02E738AFBE8"/>
          </w:pPr>
          <w:r w:rsidRPr="004F09F0">
            <w:rPr>
              <w:rStyle w:val="PlaceholderText"/>
              <w:rFonts w:ascii="Arial" w:hAnsi="Arial" w:cs="Arial"/>
              <w:color w:val="FF0000"/>
            </w:rPr>
            <w:t>Click here to enter text.</w:t>
          </w:r>
        </w:p>
      </w:docPartBody>
    </w:docPart>
    <w:docPart>
      <w:docPartPr>
        <w:name w:val="2EA3DAA6FEF747C79151B6E378338AD3"/>
        <w:category>
          <w:name w:val="General"/>
          <w:gallery w:val="placeholder"/>
        </w:category>
        <w:types>
          <w:type w:val="bbPlcHdr"/>
        </w:types>
        <w:behaviors>
          <w:behavior w:val="content"/>
        </w:behaviors>
        <w:guid w:val="{9F94A697-FC51-4E54-83FF-610EBEA26963}"/>
      </w:docPartPr>
      <w:docPartBody>
        <w:p w:rsidR="003E483F" w:rsidRDefault="003E483F">
          <w:pPr>
            <w:pStyle w:val="2EA3DAA6FEF747C79151B6E378338AD3"/>
          </w:pPr>
          <w:r w:rsidRPr="004F09F0">
            <w:rPr>
              <w:rStyle w:val="Arial11"/>
              <w:color w:val="FF0000"/>
            </w:rPr>
            <w:t>[insert name of supplier]</w:t>
          </w:r>
        </w:p>
      </w:docPartBody>
    </w:docPart>
    <w:docPart>
      <w:docPartPr>
        <w:name w:val="E31F9912ADD643D5BF073723594DBD5E"/>
        <w:category>
          <w:name w:val="General"/>
          <w:gallery w:val="placeholder"/>
        </w:category>
        <w:types>
          <w:type w:val="bbPlcHdr"/>
        </w:types>
        <w:behaviors>
          <w:behavior w:val="content"/>
        </w:behaviors>
        <w:guid w:val="{9DBCF14F-9EDC-4D88-A08C-85F6C11353F6}"/>
      </w:docPartPr>
      <w:docPartBody>
        <w:p w:rsidR="003E483F" w:rsidRDefault="003E483F">
          <w:pPr>
            <w:pStyle w:val="E31F9912ADD643D5BF073723594DBD5E"/>
          </w:pPr>
          <w:r w:rsidRPr="005C7567">
            <w:rPr>
              <w:rStyle w:val="PlaceholderText"/>
              <w:rFonts w:ascii="Arial" w:hAnsi="Arial" w:cs="Arial"/>
            </w:rPr>
            <w:t>Click here to enter text.</w:t>
          </w:r>
        </w:p>
      </w:docPartBody>
    </w:docPart>
    <w:docPart>
      <w:docPartPr>
        <w:name w:val="9B63D7AAB33C4A4EA638CE30FE0D90B9"/>
        <w:category>
          <w:name w:val="General"/>
          <w:gallery w:val="placeholder"/>
        </w:category>
        <w:types>
          <w:type w:val="bbPlcHdr"/>
        </w:types>
        <w:behaviors>
          <w:behavior w:val="content"/>
        </w:behaviors>
        <w:guid w:val="{EC027EAE-0416-42AC-869C-80977C80EF18}"/>
      </w:docPartPr>
      <w:docPartBody>
        <w:p w:rsidR="003E483F" w:rsidRDefault="003E483F">
          <w:pPr>
            <w:pStyle w:val="9B63D7AAB33C4A4EA638CE30FE0D90B9"/>
          </w:pPr>
          <w:r w:rsidRPr="005C7567">
            <w:rPr>
              <w:rStyle w:val="PlaceholderText"/>
              <w:rFonts w:ascii="Arial" w:hAnsi="Arial" w:cs="Arial"/>
            </w:rPr>
            <w:t>Click here to enter text.</w:t>
          </w:r>
        </w:p>
      </w:docPartBody>
    </w:docPart>
    <w:docPart>
      <w:docPartPr>
        <w:name w:val="86828DBD20394904821BCB9064D07441"/>
        <w:category>
          <w:name w:val="General"/>
          <w:gallery w:val="placeholder"/>
        </w:category>
        <w:types>
          <w:type w:val="bbPlcHdr"/>
        </w:types>
        <w:behaviors>
          <w:behavior w:val="content"/>
        </w:behaviors>
        <w:guid w:val="{96417BD4-7D67-4EB3-A826-F087F8354AC4}"/>
      </w:docPartPr>
      <w:docPartBody>
        <w:p w:rsidR="003E483F" w:rsidRDefault="003E483F">
          <w:pPr>
            <w:pStyle w:val="86828DBD20394904821BCB9064D07441"/>
          </w:pPr>
          <w:r w:rsidRPr="00C239A7">
            <w:rPr>
              <w:rStyle w:val="PlaceholderText"/>
              <w:rFonts w:ascii="Arial" w:hAnsi="Arial" w:cs="Arial"/>
            </w:rPr>
            <w:t>Click here to enter a date.</w:t>
          </w:r>
        </w:p>
      </w:docPartBody>
    </w:docPart>
    <w:docPart>
      <w:docPartPr>
        <w:name w:val="9EA1152B05FC4551A759DA1A927F2313"/>
        <w:category>
          <w:name w:val="General"/>
          <w:gallery w:val="placeholder"/>
        </w:category>
        <w:types>
          <w:type w:val="bbPlcHdr"/>
        </w:types>
        <w:behaviors>
          <w:behavior w:val="content"/>
        </w:behaviors>
        <w:guid w:val="{43E6366F-0FF1-47AC-95BC-BCFB4E61A794}"/>
      </w:docPartPr>
      <w:docPartBody>
        <w:p w:rsidR="003E483F" w:rsidRDefault="003E483F">
          <w:pPr>
            <w:pStyle w:val="9EA1152B05FC4551A759DA1A927F2313"/>
          </w:pPr>
          <w:r w:rsidRPr="00C239A7">
            <w:rPr>
              <w:rStyle w:val="PlaceholderText"/>
              <w:rFonts w:ascii="Arial" w:hAnsi="Arial" w:cs="Arial"/>
              <w:sz w:val="20"/>
            </w:rPr>
            <w:t>Click here to enter text.</w:t>
          </w:r>
        </w:p>
      </w:docPartBody>
    </w:docPart>
    <w:docPart>
      <w:docPartPr>
        <w:name w:val="1D74C29BC9C94F1C84FDA7AC72D6940B"/>
        <w:category>
          <w:name w:val="General"/>
          <w:gallery w:val="placeholder"/>
        </w:category>
        <w:types>
          <w:type w:val="bbPlcHdr"/>
        </w:types>
        <w:behaviors>
          <w:behavior w:val="content"/>
        </w:behaviors>
        <w:guid w:val="{BE9BF962-2860-450C-8C3A-335634D437BF}"/>
      </w:docPartPr>
      <w:docPartBody>
        <w:p w:rsidR="003E483F" w:rsidRDefault="003E483F">
          <w:pPr>
            <w:pStyle w:val="1D74C29BC9C94F1C84FDA7AC72D6940B"/>
          </w:pPr>
          <w:r w:rsidRPr="00C239A7">
            <w:rPr>
              <w:rStyle w:val="PlaceholderText"/>
              <w:rFonts w:ascii="Arial" w:hAnsi="Arial" w:cs="Arial"/>
              <w:sz w:val="20"/>
            </w:rPr>
            <w:t>Click here to enter text.</w:t>
          </w:r>
        </w:p>
      </w:docPartBody>
    </w:docPart>
    <w:docPart>
      <w:docPartPr>
        <w:name w:val="84B5F7A0C2E84BF7A2E8F3B88FD5AACA"/>
        <w:category>
          <w:name w:val="General"/>
          <w:gallery w:val="placeholder"/>
        </w:category>
        <w:types>
          <w:type w:val="bbPlcHdr"/>
        </w:types>
        <w:behaviors>
          <w:behavior w:val="content"/>
        </w:behaviors>
        <w:guid w:val="{530F1129-8425-463D-A59F-6DEBB1377F07}"/>
      </w:docPartPr>
      <w:docPartBody>
        <w:p w:rsidR="003E483F" w:rsidRDefault="003E483F">
          <w:pPr>
            <w:pStyle w:val="84B5F7A0C2E84BF7A2E8F3B88FD5AACA"/>
          </w:pPr>
          <w:r w:rsidRPr="00C239A7">
            <w:rPr>
              <w:rStyle w:val="PlaceholderText"/>
              <w:rFonts w:ascii="Arial" w:hAnsi="Arial" w:cs="Arial"/>
              <w:sz w:val="20"/>
            </w:rPr>
            <w:t>Click here to enter text.</w:t>
          </w:r>
        </w:p>
      </w:docPartBody>
    </w:docPart>
    <w:docPart>
      <w:docPartPr>
        <w:name w:val="5E7969D7D37E4202A7387ECD5E4042F7"/>
        <w:category>
          <w:name w:val="General"/>
          <w:gallery w:val="placeholder"/>
        </w:category>
        <w:types>
          <w:type w:val="bbPlcHdr"/>
        </w:types>
        <w:behaviors>
          <w:behavior w:val="content"/>
        </w:behaviors>
        <w:guid w:val="{AA0C23D1-4398-4707-B476-04EDBD8A9B03}"/>
      </w:docPartPr>
      <w:docPartBody>
        <w:p w:rsidR="003E483F" w:rsidRDefault="003E483F">
          <w:pPr>
            <w:pStyle w:val="5E7969D7D37E4202A7387ECD5E4042F7"/>
          </w:pPr>
          <w:r w:rsidRPr="00C239A7">
            <w:rPr>
              <w:rStyle w:val="PlaceholderText"/>
              <w:rFonts w:ascii="Arial" w:hAnsi="Arial" w:cs="Arial"/>
              <w:sz w:val="20"/>
            </w:rPr>
            <w:t>Click here to enter text.</w:t>
          </w:r>
        </w:p>
      </w:docPartBody>
    </w:docPart>
    <w:docPart>
      <w:docPartPr>
        <w:name w:val="94A9F420527E49A6958D251AB4CB9DC1"/>
        <w:category>
          <w:name w:val="General"/>
          <w:gallery w:val="placeholder"/>
        </w:category>
        <w:types>
          <w:type w:val="bbPlcHdr"/>
        </w:types>
        <w:behaviors>
          <w:behavior w:val="content"/>
        </w:behaviors>
        <w:guid w:val="{A97105FC-7F69-41CA-884A-17EF77A280A6}"/>
      </w:docPartPr>
      <w:docPartBody>
        <w:p w:rsidR="003E483F" w:rsidRDefault="003E483F">
          <w:pPr>
            <w:pStyle w:val="94A9F420527E49A6958D251AB4CB9DC1"/>
          </w:pPr>
          <w:r w:rsidRPr="00205923">
            <w:rPr>
              <w:rStyle w:val="PlaceholderText"/>
              <w:rFonts w:ascii="Arial" w:hAnsi="Arial" w:cs="Arial"/>
            </w:rPr>
            <w:t>Click here to enter text.</w:t>
          </w:r>
        </w:p>
      </w:docPartBody>
    </w:docPart>
    <w:docPart>
      <w:docPartPr>
        <w:name w:val="201829642A1D48AA94FA46C318955C49"/>
        <w:category>
          <w:name w:val="General"/>
          <w:gallery w:val="placeholder"/>
        </w:category>
        <w:types>
          <w:type w:val="bbPlcHdr"/>
        </w:types>
        <w:behaviors>
          <w:behavior w:val="content"/>
        </w:behaviors>
        <w:guid w:val="{8B2E7424-B865-4374-B208-9A23B7B22CA7}"/>
      </w:docPartPr>
      <w:docPartBody>
        <w:p w:rsidR="003E483F" w:rsidRDefault="003E483F">
          <w:pPr>
            <w:pStyle w:val="201829642A1D48AA94FA46C318955C49"/>
          </w:pPr>
          <w:r w:rsidRPr="00205923">
            <w:rPr>
              <w:rStyle w:val="PlaceholderText"/>
              <w:rFonts w:ascii="Arial" w:hAnsi="Arial" w:cs="Arial"/>
            </w:rPr>
            <w:t>Click here to enter text.</w:t>
          </w:r>
        </w:p>
      </w:docPartBody>
    </w:docPart>
    <w:docPart>
      <w:docPartPr>
        <w:name w:val="E6F8476157FA4626A0956CBEBE42FF65"/>
        <w:category>
          <w:name w:val="General"/>
          <w:gallery w:val="placeholder"/>
        </w:category>
        <w:types>
          <w:type w:val="bbPlcHdr"/>
        </w:types>
        <w:behaviors>
          <w:behavior w:val="content"/>
        </w:behaviors>
        <w:guid w:val="{4295238F-85D5-449E-B64F-6FD105E666DC}"/>
      </w:docPartPr>
      <w:docPartBody>
        <w:p w:rsidR="003E483F" w:rsidRDefault="003E483F">
          <w:pPr>
            <w:pStyle w:val="E6F8476157FA4626A0956CBEBE42FF65"/>
          </w:pPr>
          <w:r w:rsidRPr="00205923">
            <w:rPr>
              <w:rStyle w:val="PlaceholderText"/>
              <w:rFonts w:ascii="Arial" w:hAnsi="Arial" w:cs="Arial"/>
            </w:rPr>
            <w:t>Click here to enter text.</w:t>
          </w:r>
        </w:p>
      </w:docPartBody>
    </w:docPart>
    <w:docPart>
      <w:docPartPr>
        <w:name w:val="5A9FAED09BA349099F5246014A9144F4"/>
        <w:category>
          <w:name w:val="General"/>
          <w:gallery w:val="placeholder"/>
        </w:category>
        <w:types>
          <w:type w:val="bbPlcHdr"/>
        </w:types>
        <w:behaviors>
          <w:behavior w:val="content"/>
        </w:behaviors>
        <w:guid w:val="{B523128C-001E-491D-A183-7750D9C2DB64}"/>
      </w:docPartPr>
      <w:docPartBody>
        <w:p w:rsidR="003E483F" w:rsidRDefault="003E483F">
          <w:pPr>
            <w:pStyle w:val="5A9FAED09BA349099F5246014A9144F4"/>
          </w:pPr>
          <w:r w:rsidRPr="00205923">
            <w:rPr>
              <w:rStyle w:val="PlaceholderText"/>
              <w:rFonts w:ascii="Arial" w:hAnsi="Arial" w:cs="Arial"/>
            </w:rPr>
            <w:t>Click here to enter text.</w:t>
          </w:r>
        </w:p>
      </w:docPartBody>
    </w:docPart>
    <w:docPart>
      <w:docPartPr>
        <w:name w:val="94DB157309164BBA9BE34BB04D990EDE"/>
        <w:category>
          <w:name w:val="General"/>
          <w:gallery w:val="placeholder"/>
        </w:category>
        <w:types>
          <w:type w:val="bbPlcHdr"/>
        </w:types>
        <w:behaviors>
          <w:behavior w:val="content"/>
        </w:behaviors>
        <w:guid w:val="{31DF238E-56CD-4E51-878A-A9CF75E80723}"/>
      </w:docPartPr>
      <w:docPartBody>
        <w:p w:rsidR="003E483F" w:rsidRDefault="003E483F">
          <w:pPr>
            <w:pStyle w:val="94DB157309164BBA9BE34BB04D990EDE"/>
          </w:pPr>
          <w:r w:rsidRPr="00205923">
            <w:rPr>
              <w:rStyle w:val="PlaceholderText"/>
              <w:rFonts w:ascii="Arial" w:hAnsi="Arial" w:cs="Arial"/>
            </w:rPr>
            <w:t>Click here to enter text.</w:t>
          </w:r>
        </w:p>
      </w:docPartBody>
    </w:docPart>
    <w:docPart>
      <w:docPartPr>
        <w:name w:val="DACD48A41163418CB0C67AF55D292A04"/>
        <w:category>
          <w:name w:val="General"/>
          <w:gallery w:val="placeholder"/>
        </w:category>
        <w:types>
          <w:type w:val="bbPlcHdr"/>
        </w:types>
        <w:behaviors>
          <w:behavior w:val="content"/>
        </w:behaviors>
        <w:guid w:val="{D74D5483-1129-46B5-8FE2-1AF57909BDDF}"/>
      </w:docPartPr>
      <w:docPartBody>
        <w:p w:rsidR="003E483F" w:rsidRDefault="003E483F">
          <w:pPr>
            <w:pStyle w:val="DACD48A41163418CB0C67AF55D292A04"/>
          </w:pPr>
          <w:r w:rsidRPr="00205923">
            <w:rPr>
              <w:rStyle w:val="PlaceholderText"/>
              <w:rFonts w:ascii="Arial" w:hAnsi="Arial" w:cs="Arial"/>
            </w:rPr>
            <w:t>Click here to enter text.</w:t>
          </w:r>
        </w:p>
      </w:docPartBody>
    </w:docPart>
    <w:docPart>
      <w:docPartPr>
        <w:name w:val="31C7C27987D340EB812392FBBB8C5C11"/>
        <w:category>
          <w:name w:val="General"/>
          <w:gallery w:val="placeholder"/>
        </w:category>
        <w:types>
          <w:type w:val="bbPlcHdr"/>
        </w:types>
        <w:behaviors>
          <w:behavior w:val="content"/>
        </w:behaviors>
        <w:guid w:val="{F96011F2-AF20-4991-A665-3F16726A3AC9}"/>
      </w:docPartPr>
      <w:docPartBody>
        <w:p w:rsidR="003E483F" w:rsidRDefault="003E483F">
          <w:pPr>
            <w:pStyle w:val="31C7C27987D340EB812392FBBB8C5C11"/>
          </w:pPr>
          <w:r w:rsidRPr="00205923">
            <w:rPr>
              <w:rStyle w:val="PlaceholderText"/>
              <w:rFonts w:ascii="Arial" w:hAnsi="Arial" w:cs="Arial"/>
            </w:rPr>
            <w:t>Click here to enter text.</w:t>
          </w:r>
        </w:p>
      </w:docPartBody>
    </w:docPart>
    <w:docPart>
      <w:docPartPr>
        <w:name w:val="043814559E0D42A59258CF718659F496"/>
        <w:category>
          <w:name w:val="General"/>
          <w:gallery w:val="placeholder"/>
        </w:category>
        <w:types>
          <w:type w:val="bbPlcHdr"/>
        </w:types>
        <w:behaviors>
          <w:behavior w:val="content"/>
        </w:behaviors>
        <w:guid w:val="{D6D7E71E-5CDF-489B-8633-CC4068D30AEF}"/>
      </w:docPartPr>
      <w:docPartBody>
        <w:p w:rsidR="003E483F" w:rsidRDefault="003E483F">
          <w:pPr>
            <w:pStyle w:val="043814559E0D42A59258CF718659F496"/>
          </w:pPr>
          <w:r w:rsidRPr="00205923">
            <w:rPr>
              <w:rStyle w:val="PlaceholderText"/>
              <w:rFonts w:ascii="Arial" w:hAnsi="Arial" w:cs="Arial"/>
            </w:rPr>
            <w:t>Click here to enter text.</w:t>
          </w:r>
        </w:p>
      </w:docPartBody>
    </w:docPart>
    <w:docPart>
      <w:docPartPr>
        <w:name w:val="99F1505485F0433D89F0D6ED5E075633"/>
        <w:category>
          <w:name w:val="General"/>
          <w:gallery w:val="placeholder"/>
        </w:category>
        <w:types>
          <w:type w:val="bbPlcHdr"/>
        </w:types>
        <w:behaviors>
          <w:behavior w:val="content"/>
        </w:behaviors>
        <w:guid w:val="{36D957A4-4F38-43B9-B0A2-0EB75A62A641}"/>
      </w:docPartPr>
      <w:docPartBody>
        <w:p w:rsidR="003E483F" w:rsidRDefault="003E483F">
          <w:pPr>
            <w:pStyle w:val="99F1505485F0433D89F0D6ED5E075633"/>
          </w:pPr>
          <w:r w:rsidRPr="00205923">
            <w:rPr>
              <w:rStyle w:val="PlaceholderText"/>
              <w:rFonts w:ascii="Arial" w:hAnsi="Arial" w:cs="Arial"/>
            </w:rPr>
            <w:t>Click here to enter text.</w:t>
          </w:r>
        </w:p>
      </w:docPartBody>
    </w:docPart>
    <w:docPart>
      <w:docPartPr>
        <w:name w:val="2EDD75F2921E4B798EFABACD9C946ECF"/>
        <w:category>
          <w:name w:val="General"/>
          <w:gallery w:val="placeholder"/>
        </w:category>
        <w:types>
          <w:type w:val="bbPlcHdr"/>
        </w:types>
        <w:behaviors>
          <w:behavior w:val="content"/>
        </w:behaviors>
        <w:guid w:val="{518BDDB7-DE91-4B42-A995-3A1A39722D1F}"/>
      </w:docPartPr>
      <w:docPartBody>
        <w:p w:rsidR="003E483F" w:rsidRDefault="003E483F">
          <w:pPr>
            <w:pStyle w:val="2EDD75F2921E4B798EFABACD9C946ECF"/>
          </w:pPr>
          <w:r w:rsidRPr="00205923">
            <w:rPr>
              <w:rStyle w:val="PlaceholderText"/>
              <w:rFonts w:ascii="Arial" w:hAnsi="Arial" w:cs="Arial"/>
            </w:rPr>
            <w:t>Click here to enter text.</w:t>
          </w:r>
        </w:p>
      </w:docPartBody>
    </w:docPart>
    <w:docPart>
      <w:docPartPr>
        <w:name w:val="FA088DFEBAD14C148569434092FA82E8"/>
        <w:category>
          <w:name w:val="General"/>
          <w:gallery w:val="placeholder"/>
        </w:category>
        <w:types>
          <w:type w:val="bbPlcHdr"/>
        </w:types>
        <w:behaviors>
          <w:behavior w:val="content"/>
        </w:behaviors>
        <w:guid w:val="{1F5B1AD5-FF64-4B3C-8971-ADAABFB1AC19}"/>
      </w:docPartPr>
      <w:docPartBody>
        <w:p w:rsidR="003E483F" w:rsidRDefault="003E483F">
          <w:pPr>
            <w:pStyle w:val="FA088DFEBAD14C148569434092FA82E8"/>
          </w:pPr>
          <w:r w:rsidRPr="00205923">
            <w:rPr>
              <w:rStyle w:val="PlaceholderText"/>
              <w:rFonts w:ascii="Arial" w:hAnsi="Arial" w:cs="Arial"/>
            </w:rPr>
            <w:t>Click here to enter text.</w:t>
          </w:r>
        </w:p>
      </w:docPartBody>
    </w:docPart>
    <w:docPart>
      <w:docPartPr>
        <w:name w:val="82FFF06720ED4262B7772090F36CB950"/>
        <w:category>
          <w:name w:val="General"/>
          <w:gallery w:val="placeholder"/>
        </w:category>
        <w:types>
          <w:type w:val="bbPlcHdr"/>
        </w:types>
        <w:behaviors>
          <w:behavior w:val="content"/>
        </w:behaviors>
        <w:guid w:val="{B8DAF363-6071-48FC-B5A8-A78E87658CBB}"/>
      </w:docPartPr>
      <w:docPartBody>
        <w:p w:rsidR="003E483F" w:rsidRDefault="003E483F">
          <w:pPr>
            <w:pStyle w:val="82FFF06720ED4262B7772090F36CB950"/>
          </w:pPr>
          <w:r w:rsidRPr="00205923">
            <w:rPr>
              <w:rStyle w:val="PlaceholderText"/>
              <w:rFonts w:ascii="Arial" w:hAnsi="Arial" w:cs="Arial"/>
            </w:rPr>
            <w:t>Click here to enter text.</w:t>
          </w:r>
        </w:p>
      </w:docPartBody>
    </w:docPart>
    <w:docPart>
      <w:docPartPr>
        <w:name w:val="1A22C6BBE2924E8F9887619218B8FD50"/>
        <w:category>
          <w:name w:val="General"/>
          <w:gallery w:val="placeholder"/>
        </w:category>
        <w:types>
          <w:type w:val="bbPlcHdr"/>
        </w:types>
        <w:behaviors>
          <w:behavior w:val="content"/>
        </w:behaviors>
        <w:guid w:val="{4F75D993-FD6A-48AE-9A2D-9428EBE6B60D}"/>
      </w:docPartPr>
      <w:docPartBody>
        <w:p w:rsidR="003E483F" w:rsidRDefault="003E483F">
          <w:pPr>
            <w:pStyle w:val="1A22C6BBE2924E8F9887619218B8FD50"/>
          </w:pPr>
          <w:r w:rsidRPr="00205923">
            <w:rPr>
              <w:rStyle w:val="PlaceholderText"/>
              <w:rFonts w:ascii="Arial" w:hAnsi="Arial" w:cs="Arial"/>
            </w:rPr>
            <w:t>Click here to enter text.</w:t>
          </w:r>
        </w:p>
      </w:docPartBody>
    </w:docPart>
    <w:docPart>
      <w:docPartPr>
        <w:name w:val="133153A28A7145329A5C4286EC71B17B"/>
        <w:category>
          <w:name w:val="General"/>
          <w:gallery w:val="placeholder"/>
        </w:category>
        <w:types>
          <w:type w:val="bbPlcHdr"/>
        </w:types>
        <w:behaviors>
          <w:behavior w:val="content"/>
        </w:behaviors>
        <w:guid w:val="{428FE336-803C-48EE-BF89-E6D7AE40A730}"/>
      </w:docPartPr>
      <w:docPartBody>
        <w:p w:rsidR="003E483F" w:rsidRDefault="003E483F">
          <w:pPr>
            <w:pStyle w:val="133153A28A7145329A5C4286EC71B17B"/>
          </w:pPr>
          <w:r w:rsidRPr="00205923">
            <w:rPr>
              <w:rStyle w:val="PlaceholderText"/>
              <w:rFonts w:ascii="Arial" w:hAnsi="Arial" w:cs="Arial"/>
            </w:rPr>
            <w:t>Click here to enter text.</w:t>
          </w:r>
        </w:p>
      </w:docPartBody>
    </w:docPart>
    <w:docPart>
      <w:docPartPr>
        <w:name w:val="E417C1CD841F4CCEBE5677BE436B9DCE"/>
        <w:category>
          <w:name w:val="General"/>
          <w:gallery w:val="placeholder"/>
        </w:category>
        <w:types>
          <w:type w:val="bbPlcHdr"/>
        </w:types>
        <w:behaviors>
          <w:behavior w:val="content"/>
        </w:behaviors>
        <w:guid w:val="{22CF3448-A07D-4B8C-B351-6C621F28821F}"/>
      </w:docPartPr>
      <w:docPartBody>
        <w:p w:rsidR="003E483F" w:rsidRDefault="003E483F">
          <w:pPr>
            <w:pStyle w:val="E417C1CD841F4CCEBE5677BE436B9DCE"/>
          </w:pPr>
          <w:r w:rsidRPr="00205923">
            <w:rPr>
              <w:rStyle w:val="PlaceholderText"/>
              <w:rFonts w:ascii="Arial" w:hAnsi="Arial" w:cs="Arial"/>
            </w:rPr>
            <w:t>Click here to enter text.</w:t>
          </w:r>
        </w:p>
      </w:docPartBody>
    </w:docPart>
    <w:docPart>
      <w:docPartPr>
        <w:name w:val="0FD869120A1540E889164789DB94A41C"/>
        <w:category>
          <w:name w:val="General"/>
          <w:gallery w:val="placeholder"/>
        </w:category>
        <w:types>
          <w:type w:val="bbPlcHdr"/>
        </w:types>
        <w:behaviors>
          <w:behavior w:val="content"/>
        </w:behaviors>
        <w:guid w:val="{CB06AFFE-C5B3-43E0-B795-E888441DE85D}"/>
      </w:docPartPr>
      <w:docPartBody>
        <w:p w:rsidR="003E483F" w:rsidRDefault="003E483F">
          <w:pPr>
            <w:pStyle w:val="0FD869120A1540E889164789DB94A41C"/>
          </w:pPr>
          <w:r w:rsidRPr="00205923">
            <w:rPr>
              <w:rStyle w:val="PlaceholderText"/>
              <w:rFonts w:ascii="Arial" w:hAnsi="Arial" w:cs="Arial"/>
            </w:rPr>
            <w:t>Click here to enter text.</w:t>
          </w:r>
        </w:p>
      </w:docPartBody>
    </w:docPart>
    <w:docPart>
      <w:docPartPr>
        <w:name w:val="9E1A908FCF634A84B85CFD5B73155C44"/>
        <w:category>
          <w:name w:val="General"/>
          <w:gallery w:val="placeholder"/>
        </w:category>
        <w:types>
          <w:type w:val="bbPlcHdr"/>
        </w:types>
        <w:behaviors>
          <w:behavior w:val="content"/>
        </w:behaviors>
        <w:guid w:val="{1AE087CF-7B8E-49DB-88E7-ED5934FD79FE}"/>
      </w:docPartPr>
      <w:docPartBody>
        <w:p w:rsidR="003E483F" w:rsidRDefault="003E483F">
          <w:pPr>
            <w:pStyle w:val="9E1A908FCF634A84B85CFD5B73155C44"/>
          </w:pPr>
          <w:r w:rsidRPr="00205923">
            <w:rPr>
              <w:rStyle w:val="PlaceholderText"/>
              <w:rFonts w:ascii="Arial" w:hAnsi="Arial" w:cs="Arial"/>
            </w:rPr>
            <w:t>Click here to enter text.</w:t>
          </w:r>
        </w:p>
      </w:docPartBody>
    </w:docPart>
    <w:docPart>
      <w:docPartPr>
        <w:name w:val="D6C1E032C8DD484F839202EA1F29BB74"/>
        <w:category>
          <w:name w:val="General"/>
          <w:gallery w:val="placeholder"/>
        </w:category>
        <w:types>
          <w:type w:val="bbPlcHdr"/>
        </w:types>
        <w:behaviors>
          <w:behavior w:val="content"/>
        </w:behaviors>
        <w:guid w:val="{A09BA6C4-8569-4F68-A753-25E77513C3B2}"/>
      </w:docPartPr>
      <w:docPartBody>
        <w:p w:rsidR="003E483F" w:rsidRDefault="003E483F">
          <w:pPr>
            <w:pStyle w:val="D6C1E032C8DD484F839202EA1F29BB74"/>
          </w:pPr>
          <w:r w:rsidRPr="00205923">
            <w:rPr>
              <w:rStyle w:val="PlaceholderText"/>
              <w:rFonts w:ascii="Arial" w:hAnsi="Arial" w:cs="Arial"/>
            </w:rPr>
            <w:t>Click here to enter text.</w:t>
          </w:r>
        </w:p>
      </w:docPartBody>
    </w:docPart>
    <w:docPart>
      <w:docPartPr>
        <w:name w:val="FF1E501C4B2E4E2A91C2E1786474B7CB"/>
        <w:category>
          <w:name w:val="General"/>
          <w:gallery w:val="placeholder"/>
        </w:category>
        <w:types>
          <w:type w:val="bbPlcHdr"/>
        </w:types>
        <w:behaviors>
          <w:behavior w:val="content"/>
        </w:behaviors>
        <w:guid w:val="{8114B626-9400-481F-8D73-AFADDBA70AE2}"/>
      </w:docPartPr>
      <w:docPartBody>
        <w:p w:rsidR="003E483F" w:rsidRDefault="003E483F">
          <w:pPr>
            <w:pStyle w:val="FF1E501C4B2E4E2A91C2E1786474B7CB"/>
          </w:pPr>
          <w:r w:rsidRPr="00205923">
            <w:rPr>
              <w:rStyle w:val="PlaceholderText"/>
              <w:rFonts w:ascii="Arial" w:hAnsi="Arial" w:cs="Arial"/>
            </w:rPr>
            <w:t>Click here to enter text.</w:t>
          </w:r>
        </w:p>
      </w:docPartBody>
    </w:docPart>
    <w:docPart>
      <w:docPartPr>
        <w:name w:val="033936960A25498BA77AF855C3F65897"/>
        <w:category>
          <w:name w:val="General"/>
          <w:gallery w:val="placeholder"/>
        </w:category>
        <w:types>
          <w:type w:val="bbPlcHdr"/>
        </w:types>
        <w:behaviors>
          <w:behavior w:val="content"/>
        </w:behaviors>
        <w:guid w:val="{9E86C535-0BEE-4F49-B99D-AAE75C5529A5}"/>
      </w:docPartPr>
      <w:docPartBody>
        <w:p w:rsidR="003E483F" w:rsidRDefault="003E483F">
          <w:pPr>
            <w:pStyle w:val="033936960A25498BA77AF855C3F65897"/>
          </w:pPr>
          <w:r w:rsidRPr="00205923">
            <w:rPr>
              <w:rStyle w:val="PlaceholderText"/>
              <w:rFonts w:ascii="Arial" w:hAnsi="Arial" w:cs="Arial"/>
            </w:rPr>
            <w:t>Click here to enter text.</w:t>
          </w:r>
        </w:p>
      </w:docPartBody>
    </w:docPart>
    <w:docPart>
      <w:docPartPr>
        <w:name w:val="80BA4BFF8CB54953BEA00A08D8E677D7"/>
        <w:category>
          <w:name w:val="General"/>
          <w:gallery w:val="placeholder"/>
        </w:category>
        <w:types>
          <w:type w:val="bbPlcHdr"/>
        </w:types>
        <w:behaviors>
          <w:behavior w:val="content"/>
        </w:behaviors>
        <w:guid w:val="{C393D266-A5AE-44C7-B425-418004F99117}"/>
      </w:docPartPr>
      <w:docPartBody>
        <w:p w:rsidR="003E483F" w:rsidRDefault="003E483F">
          <w:pPr>
            <w:pStyle w:val="80BA4BFF8CB54953BEA00A08D8E677D7"/>
          </w:pPr>
          <w:r w:rsidRPr="005C7567">
            <w:rPr>
              <w:rStyle w:val="PlaceholderText"/>
              <w:rFonts w:ascii="Arial" w:hAnsi="Arial" w:cs="Arial"/>
            </w:rPr>
            <w:t>Click here to enter text.</w:t>
          </w:r>
        </w:p>
      </w:docPartBody>
    </w:docPart>
    <w:docPart>
      <w:docPartPr>
        <w:name w:val="053ADD29820A42BFA1AAED35A4E62A50"/>
        <w:category>
          <w:name w:val="General"/>
          <w:gallery w:val="placeholder"/>
        </w:category>
        <w:types>
          <w:type w:val="bbPlcHdr"/>
        </w:types>
        <w:behaviors>
          <w:behavior w:val="content"/>
        </w:behaviors>
        <w:guid w:val="{1F9D5E24-2717-41A3-B340-278553A7AB9C}"/>
      </w:docPartPr>
      <w:docPartBody>
        <w:p w:rsidR="003E483F" w:rsidRDefault="003E483F">
          <w:pPr>
            <w:pStyle w:val="053ADD29820A42BFA1AAED35A4E62A50"/>
          </w:pPr>
          <w:r w:rsidRPr="00E51E4A">
            <w:rPr>
              <w:rStyle w:val="PlaceholderText"/>
              <w:rFonts w:ascii="Arial" w:hAnsi="Arial" w:cs="Arial"/>
            </w:rPr>
            <w:t>Click here to enter text.</w:t>
          </w:r>
        </w:p>
      </w:docPartBody>
    </w:docPart>
    <w:docPart>
      <w:docPartPr>
        <w:name w:val="93CC7AF4A5754105B7D292B3D2CE62E6"/>
        <w:category>
          <w:name w:val="General"/>
          <w:gallery w:val="placeholder"/>
        </w:category>
        <w:types>
          <w:type w:val="bbPlcHdr"/>
        </w:types>
        <w:behaviors>
          <w:behavior w:val="content"/>
        </w:behaviors>
        <w:guid w:val="{FA496331-39BC-4F30-A5B3-ADCBFA0A558D}"/>
      </w:docPartPr>
      <w:docPartBody>
        <w:p w:rsidR="003E483F" w:rsidRDefault="003E483F">
          <w:pPr>
            <w:pStyle w:val="93CC7AF4A5754105B7D292B3D2CE62E6"/>
          </w:pPr>
          <w:r w:rsidRPr="00E51E4A">
            <w:rPr>
              <w:rStyle w:val="PlaceholderText"/>
              <w:rFonts w:ascii="Arial" w:hAnsi="Arial" w:cs="Arial"/>
            </w:rPr>
            <w:t>Click here to enter text.</w:t>
          </w:r>
        </w:p>
      </w:docPartBody>
    </w:docPart>
    <w:docPart>
      <w:docPartPr>
        <w:name w:val="F55E71369662445CBEAB34699CA805B9"/>
        <w:category>
          <w:name w:val="General"/>
          <w:gallery w:val="placeholder"/>
        </w:category>
        <w:types>
          <w:type w:val="bbPlcHdr"/>
        </w:types>
        <w:behaviors>
          <w:behavior w:val="content"/>
        </w:behaviors>
        <w:guid w:val="{8D493C3B-0FFA-471A-8A80-67264D19E508}"/>
      </w:docPartPr>
      <w:docPartBody>
        <w:p w:rsidR="003E483F" w:rsidRDefault="003E483F">
          <w:pPr>
            <w:pStyle w:val="F55E71369662445CBEAB34699CA805B9"/>
          </w:pPr>
          <w:r w:rsidRPr="00E51E4A">
            <w:rPr>
              <w:rStyle w:val="PlaceholderText"/>
              <w:rFonts w:ascii="Arial" w:hAnsi="Arial" w:cs="Arial"/>
            </w:rPr>
            <w:t>Click here to enter text.</w:t>
          </w:r>
        </w:p>
      </w:docPartBody>
    </w:docPart>
    <w:docPart>
      <w:docPartPr>
        <w:name w:val="3A463A425C754AD1B56AC9520E88B287"/>
        <w:category>
          <w:name w:val="General"/>
          <w:gallery w:val="placeholder"/>
        </w:category>
        <w:types>
          <w:type w:val="bbPlcHdr"/>
        </w:types>
        <w:behaviors>
          <w:behavior w:val="content"/>
        </w:behaviors>
        <w:guid w:val="{E362F75D-95D3-4D3D-93FA-7E2320FD08CC}"/>
      </w:docPartPr>
      <w:docPartBody>
        <w:p w:rsidR="003E483F" w:rsidRDefault="003E483F">
          <w:pPr>
            <w:pStyle w:val="3A463A425C754AD1B56AC9520E88B287"/>
          </w:pPr>
          <w:r w:rsidRPr="00E51E4A">
            <w:rPr>
              <w:rStyle w:val="PlaceholderText"/>
              <w:rFonts w:ascii="Arial" w:hAnsi="Arial" w:cs="Arial"/>
            </w:rPr>
            <w:t>Click here to enter text.</w:t>
          </w:r>
        </w:p>
      </w:docPartBody>
    </w:docPart>
    <w:docPart>
      <w:docPartPr>
        <w:name w:val="2FA1B93DFD7C4894B2AEB0C8FF0D1B4E"/>
        <w:category>
          <w:name w:val="General"/>
          <w:gallery w:val="placeholder"/>
        </w:category>
        <w:types>
          <w:type w:val="bbPlcHdr"/>
        </w:types>
        <w:behaviors>
          <w:behavior w:val="content"/>
        </w:behaviors>
        <w:guid w:val="{0F8B8FA9-4E01-45C2-A98E-9F738A2EA866}"/>
      </w:docPartPr>
      <w:docPartBody>
        <w:p w:rsidR="003E483F" w:rsidRDefault="003E483F">
          <w:pPr>
            <w:pStyle w:val="2FA1B93DFD7C4894B2AEB0C8FF0D1B4E"/>
          </w:pPr>
          <w:r w:rsidRPr="00E51E4A">
            <w:rPr>
              <w:rStyle w:val="PlaceholderText"/>
              <w:rFonts w:ascii="Arial" w:hAnsi="Arial" w:cs="Arial"/>
            </w:rPr>
            <w:t>Click here to enter text.</w:t>
          </w:r>
        </w:p>
      </w:docPartBody>
    </w:docPart>
    <w:docPart>
      <w:docPartPr>
        <w:name w:val="6A78CC32E84E411EB44081D1BCEF8BD7"/>
        <w:category>
          <w:name w:val="General"/>
          <w:gallery w:val="placeholder"/>
        </w:category>
        <w:types>
          <w:type w:val="bbPlcHdr"/>
        </w:types>
        <w:behaviors>
          <w:behavior w:val="content"/>
        </w:behaviors>
        <w:guid w:val="{3B7130DA-82FC-45D8-B560-BC3A04590F50}"/>
      </w:docPartPr>
      <w:docPartBody>
        <w:p w:rsidR="003E483F" w:rsidRDefault="003E483F">
          <w:pPr>
            <w:pStyle w:val="6A78CC32E84E411EB44081D1BCEF8BD7"/>
          </w:pPr>
          <w:r w:rsidRPr="00E51E4A">
            <w:rPr>
              <w:rStyle w:val="PlaceholderText"/>
              <w:rFonts w:ascii="Arial" w:hAnsi="Arial" w:cs="Arial"/>
            </w:rPr>
            <w:t>Click here to enter text.</w:t>
          </w:r>
        </w:p>
      </w:docPartBody>
    </w:docPart>
    <w:docPart>
      <w:docPartPr>
        <w:name w:val="01ABD035505F4DC59BAFF8BA7CA7C5AB"/>
        <w:category>
          <w:name w:val="General"/>
          <w:gallery w:val="placeholder"/>
        </w:category>
        <w:types>
          <w:type w:val="bbPlcHdr"/>
        </w:types>
        <w:behaviors>
          <w:behavior w:val="content"/>
        </w:behaviors>
        <w:guid w:val="{A7FEB799-EBC3-486F-B750-57BE7B12C292}"/>
      </w:docPartPr>
      <w:docPartBody>
        <w:p w:rsidR="003E483F" w:rsidRDefault="003E483F">
          <w:pPr>
            <w:pStyle w:val="01ABD035505F4DC59BAFF8BA7CA7C5AB"/>
          </w:pPr>
          <w:r w:rsidRPr="00E51E4A">
            <w:rPr>
              <w:rStyle w:val="PlaceholderText"/>
              <w:rFonts w:ascii="Arial" w:hAnsi="Arial" w:cs="Arial"/>
            </w:rPr>
            <w:t>Click here to enter text.</w:t>
          </w:r>
        </w:p>
      </w:docPartBody>
    </w:docPart>
    <w:docPart>
      <w:docPartPr>
        <w:name w:val="CD8BBC7826E94F2C95A7ABC02777C5A3"/>
        <w:category>
          <w:name w:val="General"/>
          <w:gallery w:val="placeholder"/>
        </w:category>
        <w:types>
          <w:type w:val="bbPlcHdr"/>
        </w:types>
        <w:behaviors>
          <w:behavior w:val="content"/>
        </w:behaviors>
        <w:guid w:val="{6F4275A0-D4F9-45F2-A8F5-E39CF4460700}"/>
      </w:docPartPr>
      <w:docPartBody>
        <w:p w:rsidR="003E483F" w:rsidRDefault="003E483F">
          <w:pPr>
            <w:pStyle w:val="CD8BBC7826E94F2C95A7ABC02777C5A3"/>
          </w:pPr>
          <w:r w:rsidRPr="00E51E4A">
            <w:rPr>
              <w:rStyle w:val="PlaceholderText"/>
              <w:rFonts w:ascii="Arial" w:hAnsi="Arial" w:cs="Arial"/>
            </w:rPr>
            <w:t>Click here to enter text.</w:t>
          </w:r>
        </w:p>
      </w:docPartBody>
    </w:docPart>
    <w:docPart>
      <w:docPartPr>
        <w:name w:val="9EAA13BB83E2433BB5E74399937995C0"/>
        <w:category>
          <w:name w:val="General"/>
          <w:gallery w:val="placeholder"/>
        </w:category>
        <w:types>
          <w:type w:val="bbPlcHdr"/>
        </w:types>
        <w:behaviors>
          <w:behavior w:val="content"/>
        </w:behaviors>
        <w:guid w:val="{5E40A63D-D5C7-4497-AC29-4CD9E817ABA6}"/>
      </w:docPartPr>
      <w:docPartBody>
        <w:p w:rsidR="003E483F" w:rsidRDefault="003E483F">
          <w:pPr>
            <w:pStyle w:val="9EAA13BB83E2433BB5E74399937995C0"/>
          </w:pPr>
          <w:r w:rsidRPr="00E51E4A">
            <w:rPr>
              <w:rStyle w:val="PlaceholderText"/>
              <w:rFonts w:ascii="Arial" w:hAnsi="Arial" w:cs="Arial"/>
            </w:rPr>
            <w:t>Click here to enter text.</w:t>
          </w:r>
        </w:p>
      </w:docPartBody>
    </w:docPart>
    <w:docPart>
      <w:docPartPr>
        <w:name w:val="322D411A9F604374B0FB654D0BC96EDA"/>
        <w:category>
          <w:name w:val="General"/>
          <w:gallery w:val="placeholder"/>
        </w:category>
        <w:types>
          <w:type w:val="bbPlcHdr"/>
        </w:types>
        <w:behaviors>
          <w:behavior w:val="content"/>
        </w:behaviors>
        <w:guid w:val="{1AB1B8D3-0ABF-4658-8155-9C96F2A31736}"/>
      </w:docPartPr>
      <w:docPartBody>
        <w:p w:rsidR="003E483F" w:rsidRDefault="003E483F">
          <w:pPr>
            <w:pStyle w:val="322D411A9F604374B0FB654D0BC96EDA"/>
          </w:pPr>
          <w:r w:rsidRPr="00E51E4A">
            <w:rPr>
              <w:rStyle w:val="PlaceholderText"/>
              <w:rFonts w:ascii="Arial" w:hAnsi="Arial" w:cs="Arial"/>
            </w:rPr>
            <w:t>Click here to enter text.</w:t>
          </w:r>
        </w:p>
      </w:docPartBody>
    </w:docPart>
    <w:docPart>
      <w:docPartPr>
        <w:name w:val="FAC7C9AE39364A9CBD5F6564DBE1EC06"/>
        <w:category>
          <w:name w:val="General"/>
          <w:gallery w:val="placeholder"/>
        </w:category>
        <w:types>
          <w:type w:val="bbPlcHdr"/>
        </w:types>
        <w:behaviors>
          <w:behavior w:val="content"/>
        </w:behaviors>
        <w:guid w:val="{5D16BF60-63F3-46DC-9401-5D9181F32CC8}"/>
      </w:docPartPr>
      <w:docPartBody>
        <w:p w:rsidR="003E483F" w:rsidRDefault="003E483F">
          <w:pPr>
            <w:pStyle w:val="FAC7C9AE39364A9CBD5F6564DBE1EC06"/>
          </w:pPr>
          <w:r w:rsidRPr="00E51E4A">
            <w:rPr>
              <w:rStyle w:val="PlaceholderText"/>
              <w:rFonts w:ascii="Arial" w:hAnsi="Arial" w:cs="Arial"/>
            </w:rPr>
            <w:t>Click here to enter text.</w:t>
          </w:r>
        </w:p>
      </w:docPartBody>
    </w:docPart>
    <w:docPart>
      <w:docPartPr>
        <w:name w:val="E76E168FCED642A8A32B19417371EBDA"/>
        <w:category>
          <w:name w:val="General"/>
          <w:gallery w:val="placeholder"/>
        </w:category>
        <w:types>
          <w:type w:val="bbPlcHdr"/>
        </w:types>
        <w:behaviors>
          <w:behavior w:val="content"/>
        </w:behaviors>
        <w:guid w:val="{38F22088-12A9-473B-9B31-1B39BC65C965}"/>
      </w:docPartPr>
      <w:docPartBody>
        <w:p w:rsidR="003E483F" w:rsidRDefault="003E483F">
          <w:pPr>
            <w:pStyle w:val="E76E168FCED642A8A32B19417371EBDA"/>
          </w:pPr>
          <w:r w:rsidRPr="00E51E4A">
            <w:rPr>
              <w:rStyle w:val="PlaceholderText"/>
              <w:rFonts w:ascii="Arial" w:hAnsi="Arial" w:cs="Arial"/>
            </w:rPr>
            <w:t>Click here to enter text.</w:t>
          </w:r>
        </w:p>
      </w:docPartBody>
    </w:docPart>
    <w:docPart>
      <w:docPartPr>
        <w:name w:val="E995C0C2985E4F8ABFBE6C4027F1803D"/>
        <w:category>
          <w:name w:val="General"/>
          <w:gallery w:val="placeholder"/>
        </w:category>
        <w:types>
          <w:type w:val="bbPlcHdr"/>
        </w:types>
        <w:behaviors>
          <w:behavior w:val="content"/>
        </w:behaviors>
        <w:guid w:val="{B8C23A02-DB19-4E31-A0D8-119EA96211CB}"/>
      </w:docPartPr>
      <w:docPartBody>
        <w:p w:rsidR="003E483F" w:rsidRDefault="003E483F">
          <w:pPr>
            <w:pStyle w:val="E995C0C2985E4F8ABFBE6C4027F1803D"/>
          </w:pPr>
          <w:r w:rsidRPr="00E51E4A">
            <w:rPr>
              <w:rStyle w:val="PlaceholderText"/>
              <w:rFonts w:ascii="Arial" w:hAnsi="Arial" w:cs="Arial"/>
            </w:rPr>
            <w:t>Click here to enter text.</w:t>
          </w:r>
        </w:p>
      </w:docPartBody>
    </w:docPart>
    <w:docPart>
      <w:docPartPr>
        <w:name w:val="A3018B7417164A2FAA8A69A73F86FC4F"/>
        <w:category>
          <w:name w:val="General"/>
          <w:gallery w:val="placeholder"/>
        </w:category>
        <w:types>
          <w:type w:val="bbPlcHdr"/>
        </w:types>
        <w:behaviors>
          <w:behavior w:val="content"/>
        </w:behaviors>
        <w:guid w:val="{678E2155-5BEC-4887-8E38-851DC03FB29B}"/>
      </w:docPartPr>
      <w:docPartBody>
        <w:p w:rsidR="003E483F" w:rsidRDefault="003E483F">
          <w:pPr>
            <w:pStyle w:val="A3018B7417164A2FAA8A69A73F86FC4F"/>
          </w:pPr>
          <w:r w:rsidRPr="00E51E4A">
            <w:rPr>
              <w:rStyle w:val="PlaceholderText"/>
              <w:rFonts w:ascii="Arial" w:hAnsi="Arial" w:cs="Arial"/>
            </w:rPr>
            <w:t>Click here to enter text.</w:t>
          </w:r>
        </w:p>
      </w:docPartBody>
    </w:docPart>
    <w:docPart>
      <w:docPartPr>
        <w:name w:val="46935E5DEEB74864B467E0DFDD11E272"/>
        <w:category>
          <w:name w:val="General"/>
          <w:gallery w:val="placeholder"/>
        </w:category>
        <w:types>
          <w:type w:val="bbPlcHdr"/>
        </w:types>
        <w:behaviors>
          <w:behavior w:val="content"/>
        </w:behaviors>
        <w:guid w:val="{55CCA329-9DD8-4BF0-8EC8-12C816CDB0CB}"/>
      </w:docPartPr>
      <w:docPartBody>
        <w:p w:rsidR="003E483F" w:rsidRDefault="003E483F">
          <w:pPr>
            <w:pStyle w:val="46935E5DEEB74864B467E0DFDD11E272"/>
          </w:pPr>
          <w:r w:rsidRPr="00E51E4A">
            <w:rPr>
              <w:rStyle w:val="PlaceholderText"/>
              <w:rFonts w:ascii="Arial" w:hAnsi="Arial" w:cs="Arial"/>
            </w:rPr>
            <w:t>Click here to enter text.</w:t>
          </w:r>
        </w:p>
      </w:docPartBody>
    </w:docPart>
    <w:docPart>
      <w:docPartPr>
        <w:name w:val="9FFBC3F332D641F49D2F16858C1D44A2"/>
        <w:category>
          <w:name w:val="General"/>
          <w:gallery w:val="placeholder"/>
        </w:category>
        <w:types>
          <w:type w:val="bbPlcHdr"/>
        </w:types>
        <w:behaviors>
          <w:behavior w:val="content"/>
        </w:behaviors>
        <w:guid w:val="{5ADAEC25-0FA1-4F85-B12D-CCE7995B4970}"/>
      </w:docPartPr>
      <w:docPartBody>
        <w:p w:rsidR="003E483F" w:rsidRDefault="003E483F">
          <w:pPr>
            <w:pStyle w:val="9FFBC3F332D641F49D2F16858C1D44A2"/>
          </w:pPr>
          <w:r w:rsidRPr="00E51E4A">
            <w:rPr>
              <w:rStyle w:val="PlaceholderText"/>
              <w:rFonts w:ascii="Arial" w:hAnsi="Arial" w:cs="Arial"/>
            </w:rPr>
            <w:t>Click here to enter text.</w:t>
          </w:r>
        </w:p>
      </w:docPartBody>
    </w:docPart>
    <w:docPart>
      <w:docPartPr>
        <w:name w:val="A8076E9AF3344C48B2C5BB166CC0375D"/>
        <w:category>
          <w:name w:val="General"/>
          <w:gallery w:val="placeholder"/>
        </w:category>
        <w:types>
          <w:type w:val="bbPlcHdr"/>
        </w:types>
        <w:behaviors>
          <w:behavior w:val="content"/>
        </w:behaviors>
        <w:guid w:val="{7A6C836C-7947-4EB0-B34A-5A8E6546AA76}"/>
      </w:docPartPr>
      <w:docPartBody>
        <w:p w:rsidR="003E483F" w:rsidRDefault="003E483F">
          <w:pPr>
            <w:pStyle w:val="A8076E9AF3344C48B2C5BB166CC0375D"/>
          </w:pPr>
          <w:r w:rsidRPr="00E51E4A">
            <w:rPr>
              <w:rStyle w:val="PlaceholderText"/>
              <w:rFonts w:ascii="Arial" w:hAnsi="Arial" w:cs="Arial"/>
            </w:rPr>
            <w:t>Click here to enter text.</w:t>
          </w:r>
        </w:p>
      </w:docPartBody>
    </w:docPart>
    <w:docPart>
      <w:docPartPr>
        <w:name w:val="2F8055DEDCB941AB8C20D7FD797E8894"/>
        <w:category>
          <w:name w:val="General"/>
          <w:gallery w:val="placeholder"/>
        </w:category>
        <w:types>
          <w:type w:val="bbPlcHdr"/>
        </w:types>
        <w:behaviors>
          <w:behavior w:val="content"/>
        </w:behaviors>
        <w:guid w:val="{05681427-5576-4D08-9919-AD48E7AC27C1}"/>
      </w:docPartPr>
      <w:docPartBody>
        <w:p w:rsidR="003E483F" w:rsidRDefault="003E483F">
          <w:pPr>
            <w:pStyle w:val="2F8055DEDCB941AB8C20D7FD797E8894"/>
          </w:pPr>
          <w:r w:rsidRPr="00E51E4A">
            <w:rPr>
              <w:rStyle w:val="PlaceholderText"/>
              <w:rFonts w:ascii="Arial" w:hAnsi="Arial" w:cs="Arial"/>
            </w:rPr>
            <w:t>Click here to enter text.</w:t>
          </w:r>
        </w:p>
      </w:docPartBody>
    </w:docPart>
    <w:docPart>
      <w:docPartPr>
        <w:name w:val="E565681E79924978A577844185A5F70A"/>
        <w:category>
          <w:name w:val="General"/>
          <w:gallery w:val="placeholder"/>
        </w:category>
        <w:types>
          <w:type w:val="bbPlcHdr"/>
        </w:types>
        <w:behaviors>
          <w:behavior w:val="content"/>
        </w:behaviors>
        <w:guid w:val="{CF6DEFCA-E2EF-429E-B897-622BA323FB9B}"/>
      </w:docPartPr>
      <w:docPartBody>
        <w:p w:rsidR="003E483F" w:rsidRDefault="003E483F">
          <w:pPr>
            <w:pStyle w:val="E565681E79924978A577844185A5F70A"/>
          </w:pPr>
          <w:r w:rsidRPr="00E51E4A">
            <w:rPr>
              <w:rStyle w:val="PlaceholderText"/>
              <w:rFonts w:ascii="Arial" w:hAnsi="Arial" w:cs="Arial"/>
            </w:rPr>
            <w:t>Click here to enter text.</w:t>
          </w:r>
        </w:p>
      </w:docPartBody>
    </w:docPart>
    <w:docPart>
      <w:docPartPr>
        <w:name w:val="6D5FD41433BB4854BFA0EB9827286CBC"/>
        <w:category>
          <w:name w:val="General"/>
          <w:gallery w:val="placeholder"/>
        </w:category>
        <w:types>
          <w:type w:val="bbPlcHdr"/>
        </w:types>
        <w:behaviors>
          <w:behavior w:val="content"/>
        </w:behaviors>
        <w:guid w:val="{F584C8F1-BD27-4B48-AB7E-0CFBFC67C03C}"/>
      </w:docPartPr>
      <w:docPartBody>
        <w:p w:rsidR="003E483F" w:rsidRDefault="003E483F">
          <w:pPr>
            <w:pStyle w:val="6D5FD41433BB4854BFA0EB9827286CBC"/>
          </w:pPr>
          <w:r w:rsidRPr="00E51E4A">
            <w:rPr>
              <w:rStyle w:val="PlaceholderText"/>
              <w:rFonts w:ascii="Arial" w:hAnsi="Arial" w:cs="Arial"/>
            </w:rPr>
            <w:t>Click here to enter text.</w:t>
          </w:r>
        </w:p>
      </w:docPartBody>
    </w:docPart>
    <w:docPart>
      <w:docPartPr>
        <w:name w:val="79F426D3684E436DA3AF45C996BD131F"/>
        <w:category>
          <w:name w:val="General"/>
          <w:gallery w:val="placeholder"/>
        </w:category>
        <w:types>
          <w:type w:val="bbPlcHdr"/>
        </w:types>
        <w:behaviors>
          <w:behavior w:val="content"/>
        </w:behaviors>
        <w:guid w:val="{4E641668-D73A-4344-9555-F231AB8E8A30}"/>
      </w:docPartPr>
      <w:docPartBody>
        <w:p w:rsidR="003E483F" w:rsidRDefault="003E483F">
          <w:pPr>
            <w:pStyle w:val="79F426D3684E436DA3AF45C996BD131F"/>
          </w:pPr>
          <w:r w:rsidRPr="005C7567">
            <w:rPr>
              <w:rStyle w:val="PlaceholderText"/>
              <w:rFonts w:ascii="Arial" w:hAnsi="Arial" w:cs="Arial"/>
            </w:rPr>
            <w:t>Click here to enter text.</w:t>
          </w:r>
        </w:p>
      </w:docPartBody>
    </w:docPart>
    <w:docPart>
      <w:docPartPr>
        <w:name w:val="11454779837A414899B0C95721BB251B"/>
        <w:category>
          <w:name w:val="General"/>
          <w:gallery w:val="placeholder"/>
        </w:category>
        <w:types>
          <w:type w:val="bbPlcHdr"/>
        </w:types>
        <w:behaviors>
          <w:behavior w:val="content"/>
        </w:behaviors>
        <w:guid w:val="{033EB265-24BD-477A-AF1F-9BD5A8663E8E}"/>
      </w:docPartPr>
      <w:docPartBody>
        <w:p w:rsidR="003E483F" w:rsidRDefault="003E483F">
          <w:pPr>
            <w:pStyle w:val="11454779837A414899B0C95721BB251B"/>
          </w:pPr>
          <w:r w:rsidRPr="009B63C2">
            <w:rPr>
              <w:rStyle w:val="PlaceholderText"/>
              <w:rFonts w:ascii="Arial" w:hAnsi="Arial" w:cs="Arial"/>
            </w:rPr>
            <w:t>Click here to enter text.</w:t>
          </w:r>
        </w:p>
      </w:docPartBody>
    </w:docPart>
    <w:docPart>
      <w:docPartPr>
        <w:name w:val="67E693C54BC54F99B6100C5D9C951563"/>
        <w:category>
          <w:name w:val="General"/>
          <w:gallery w:val="placeholder"/>
        </w:category>
        <w:types>
          <w:type w:val="bbPlcHdr"/>
        </w:types>
        <w:behaviors>
          <w:behavior w:val="content"/>
        </w:behaviors>
        <w:guid w:val="{F2F3FB64-1815-4705-8E45-04D82A114ACA}"/>
      </w:docPartPr>
      <w:docPartBody>
        <w:p w:rsidR="003E483F" w:rsidRDefault="003E483F">
          <w:pPr>
            <w:pStyle w:val="67E693C54BC54F99B6100C5D9C951563"/>
          </w:pPr>
          <w:r w:rsidRPr="009B63C2">
            <w:rPr>
              <w:rStyle w:val="PlaceholderText"/>
              <w:rFonts w:ascii="Arial" w:hAnsi="Arial" w:cs="Arial"/>
            </w:rPr>
            <w:t>Click here to enter text.</w:t>
          </w:r>
        </w:p>
      </w:docPartBody>
    </w:docPart>
    <w:docPart>
      <w:docPartPr>
        <w:name w:val="EB6021112B9440E990BB4AB915362AD6"/>
        <w:category>
          <w:name w:val="General"/>
          <w:gallery w:val="placeholder"/>
        </w:category>
        <w:types>
          <w:type w:val="bbPlcHdr"/>
        </w:types>
        <w:behaviors>
          <w:behavior w:val="content"/>
        </w:behaviors>
        <w:guid w:val="{0D7EBAC5-D409-4786-AC1F-480385CBBFAA}"/>
      </w:docPartPr>
      <w:docPartBody>
        <w:p w:rsidR="003E483F" w:rsidRDefault="003E483F">
          <w:pPr>
            <w:pStyle w:val="EB6021112B9440E990BB4AB915362AD6"/>
          </w:pPr>
          <w:r w:rsidRPr="009B63C2">
            <w:rPr>
              <w:rStyle w:val="PlaceholderText"/>
              <w:rFonts w:ascii="Arial" w:hAnsi="Arial" w:cs="Arial"/>
            </w:rPr>
            <w:t>Click here to enter text.</w:t>
          </w:r>
        </w:p>
      </w:docPartBody>
    </w:docPart>
    <w:docPart>
      <w:docPartPr>
        <w:name w:val="920F3799E7614BF0AB78730AACC0575E"/>
        <w:category>
          <w:name w:val="General"/>
          <w:gallery w:val="placeholder"/>
        </w:category>
        <w:types>
          <w:type w:val="bbPlcHdr"/>
        </w:types>
        <w:behaviors>
          <w:behavior w:val="content"/>
        </w:behaviors>
        <w:guid w:val="{C46B1B66-BDC5-42AC-BE13-A87E1953FDF2}"/>
      </w:docPartPr>
      <w:docPartBody>
        <w:p w:rsidR="003E483F" w:rsidRDefault="003E483F">
          <w:pPr>
            <w:pStyle w:val="920F3799E7614BF0AB78730AACC0575E"/>
          </w:pPr>
          <w:r w:rsidRPr="009B63C2">
            <w:rPr>
              <w:rStyle w:val="PlaceholderText"/>
              <w:rFonts w:ascii="Arial" w:hAnsi="Arial" w:cs="Arial"/>
            </w:rPr>
            <w:t>Click here to enter text.</w:t>
          </w:r>
        </w:p>
      </w:docPartBody>
    </w:docPart>
    <w:docPart>
      <w:docPartPr>
        <w:name w:val="C51D1B4A66C84ABCAF8D3820D792FF7B"/>
        <w:category>
          <w:name w:val="General"/>
          <w:gallery w:val="placeholder"/>
        </w:category>
        <w:types>
          <w:type w:val="bbPlcHdr"/>
        </w:types>
        <w:behaviors>
          <w:behavior w:val="content"/>
        </w:behaviors>
        <w:guid w:val="{CE76CCD3-724D-495E-80F9-0A336B332F9A}"/>
      </w:docPartPr>
      <w:docPartBody>
        <w:p w:rsidR="003E483F" w:rsidRDefault="003E483F">
          <w:pPr>
            <w:pStyle w:val="C51D1B4A66C84ABCAF8D3820D792FF7B"/>
          </w:pPr>
          <w:r w:rsidRPr="009B63C2">
            <w:rPr>
              <w:rStyle w:val="PlaceholderText"/>
              <w:rFonts w:ascii="Arial" w:hAnsi="Arial" w:cs="Arial"/>
            </w:rPr>
            <w:t>Click here to enter text.</w:t>
          </w:r>
        </w:p>
      </w:docPartBody>
    </w:docPart>
    <w:docPart>
      <w:docPartPr>
        <w:name w:val="7AFC187188364872A37B7F226B35A60D"/>
        <w:category>
          <w:name w:val="General"/>
          <w:gallery w:val="placeholder"/>
        </w:category>
        <w:types>
          <w:type w:val="bbPlcHdr"/>
        </w:types>
        <w:behaviors>
          <w:behavior w:val="content"/>
        </w:behaviors>
        <w:guid w:val="{A6C01A73-4B27-446E-AF5A-68712B50638D}"/>
      </w:docPartPr>
      <w:docPartBody>
        <w:p w:rsidR="003E483F" w:rsidRDefault="003E483F">
          <w:pPr>
            <w:pStyle w:val="7AFC187188364872A37B7F226B35A60D"/>
          </w:pPr>
          <w:r w:rsidRPr="009B63C2">
            <w:rPr>
              <w:rStyle w:val="PlaceholderText"/>
              <w:rFonts w:ascii="Arial" w:hAnsi="Arial" w:cs="Arial"/>
            </w:rPr>
            <w:t>Click here to enter text.</w:t>
          </w:r>
        </w:p>
      </w:docPartBody>
    </w:docPart>
    <w:docPart>
      <w:docPartPr>
        <w:name w:val="3DDE717305B547F09AAA199315BE906A"/>
        <w:category>
          <w:name w:val="General"/>
          <w:gallery w:val="placeholder"/>
        </w:category>
        <w:types>
          <w:type w:val="bbPlcHdr"/>
        </w:types>
        <w:behaviors>
          <w:behavior w:val="content"/>
        </w:behaviors>
        <w:guid w:val="{370333D5-A0C3-4A3A-868C-50A95215E5C6}"/>
      </w:docPartPr>
      <w:docPartBody>
        <w:p w:rsidR="003E483F" w:rsidRDefault="003E483F">
          <w:pPr>
            <w:pStyle w:val="3DDE717305B547F09AAA199315BE906A"/>
          </w:pPr>
          <w:r w:rsidRPr="009B63C2">
            <w:rPr>
              <w:rStyle w:val="PlaceholderText"/>
              <w:rFonts w:ascii="Arial" w:hAnsi="Arial" w:cs="Arial"/>
            </w:rPr>
            <w:t>Click here to enter text.</w:t>
          </w:r>
        </w:p>
      </w:docPartBody>
    </w:docPart>
    <w:docPart>
      <w:docPartPr>
        <w:name w:val="A94CA055B42F4EE699FBC66B86B479D0"/>
        <w:category>
          <w:name w:val="General"/>
          <w:gallery w:val="placeholder"/>
        </w:category>
        <w:types>
          <w:type w:val="bbPlcHdr"/>
        </w:types>
        <w:behaviors>
          <w:behavior w:val="content"/>
        </w:behaviors>
        <w:guid w:val="{B8288001-7A1E-4209-A9F3-1E254132E276}"/>
      </w:docPartPr>
      <w:docPartBody>
        <w:p w:rsidR="003E483F" w:rsidRDefault="003E483F">
          <w:pPr>
            <w:pStyle w:val="A94CA055B42F4EE699FBC66B86B479D0"/>
          </w:pPr>
          <w:r w:rsidRPr="009B63C2">
            <w:rPr>
              <w:rStyle w:val="PlaceholderText"/>
              <w:rFonts w:ascii="Arial" w:hAnsi="Arial" w:cs="Arial"/>
            </w:rPr>
            <w:t>Click here to enter text.</w:t>
          </w:r>
        </w:p>
      </w:docPartBody>
    </w:docPart>
    <w:docPart>
      <w:docPartPr>
        <w:name w:val="6350D079F5F1480E90584D2D30ED01C5"/>
        <w:category>
          <w:name w:val="General"/>
          <w:gallery w:val="placeholder"/>
        </w:category>
        <w:types>
          <w:type w:val="bbPlcHdr"/>
        </w:types>
        <w:behaviors>
          <w:behavior w:val="content"/>
        </w:behaviors>
        <w:guid w:val="{B423F10A-CF67-42D1-9366-8BBA9BAA8769}"/>
      </w:docPartPr>
      <w:docPartBody>
        <w:p w:rsidR="003E483F" w:rsidRDefault="003E483F">
          <w:pPr>
            <w:pStyle w:val="6350D079F5F1480E90584D2D30ED01C5"/>
          </w:pPr>
          <w:r w:rsidRPr="009B63C2">
            <w:rPr>
              <w:rStyle w:val="PlaceholderText"/>
              <w:rFonts w:ascii="Arial" w:hAnsi="Arial" w:cs="Arial"/>
            </w:rPr>
            <w:t>Click here to enter text.</w:t>
          </w:r>
        </w:p>
      </w:docPartBody>
    </w:docPart>
    <w:docPart>
      <w:docPartPr>
        <w:name w:val="4141DAFC99E5445D954D331AE24688C0"/>
        <w:category>
          <w:name w:val="General"/>
          <w:gallery w:val="placeholder"/>
        </w:category>
        <w:types>
          <w:type w:val="bbPlcHdr"/>
        </w:types>
        <w:behaviors>
          <w:behavior w:val="content"/>
        </w:behaviors>
        <w:guid w:val="{2A988E66-15ED-4FDB-A21D-5193498FF9E7}"/>
      </w:docPartPr>
      <w:docPartBody>
        <w:p w:rsidR="003E483F" w:rsidRDefault="003E483F">
          <w:pPr>
            <w:pStyle w:val="4141DAFC99E5445D954D331AE24688C0"/>
          </w:pPr>
          <w:r w:rsidRPr="009B63C2">
            <w:rPr>
              <w:rStyle w:val="PlaceholderText"/>
              <w:rFonts w:ascii="Arial" w:hAnsi="Arial" w:cs="Arial"/>
            </w:rPr>
            <w:t>Click here to enter text.</w:t>
          </w:r>
        </w:p>
      </w:docPartBody>
    </w:docPart>
    <w:docPart>
      <w:docPartPr>
        <w:name w:val="BA740ACA30064E6C8DD98BFC487E1C77"/>
        <w:category>
          <w:name w:val="General"/>
          <w:gallery w:val="placeholder"/>
        </w:category>
        <w:types>
          <w:type w:val="bbPlcHdr"/>
        </w:types>
        <w:behaviors>
          <w:behavior w:val="content"/>
        </w:behaviors>
        <w:guid w:val="{A35DC200-D44F-4FDF-8940-F8848E1CA4C8}"/>
      </w:docPartPr>
      <w:docPartBody>
        <w:p w:rsidR="003E483F" w:rsidRDefault="003E483F">
          <w:pPr>
            <w:pStyle w:val="BA740ACA30064E6C8DD98BFC487E1C77"/>
          </w:pPr>
          <w:r w:rsidRPr="009B63C2">
            <w:rPr>
              <w:rStyle w:val="PlaceholderText"/>
              <w:rFonts w:ascii="Arial" w:hAnsi="Arial" w:cs="Arial"/>
            </w:rPr>
            <w:t>Click here to enter text.</w:t>
          </w:r>
        </w:p>
      </w:docPartBody>
    </w:docPart>
    <w:docPart>
      <w:docPartPr>
        <w:name w:val="B35CD07E66AF48E5AE7383029AFA20C6"/>
        <w:category>
          <w:name w:val="General"/>
          <w:gallery w:val="placeholder"/>
        </w:category>
        <w:types>
          <w:type w:val="bbPlcHdr"/>
        </w:types>
        <w:behaviors>
          <w:behavior w:val="content"/>
        </w:behaviors>
        <w:guid w:val="{BB459298-F6DF-4170-9EAF-BB5E0D27CC14}"/>
      </w:docPartPr>
      <w:docPartBody>
        <w:p w:rsidR="003E483F" w:rsidRDefault="003E483F">
          <w:pPr>
            <w:pStyle w:val="B35CD07E66AF48E5AE7383029AFA20C6"/>
          </w:pPr>
          <w:r w:rsidRPr="009B63C2">
            <w:rPr>
              <w:rStyle w:val="PlaceholderText"/>
              <w:rFonts w:ascii="Arial" w:hAnsi="Arial" w:cs="Arial"/>
            </w:rPr>
            <w:t>Click here to enter text.</w:t>
          </w:r>
        </w:p>
      </w:docPartBody>
    </w:docPart>
    <w:docPart>
      <w:docPartPr>
        <w:name w:val="0C938787618640CA984B36E71153CE78"/>
        <w:category>
          <w:name w:val="General"/>
          <w:gallery w:val="placeholder"/>
        </w:category>
        <w:types>
          <w:type w:val="bbPlcHdr"/>
        </w:types>
        <w:behaviors>
          <w:behavior w:val="content"/>
        </w:behaviors>
        <w:guid w:val="{9FF738DD-65F6-495B-80D0-DF7EEB956E55}"/>
      </w:docPartPr>
      <w:docPartBody>
        <w:p w:rsidR="003E483F" w:rsidRDefault="003E483F">
          <w:pPr>
            <w:pStyle w:val="0C938787618640CA984B36E71153CE78"/>
          </w:pPr>
          <w:r w:rsidRPr="009B63C2">
            <w:rPr>
              <w:rStyle w:val="PlaceholderText"/>
              <w:rFonts w:ascii="Arial" w:hAnsi="Arial" w:cs="Arial"/>
            </w:rPr>
            <w:t>Click here to enter text.</w:t>
          </w:r>
        </w:p>
      </w:docPartBody>
    </w:docPart>
    <w:docPart>
      <w:docPartPr>
        <w:name w:val="403B8DEF78C345FA9093CAB88A745561"/>
        <w:category>
          <w:name w:val="General"/>
          <w:gallery w:val="placeholder"/>
        </w:category>
        <w:types>
          <w:type w:val="bbPlcHdr"/>
        </w:types>
        <w:behaviors>
          <w:behavior w:val="content"/>
        </w:behaviors>
        <w:guid w:val="{038C9F0A-F6DE-45B9-830A-5A3FC564A6DB}"/>
      </w:docPartPr>
      <w:docPartBody>
        <w:p w:rsidR="003E483F" w:rsidRDefault="003E483F">
          <w:pPr>
            <w:pStyle w:val="403B8DEF78C345FA9093CAB88A745561"/>
          </w:pPr>
          <w:r w:rsidRPr="009B63C2">
            <w:rPr>
              <w:rStyle w:val="PlaceholderText"/>
              <w:rFonts w:ascii="Arial" w:hAnsi="Arial" w:cs="Arial"/>
            </w:rPr>
            <w:t>Click here to enter text.</w:t>
          </w:r>
        </w:p>
      </w:docPartBody>
    </w:docPart>
    <w:docPart>
      <w:docPartPr>
        <w:name w:val="481FA19E408B4A4ABC2857913EB7932F"/>
        <w:category>
          <w:name w:val="General"/>
          <w:gallery w:val="placeholder"/>
        </w:category>
        <w:types>
          <w:type w:val="bbPlcHdr"/>
        </w:types>
        <w:behaviors>
          <w:behavior w:val="content"/>
        </w:behaviors>
        <w:guid w:val="{E83597A0-3BE5-4C13-8598-FD37C6C97FB3}"/>
      </w:docPartPr>
      <w:docPartBody>
        <w:p w:rsidR="003E483F" w:rsidRDefault="003E483F">
          <w:pPr>
            <w:pStyle w:val="481FA19E408B4A4ABC2857913EB7932F"/>
          </w:pPr>
          <w:r w:rsidRPr="009B63C2">
            <w:rPr>
              <w:rStyle w:val="PlaceholderText"/>
              <w:rFonts w:ascii="Arial" w:hAnsi="Arial" w:cs="Arial"/>
            </w:rPr>
            <w:t>Click here to enter text.</w:t>
          </w:r>
        </w:p>
      </w:docPartBody>
    </w:docPart>
    <w:docPart>
      <w:docPartPr>
        <w:name w:val="3DA55915345F48F591BC3B87B8DF63A6"/>
        <w:category>
          <w:name w:val="General"/>
          <w:gallery w:val="placeholder"/>
        </w:category>
        <w:types>
          <w:type w:val="bbPlcHdr"/>
        </w:types>
        <w:behaviors>
          <w:behavior w:val="content"/>
        </w:behaviors>
        <w:guid w:val="{57ED83E5-AB44-4AC3-9A3D-7E58F39C4475}"/>
      </w:docPartPr>
      <w:docPartBody>
        <w:p w:rsidR="003E483F" w:rsidRDefault="003E483F">
          <w:pPr>
            <w:pStyle w:val="3DA55915345F48F591BC3B87B8DF63A6"/>
          </w:pPr>
          <w:r w:rsidRPr="009B63C2">
            <w:rPr>
              <w:rStyle w:val="PlaceholderText"/>
              <w:rFonts w:ascii="Arial" w:hAnsi="Arial" w:cs="Arial"/>
            </w:rPr>
            <w:t>Click here to enter text.</w:t>
          </w:r>
        </w:p>
      </w:docPartBody>
    </w:docPart>
    <w:docPart>
      <w:docPartPr>
        <w:name w:val="983BAD41297E47BBA72A061B309CC816"/>
        <w:category>
          <w:name w:val="General"/>
          <w:gallery w:val="placeholder"/>
        </w:category>
        <w:types>
          <w:type w:val="bbPlcHdr"/>
        </w:types>
        <w:behaviors>
          <w:behavior w:val="content"/>
        </w:behaviors>
        <w:guid w:val="{1D1DAB5F-46BF-4BEB-8DD4-2F9C1DA5A502}"/>
      </w:docPartPr>
      <w:docPartBody>
        <w:p w:rsidR="003E483F" w:rsidRDefault="003E483F">
          <w:pPr>
            <w:pStyle w:val="983BAD41297E47BBA72A061B309CC816"/>
          </w:pPr>
          <w:r w:rsidRPr="009B63C2">
            <w:rPr>
              <w:rStyle w:val="PlaceholderText"/>
              <w:rFonts w:ascii="Arial" w:hAnsi="Arial" w:cs="Arial"/>
            </w:rPr>
            <w:t>Click here to enter text.</w:t>
          </w:r>
        </w:p>
      </w:docPartBody>
    </w:docPart>
    <w:docPart>
      <w:docPartPr>
        <w:name w:val="D8D9F58B1A774D11B0A75D026DC9F37A"/>
        <w:category>
          <w:name w:val="General"/>
          <w:gallery w:val="placeholder"/>
        </w:category>
        <w:types>
          <w:type w:val="bbPlcHdr"/>
        </w:types>
        <w:behaviors>
          <w:behavior w:val="content"/>
        </w:behaviors>
        <w:guid w:val="{772E738F-C57B-4AC9-BDFD-0A2821312524}"/>
      </w:docPartPr>
      <w:docPartBody>
        <w:p w:rsidR="003E483F" w:rsidRDefault="003E483F">
          <w:pPr>
            <w:pStyle w:val="D8D9F58B1A774D11B0A75D026DC9F37A"/>
          </w:pPr>
          <w:r w:rsidRPr="009B63C2">
            <w:rPr>
              <w:rStyle w:val="PlaceholderText"/>
              <w:rFonts w:ascii="Arial" w:hAnsi="Arial" w:cs="Arial"/>
            </w:rPr>
            <w:t>Click here to enter text.</w:t>
          </w:r>
        </w:p>
      </w:docPartBody>
    </w:docPart>
    <w:docPart>
      <w:docPartPr>
        <w:name w:val="A7058B1540594507A1AD7CD968161A6F"/>
        <w:category>
          <w:name w:val="General"/>
          <w:gallery w:val="placeholder"/>
        </w:category>
        <w:types>
          <w:type w:val="bbPlcHdr"/>
        </w:types>
        <w:behaviors>
          <w:behavior w:val="content"/>
        </w:behaviors>
        <w:guid w:val="{EDFAE908-F103-406D-B721-78B286235DBD}"/>
      </w:docPartPr>
      <w:docPartBody>
        <w:p w:rsidR="003E483F" w:rsidRDefault="003E483F">
          <w:pPr>
            <w:pStyle w:val="A7058B1540594507A1AD7CD968161A6F"/>
          </w:pPr>
          <w:r w:rsidRPr="009B63C2">
            <w:rPr>
              <w:rStyle w:val="PlaceholderText"/>
              <w:rFonts w:ascii="Arial" w:hAnsi="Arial" w:cs="Arial"/>
            </w:rPr>
            <w:t>Click here to enter text.</w:t>
          </w:r>
        </w:p>
      </w:docPartBody>
    </w:docPart>
    <w:docPart>
      <w:docPartPr>
        <w:name w:val="EF7D14717F7447088B72C3B770D6B669"/>
        <w:category>
          <w:name w:val="General"/>
          <w:gallery w:val="placeholder"/>
        </w:category>
        <w:types>
          <w:type w:val="bbPlcHdr"/>
        </w:types>
        <w:behaviors>
          <w:behavior w:val="content"/>
        </w:behaviors>
        <w:guid w:val="{453FB4FD-01E5-41D7-843A-8401124E781F}"/>
      </w:docPartPr>
      <w:docPartBody>
        <w:p w:rsidR="003E483F" w:rsidRDefault="003E483F">
          <w:pPr>
            <w:pStyle w:val="EF7D14717F7447088B72C3B770D6B669"/>
          </w:pPr>
          <w:r w:rsidRPr="009B63C2">
            <w:rPr>
              <w:rStyle w:val="PlaceholderText"/>
              <w:rFonts w:ascii="Arial" w:hAnsi="Arial" w:cs="Arial"/>
            </w:rPr>
            <w:t>Click here to enter text.</w:t>
          </w:r>
        </w:p>
      </w:docPartBody>
    </w:docPart>
    <w:docPart>
      <w:docPartPr>
        <w:name w:val="AB72351BF239474996F5ADC13CB87CAE"/>
        <w:category>
          <w:name w:val="General"/>
          <w:gallery w:val="placeholder"/>
        </w:category>
        <w:types>
          <w:type w:val="bbPlcHdr"/>
        </w:types>
        <w:behaviors>
          <w:behavior w:val="content"/>
        </w:behaviors>
        <w:guid w:val="{15CAD2F4-553F-4C00-A253-43FF90EF6893}"/>
      </w:docPartPr>
      <w:docPartBody>
        <w:p w:rsidR="003E483F" w:rsidRDefault="003E483F">
          <w:pPr>
            <w:pStyle w:val="AB72351BF239474996F5ADC13CB87CAE"/>
          </w:pPr>
          <w:r w:rsidRPr="008E6AB1">
            <w:rPr>
              <w:rStyle w:val="PlaceholderText"/>
              <w:rFonts w:ascii="Arial" w:hAnsi="Arial" w:cs="Arial"/>
            </w:rPr>
            <w:t>Click here to enter text.</w:t>
          </w:r>
        </w:p>
      </w:docPartBody>
    </w:docPart>
    <w:docPart>
      <w:docPartPr>
        <w:name w:val="83D4DA9C0C294463A5F35631914B8AC7"/>
        <w:category>
          <w:name w:val="General"/>
          <w:gallery w:val="placeholder"/>
        </w:category>
        <w:types>
          <w:type w:val="bbPlcHdr"/>
        </w:types>
        <w:behaviors>
          <w:behavior w:val="content"/>
        </w:behaviors>
        <w:guid w:val="{B62BC248-F24B-4190-980F-73EAEC93D867}"/>
      </w:docPartPr>
      <w:docPartBody>
        <w:p w:rsidR="003E483F" w:rsidRDefault="003E483F">
          <w:pPr>
            <w:pStyle w:val="83D4DA9C0C294463A5F35631914B8AC7"/>
          </w:pPr>
          <w:r w:rsidRPr="008E6AB1">
            <w:rPr>
              <w:rStyle w:val="PlaceholderText"/>
              <w:rFonts w:ascii="Arial" w:hAnsi="Arial" w:cs="Arial"/>
            </w:rPr>
            <w:t>Click here to enter text.</w:t>
          </w:r>
        </w:p>
      </w:docPartBody>
    </w:docPart>
    <w:docPart>
      <w:docPartPr>
        <w:name w:val="D6A8EE6AE28B465290062CB144E5A242"/>
        <w:category>
          <w:name w:val="General"/>
          <w:gallery w:val="placeholder"/>
        </w:category>
        <w:types>
          <w:type w:val="bbPlcHdr"/>
        </w:types>
        <w:behaviors>
          <w:behavior w:val="content"/>
        </w:behaviors>
        <w:guid w:val="{8F806754-35AA-400B-8CF6-05E880A44577}"/>
      </w:docPartPr>
      <w:docPartBody>
        <w:p w:rsidR="003E483F" w:rsidRDefault="003E483F">
          <w:pPr>
            <w:pStyle w:val="D6A8EE6AE28B465290062CB144E5A242"/>
          </w:pPr>
          <w:r w:rsidRPr="00C239A7">
            <w:rPr>
              <w:rStyle w:val="PlaceholderText"/>
              <w:rFonts w:ascii="Arial" w:hAnsi="Arial" w:cs="Arial"/>
            </w:rPr>
            <w:t>Click here to enter a date.</w:t>
          </w:r>
        </w:p>
      </w:docPartBody>
    </w:docPart>
    <w:docPart>
      <w:docPartPr>
        <w:name w:val="DFA281A85C9C4DE3ACE06B455B08CAD8"/>
        <w:category>
          <w:name w:val="General"/>
          <w:gallery w:val="placeholder"/>
        </w:category>
        <w:types>
          <w:type w:val="bbPlcHdr"/>
        </w:types>
        <w:behaviors>
          <w:behavior w:val="content"/>
        </w:behaviors>
        <w:guid w:val="{96969A0E-DD67-4CBD-9F22-E83464E5F52E}"/>
      </w:docPartPr>
      <w:docPartBody>
        <w:p w:rsidR="003E483F" w:rsidRDefault="003E483F">
          <w:pPr>
            <w:pStyle w:val="DFA281A85C9C4DE3ACE06B455B08CAD8"/>
          </w:pPr>
          <w:r w:rsidRPr="005C7567">
            <w:rPr>
              <w:rStyle w:val="PlaceholderText"/>
              <w:rFonts w:ascii="Arial" w:hAnsi="Arial" w:cs="Arial"/>
            </w:rPr>
            <w:t>Click here to enter text.</w:t>
          </w:r>
        </w:p>
      </w:docPartBody>
    </w:docPart>
    <w:docPart>
      <w:docPartPr>
        <w:name w:val="2B96B0F2721647C28468C45886AFD10D"/>
        <w:category>
          <w:name w:val="General"/>
          <w:gallery w:val="placeholder"/>
        </w:category>
        <w:types>
          <w:type w:val="bbPlcHdr"/>
        </w:types>
        <w:behaviors>
          <w:behavior w:val="content"/>
        </w:behaviors>
        <w:guid w:val="{E8FA7925-2D01-469A-AA17-FEC279A9D496}"/>
      </w:docPartPr>
      <w:docPartBody>
        <w:p w:rsidR="003E483F" w:rsidRDefault="003E483F">
          <w:pPr>
            <w:pStyle w:val="2B96B0F2721647C28468C45886AFD10D"/>
          </w:pPr>
          <w:r w:rsidRPr="005C7567">
            <w:rPr>
              <w:rStyle w:val="PlaceholderText"/>
              <w:rFonts w:ascii="Arial" w:hAnsi="Arial" w:cs="Arial"/>
            </w:rPr>
            <w:t>Click here to enter text.</w:t>
          </w:r>
        </w:p>
      </w:docPartBody>
    </w:docPart>
    <w:docPart>
      <w:docPartPr>
        <w:name w:val="C40428CB83A944F6902F972461D5888F"/>
        <w:category>
          <w:name w:val="General"/>
          <w:gallery w:val="placeholder"/>
        </w:category>
        <w:types>
          <w:type w:val="bbPlcHdr"/>
        </w:types>
        <w:behaviors>
          <w:behavior w:val="content"/>
        </w:behaviors>
        <w:guid w:val="{BA60612F-906D-48C2-AD04-7B8AB4079261}"/>
      </w:docPartPr>
      <w:docPartBody>
        <w:p w:rsidR="003E483F" w:rsidRDefault="003E483F">
          <w:pPr>
            <w:pStyle w:val="C40428CB83A944F6902F972461D5888F"/>
          </w:pPr>
          <w:r w:rsidRPr="005C7567">
            <w:rPr>
              <w:rStyle w:val="PlaceholderText"/>
              <w:rFonts w:ascii="Arial" w:hAnsi="Arial" w:cs="Arial"/>
            </w:rPr>
            <w:t>Click here to enter text.</w:t>
          </w:r>
        </w:p>
      </w:docPartBody>
    </w:docPart>
    <w:docPart>
      <w:docPartPr>
        <w:name w:val="D42A03DAC6744F9A9C33B2A99A5B89BB"/>
        <w:category>
          <w:name w:val="General"/>
          <w:gallery w:val="placeholder"/>
        </w:category>
        <w:types>
          <w:type w:val="bbPlcHdr"/>
        </w:types>
        <w:behaviors>
          <w:behavior w:val="content"/>
        </w:behaviors>
        <w:guid w:val="{8CBA0F6F-7C51-44CE-BE54-5BBF1B1C73CB}"/>
      </w:docPartPr>
      <w:docPartBody>
        <w:p w:rsidR="003E483F" w:rsidRDefault="003E483F">
          <w:pPr>
            <w:pStyle w:val="D42A03DAC6744F9A9C33B2A99A5B89BB"/>
          </w:pPr>
          <w:r w:rsidRPr="005C7567">
            <w:rPr>
              <w:rStyle w:val="PlaceholderText"/>
              <w:rFonts w:ascii="Arial" w:hAnsi="Arial" w:cs="Arial"/>
            </w:rPr>
            <w:t>Click here to enter text.</w:t>
          </w:r>
        </w:p>
      </w:docPartBody>
    </w:docPart>
    <w:docPart>
      <w:docPartPr>
        <w:name w:val="BCDD8CC3B06C4333B16E71F75C263F61"/>
        <w:category>
          <w:name w:val="General"/>
          <w:gallery w:val="placeholder"/>
        </w:category>
        <w:types>
          <w:type w:val="bbPlcHdr"/>
        </w:types>
        <w:behaviors>
          <w:behavior w:val="content"/>
        </w:behaviors>
        <w:guid w:val="{7FE86E57-BF15-47DD-94EE-DF239AB004A9}"/>
      </w:docPartPr>
      <w:docPartBody>
        <w:p w:rsidR="003E483F" w:rsidRDefault="003E483F">
          <w:pPr>
            <w:pStyle w:val="BCDD8CC3B06C4333B16E71F75C263F61"/>
          </w:pPr>
          <w:r w:rsidRPr="005C7567">
            <w:rPr>
              <w:rStyle w:val="PlaceholderText"/>
              <w:rFonts w:ascii="Arial" w:hAnsi="Arial" w:cs="Arial"/>
            </w:rPr>
            <w:t>Click here to enter text.</w:t>
          </w:r>
        </w:p>
      </w:docPartBody>
    </w:docPart>
    <w:docPart>
      <w:docPartPr>
        <w:name w:val="AABA8E22C68B4805B294E9DE8C01A4C3"/>
        <w:category>
          <w:name w:val="General"/>
          <w:gallery w:val="placeholder"/>
        </w:category>
        <w:types>
          <w:type w:val="bbPlcHdr"/>
        </w:types>
        <w:behaviors>
          <w:behavior w:val="content"/>
        </w:behaviors>
        <w:guid w:val="{E3D42566-323C-4D81-AA9D-E706E4E501F2}"/>
      </w:docPartPr>
      <w:docPartBody>
        <w:p w:rsidR="003E483F" w:rsidRDefault="003E483F">
          <w:pPr>
            <w:pStyle w:val="AABA8E22C68B4805B294E9DE8C01A4C3"/>
          </w:pPr>
          <w:r w:rsidRPr="00DF21A2">
            <w:rPr>
              <w:rStyle w:val="PlaceholderText"/>
              <w:rFonts w:ascii="Arial" w:hAnsi="Arial" w:cs="Arial"/>
              <w:u w:val="single"/>
            </w:rPr>
            <w:t>Click here to enter text.</w:t>
          </w:r>
        </w:p>
      </w:docPartBody>
    </w:docPart>
    <w:docPart>
      <w:docPartPr>
        <w:name w:val="F46D73D6A7764A60945F89E00924BA58"/>
        <w:category>
          <w:name w:val="General"/>
          <w:gallery w:val="placeholder"/>
        </w:category>
        <w:types>
          <w:type w:val="bbPlcHdr"/>
        </w:types>
        <w:behaviors>
          <w:behavior w:val="content"/>
        </w:behaviors>
        <w:guid w:val="{D4DA6DEE-2536-4BB5-8814-623F6CF76722}"/>
      </w:docPartPr>
      <w:docPartBody>
        <w:p w:rsidR="003E483F" w:rsidRDefault="003E483F">
          <w:pPr>
            <w:pStyle w:val="F46D73D6A7764A60945F89E00924BA58"/>
          </w:pPr>
          <w:r w:rsidRPr="008F57DB">
            <w:rPr>
              <w:rStyle w:val="PlaceholderText"/>
              <w:rFonts w:ascii="Arial" w:hAnsi="Arial" w:cs="Arial"/>
            </w:rPr>
            <w:t>Click here to enter text.</w:t>
          </w:r>
        </w:p>
      </w:docPartBody>
    </w:docPart>
    <w:docPart>
      <w:docPartPr>
        <w:name w:val="54AD00F625244FEE96FD94B5B902DD12"/>
        <w:category>
          <w:name w:val="General"/>
          <w:gallery w:val="placeholder"/>
        </w:category>
        <w:types>
          <w:type w:val="bbPlcHdr"/>
        </w:types>
        <w:behaviors>
          <w:behavior w:val="content"/>
        </w:behaviors>
        <w:guid w:val="{21242648-7847-4305-AA48-B3DE3838278F}"/>
      </w:docPartPr>
      <w:docPartBody>
        <w:p w:rsidR="003E483F" w:rsidRDefault="003E483F">
          <w:pPr>
            <w:pStyle w:val="54AD00F625244FEE96FD94B5B902DD12"/>
          </w:pPr>
          <w:r w:rsidRPr="00DF21A2">
            <w:rPr>
              <w:rStyle w:val="PlaceholderText"/>
              <w:rFonts w:ascii="Arial" w:hAnsi="Arial" w:cs="Arial"/>
              <w:u w:val="single"/>
            </w:rPr>
            <w:t>Click here to enter text.</w:t>
          </w:r>
        </w:p>
      </w:docPartBody>
    </w:docPart>
    <w:docPart>
      <w:docPartPr>
        <w:name w:val="D1C009EA9B6D4DA1A70D1DAE18973E73"/>
        <w:category>
          <w:name w:val="General"/>
          <w:gallery w:val="placeholder"/>
        </w:category>
        <w:types>
          <w:type w:val="bbPlcHdr"/>
        </w:types>
        <w:behaviors>
          <w:behavior w:val="content"/>
        </w:behaviors>
        <w:guid w:val="{E9A8F34C-C73A-49DE-81AA-EEF6D9A1296D}"/>
      </w:docPartPr>
      <w:docPartBody>
        <w:p w:rsidR="003E483F" w:rsidRDefault="003E483F">
          <w:pPr>
            <w:pStyle w:val="D1C009EA9B6D4DA1A70D1DAE18973E73"/>
          </w:pPr>
          <w:r w:rsidRPr="008F57DB">
            <w:rPr>
              <w:rStyle w:val="PlaceholderText"/>
              <w:rFonts w:ascii="Arial" w:hAnsi="Arial" w:cs="Arial"/>
            </w:rPr>
            <w:t>Click here to enter text.</w:t>
          </w:r>
        </w:p>
      </w:docPartBody>
    </w:docPart>
    <w:docPart>
      <w:docPartPr>
        <w:name w:val="9D4B1D9F9A874E75982C13EEC4320008"/>
        <w:category>
          <w:name w:val="General"/>
          <w:gallery w:val="placeholder"/>
        </w:category>
        <w:types>
          <w:type w:val="bbPlcHdr"/>
        </w:types>
        <w:behaviors>
          <w:behavior w:val="content"/>
        </w:behaviors>
        <w:guid w:val="{F1518E91-608A-4E9A-B80C-1BCFD1149BC7}"/>
      </w:docPartPr>
      <w:docPartBody>
        <w:p w:rsidR="003E483F" w:rsidRDefault="003E483F">
          <w:pPr>
            <w:pStyle w:val="9D4B1D9F9A874E75982C13EEC4320008"/>
          </w:pPr>
          <w:r w:rsidRPr="00DF21A2">
            <w:rPr>
              <w:rStyle w:val="PlaceholderText"/>
              <w:rFonts w:ascii="Arial" w:hAnsi="Arial" w:cs="Arial"/>
              <w:u w:val="single"/>
            </w:rPr>
            <w:t>Click here to enter text.</w:t>
          </w:r>
        </w:p>
      </w:docPartBody>
    </w:docPart>
    <w:docPart>
      <w:docPartPr>
        <w:name w:val="873DA3DEA975486EBA63CD21D8882FAD"/>
        <w:category>
          <w:name w:val="General"/>
          <w:gallery w:val="placeholder"/>
        </w:category>
        <w:types>
          <w:type w:val="bbPlcHdr"/>
        </w:types>
        <w:behaviors>
          <w:behavior w:val="content"/>
        </w:behaviors>
        <w:guid w:val="{7118A4D3-7D52-4EB0-9B1B-9B328DB79B51}"/>
      </w:docPartPr>
      <w:docPartBody>
        <w:p w:rsidR="003E483F" w:rsidRDefault="003E483F">
          <w:pPr>
            <w:pStyle w:val="873DA3DEA975486EBA63CD21D8882FAD"/>
          </w:pPr>
          <w:r w:rsidRPr="00C239A7">
            <w:rPr>
              <w:rStyle w:val="PlaceholderText"/>
              <w:rFonts w:ascii="Arial" w:hAnsi="Arial" w:cs="Arial"/>
            </w:rPr>
            <w:t>Click here to enter a date.</w:t>
          </w:r>
        </w:p>
      </w:docPartBody>
    </w:docPart>
    <w:docPart>
      <w:docPartPr>
        <w:name w:val="53A0DE67627F4156BC4CAB4A40A2D7B8"/>
        <w:category>
          <w:name w:val="General"/>
          <w:gallery w:val="placeholder"/>
        </w:category>
        <w:types>
          <w:type w:val="bbPlcHdr"/>
        </w:types>
        <w:behaviors>
          <w:behavior w:val="content"/>
        </w:behaviors>
        <w:guid w:val="{891A331F-A97F-4761-BCCE-895BFD463FA5}"/>
      </w:docPartPr>
      <w:docPartBody>
        <w:p w:rsidR="003E483F" w:rsidRDefault="003E483F">
          <w:pPr>
            <w:pStyle w:val="53A0DE67627F4156BC4CAB4A40A2D7B8"/>
          </w:pPr>
          <w:r w:rsidRPr="008D298B">
            <w:rPr>
              <w:rFonts w:ascii="Arial" w:hAnsi="Arial" w:cs="Arial"/>
              <w:caps/>
              <w:color w:val="FF0000"/>
            </w:rPr>
            <w:t>Bidder to insert Company name here</w:t>
          </w:r>
        </w:p>
      </w:docPartBody>
    </w:docPart>
    <w:docPart>
      <w:docPartPr>
        <w:name w:val="0468936D2D95483B821E3C7451A546E2"/>
        <w:category>
          <w:name w:val="General"/>
          <w:gallery w:val="placeholder"/>
        </w:category>
        <w:types>
          <w:type w:val="bbPlcHdr"/>
        </w:types>
        <w:behaviors>
          <w:behavior w:val="content"/>
        </w:behaviors>
        <w:guid w:val="{FA2CD53A-4939-452C-BA50-A2681FCCBD5C}"/>
      </w:docPartPr>
      <w:docPartBody>
        <w:p w:rsidR="003E483F" w:rsidRDefault="003E483F">
          <w:pPr>
            <w:pStyle w:val="0468936D2D95483B821E3C7451A546E2"/>
          </w:pPr>
          <w:r w:rsidRPr="00C239A7">
            <w:rPr>
              <w:rStyle w:val="PlaceholderText"/>
              <w:rFonts w:ascii="Arial" w:hAnsi="Arial" w:cs="Arial"/>
              <w:sz w:val="20"/>
            </w:rPr>
            <w:t>Click here to enter text.</w:t>
          </w:r>
        </w:p>
      </w:docPartBody>
    </w:docPart>
    <w:docPart>
      <w:docPartPr>
        <w:name w:val="1F92586FF6FF449DA23777912E93799B"/>
        <w:category>
          <w:name w:val="General"/>
          <w:gallery w:val="placeholder"/>
        </w:category>
        <w:types>
          <w:type w:val="bbPlcHdr"/>
        </w:types>
        <w:behaviors>
          <w:behavior w:val="content"/>
        </w:behaviors>
        <w:guid w:val="{234C6B87-D250-4627-B8DA-BA528507FA3C}"/>
      </w:docPartPr>
      <w:docPartBody>
        <w:p w:rsidR="003E483F" w:rsidRDefault="003E483F">
          <w:pPr>
            <w:pStyle w:val="1F92586FF6FF449DA23777912E93799B"/>
          </w:pPr>
          <w:r w:rsidRPr="00C239A7">
            <w:rPr>
              <w:rStyle w:val="PlaceholderText"/>
              <w:rFonts w:ascii="Arial" w:hAnsi="Arial" w:cs="Arial"/>
              <w:sz w:val="20"/>
            </w:rPr>
            <w:t>Click here to enter text.</w:t>
          </w:r>
        </w:p>
      </w:docPartBody>
    </w:docPart>
    <w:docPart>
      <w:docPartPr>
        <w:name w:val="DC1362D9F62B481891E02C107FEEE34C"/>
        <w:category>
          <w:name w:val="General"/>
          <w:gallery w:val="placeholder"/>
        </w:category>
        <w:types>
          <w:type w:val="bbPlcHdr"/>
        </w:types>
        <w:behaviors>
          <w:behavior w:val="content"/>
        </w:behaviors>
        <w:guid w:val="{2923DD6B-2391-4A57-A7BA-7D08D0E5C22D}"/>
      </w:docPartPr>
      <w:docPartBody>
        <w:p w:rsidR="003E483F" w:rsidRDefault="003E483F">
          <w:pPr>
            <w:pStyle w:val="DC1362D9F62B481891E02C107FEEE34C"/>
          </w:pPr>
          <w:r w:rsidRPr="00C239A7">
            <w:rPr>
              <w:rStyle w:val="PlaceholderText"/>
              <w:rFonts w:ascii="Arial" w:hAnsi="Arial" w:cs="Arial"/>
              <w:sz w:val="20"/>
            </w:rPr>
            <w:t>Click here to enter text.</w:t>
          </w:r>
        </w:p>
      </w:docPartBody>
    </w:docPart>
    <w:docPart>
      <w:docPartPr>
        <w:name w:val="69182BA7BCBE4CD590FCE6C469382720"/>
        <w:category>
          <w:name w:val="General"/>
          <w:gallery w:val="placeholder"/>
        </w:category>
        <w:types>
          <w:type w:val="bbPlcHdr"/>
        </w:types>
        <w:behaviors>
          <w:behavior w:val="content"/>
        </w:behaviors>
        <w:guid w:val="{739FA290-C629-4BB1-8A3E-812922CCB7F7}"/>
      </w:docPartPr>
      <w:docPartBody>
        <w:p w:rsidR="003E483F" w:rsidRDefault="003E483F">
          <w:pPr>
            <w:pStyle w:val="69182BA7BCBE4CD590FCE6C469382720"/>
          </w:pPr>
          <w:r w:rsidRPr="00C239A7">
            <w:rPr>
              <w:rStyle w:val="PlaceholderText"/>
              <w:rFonts w:ascii="Arial" w:hAnsi="Arial" w:cs="Arial"/>
              <w:sz w:val="20"/>
            </w:rPr>
            <w:t>Click here to enter text.</w:t>
          </w:r>
        </w:p>
      </w:docPartBody>
    </w:docPart>
    <w:docPart>
      <w:docPartPr>
        <w:name w:val="5B4D03480C8040A2A5F21CAC179A3C5C"/>
        <w:category>
          <w:name w:val="General"/>
          <w:gallery w:val="placeholder"/>
        </w:category>
        <w:types>
          <w:type w:val="bbPlcHdr"/>
        </w:types>
        <w:behaviors>
          <w:behavior w:val="content"/>
        </w:behaviors>
        <w:guid w:val="{A2EB87DA-ABD3-4994-BD87-B60189E39C7B}"/>
      </w:docPartPr>
      <w:docPartBody>
        <w:p w:rsidR="003E483F" w:rsidRDefault="003E483F">
          <w:pPr>
            <w:pStyle w:val="5B4D03480C8040A2A5F21CAC179A3C5C"/>
          </w:pPr>
          <w:r w:rsidRPr="00C239A7">
            <w:rPr>
              <w:rStyle w:val="PlaceholderText"/>
              <w:rFonts w:ascii="Arial" w:hAnsi="Arial" w:cs="Arial"/>
              <w:sz w:val="20"/>
            </w:rPr>
            <w:t>Click here to enter text.</w:t>
          </w:r>
        </w:p>
      </w:docPartBody>
    </w:docPart>
    <w:docPart>
      <w:docPartPr>
        <w:name w:val="22B6A42B518C42C8802E927B85BE2093"/>
        <w:category>
          <w:name w:val="General"/>
          <w:gallery w:val="placeholder"/>
        </w:category>
        <w:types>
          <w:type w:val="bbPlcHdr"/>
        </w:types>
        <w:behaviors>
          <w:behavior w:val="content"/>
        </w:behaviors>
        <w:guid w:val="{58A9273A-9D03-4547-A2A6-8536BB29C791}"/>
      </w:docPartPr>
      <w:docPartBody>
        <w:p w:rsidR="003E483F" w:rsidRDefault="003E483F">
          <w:pPr>
            <w:pStyle w:val="22B6A42B518C42C8802E927B85BE2093"/>
          </w:pPr>
          <w:r w:rsidRPr="00C239A7">
            <w:rPr>
              <w:rStyle w:val="PlaceholderText"/>
              <w:rFonts w:ascii="Arial" w:hAnsi="Arial" w:cs="Arial"/>
              <w:sz w:val="20"/>
            </w:rPr>
            <w:t>Click here to enter text.</w:t>
          </w:r>
        </w:p>
      </w:docPartBody>
    </w:docPart>
    <w:docPart>
      <w:docPartPr>
        <w:name w:val="C5E711FEDC2C4F8AA1196471120A47B3"/>
        <w:category>
          <w:name w:val="General"/>
          <w:gallery w:val="placeholder"/>
        </w:category>
        <w:types>
          <w:type w:val="bbPlcHdr"/>
        </w:types>
        <w:behaviors>
          <w:behavior w:val="content"/>
        </w:behaviors>
        <w:guid w:val="{CE2753F2-E97D-4DBD-AD09-0749F8E1A724}"/>
      </w:docPartPr>
      <w:docPartBody>
        <w:p w:rsidR="003E483F" w:rsidRDefault="003E483F">
          <w:pPr>
            <w:pStyle w:val="C5E711FEDC2C4F8AA1196471120A47B3"/>
          </w:pPr>
          <w:r w:rsidRPr="00C239A7">
            <w:rPr>
              <w:rStyle w:val="PlaceholderText"/>
              <w:rFonts w:ascii="Arial" w:hAnsi="Arial" w:cs="Arial"/>
              <w:sz w:val="20"/>
            </w:rPr>
            <w:t>Click here to enter text.</w:t>
          </w:r>
        </w:p>
      </w:docPartBody>
    </w:docPart>
    <w:docPart>
      <w:docPartPr>
        <w:name w:val="DCE72B8F5DED4B4FB74A7453368D4DE9"/>
        <w:category>
          <w:name w:val="General"/>
          <w:gallery w:val="placeholder"/>
        </w:category>
        <w:types>
          <w:type w:val="bbPlcHdr"/>
        </w:types>
        <w:behaviors>
          <w:behavior w:val="content"/>
        </w:behaviors>
        <w:guid w:val="{3FD20B39-8EB4-4D5C-AFEF-CB4465BE128B}"/>
      </w:docPartPr>
      <w:docPartBody>
        <w:p w:rsidR="003E483F" w:rsidRDefault="003E483F">
          <w:pPr>
            <w:pStyle w:val="DCE72B8F5DED4B4FB74A7453368D4DE9"/>
          </w:pPr>
          <w:r w:rsidRPr="00C239A7">
            <w:rPr>
              <w:rStyle w:val="PlaceholderText"/>
              <w:rFonts w:ascii="Arial" w:hAnsi="Arial" w:cs="Arial"/>
              <w:sz w:val="20"/>
            </w:rPr>
            <w:t>Click here to enter text.</w:t>
          </w:r>
        </w:p>
      </w:docPartBody>
    </w:docPart>
    <w:docPart>
      <w:docPartPr>
        <w:name w:val="1F66BDBB28D442149D6B4922ABC4B977"/>
        <w:category>
          <w:name w:val="General"/>
          <w:gallery w:val="placeholder"/>
        </w:category>
        <w:types>
          <w:type w:val="bbPlcHdr"/>
        </w:types>
        <w:behaviors>
          <w:behavior w:val="content"/>
        </w:behaviors>
        <w:guid w:val="{33ADCB5C-DCFD-47F5-AE2D-D31C699A10E5}"/>
      </w:docPartPr>
      <w:docPartBody>
        <w:p w:rsidR="003E483F" w:rsidRDefault="003E483F">
          <w:pPr>
            <w:pStyle w:val="1F66BDBB28D442149D6B4922ABC4B977"/>
          </w:pPr>
          <w:r w:rsidRPr="00C239A7">
            <w:rPr>
              <w:rStyle w:val="PlaceholderText"/>
              <w:rFonts w:ascii="Arial" w:hAnsi="Arial" w:cs="Arial"/>
              <w:sz w:val="20"/>
            </w:rPr>
            <w:t>Click here to enter text.</w:t>
          </w:r>
        </w:p>
      </w:docPartBody>
    </w:docPart>
    <w:docPart>
      <w:docPartPr>
        <w:name w:val="1D90522AEFBD494BA40F38EC45450888"/>
        <w:category>
          <w:name w:val="General"/>
          <w:gallery w:val="placeholder"/>
        </w:category>
        <w:types>
          <w:type w:val="bbPlcHdr"/>
        </w:types>
        <w:behaviors>
          <w:behavior w:val="content"/>
        </w:behaviors>
        <w:guid w:val="{7DB70C5C-36F5-4C77-9EFC-938BB4BDE312}"/>
      </w:docPartPr>
      <w:docPartBody>
        <w:p w:rsidR="003E483F" w:rsidRDefault="003E483F">
          <w:pPr>
            <w:pStyle w:val="1D90522AEFBD494BA40F38EC45450888"/>
          </w:pPr>
          <w:r w:rsidRPr="00C239A7">
            <w:rPr>
              <w:rStyle w:val="PlaceholderText"/>
              <w:rFonts w:ascii="Arial" w:hAnsi="Arial" w:cs="Arial"/>
              <w:sz w:val="20"/>
            </w:rPr>
            <w:t>Click here to enter text.</w:t>
          </w:r>
        </w:p>
      </w:docPartBody>
    </w:docPart>
    <w:docPart>
      <w:docPartPr>
        <w:name w:val="9E23B24B465F4463ADB455DEBA7A10F1"/>
        <w:category>
          <w:name w:val="General"/>
          <w:gallery w:val="placeholder"/>
        </w:category>
        <w:types>
          <w:type w:val="bbPlcHdr"/>
        </w:types>
        <w:behaviors>
          <w:behavior w:val="content"/>
        </w:behaviors>
        <w:guid w:val="{93C6C304-5D70-4A92-A6F3-C8FBEF55BD2B}"/>
      </w:docPartPr>
      <w:docPartBody>
        <w:p w:rsidR="003E483F" w:rsidRDefault="003E483F">
          <w:pPr>
            <w:pStyle w:val="9E23B24B465F4463ADB455DEBA7A10F1"/>
          </w:pPr>
          <w:r w:rsidRPr="00C239A7">
            <w:rPr>
              <w:rStyle w:val="PlaceholderText"/>
              <w:rFonts w:ascii="Arial" w:hAnsi="Arial" w:cs="Arial"/>
              <w:sz w:val="20"/>
            </w:rPr>
            <w:t>Click here to enter text.</w:t>
          </w:r>
        </w:p>
      </w:docPartBody>
    </w:docPart>
    <w:docPart>
      <w:docPartPr>
        <w:name w:val="9186AC0E193E4931A6E65BF5E2D9CD14"/>
        <w:category>
          <w:name w:val="General"/>
          <w:gallery w:val="placeholder"/>
        </w:category>
        <w:types>
          <w:type w:val="bbPlcHdr"/>
        </w:types>
        <w:behaviors>
          <w:behavior w:val="content"/>
        </w:behaviors>
        <w:guid w:val="{4CE5F746-E8B8-402F-AB6F-6FEC57833AA0}"/>
      </w:docPartPr>
      <w:docPartBody>
        <w:p w:rsidR="003E483F" w:rsidRDefault="003E483F">
          <w:pPr>
            <w:pStyle w:val="9186AC0E193E4931A6E65BF5E2D9CD14"/>
          </w:pPr>
          <w:r w:rsidRPr="00C239A7">
            <w:rPr>
              <w:rStyle w:val="PlaceholderText"/>
              <w:rFonts w:ascii="Arial" w:hAnsi="Arial" w:cs="Arial"/>
              <w:sz w:val="20"/>
            </w:rPr>
            <w:t>Click here to enter text.</w:t>
          </w:r>
        </w:p>
      </w:docPartBody>
    </w:docPart>
    <w:docPart>
      <w:docPartPr>
        <w:name w:val="CC51AA5FFA9D437EAB3D42C4E1DA9FEF"/>
        <w:category>
          <w:name w:val="General"/>
          <w:gallery w:val="placeholder"/>
        </w:category>
        <w:types>
          <w:type w:val="bbPlcHdr"/>
        </w:types>
        <w:behaviors>
          <w:behavior w:val="content"/>
        </w:behaviors>
        <w:guid w:val="{65BCA267-CA15-4EDD-9CCA-F6CD42659141}"/>
      </w:docPartPr>
      <w:docPartBody>
        <w:p w:rsidR="003E483F" w:rsidRDefault="003E483F">
          <w:pPr>
            <w:pStyle w:val="CC51AA5FFA9D437EAB3D42C4E1DA9FEF"/>
          </w:pPr>
          <w:r w:rsidRPr="00C239A7">
            <w:rPr>
              <w:rStyle w:val="PlaceholderText"/>
              <w:rFonts w:ascii="Arial" w:hAnsi="Arial" w:cs="Arial"/>
              <w:sz w:val="20"/>
            </w:rPr>
            <w:t>Click here to enter text.</w:t>
          </w:r>
        </w:p>
      </w:docPartBody>
    </w:docPart>
    <w:docPart>
      <w:docPartPr>
        <w:name w:val="0F59BAB00C8F42E490FD08818669CA6A"/>
        <w:category>
          <w:name w:val="General"/>
          <w:gallery w:val="placeholder"/>
        </w:category>
        <w:types>
          <w:type w:val="bbPlcHdr"/>
        </w:types>
        <w:behaviors>
          <w:behavior w:val="content"/>
        </w:behaviors>
        <w:guid w:val="{29726C3B-B2DD-4FDB-8F10-34012F53617C}"/>
      </w:docPartPr>
      <w:docPartBody>
        <w:p w:rsidR="003E483F" w:rsidRDefault="003E483F">
          <w:pPr>
            <w:pStyle w:val="0F59BAB00C8F42E490FD08818669CA6A"/>
          </w:pPr>
          <w:r w:rsidRPr="00C239A7">
            <w:rPr>
              <w:rStyle w:val="PlaceholderText"/>
              <w:rFonts w:ascii="Arial" w:hAnsi="Arial" w:cs="Arial"/>
              <w:sz w:val="20"/>
            </w:rPr>
            <w:t>Click here to enter text.</w:t>
          </w:r>
        </w:p>
      </w:docPartBody>
    </w:docPart>
    <w:docPart>
      <w:docPartPr>
        <w:name w:val="76F3C607A18D4721963CAF06C4DB3630"/>
        <w:category>
          <w:name w:val="General"/>
          <w:gallery w:val="placeholder"/>
        </w:category>
        <w:types>
          <w:type w:val="bbPlcHdr"/>
        </w:types>
        <w:behaviors>
          <w:behavior w:val="content"/>
        </w:behaviors>
        <w:guid w:val="{D96E84CC-1127-4531-BE28-CFB2E84A86A3}"/>
      </w:docPartPr>
      <w:docPartBody>
        <w:p w:rsidR="003E483F" w:rsidRDefault="003E483F">
          <w:pPr>
            <w:pStyle w:val="76F3C607A18D4721963CAF06C4DB3630"/>
          </w:pPr>
          <w:r w:rsidRPr="00C239A7">
            <w:rPr>
              <w:rStyle w:val="PlaceholderText"/>
              <w:rFonts w:ascii="Arial" w:hAnsi="Arial" w:cs="Arial"/>
              <w:sz w:val="20"/>
            </w:rPr>
            <w:t>Click here to enter text.</w:t>
          </w:r>
        </w:p>
      </w:docPartBody>
    </w:docPart>
    <w:docPart>
      <w:docPartPr>
        <w:name w:val="8880669A7DA841E9994B2149D798940E"/>
        <w:category>
          <w:name w:val="General"/>
          <w:gallery w:val="placeholder"/>
        </w:category>
        <w:types>
          <w:type w:val="bbPlcHdr"/>
        </w:types>
        <w:behaviors>
          <w:behavior w:val="content"/>
        </w:behaviors>
        <w:guid w:val="{EC50C1BC-D935-4E9D-80EE-AE8F5B2104CC}"/>
      </w:docPartPr>
      <w:docPartBody>
        <w:p w:rsidR="003E483F" w:rsidRDefault="003E483F">
          <w:pPr>
            <w:pStyle w:val="8880669A7DA841E9994B2149D798940E"/>
          </w:pPr>
          <w:r w:rsidRPr="00C239A7">
            <w:rPr>
              <w:rStyle w:val="PlaceholderText"/>
              <w:rFonts w:ascii="Arial" w:hAnsi="Arial" w:cs="Arial"/>
              <w:sz w:val="20"/>
            </w:rPr>
            <w:t>Click here to enter text.</w:t>
          </w:r>
        </w:p>
      </w:docPartBody>
    </w:docPart>
    <w:docPart>
      <w:docPartPr>
        <w:name w:val="805F8510DBBC4DB2BCA0018C05F2DD55"/>
        <w:category>
          <w:name w:val="General"/>
          <w:gallery w:val="placeholder"/>
        </w:category>
        <w:types>
          <w:type w:val="bbPlcHdr"/>
        </w:types>
        <w:behaviors>
          <w:behavior w:val="content"/>
        </w:behaviors>
        <w:guid w:val="{D8E97468-8077-45A2-8DAF-0679750A94F7}"/>
      </w:docPartPr>
      <w:docPartBody>
        <w:p w:rsidR="003E483F" w:rsidRDefault="003E483F">
          <w:pPr>
            <w:pStyle w:val="805F8510DBBC4DB2BCA0018C05F2DD55"/>
          </w:pPr>
          <w:r w:rsidRPr="00C239A7">
            <w:rPr>
              <w:rStyle w:val="PlaceholderText"/>
              <w:rFonts w:ascii="Arial" w:hAnsi="Arial" w:cs="Arial"/>
              <w:sz w:val="20"/>
            </w:rPr>
            <w:t>Click here to enter text.</w:t>
          </w:r>
        </w:p>
      </w:docPartBody>
    </w:docPart>
    <w:docPart>
      <w:docPartPr>
        <w:name w:val="D9C5EE2CF0994CEBBD767F555D48D138"/>
        <w:category>
          <w:name w:val="General"/>
          <w:gallery w:val="placeholder"/>
        </w:category>
        <w:types>
          <w:type w:val="bbPlcHdr"/>
        </w:types>
        <w:behaviors>
          <w:behavior w:val="content"/>
        </w:behaviors>
        <w:guid w:val="{5A654BBB-63BC-4AEA-9301-BAD2A95D41EA}"/>
      </w:docPartPr>
      <w:docPartBody>
        <w:p w:rsidR="003E483F" w:rsidRDefault="003E483F">
          <w:pPr>
            <w:pStyle w:val="D9C5EE2CF0994CEBBD767F555D48D138"/>
          </w:pPr>
          <w:r w:rsidRPr="00C239A7">
            <w:rPr>
              <w:rStyle w:val="PlaceholderText"/>
              <w:rFonts w:ascii="Arial" w:hAnsi="Arial" w:cs="Arial"/>
              <w:sz w:val="20"/>
            </w:rPr>
            <w:t>Click here to enter text.</w:t>
          </w:r>
        </w:p>
      </w:docPartBody>
    </w:docPart>
    <w:docPart>
      <w:docPartPr>
        <w:name w:val="47FE60076CD545DD95B91862BFD8C6A3"/>
        <w:category>
          <w:name w:val="General"/>
          <w:gallery w:val="placeholder"/>
        </w:category>
        <w:types>
          <w:type w:val="bbPlcHdr"/>
        </w:types>
        <w:behaviors>
          <w:behavior w:val="content"/>
        </w:behaviors>
        <w:guid w:val="{DE4BA1D6-5402-46AF-BB87-03D2D15852F8}"/>
      </w:docPartPr>
      <w:docPartBody>
        <w:p w:rsidR="003E483F" w:rsidRDefault="003E483F">
          <w:pPr>
            <w:pStyle w:val="47FE60076CD545DD95B91862BFD8C6A3"/>
          </w:pPr>
          <w:r w:rsidRPr="00C239A7">
            <w:rPr>
              <w:rStyle w:val="PlaceholderText"/>
              <w:rFonts w:ascii="Arial" w:hAnsi="Arial" w:cs="Arial"/>
              <w:sz w:val="20"/>
            </w:rPr>
            <w:t>Click here to enter text.</w:t>
          </w:r>
        </w:p>
      </w:docPartBody>
    </w:docPart>
    <w:docPart>
      <w:docPartPr>
        <w:name w:val="C5AAEA53A04F41C78FBF471F6F820AEE"/>
        <w:category>
          <w:name w:val="General"/>
          <w:gallery w:val="placeholder"/>
        </w:category>
        <w:types>
          <w:type w:val="bbPlcHdr"/>
        </w:types>
        <w:behaviors>
          <w:behavior w:val="content"/>
        </w:behaviors>
        <w:guid w:val="{FEA4DBFF-4E4B-454A-ABF3-3D0ACEC365DF}"/>
      </w:docPartPr>
      <w:docPartBody>
        <w:p w:rsidR="003E483F" w:rsidRDefault="003E483F">
          <w:pPr>
            <w:pStyle w:val="C5AAEA53A04F41C78FBF471F6F820AEE"/>
          </w:pPr>
          <w:r w:rsidRPr="00C239A7">
            <w:rPr>
              <w:rStyle w:val="PlaceholderText"/>
              <w:rFonts w:ascii="Arial" w:hAnsi="Arial" w:cs="Arial"/>
              <w:sz w:val="20"/>
            </w:rPr>
            <w:t>Click here to enter text.</w:t>
          </w:r>
        </w:p>
      </w:docPartBody>
    </w:docPart>
    <w:docPart>
      <w:docPartPr>
        <w:name w:val="C55CB272083C48B8B0BD69AC4AE0E8E4"/>
        <w:category>
          <w:name w:val="General"/>
          <w:gallery w:val="placeholder"/>
        </w:category>
        <w:types>
          <w:type w:val="bbPlcHdr"/>
        </w:types>
        <w:behaviors>
          <w:behavior w:val="content"/>
        </w:behaviors>
        <w:guid w:val="{8C3977CD-817D-4161-AE8B-1569823A3621}"/>
      </w:docPartPr>
      <w:docPartBody>
        <w:p w:rsidR="003E483F" w:rsidRDefault="003E483F">
          <w:pPr>
            <w:pStyle w:val="C55CB272083C48B8B0BD69AC4AE0E8E4"/>
          </w:pPr>
          <w:r w:rsidRPr="00C239A7">
            <w:rPr>
              <w:rStyle w:val="PlaceholderText"/>
              <w:rFonts w:ascii="Arial" w:hAnsi="Arial" w:cs="Arial"/>
              <w:sz w:val="20"/>
            </w:rPr>
            <w:t>Click here to enter text.</w:t>
          </w:r>
        </w:p>
      </w:docPartBody>
    </w:docPart>
    <w:docPart>
      <w:docPartPr>
        <w:name w:val="E193E5B5700947769771343BB00ADEA2"/>
        <w:category>
          <w:name w:val="General"/>
          <w:gallery w:val="placeholder"/>
        </w:category>
        <w:types>
          <w:type w:val="bbPlcHdr"/>
        </w:types>
        <w:behaviors>
          <w:behavior w:val="content"/>
        </w:behaviors>
        <w:guid w:val="{B68385E3-718B-43BD-9BC9-BE423BFD4C8F}"/>
      </w:docPartPr>
      <w:docPartBody>
        <w:p w:rsidR="003E483F" w:rsidRDefault="003E483F">
          <w:pPr>
            <w:pStyle w:val="E193E5B5700947769771343BB00ADEA2"/>
          </w:pPr>
          <w:r w:rsidRPr="00C239A7">
            <w:rPr>
              <w:rStyle w:val="PlaceholderText"/>
              <w:rFonts w:ascii="Arial" w:hAnsi="Arial" w:cs="Arial"/>
              <w:sz w:val="20"/>
            </w:rPr>
            <w:t>Click here to enter text.</w:t>
          </w:r>
        </w:p>
      </w:docPartBody>
    </w:docPart>
    <w:docPart>
      <w:docPartPr>
        <w:name w:val="AAF8C0079B34465FA21EB4F187C20252"/>
        <w:category>
          <w:name w:val="General"/>
          <w:gallery w:val="placeholder"/>
        </w:category>
        <w:types>
          <w:type w:val="bbPlcHdr"/>
        </w:types>
        <w:behaviors>
          <w:behavior w:val="content"/>
        </w:behaviors>
        <w:guid w:val="{9D1FAB4F-FC7D-433E-9E25-487F04E423E2}"/>
      </w:docPartPr>
      <w:docPartBody>
        <w:p w:rsidR="003E483F" w:rsidRDefault="003E483F">
          <w:pPr>
            <w:pStyle w:val="AAF8C0079B34465FA21EB4F187C20252"/>
          </w:pPr>
          <w:r w:rsidRPr="00C239A7">
            <w:rPr>
              <w:rStyle w:val="PlaceholderText"/>
              <w:rFonts w:ascii="Arial" w:hAnsi="Arial" w:cs="Arial"/>
              <w:sz w:val="20"/>
            </w:rPr>
            <w:t>Click here to enter text.</w:t>
          </w:r>
        </w:p>
      </w:docPartBody>
    </w:docPart>
    <w:docPart>
      <w:docPartPr>
        <w:name w:val="D0E9B0E2F18E46A2A38B6EFBBA835248"/>
        <w:category>
          <w:name w:val="General"/>
          <w:gallery w:val="placeholder"/>
        </w:category>
        <w:types>
          <w:type w:val="bbPlcHdr"/>
        </w:types>
        <w:behaviors>
          <w:behavior w:val="content"/>
        </w:behaviors>
        <w:guid w:val="{B128BBC7-2AE8-4684-8798-142A3A92A439}"/>
      </w:docPartPr>
      <w:docPartBody>
        <w:p w:rsidR="003E483F" w:rsidRDefault="003E483F">
          <w:pPr>
            <w:pStyle w:val="D0E9B0E2F18E46A2A38B6EFBBA835248"/>
          </w:pPr>
          <w:r w:rsidRPr="00C239A7">
            <w:rPr>
              <w:rStyle w:val="PlaceholderText"/>
              <w:rFonts w:ascii="Arial" w:hAnsi="Arial" w:cs="Arial"/>
              <w:sz w:val="20"/>
            </w:rPr>
            <w:t>Click here to enter text.</w:t>
          </w:r>
        </w:p>
      </w:docPartBody>
    </w:docPart>
    <w:docPart>
      <w:docPartPr>
        <w:name w:val="CAD7D32B40814B108875354B6CB58098"/>
        <w:category>
          <w:name w:val="General"/>
          <w:gallery w:val="placeholder"/>
        </w:category>
        <w:types>
          <w:type w:val="bbPlcHdr"/>
        </w:types>
        <w:behaviors>
          <w:behavior w:val="content"/>
        </w:behaviors>
        <w:guid w:val="{B34FA672-04C2-4E2F-A92D-A1A395ACF007}"/>
      </w:docPartPr>
      <w:docPartBody>
        <w:p w:rsidR="003E483F" w:rsidRDefault="003E483F">
          <w:pPr>
            <w:pStyle w:val="CAD7D32B40814B108875354B6CB58098"/>
          </w:pPr>
          <w:r w:rsidRPr="00C239A7">
            <w:rPr>
              <w:rStyle w:val="PlaceholderText"/>
              <w:rFonts w:ascii="Arial" w:hAnsi="Arial" w:cs="Arial"/>
              <w:sz w:val="20"/>
            </w:rPr>
            <w:t>Click here to enter text.</w:t>
          </w:r>
        </w:p>
      </w:docPartBody>
    </w:docPart>
    <w:docPart>
      <w:docPartPr>
        <w:name w:val="52B832D2C64D4210BC0C8C7877DB1097"/>
        <w:category>
          <w:name w:val="General"/>
          <w:gallery w:val="placeholder"/>
        </w:category>
        <w:types>
          <w:type w:val="bbPlcHdr"/>
        </w:types>
        <w:behaviors>
          <w:behavior w:val="content"/>
        </w:behaviors>
        <w:guid w:val="{D2FFE329-68A8-4ABC-B898-E7727FBC1F5F}"/>
      </w:docPartPr>
      <w:docPartBody>
        <w:p w:rsidR="003E483F" w:rsidRDefault="003E483F">
          <w:pPr>
            <w:pStyle w:val="52B832D2C64D4210BC0C8C7877DB1097"/>
          </w:pPr>
          <w:r w:rsidRPr="00C239A7">
            <w:rPr>
              <w:rStyle w:val="PlaceholderText"/>
              <w:rFonts w:ascii="Arial" w:hAnsi="Arial" w:cs="Arial"/>
              <w:sz w:val="20"/>
            </w:rPr>
            <w:t>Click here to enter text.</w:t>
          </w:r>
        </w:p>
      </w:docPartBody>
    </w:docPart>
    <w:docPart>
      <w:docPartPr>
        <w:name w:val="54F5B3A3C909433DB3D3C36B90524270"/>
        <w:category>
          <w:name w:val="General"/>
          <w:gallery w:val="placeholder"/>
        </w:category>
        <w:types>
          <w:type w:val="bbPlcHdr"/>
        </w:types>
        <w:behaviors>
          <w:behavior w:val="content"/>
        </w:behaviors>
        <w:guid w:val="{B3756535-EF26-4C3D-A3EA-A403C3FFE53C}"/>
      </w:docPartPr>
      <w:docPartBody>
        <w:p w:rsidR="003E483F" w:rsidRDefault="003E483F">
          <w:pPr>
            <w:pStyle w:val="54F5B3A3C909433DB3D3C36B90524270"/>
          </w:pPr>
          <w:r w:rsidRPr="00C239A7">
            <w:rPr>
              <w:rStyle w:val="PlaceholderText"/>
              <w:rFonts w:ascii="Arial" w:hAnsi="Arial" w:cs="Arial"/>
              <w:sz w:val="20"/>
            </w:rPr>
            <w:t>Click here to enter text.</w:t>
          </w:r>
        </w:p>
      </w:docPartBody>
    </w:docPart>
    <w:docPart>
      <w:docPartPr>
        <w:name w:val="4256AD6B269341BB972BB0D17B15A7CD"/>
        <w:category>
          <w:name w:val="General"/>
          <w:gallery w:val="placeholder"/>
        </w:category>
        <w:types>
          <w:type w:val="bbPlcHdr"/>
        </w:types>
        <w:behaviors>
          <w:behavior w:val="content"/>
        </w:behaviors>
        <w:guid w:val="{E88A1DE6-01C3-4187-B754-56D87C9D4934}"/>
      </w:docPartPr>
      <w:docPartBody>
        <w:p w:rsidR="003E483F" w:rsidRDefault="003E483F">
          <w:pPr>
            <w:pStyle w:val="4256AD6B269341BB972BB0D17B15A7CD"/>
          </w:pPr>
          <w:r w:rsidRPr="00C239A7">
            <w:rPr>
              <w:rStyle w:val="PlaceholderText"/>
              <w:rFonts w:ascii="Arial" w:hAnsi="Arial" w:cs="Arial"/>
              <w:sz w:val="20"/>
            </w:rPr>
            <w:t>Click here to enter text.</w:t>
          </w:r>
        </w:p>
      </w:docPartBody>
    </w:docPart>
    <w:docPart>
      <w:docPartPr>
        <w:name w:val="C5710F9F9C7040AAAAFCB4E8B5533821"/>
        <w:category>
          <w:name w:val="General"/>
          <w:gallery w:val="placeholder"/>
        </w:category>
        <w:types>
          <w:type w:val="bbPlcHdr"/>
        </w:types>
        <w:behaviors>
          <w:behavior w:val="content"/>
        </w:behaviors>
        <w:guid w:val="{5332AED8-976A-4362-944E-FB65BCFE6552}"/>
      </w:docPartPr>
      <w:docPartBody>
        <w:p w:rsidR="003E483F" w:rsidRDefault="003E483F">
          <w:pPr>
            <w:pStyle w:val="C5710F9F9C7040AAAAFCB4E8B5533821"/>
          </w:pPr>
          <w:r w:rsidRPr="00C239A7">
            <w:rPr>
              <w:rStyle w:val="PlaceholderText"/>
              <w:rFonts w:ascii="Arial" w:hAnsi="Arial" w:cs="Arial"/>
              <w:sz w:val="20"/>
            </w:rPr>
            <w:t>Click here to enter text.</w:t>
          </w:r>
        </w:p>
      </w:docPartBody>
    </w:docPart>
    <w:docPart>
      <w:docPartPr>
        <w:name w:val="9698F586B1704BCF8025C43F3AB327A8"/>
        <w:category>
          <w:name w:val="General"/>
          <w:gallery w:val="placeholder"/>
        </w:category>
        <w:types>
          <w:type w:val="bbPlcHdr"/>
        </w:types>
        <w:behaviors>
          <w:behavior w:val="content"/>
        </w:behaviors>
        <w:guid w:val="{D0D3C8AC-25F5-4867-BC58-E1E8114A5488}"/>
      </w:docPartPr>
      <w:docPartBody>
        <w:p w:rsidR="003E483F" w:rsidRDefault="003E483F">
          <w:pPr>
            <w:pStyle w:val="9698F586B1704BCF8025C43F3AB327A8"/>
          </w:pPr>
          <w:r w:rsidRPr="00C239A7">
            <w:rPr>
              <w:rStyle w:val="PlaceholderText"/>
              <w:rFonts w:ascii="Arial" w:hAnsi="Arial" w:cs="Arial"/>
              <w:sz w:val="20"/>
            </w:rPr>
            <w:t>Click here to enter text.</w:t>
          </w:r>
        </w:p>
      </w:docPartBody>
    </w:docPart>
    <w:docPart>
      <w:docPartPr>
        <w:name w:val="6E53DABE890A44B18BB19510BA509584"/>
        <w:category>
          <w:name w:val="General"/>
          <w:gallery w:val="placeholder"/>
        </w:category>
        <w:types>
          <w:type w:val="bbPlcHdr"/>
        </w:types>
        <w:behaviors>
          <w:behavior w:val="content"/>
        </w:behaviors>
        <w:guid w:val="{9B2F034E-E101-44D5-85C2-E325069C5443}"/>
      </w:docPartPr>
      <w:docPartBody>
        <w:p w:rsidR="003E483F" w:rsidRDefault="003E483F">
          <w:pPr>
            <w:pStyle w:val="6E53DABE890A44B18BB19510BA509584"/>
          </w:pPr>
          <w:r w:rsidRPr="008D298B">
            <w:rPr>
              <w:rFonts w:ascii="Arial" w:hAnsi="Arial" w:cs="Arial"/>
              <w:caps/>
              <w:color w:val="FF0000"/>
            </w:rPr>
            <w:t>Bidder to insert Company name here</w:t>
          </w:r>
        </w:p>
      </w:docPartBody>
    </w:docPart>
    <w:docPart>
      <w:docPartPr>
        <w:name w:val="99A0893C3C5B47EDB7FE02D1CB22AAB9"/>
        <w:category>
          <w:name w:val="General"/>
          <w:gallery w:val="placeholder"/>
        </w:category>
        <w:types>
          <w:type w:val="bbPlcHdr"/>
        </w:types>
        <w:behaviors>
          <w:behavior w:val="content"/>
        </w:behaviors>
        <w:guid w:val="{AFC90E6B-513A-4568-BF6A-12549DE0DF2E}"/>
      </w:docPartPr>
      <w:docPartBody>
        <w:p w:rsidR="003E483F" w:rsidRDefault="003E483F">
          <w:pPr>
            <w:pStyle w:val="99A0893C3C5B47EDB7FE02D1CB22AAB9"/>
          </w:pPr>
          <w:r w:rsidRPr="00C239A7">
            <w:rPr>
              <w:rStyle w:val="PlaceholderText"/>
              <w:rFonts w:ascii="Arial" w:hAnsi="Arial" w:cs="Arial"/>
              <w:sz w:val="20"/>
            </w:rPr>
            <w:t>Click here to enter text.</w:t>
          </w:r>
        </w:p>
      </w:docPartBody>
    </w:docPart>
    <w:docPart>
      <w:docPartPr>
        <w:name w:val="3C64491452FE499F8133FB201E16E259"/>
        <w:category>
          <w:name w:val="General"/>
          <w:gallery w:val="placeholder"/>
        </w:category>
        <w:types>
          <w:type w:val="bbPlcHdr"/>
        </w:types>
        <w:behaviors>
          <w:behavior w:val="content"/>
        </w:behaviors>
        <w:guid w:val="{87AFC4DF-8D69-42D8-8808-D94D59B08682}"/>
      </w:docPartPr>
      <w:docPartBody>
        <w:p w:rsidR="003E483F" w:rsidRDefault="003E483F">
          <w:pPr>
            <w:pStyle w:val="3C64491452FE499F8133FB201E16E259"/>
          </w:pPr>
          <w:r w:rsidRPr="00C239A7">
            <w:rPr>
              <w:rStyle w:val="PlaceholderText"/>
              <w:rFonts w:ascii="Arial" w:hAnsi="Arial" w:cs="Arial"/>
              <w:sz w:val="20"/>
            </w:rPr>
            <w:t>Click here to enter text.</w:t>
          </w:r>
        </w:p>
      </w:docPartBody>
    </w:docPart>
    <w:docPart>
      <w:docPartPr>
        <w:name w:val="ABCBA76BA94E4163881C6D1259BA5D73"/>
        <w:category>
          <w:name w:val="General"/>
          <w:gallery w:val="placeholder"/>
        </w:category>
        <w:types>
          <w:type w:val="bbPlcHdr"/>
        </w:types>
        <w:behaviors>
          <w:behavior w:val="content"/>
        </w:behaviors>
        <w:guid w:val="{87468163-E3F4-4516-A0A1-840C37E5CB3F}"/>
      </w:docPartPr>
      <w:docPartBody>
        <w:p w:rsidR="003E483F" w:rsidRDefault="003E483F">
          <w:pPr>
            <w:pStyle w:val="ABCBA76BA94E4163881C6D1259BA5D73"/>
          </w:pPr>
          <w:r w:rsidRPr="00C239A7">
            <w:rPr>
              <w:rStyle w:val="PlaceholderText"/>
              <w:rFonts w:ascii="Arial" w:hAnsi="Arial" w:cs="Arial"/>
              <w:sz w:val="20"/>
            </w:rPr>
            <w:t>Click here to enter text.</w:t>
          </w:r>
        </w:p>
      </w:docPartBody>
    </w:docPart>
    <w:docPart>
      <w:docPartPr>
        <w:name w:val="CBF37B36D46547FB961B12163B895696"/>
        <w:category>
          <w:name w:val="General"/>
          <w:gallery w:val="placeholder"/>
        </w:category>
        <w:types>
          <w:type w:val="bbPlcHdr"/>
        </w:types>
        <w:behaviors>
          <w:behavior w:val="content"/>
        </w:behaviors>
        <w:guid w:val="{DC7E7E89-62D9-4B4E-91F3-385EB967578E}"/>
      </w:docPartPr>
      <w:docPartBody>
        <w:p w:rsidR="003E483F" w:rsidRDefault="003E483F">
          <w:pPr>
            <w:pStyle w:val="CBF37B36D46547FB961B12163B895696"/>
          </w:pPr>
          <w:r w:rsidRPr="00C239A7">
            <w:rPr>
              <w:rStyle w:val="PlaceholderText"/>
              <w:rFonts w:ascii="Arial" w:hAnsi="Arial" w:cs="Arial"/>
              <w:sz w:val="20"/>
            </w:rPr>
            <w:t>Click here to enter text.</w:t>
          </w:r>
        </w:p>
      </w:docPartBody>
    </w:docPart>
    <w:docPart>
      <w:docPartPr>
        <w:name w:val="5203848C15F443B9B056EA98F24227DC"/>
        <w:category>
          <w:name w:val="General"/>
          <w:gallery w:val="placeholder"/>
        </w:category>
        <w:types>
          <w:type w:val="bbPlcHdr"/>
        </w:types>
        <w:behaviors>
          <w:behavior w:val="content"/>
        </w:behaviors>
        <w:guid w:val="{E796FB6B-9BBC-4249-BEB5-49D8BEEB5B50}"/>
      </w:docPartPr>
      <w:docPartBody>
        <w:p w:rsidR="003E483F" w:rsidRDefault="003E483F">
          <w:pPr>
            <w:pStyle w:val="5203848C15F443B9B056EA98F24227DC"/>
          </w:pPr>
          <w:r w:rsidRPr="00C239A7">
            <w:rPr>
              <w:rStyle w:val="PlaceholderText"/>
              <w:rFonts w:ascii="Arial" w:hAnsi="Arial" w:cs="Arial"/>
              <w:sz w:val="20"/>
            </w:rPr>
            <w:t>Click here to enter text.</w:t>
          </w:r>
        </w:p>
      </w:docPartBody>
    </w:docPart>
    <w:docPart>
      <w:docPartPr>
        <w:name w:val="9CA20622835340A4807D36BB7081B095"/>
        <w:category>
          <w:name w:val="General"/>
          <w:gallery w:val="placeholder"/>
        </w:category>
        <w:types>
          <w:type w:val="bbPlcHdr"/>
        </w:types>
        <w:behaviors>
          <w:behavior w:val="content"/>
        </w:behaviors>
        <w:guid w:val="{E919D6BB-EB14-476C-999B-66A86E55BA13}"/>
      </w:docPartPr>
      <w:docPartBody>
        <w:p w:rsidR="003E483F" w:rsidRDefault="003E483F">
          <w:pPr>
            <w:pStyle w:val="9CA20622835340A4807D36BB7081B095"/>
          </w:pPr>
          <w:r w:rsidRPr="00C239A7">
            <w:rPr>
              <w:rStyle w:val="PlaceholderText"/>
              <w:rFonts w:ascii="Arial" w:hAnsi="Arial" w:cs="Arial"/>
              <w:sz w:val="20"/>
            </w:rPr>
            <w:t>Click here to enter text.</w:t>
          </w:r>
        </w:p>
      </w:docPartBody>
    </w:docPart>
    <w:docPart>
      <w:docPartPr>
        <w:name w:val="924CA897648F4D3083A2A477A89D9E6D"/>
        <w:category>
          <w:name w:val="General"/>
          <w:gallery w:val="placeholder"/>
        </w:category>
        <w:types>
          <w:type w:val="bbPlcHdr"/>
        </w:types>
        <w:behaviors>
          <w:behavior w:val="content"/>
        </w:behaviors>
        <w:guid w:val="{4700ADCC-BF46-4D43-9BE4-2CD8AE4C69C1}"/>
      </w:docPartPr>
      <w:docPartBody>
        <w:p w:rsidR="003E483F" w:rsidRDefault="003E483F">
          <w:pPr>
            <w:pStyle w:val="924CA897648F4D3083A2A477A89D9E6D"/>
          </w:pPr>
          <w:r w:rsidRPr="00C239A7">
            <w:rPr>
              <w:rStyle w:val="PlaceholderText"/>
              <w:rFonts w:ascii="Arial" w:hAnsi="Arial" w:cs="Arial"/>
              <w:sz w:val="20"/>
            </w:rPr>
            <w:t>Click here to enter text.</w:t>
          </w:r>
        </w:p>
      </w:docPartBody>
    </w:docPart>
    <w:docPart>
      <w:docPartPr>
        <w:name w:val="93A887ED6FCC46CDAE1CCCD433E13335"/>
        <w:category>
          <w:name w:val="General"/>
          <w:gallery w:val="placeholder"/>
        </w:category>
        <w:types>
          <w:type w:val="bbPlcHdr"/>
        </w:types>
        <w:behaviors>
          <w:behavior w:val="content"/>
        </w:behaviors>
        <w:guid w:val="{895E657E-8299-4146-ABBE-8E4CBAADBBC7}"/>
      </w:docPartPr>
      <w:docPartBody>
        <w:p w:rsidR="003E483F" w:rsidRDefault="003E483F">
          <w:pPr>
            <w:pStyle w:val="93A887ED6FCC46CDAE1CCCD433E13335"/>
          </w:pPr>
          <w:r w:rsidRPr="00C239A7">
            <w:rPr>
              <w:rStyle w:val="PlaceholderText"/>
              <w:rFonts w:ascii="Arial" w:hAnsi="Arial" w:cs="Arial"/>
              <w:sz w:val="20"/>
            </w:rPr>
            <w:t>Click here to enter text.</w:t>
          </w:r>
        </w:p>
      </w:docPartBody>
    </w:docPart>
    <w:docPart>
      <w:docPartPr>
        <w:name w:val="86F10BE44E764837AAD1B6E6E6354D60"/>
        <w:category>
          <w:name w:val="General"/>
          <w:gallery w:val="placeholder"/>
        </w:category>
        <w:types>
          <w:type w:val="bbPlcHdr"/>
        </w:types>
        <w:behaviors>
          <w:behavior w:val="content"/>
        </w:behaviors>
        <w:guid w:val="{DF795AE5-B617-4E45-B8BC-0D1A4A7BEF5F}"/>
      </w:docPartPr>
      <w:docPartBody>
        <w:p w:rsidR="003E483F" w:rsidRDefault="003E483F">
          <w:pPr>
            <w:pStyle w:val="86F10BE44E764837AAD1B6E6E6354D60"/>
          </w:pPr>
          <w:r w:rsidRPr="00C239A7">
            <w:rPr>
              <w:rStyle w:val="PlaceholderText"/>
              <w:rFonts w:ascii="Arial" w:hAnsi="Arial" w:cs="Arial"/>
              <w:sz w:val="20"/>
            </w:rPr>
            <w:t>Click here to enter text.</w:t>
          </w:r>
        </w:p>
      </w:docPartBody>
    </w:docPart>
    <w:docPart>
      <w:docPartPr>
        <w:name w:val="91C7192FC6AF471A8AE0A27741B46850"/>
        <w:category>
          <w:name w:val="General"/>
          <w:gallery w:val="placeholder"/>
        </w:category>
        <w:types>
          <w:type w:val="bbPlcHdr"/>
        </w:types>
        <w:behaviors>
          <w:behavior w:val="content"/>
        </w:behaviors>
        <w:guid w:val="{35262108-D5D2-4528-8839-8F6FE0D7FF44}"/>
      </w:docPartPr>
      <w:docPartBody>
        <w:p w:rsidR="003E483F" w:rsidRDefault="003E483F">
          <w:pPr>
            <w:pStyle w:val="91C7192FC6AF471A8AE0A27741B46850"/>
          </w:pPr>
          <w:r w:rsidRPr="00C239A7">
            <w:rPr>
              <w:rStyle w:val="PlaceholderText"/>
              <w:rFonts w:ascii="Arial" w:hAnsi="Arial" w:cs="Arial"/>
              <w:sz w:val="20"/>
            </w:rPr>
            <w:t>Click here to enter text.</w:t>
          </w:r>
        </w:p>
      </w:docPartBody>
    </w:docPart>
    <w:docPart>
      <w:docPartPr>
        <w:name w:val="9C7DEA2F059D48359EC0E6AC7309BACD"/>
        <w:category>
          <w:name w:val="General"/>
          <w:gallery w:val="placeholder"/>
        </w:category>
        <w:types>
          <w:type w:val="bbPlcHdr"/>
        </w:types>
        <w:behaviors>
          <w:behavior w:val="content"/>
        </w:behaviors>
        <w:guid w:val="{071207C1-3825-45F5-B55C-CECBFAB1D059}"/>
      </w:docPartPr>
      <w:docPartBody>
        <w:p w:rsidR="003E483F" w:rsidRDefault="003E483F">
          <w:pPr>
            <w:pStyle w:val="9C7DEA2F059D48359EC0E6AC7309BACD"/>
          </w:pPr>
          <w:r w:rsidRPr="00C239A7">
            <w:rPr>
              <w:rStyle w:val="PlaceholderText"/>
              <w:rFonts w:ascii="Arial" w:hAnsi="Arial" w:cs="Arial"/>
              <w:sz w:val="20"/>
            </w:rPr>
            <w:t>Click here to enter text.</w:t>
          </w:r>
        </w:p>
      </w:docPartBody>
    </w:docPart>
    <w:docPart>
      <w:docPartPr>
        <w:name w:val="465C08F6BED345ECAAC97D76E4159FC2"/>
        <w:category>
          <w:name w:val="General"/>
          <w:gallery w:val="placeholder"/>
        </w:category>
        <w:types>
          <w:type w:val="bbPlcHdr"/>
        </w:types>
        <w:behaviors>
          <w:behavior w:val="content"/>
        </w:behaviors>
        <w:guid w:val="{2B1CEE6A-F0EF-46EF-A194-5C3A07BA508E}"/>
      </w:docPartPr>
      <w:docPartBody>
        <w:p w:rsidR="003E483F" w:rsidRDefault="003E483F">
          <w:pPr>
            <w:pStyle w:val="465C08F6BED345ECAAC97D76E4159FC2"/>
          </w:pPr>
          <w:r w:rsidRPr="00C239A7">
            <w:rPr>
              <w:rStyle w:val="PlaceholderText"/>
              <w:rFonts w:ascii="Arial" w:hAnsi="Arial" w:cs="Arial"/>
              <w:sz w:val="20"/>
            </w:rPr>
            <w:t>Click here to enter text.</w:t>
          </w:r>
        </w:p>
      </w:docPartBody>
    </w:docPart>
    <w:docPart>
      <w:docPartPr>
        <w:name w:val="86F330215461419099C05AB9351461E6"/>
        <w:category>
          <w:name w:val="General"/>
          <w:gallery w:val="placeholder"/>
        </w:category>
        <w:types>
          <w:type w:val="bbPlcHdr"/>
        </w:types>
        <w:behaviors>
          <w:behavior w:val="content"/>
        </w:behaviors>
        <w:guid w:val="{71943158-D746-4C64-A2DA-144E06693881}"/>
      </w:docPartPr>
      <w:docPartBody>
        <w:p w:rsidR="003E483F" w:rsidRDefault="003E483F">
          <w:pPr>
            <w:pStyle w:val="86F330215461419099C05AB9351461E6"/>
          </w:pPr>
          <w:r w:rsidRPr="00C239A7">
            <w:rPr>
              <w:rStyle w:val="PlaceholderText"/>
              <w:rFonts w:ascii="Arial" w:hAnsi="Arial" w:cs="Arial"/>
              <w:sz w:val="20"/>
            </w:rPr>
            <w:t>Click here to enter text.</w:t>
          </w:r>
        </w:p>
      </w:docPartBody>
    </w:docPart>
    <w:docPart>
      <w:docPartPr>
        <w:name w:val="3DF83CD409E949DEAF708B8F9612CED9"/>
        <w:category>
          <w:name w:val="General"/>
          <w:gallery w:val="placeholder"/>
        </w:category>
        <w:types>
          <w:type w:val="bbPlcHdr"/>
        </w:types>
        <w:behaviors>
          <w:behavior w:val="content"/>
        </w:behaviors>
        <w:guid w:val="{B398C822-C9D3-4024-951B-5807D8F690E0}"/>
      </w:docPartPr>
      <w:docPartBody>
        <w:p w:rsidR="003E483F" w:rsidRDefault="003E483F">
          <w:pPr>
            <w:pStyle w:val="3DF83CD409E949DEAF708B8F9612CED9"/>
          </w:pPr>
          <w:r w:rsidRPr="00C239A7">
            <w:rPr>
              <w:rStyle w:val="PlaceholderText"/>
              <w:rFonts w:ascii="Arial" w:hAnsi="Arial" w:cs="Arial"/>
              <w:sz w:val="20"/>
            </w:rPr>
            <w:t>Click here to enter text.</w:t>
          </w:r>
        </w:p>
      </w:docPartBody>
    </w:docPart>
    <w:docPart>
      <w:docPartPr>
        <w:name w:val="0FA91EAE97534A0C9E4D8F5469AA595F"/>
        <w:category>
          <w:name w:val="General"/>
          <w:gallery w:val="placeholder"/>
        </w:category>
        <w:types>
          <w:type w:val="bbPlcHdr"/>
        </w:types>
        <w:behaviors>
          <w:behavior w:val="content"/>
        </w:behaviors>
        <w:guid w:val="{9FC7A9FB-79B2-46FE-85A5-20BA1994544B}"/>
      </w:docPartPr>
      <w:docPartBody>
        <w:p w:rsidR="003E483F" w:rsidRDefault="003E483F">
          <w:pPr>
            <w:pStyle w:val="0FA91EAE97534A0C9E4D8F5469AA595F"/>
          </w:pPr>
          <w:r w:rsidRPr="00C239A7">
            <w:rPr>
              <w:rStyle w:val="PlaceholderText"/>
              <w:rFonts w:ascii="Arial" w:hAnsi="Arial" w:cs="Arial"/>
              <w:sz w:val="20"/>
            </w:rPr>
            <w:t>Click here to enter text.</w:t>
          </w:r>
        </w:p>
      </w:docPartBody>
    </w:docPart>
    <w:docPart>
      <w:docPartPr>
        <w:name w:val="6D165EF4A8AE488E89CE99B6572C5939"/>
        <w:category>
          <w:name w:val="General"/>
          <w:gallery w:val="placeholder"/>
        </w:category>
        <w:types>
          <w:type w:val="bbPlcHdr"/>
        </w:types>
        <w:behaviors>
          <w:behavior w:val="content"/>
        </w:behaviors>
        <w:guid w:val="{2C5E5C33-AC50-4078-BAFC-85DADD3BDC84}"/>
      </w:docPartPr>
      <w:docPartBody>
        <w:p w:rsidR="003E483F" w:rsidRDefault="003E483F">
          <w:pPr>
            <w:pStyle w:val="6D165EF4A8AE488E89CE99B6572C5939"/>
          </w:pPr>
          <w:r w:rsidRPr="00C239A7">
            <w:rPr>
              <w:rStyle w:val="PlaceholderText"/>
              <w:rFonts w:ascii="Arial" w:hAnsi="Arial" w:cs="Arial"/>
              <w:sz w:val="20"/>
            </w:rPr>
            <w:t>Click here to enter text.</w:t>
          </w:r>
        </w:p>
      </w:docPartBody>
    </w:docPart>
    <w:docPart>
      <w:docPartPr>
        <w:name w:val="A41E804216A44E26BBA290EB552B4CFA"/>
        <w:category>
          <w:name w:val="General"/>
          <w:gallery w:val="placeholder"/>
        </w:category>
        <w:types>
          <w:type w:val="bbPlcHdr"/>
        </w:types>
        <w:behaviors>
          <w:behavior w:val="content"/>
        </w:behaviors>
        <w:guid w:val="{B37B6212-7135-48EF-9C1D-9C8AF79DA145}"/>
      </w:docPartPr>
      <w:docPartBody>
        <w:p w:rsidR="003E483F" w:rsidRDefault="003E483F">
          <w:pPr>
            <w:pStyle w:val="A41E804216A44E26BBA290EB552B4CFA"/>
          </w:pPr>
          <w:r w:rsidRPr="00C239A7">
            <w:rPr>
              <w:rStyle w:val="PlaceholderText"/>
              <w:rFonts w:ascii="Arial" w:hAnsi="Arial" w:cs="Arial"/>
              <w:sz w:val="20"/>
            </w:rPr>
            <w:t>Click here to enter text.</w:t>
          </w:r>
        </w:p>
      </w:docPartBody>
    </w:docPart>
    <w:docPart>
      <w:docPartPr>
        <w:name w:val="C479786BC32742EE9952461D7DEE5346"/>
        <w:category>
          <w:name w:val="General"/>
          <w:gallery w:val="placeholder"/>
        </w:category>
        <w:types>
          <w:type w:val="bbPlcHdr"/>
        </w:types>
        <w:behaviors>
          <w:behavior w:val="content"/>
        </w:behaviors>
        <w:guid w:val="{DDC8A2F0-4691-4E69-92DB-321091AA6E00}"/>
      </w:docPartPr>
      <w:docPartBody>
        <w:p w:rsidR="003E483F" w:rsidRDefault="003E483F">
          <w:pPr>
            <w:pStyle w:val="C479786BC32742EE9952461D7DEE5346"/>
          </w:pPr>
          <w:r w:rsidRPr="00C239A7">
            <w:rPr>
              <w:rStyle w:val="PlaceholderText"/>
              <w:rFonts w:ascii="Arial" w:hAnsi="Arial" w:cs="Arial"/>
              <w:sz w:val="20"/>
            </w:rPr>
            <w:t>Click here to enter text.</w:t>
          </w:r>
        </w:p>
      </w:docPartBody>
    </w:docPart>
    <w:docPart>
      <w:docPartPr>
        <w:name w:val="B7FEA00E73604C06BED7D3EC0D602055"/>
        <w:category>
          <w:name w:val="General"/>
          <w:gallery w:val="placeholder"/>
        </w:category>
        <w:types>
          <w:type w:val="bbPlcHdr"/>
        </w:types>
        <w:behaviors>
          <w:behavior w:val="content"/>
        </w:behaviors>
        <w:guid w:val="{9BA2D9A2-3101-42F9-96A2-8E3D6FDF2154}"/>
      </w:docPartPr>
      <w:docPartBody>
        <w:p w:rsidR="003E483F" w:rsidRDefault="003E483F">
          <w:pPr>
            <w:pStyle w:val="B7FEA00E73604C06BED7D3EC0D602055"/>
          </w:pPr>
          <w:r w:rsidRPr="00C239A7">
            <w:rPr>
              <w:rStyle w:val="PlaceholderText"/>
              <w:rFonts w:ascii="Arial" w:hAnsi="Arial" w:cs="Arial"/>
              <w:sz w:val="20"/>
            </w:rPr>
            <w:t>Click here to enter text.</w:t>
          </w:r>
        </w:p>
      </w:docPartBody>
    </w:docPart>
    <w:docPart>
      <w:docPartPr>
        <w:name w:val="39A1265269C64FE79B7C778B8561CF59"/>
        <w:category>
          <w:name w:val="General"/>
          <w:gallery w:val="placeholder"/>
        </w:category>
        <w:types>
          <w:type w:val="bbPlcHdr"/>
        </w:types>
        <w:behaviors>
          <w:behavior w:val="content"/>
        </w:behaviors>
        <w:guid w:val="{6E98CBD3-C9D8-46A2-BB19-427D890D7062}"/>
      </w:docPartPr>
      <w:docPartBody>
        <w:p w:rsidR="003E483F" w:rsidRDefault="003E483F">
          <w:pPr>
            <w:pStyle w:val="39A1265269C64FE79B7C778B8561CF59"/>
          </w:pPr>
          <w:r w:rsidRPr="00C239A7">
            <w:rPr>
              <w:rStyle w:val="PlaceholderText"/>
              <w:rFonts w:ascii="Arial" w:hAnsi="Arial" w:cs="Arial"/>
              <w:sz w:val="20"/>
            </w:rPr>
            <w:t>Click here to enter text.</w:t>
          </w:r>
        </w:p>
      </w:docPartBody>
    </w:docPart>
    <w:docPart>
      <w:docPartPr>
        <w:name w:val="9FA843C2C569467D95B8A12DA986BE1A"/>
        <w:category>
          <w:name w:val="General"/>
          <w:gallery w:val="placeholder"/>
        </w:category>
        <w:types>
          <w:type w:val="bbPlcHdr"/>
        </w:types>
        <w:behaviors>
          <w:behavior w:val="content"/>
        </w:behaviors>
        <w:guid w:val="{29EE1810-6920-42B6-9721-F786EBF72DDC}"/>
      </w:docPartPr>
      <w:docPartBody>
        <w:p w:rsidR="003E483F" w:rsidRDefault="003E483F">
          <w:pPr>
            <w:pStyle w:val="9FA843C2C569467D95B8A12DA986BE1A"/>
          </w:pPr>
          <w:r w:rsidRPr="00C239A7">
            <w:rPr>
              <w:rStyle w:val="PlaceholderText"/>
              <w:rFonts w:ascii="Arial" w:hAnsi="Arial" w:cs="Arial"/>
              <w:sz w:val="20"/>
            </w:rPr>
            <w:t>Click here to enter text.</w:t>
          </w:r>
        </w:p>
      </w:docPartBody>
    </w:docPart>
    <w:docPart>
      <w:docPartPr>
        <w:name w:val="141F77720F80498390250D917B5D67C5"/>
        <w:category>
          <w:name w:val="General"/>
          <w:gallery w:val="placeholder"/>
        </w:category>
        <w:types>
          <w:type w:val="bbPlcHdr"/>
        </w:types>
        <w:behaviors>
          <w:behavior w:val="content"/>
        </w:behaviors>
        <w:guid w:val="{128C2504-9A27-4123-AE9E-4AE8DD7BB84C}"/>
      </w:docPartPr>
      <w:docPartBody>
        <w:p w:rsidR="003E483F" w:rsidRDefault="003E483F">
          <w:pPr>
            <w:pStyle w:val="141F77720F80498390250D917B5D67C5"/>
          </w:pPr>
          <w:r w:rsidRPr="00C239A7">
            <w:rPr>
              <w:rStyle w:val="PlaceholderText"/>
              <w:rFonts w:ascii="Arial" w:hAnsi="Arial" w:cs="Arial"/>
              <w:sz w:val="20"/>
            </w:rPr>
            <w:t>Click here to enter text.</w:t>
          </w:r>
        </w:p>
      </w:docPartBody>
    </w:docPart>
    <w:docPart>
      <w:docPartPr>
        <w:name w:val="394D88D3A6684818AE44E4242EF6BFE2"/>
        <w:category>
          <w:name w:val="General"/>
          <w:gallery w:val="placeholder"/>
        </w:category>
        <w:types>
          <w:type w:val="bbPlcHdr"/>
        </w:types>
        <w:behaviors>
          <w:behavior w:val="content"/>
        </w:behaviors>
        <w:guid w:val="{F14645DD-8DF8-45F3-A786-1F4DD8486B7E}"/>
      </w:docPartPr>
      <w:docPartBody>
        <w:p w:rsidR="003E483F" w:rsidRDefault="003E483F">
          <w:pPr>
            <w:pStyle w:val="394D88D3A6684818AE44E4242EF6BFE2"/>
          </w:pPr>
          <w:r w:rsidRPr="00C239A7">
            <w:rPr>
              <w:rStyle w:val="PlaceholderText"/>
              <w:rFonts w:ascii="Arial" w:hAnsi="Arial" w:cs="Arial"/>
              <w:sz w:val="20"/>
            </w:rPr>
            <w:t>Click here to enter text.</w:t>
          </w:r>
        </w:p>
      </w:docPartBody>
    </w:docPart>
    <w:docPart>
      <w:docPartPr>
        <w:name w:val="9432EFE0BD5048088B45E956E25F2DFB"/>
        <w:category>
          <w:name w:val="General"/>
          <w:gallery w:val="placeholder"/>
        </w:category>
        <w:types>
          <w:type w:val="bbPlcHdr"/>
        </w:types>
        <w:behaviors>
          <w:behavior w:val="content"/>
        </w:behaviors>
        <w:guid w:val="{0DEEA4DF-CDBD-43CF-812E-CEA4A1EA3E62}"/>
      </w:docPartPr>
      <w:docPartBody>
        <w:p w:rsidR="003E483F" w:rsidRDefault="003E483F">
          <w:pPr>
            <w:pStyle w:val="9432EFE0BD5048088B45E956E25F2DFB"/>
          </w:pPr>
          <w:r w:rsidRPr="00C239A7">
            <w:rPr>
              <w:rStyle w:val="PlaceholderText"/>
              <w:rFonts w:ascii="Arial" w:hAnsi="Arial" w:cs="Arial"/>
              <w:sz w:val="20"/>
            </w:rPr>
            <w:t>Click here to enter text.</w:t>
          </w:r>
        </w:p>
      </w:docPartBody>
    </w:docPart>
    <w:docPart>
      <w:docPartPr>
        <w:name w:val="97EE99ECF9AE439BBA5A2D15380501F9"/>
        <w:category>
          <w:name w:val="General"/>
          <w:gallery w:val="placeholder"/>
        </w:category>
        <w:types>
          <w:type w:val="bbPlcHdr"/>
        </w:types>
        <w:behaviors>
          <w:behavior w:val="content"/>
        </w:behaviors>
        <w:guid w:val="{C928A03F-6BEB-41E1-A2DF-E6C7474C9BE8}"/>
      </w:docPartPr>
      <w:docPartBody>
        <w:p w:rsidR="003E483F" w:rsidRDefault="003E483F">
          <w:pPr>
            <w:pStyle w:val="97EE99ECF9AE439BBA5A2D15380501F9"/>
          </w:pPr>
          <w:r w:rsidRPr="00C239A7">
            <w:rPr>
              <w:rStyle w:val="PlaceholderText"/>
              <w:rFonts w:ascii="Arial" w:hAnsi="Arial" w:cs="Arial"/>
              <w:sz w:val="20"/>
            </w:rPr>
            <w:t>Click here to enter text.</w:t>
          </w:r>
        </w:p>
      </w:docPartBody>
    </w:docPart>
    <w:docPart>
      <w:docPartPr>
        <w:name w:val="586F9D60579448189287C79063BAEB06"/>
        <w:category>
          <w:name w:val="General"/>
          <w:gallery w:val="placeholder"/>
        </w:category>
        <w:types>
          <w:type w:val="bbPlcHdr"/>
        </w:types>
        <w:behaviors>
          <w:behavior w:val="content"/>
        </w:behaviors>
        <w:guid w:val="{5173AB55-8239-48A6-950F-D26FA4DF6A2C}"/>
      </w:docPartPr>
      <w:docPartBody>
        <w:p w:rsidR="003E483F" w:rsidRDefault="003E483F">
          <w:pPr>
            <w:pStyle w:val="586F9D60579448189287C79063BAEB06"/>
          </w:pPr>
          <w:r w:rsidRPr="00C239A7">
            <w:rPr>
              <w:rStyle w:val="PlaceholderText"/>
              <w:rFonts w:ascii="Arial" w:hAnsi="Arial" w:cs="Arial"/>
              <w:sz w:val="20"/>
            </w:rPr>
            <w:t>Click here to enter text.</w:t>
          </w:r>
        </w:p>
      </w:docPartBody>
    </w:docPart>
    <w:docPart>
      <w:docPartPr>
        <w:name w:val="0CF5AB3987854D3782919D27D0D90F37"/>
        <w:category>
          <w:name w:val="General"/>
          <w:gallery w:val="placeholder"/>
        </w:category>
        <w:types>
          <w:type w:val="bbPlcHdr"/>
        </w:types>
        <w:behaviors>
          <w:behavior w:val="content"/>
        </w:behaviors>
        <w:guid w:val="{E1ECC3A8-CD63-4279-A297-2598E80D76E3}"/>
      </w:docPartPr>
      <w:docPartBody>
        <w:p w:rsidR="003E483F" w:rsidRDefault="003E483F">
          <w:pPr>
            <w:pStyle w:val="0CF5AB3987854D3782919D27D0D90F37"/>
          </w:pPr>
          <w:r w:rsidRPr="00C239A7">
            <w:rPr>
              <w:rStyle w:val="PlaceholderText"/>
              <w:rFonts w:ascii="Arial" w:hAnsi="Arial" w:cs="Arial"/>
              <w:sz w:val="20"/>
            </w:rPr>
            <w:t>Click here to enter text.</w:t>
          </w:r>
        </w:p>
      </w:docPartBody>
    </w:docPart>
    <w:docPart>
      <w:docPartPr>
        <w:name w:val="128E7E509E124B738E41AD87AC3DCFBA"/>
        <w:category>
          <w:name w:val="General"/>
          <w:gallery w:val="placeholder"/>
        </w:category>
        <w:types>
          <w:type w:val="bbPlcHdr"/>
        </w:types>
        <w:behaviors>
          <w:behavior w:val="content"/>
        </w:behaviors>
        <w:guid w:val="{2A687A06-91E7-4220-8F84-976C5B8B8BD8}"/>
      </w:docPartPr>
      <w:docPartBody>
        <w:p w:rsidR="003E483F" w:rsidRDefault="003E483F">
          <w:pPr>
            <w:pStyle w:val="128E7E509E124B738E41AD87AC3DCFBA"/>
          </w:pPr>
          <w:r w:rsidRPr="00C239A7">
            <w:rPr>
              <w:rStyle w:val="PlaceholderText"/>
              <w:rFonts w:ascii="Arial" w:hAnsi="Arial" w:cs="Arial"/>
              <w:sz w:val="20"/>
            </w:rPr>
            <w:t>Click here to enter text.</w:t>
          </w:r>
        </w:p>
      </w:docPartBody>
    </w:docPart>
    <w:docPart>
      <w:docPartPr>
        <w:name w:val="17E4EAF87FD04FB69248D97F1C3A3817"/>
        <w:category>
          <w:name w:val="General"/>
          <w:gallery w:val="placeholder"/>
        </w:category>
        <w:types>
          <w:type w:val="bbPlcHdr"/>
        </w:types>
        <w:behaviors>
          <w:behavior w:val="content"/>
        </w:behaviors>
        <w:guid w:val="{AF22B580-17CD-47C6-BD63-3F18B4FEC86A}"/>
      </w:docPartPr>
      <w:docPartBody>
        <w:p w:rsidR="003E483F" w:rsidRDefault="003E483F">
          <w:pPr>
            <w:pStyle w:val="17E4EAF87FD04FB69248D97F1C3A3817"/>
          </w:pPr>
          <w:r w:rsidRPr="00C239A7">
            <w:rPr>
              <w:rStyle w:val="PlaceholderText"/>
              <w:rFonts w:ascii="Arial" w:hAnsi="Arial" w:cs="Arial"/>
              <w:sz w:val="20"/>
            </w:rPr>
            <w:t>Click here to enter text.</w:t>
          </w:r>
        </w:p>
      </w:docPartBody>
    </w:docPart>
    <w:docPart>
      <w:docPartPr>
        <w:name w:val="74BD2B254AB14DCA88087D44E50CBAF6"/>
        <w:category>
          <w:name w:val="General"/>
          <w:gallery w:val="placeholder"/>
        </w:category>
        <w:types>
          <w:type w:val="bbPlcHdr"/>
        </w:types>
        <w:behaviors>
          <w:behavior w:val="content"/>
        </w:behaviors>
        <w:guid w:val="{169F73AB-DE4A-4A19-85A4-A9A36A7617D5}"/>
      </w:docPartPr>
      <w:docPartBody>
        <w:p w:rsidR="003E483F" w:rsidRDefault="003E483F">
          <w:pPr>
            <w:pStyle w:val="74BD2B254AB14DCA88087D44E50CBAF6"/>
          </w:pPr>
          <w:r w:rsidRPr="00C239A7">
            <w:rPr>
              <w:rStyle w:val="PlaceholderText"/>
              <w:rFonts w:ascii="Arial" w:hAnsi="Arial" w:cs="Arial"/>
              <w:sz w:val="20"/>
            </w:rPr>
            <w:t>Click here to enter text.</w:t>
          </w:r>
        </w:p>
      </w:docPartBody>
    </w:docPart>
    <w:docPart>
      <w:docPartPr>
        <w:name w:val="5FFF557C78D54C14A269D33979CD397F"/>
        <w:category>
          <w:name w:val="General"/>
          <w:gallery w:val="placeholder"/>
        </w:category>
        <w:types>
          <w:type w:val="bbPlcHdr"/>
        </w:types>
        <w:behaviors>
          <w:behavior w:val="content"/>
        </w:behaviors>
        <w:guid w:val="{8A65B38F-78E2-4F74-8DD3-7BEAB6BA1925}"/>
      </w:docPartPr>
      <w:docPartBody>
        <w:p w:rsidR="003E483F" w:rsidRDefault="003E483F">
          <w:pPr>
            <w:pStyle w:val="5FFF557C78D54C14A269D33979CD397F"/>
          </w:pPr>
          <w:r w:rsidRPr="00C239A7">
            <w:rPr>
              <w:rStyle w:val="PlaceholderText"/>
              <w:rFonts w:ascii="Arial" w:hAnsi="Arial" w:cs="Arial"/>
              <w:sz w:val="20"/>
            </w:rPr>
            <w:t>Click here to enter text.</w:t>
          </w:r>
        </w:p>
      </w:docPartBody>
    </w:docPart>
    <w:docPart>
      <w:docPartPr>
        <w:name w:val="43E2208F447A41928314CE6CF93D6E29"/>
        <w:category>
          <w:name w:val="General"/>
          <w:gallery w:val="placeholder"/>
        </w:category>
        <w:types>
          <w:type w:val="bbPlcHdr"/>
        </w:types>
        <w:behaviors>
          <w:behavior w:val="content"/>
        </w:behaviors>
        <w:guid w:val="{ACE92495-B113-46D5-8DBD-25B15342D549}"/>
      </w:docPartPr>
      <w:docPartBody>
        <w:p w:rsidR="003E483F" w:rsidRDefault="003E483F">
          <w:pPr>
            <w:pStyle w:val="43E2208F447A41928314CE6CF93D6E29"/>
          </w:pPr>
          <w:r w:rsidRPr="00C239A7">
            <w:rPr>
              <w:rStyle w:val="PlaceholderText"/>
              <w:rFonts w:ascii="Arial" w:hAnsi="Arial" w:cs="Arial"/>
              <w:sz w:val="20"/>
            </w:rPr>
            <w:t>Click here to enter text.</w:t>
          </w:r>
        </w:p>
      </w:docPartBody>
    </w:docPart>
    <w:docPart>
      <w:docPartPr>
        <w:name w:val="C88C3F3272274A99A47822B835EB87C2"/>
        <w:category>
          <w:name w:val="General"/>
          <w:gallery w:val="placeholder"/>
        </w:category>
        <w:types>
          <w:type w:val="bbPlcHdr"/>
        </w:types>
        <w:behaviors>
          <w:behavior w:val="content"/>
        </w:behaviors>
        <w:guid w:val="{D3EB62BA-C75D-4D3B-A1AD-21611BE8BC49}"/>
      </w:docPartPr>
      <w:docPartBody>
        <w:p w:rsidR="003E483F" w:rsidRDefault="003E483F">
          <w:pPr>
            <w:pStyle w:val="C88C3F3272274A99A47822B835EB87C2"/>
          </w:pPr>
          <w:r w:rsidRPr="00C239A7">
            <w:rPr>
              <w:rStyle w:val="PlaceholderText"/>
              <w:rFonts w:ascii="Arial" w:hAnsi="Arial" w:cs="Arial"/>
              <w:sz w:val="20"/>
            </w:rPr>
            <w:t>Click here to enter text.</w:t>
          </w:r>
        </w:p>
      </w:docPartBody>
    </w:docPart>
    <w:docPart>
      <w:docPartPr>
        <w:name w:val="F2F6BD1D09AC4E8C9A146733FD1D6A1F"/>
        <w:category>
          <w:name w:val="General"/>
          <w:gallery w:val="placeholder"/>
        </w:category>
        <w:types>
          <w:type w:val="bbPlcHdr"/>
        </w:types>
        <w:behaviors>
          <w:behavior w:val="content"/>
        </w:behaviors>
        <w:guid w:val="{AA21BCD4-4CE4-41AA-BDAA-4F5425068B56}"/>
      </w:docPartPr>
      <w:docPartBody>
        <w:p w:rsidR="003E483F" w:rsidRDefault="003E483F">
          <w:pPr>
            <w:pStyle w:val="F2F6BD1D09AC4E8C9A146733FD1D6A1F"/>
          </w:pPr>
          <w:r w:rsidRPr="00C239A7">
            <w:rPr>
              <w:rStyle w:val="PlaceholderText"/>
              <w:rFonts w:ascii="Arial" w:hAnsi="Arial" w:cs="Arial"/>
              <w:sz w:val="20"/>
            </w:rPr>
            <w:t>Click here to enter text.</w:t>
          </w:r>
        </w:p>
      </w:docPartBody>
    </w:docPart>
    <w:docPart>
      <w:docPartPr>
        <w:name w:val="FD8DC2A4A00F4B4D8C986E42B37DE46C"/>
        <w:category>
          <w:name w:val="General"/>
          <w:gallery w:val="placeholder"/>
        </w:category>
        <w:types>
          <w:type w:val="bbPlcHdr"/>
        </w:types>
        <w:behaviors>
          <w:behavior w:val="content"/>
        </w:behaviors>
        <w:guid w:val="{A33584F5-C576-4610-B773-884F28DEE97A}"/>
      </w:docPartPr>
      <w:docPartBody>
        <w:p w:rsidR="003E483F" w:rsidRDefault="003E483F">
          <w:pPr>
            <w:pStyle w:val="FD8DC2A4A00F4B4D8C986E42B37DE46C"/>
          </w:pPr>
          <w:r w:rsidRPr="00C239A7">
            <w:rPr>
              <w:rStyle w:val="PlaceholderText"/>
              <w:rFonts w:ascii="Arial" w:hAnsi="Arial" w:cs="Arial"/>
              <w:sz w:val="20"/>
            </w:rPr>
            <w:t>Click here to enter text.</w:t>
          </w:r>
        </w:p>
      </w:docPartBody>
    </w:docPart>
    <w:docPart>
      <w:docPartPr>
        <w:name w:val="508480B7172F47C2B63006F241E26FED"/>
        <w:category>
          <w:name w:val="General"/>
          <w:gallery w:val="placeholder"/>
        </w:category>
        <w:types>
          <w:type w:val="bbPlcHdr"/>
        </w:types>
        <w:behaviors>
          <w:behavior w:val="content"/>
        </w:behaviors>
        <w:guid w:val="{8BF7383B-BAE7-436A-9829-0507DD84565E}"/>
      </w:docPartPr>
      <w:docPartBody>
        <w:p w:rsidR="003E483F" w:rsidRDefault="003E483F">
          <w:pPr>
            <w:pStyle w:val="508480B7172F47C2B63006F241E26FED"/>
          </w:pPr>
          <w:r w:rsidRPr="00C239A7">
            <w:rPr>
              <w:rStyle w:val="PlaceholderText"/>
              <w:rFonts w:ascii="Arial" w:hAnsi="Arial" w:cs="Arial"/>
              <w:sz w:val="20"/>
            </w:rPr>
            <w:t>Click here to enter text.</w:t>
          </w:r>
        </w:p>
      </w:docPartBody>
    </w:docPart>
    <w:docPart>
      <w:docPartPr>
        <w:name w:val="E669589E13D44153B6BF13A73B7C6AF8"/>
        <w:category>
          <w:name w:val="General"/>
          <w:gallery w:val="placeholder"/>
        </w:category>
        <w:types>
          <w:type w:val="bbPlcHdr"/>
        </w:types>
        <w:behaviors>
          <w:behavior w:val="content"/>
        </w:behaviors>
        <w:guid w:val="{BDFE203B-B380-46F2-ACCD-C3829D7ECE74}"/>
      </w:docPartPr>
      <w:docPartBody>
        <w:p w:rsidR="003E483F" w:rsidRDefault="003E483F">
          <w:pPr>
            <w:pStyle w:val="E669589E13D44153B6BF13A73B7C6AF8"/>
          </w:pPr>
          <w:r w:rsidRPr="00C239A7">
            <w:rPr>
              <w:rStyle w:val="PlaceholderText"/>
              <w:rFonts w:ascii="Arial" w:hAnsi="Arial" w:cs="Arial"/>
              <w:sz w:val="20"/>
            </w:rPr>
            <w:t>Click here to enter text.</w:t>
          </w:r>
        </w:p>
      </w:docPartBody>
    </w:docPart>
    <w:docPart>
      <w:docPartPr>
        <w:name w:val="727A8362F8B549EFA195353833E4D7AE"/>
        <w:category>
          <w:name w:val="General"/>
          <w:gallery w:val="placeholder"/>
        </w:category>
        <w:types>
          <w:type w:val="bbPlcHdr"/>
        </w:types>
        <w:behaviors>
          <w:behavior w:val="content"/>
        </w:behaviors>
        <w:guid w:val="{68FEB262-0ED6-4A39-9AD2-F71161975353}"/>
      </w:docPartPr>
      <w:docPartBody>
        <w:p w:rsidR="003E483F" w:rsidRDefault="003E483F">
          <w:pPr>
            <w:pStyle w:val="727A8362F8B549EFA195353833E4D7AE"/>
          </w:pPr>
          <w:r w:rsidRPr="00C239A7">
            <w:rPr>
              <w:rStyle w:val="PlaceholderText"/>
              <w:rFonts w:ascii="Arial" w:hAnsi="Arial" w:cs="Arial"/>
              <w:sz w:val="20"/>
            </w:rPr>
            <w:t>Click here to enter text.</w:t>
          </w:r>
        </w:p>
      </w:docPartBody>
    </w:docPart>
    <w:docPart>
      <w:docPartPr>
        <w:name w:val="6B5E3950C0854A72BB3B590F5F4E3C56"/>
        <w:category>
          <w:name w:val="General"/>
          <w:gallery w:val="placeholder"/>
        </w:category>
        <w:types>
          <w:type w:val="bbPlcHdr"/>
        </w:types>
        <w:behaviors>
          <w:behavior w:val="content"/>
        </w:behaviors>
        <w:guid w:val="{5A8CEB09-1568-4E3F-AC07-0CA547A7F28E}"/>
      </w:docPartPr>
      <w:docPartBody>
        <w:p w:rsidR="003E483F" w:rsidRDefault="003E483F">
          <w:pPr>
            <w:pStyle w:val="6B5E3950C0854A72BB3B590F5F4E3C56"/>
          </w:pPr>
          <w:r w:rsidRPr="00C239A7">
            <w:rPr>
              <w:rStyle w:val="PlaceholderText"/>
              <w:rFonts w:ascii="Arial" w:hAnsi="Arial" w:cs="Arial"/>
              <w:sz w:val="20"/>
            </w:rPr>
            <w:t>Click here to enter text.</w:t>
          </w:r>
        </w:p>
      </w:docPartBody>
    </w:docPart>
    <w:docPart>
      <w:docPartPr>
        <w:name w:val="3EE0E41F5FB2467DA781839C60FAF27A"/>
        <w:category>
          <w:name w:val="General"/>
          <w:gallery w:val="placeholder"/>
        </w:category>
        <w:types>
          <w:type w:val="bbPlcHdr"/>
        </w:types>
        <w:behaviors>
          <w:behavior w:val="content"/>
        </w:behaviors>
        <w:guid w:val="{1527CF93-D914-45B3-9938-A01D7C8D37A5}"/>
      </w:docPartPr>
      <w:docPartBody>
        <w:p w:rsidR="003E483F" w:rsidRDefault="003E483F">
          <w:pPr>
            <w:pStyle w:val="3EE0E41F5FB2467DA781839C60FAF27A"/>
          </w:pPr>
          <w:r w:rsidRPr="00C239A7">
            <w:rPr>
              <w:rStyle w:val="PlaceholderText"/>
              <w:rFonts w:ascii="Arial" w:hAnsi="Arial" w:cs="Arial"/>
              <w:sz w:val="20"/>
            </w:rPr>
            <w:t>Click here to enter text.</w:t>
          </w:r>
        </w:p>
      </w:docPartBody>
    </w:docPart>
    <w:docPart>
      <w:docPartPr>
        <w:name w:val="BC79E399AD0846DEAC25ED07CC3AFD97"/>
        <w:category>
          <w:name w:val="General"/>
          <w:gallery w:val="placeholder"/>
        </w:category>
        <w:types>
          <w:type w:val="bbPlcHdr"/>
        </w:types>
        <w:behaviors>
          <w:behavior w:val="content"/>
        </w:behaviors>
        <w:guid w:val="{4FAB0577-AF0A-42D5-B843-C662DAF5306E}"/>
      </w:docPartPr>
      <w:docPartBody>
        <w:p w:rsidR="008F552F" w:rsidRDefault="003E483F" w:rsidP="003E483F">
          <w:pPr>
            <w:pStyle w:val="BC79E399AD0846DEAC25ED07CC3AFD97"/>
          </w:pPr>
          <w:r>
            <w:rPr>
              <w:rStyle w:val="PlaceholderText"/>
              <w:rFonts w:ascii="Arial" w:hAnsi="Arial" w:cs="Arial"/>
              <w:b/>
            </w:rPr>
            <w:t>Click here to enter text.</w:t>
          </w:r>
        </w:p>
      </w:docPartBody>
    </w:docPart>
    <w:docPart>
      <w:docPartPr>
        <w:name w:val="8D63D909E48546CA9B222CBE57E19C6A"/>
        <w:category>
          <w:name w:val="General"/>
          <w:gallery w:val="placeholder"/>
        </w:category>
        <w:types>
          <w:type w:val="bbPlcHdr"/>
        </w:types>
        <w:behaviors>
          <w:behavior w:val="content"/>
        </w:behaviors>
        <w:guid w:val="{47E055B5-D68F-4300-81F9-3412C22B7E06}"/>
      </w:docPartPr>
      <w:docPartBody>
        <w:p w:rsidR="008F552F" w:rsidRDefault="003E483F" w:rsidP="003E483F">
          <w:pPr>
            <w:pStyle w:val="8D63D909E48546CA9B222CBE57E19C6A"/>
          </w:pPr>
          <w:r>
            <w:rPr>
              <w:rStyle w:val="PlaceholderText"/>
              <w:rFonts w:ascii="Arial" w:hAnsi="Arial" w:cs="Arial"/>
              <w:b/>
            </w:rPr>
            <w:t>Click here to enter text.</w:t>
          </w:r>
        </w:p>
      </w:docPartBody>
    </w:docPart>
    <w:docPart>
      <w:docPartPr>
        <w:name w:val="A274B10C17E445018F585B0F36D93C0F"/>
        <w:category>
          <w:name w:val="General"/>
          <w:gallery w:val="placeholder"/>
        </w:category>
        <w:types>
          <w:type w:val="bbPlcHdr"/>
        </w:types>
        <w:behaviors>
          <w:behavior w:val="content"/>
        </w:behaviors>
        <w:guid w:val="{35BCCFC8-D382-453D-B868-D793E4535CC8}"/>
      </w:docPartPr>
      <w:docPartBody>
        <w:p w:rsidR="008F552F" w:rsidRDefault="003E483F" w:rsidP="003E483F">
          <w:pPr>
            <w:pStyle w:val="A274B10C17E445018F585B0F36D93C0F"/>
          </w:pPr>
          <w:r w:rsidRPr="00FF000E">
            <w:rPr>
              <w:rStyle w:val="PlaceholderText"/>
              <w:rFonts w:ascii="Arial" w:hAnsi="Arial" w:cs="Arial"/>
              <w:sz w:val="18"/>
            </w:rPr>
            <w:t>Choose an item.</w:t>
          </w:r>
        </w:p>
      </w:docPartBody>
    </w:docPart>
    <w:docPart>
      <w:docPartPr>
        <w:name w:val="443EAC4239644A73A3C45A94717468A6"/>
        <w:category>
          <w:name w:val="General"/>
          <w:gallery w:val="placeholder"/>
        </w:category>
        <w:types>
          <w:type w:val="bbPlcHdr"/>
        </w:types>
        <w:behaviors>
          <w:behavior w:val="content"/>
        </w:behaviors>
        <w:guid w:val="{F2B2D6BD-AB17-444D-9AEC-C7CF37E69C39}"/>
      </w:docPartPr>
      <w:docPartBody>
        <w:p w:rsidR="008F552F" w:rsidRDefault="003E483F" w:rsidP="003E483F">
          <w:pPr>
            <w:pStyle w:val="443EAC4239644A73A3C45A94717468A6"/>
          </w:pPr>
          <w:r w:rsidRPr="00FF000E">
            <w:rPr>
              <w:rStyle w:val="PlaceholderText"/>
              <w:rFonts w:ascii="Arial" w:hAnsi="Arial" w:cs="Arial"/>
              <w:sz w:val="18"/>
            </w:rPr>
            <w:t>Choose an item.</w:t>
          </w:r>
        </w:p>
      </w:docPartBody>
    </w:docPart>
    <w:docPart>
      <w:docPartPr>
        <w:name w:val="5E06BEA467834B3E9FBB5F1C534ED814"/>
        <w:category>
          <w:name w:val="General"/>
          <w:gallery w:val="placeholder"/>
        </w:category>
        <w:types>
          <w:type w:val="bbPlcHdr"/>
        </w:types>
        <w:behaviors>
          <w:behavior w:val="content"/>
        </w:behaviors>
        <w:guid w:val="{E6CED72C-0672-4422-A828-957BDA75F74D}"/>
      </w:docPartPr>
      <w:docPartBody>
        <w:p w:rsidR="008F552F" w:rsidRDefault="003E483F" w:rsidP="003E483F">
          <w:pPr>
            <w:pStyle w:val="5E06BEA467834B3E9FBB5F1C534ED814"/>
          </w:pPr>
          <w:r>
            <w:rPr>
              <w:rStyle w:val="PlaceholderText"/>
              <w:rFonts w:ascii="Arial" w:hAnsi="Arial" w:cs="Arial"/>
              <w:b/>
            </w:rPr>
            <w:t>Click here to enter text.</w:t>
          </w:r>
        </w:p>
      </w:docPartBody>
    </w:docPart>
    <w:docPart>
      <w:docPartPr>
        <w:name w:val="19263639D5534B1B9176A70AF3F4BBC8"/>
        <w:category>
          <w:name w:val="General"/>
          <w:gallery w:val="placeholder"/>
        </w:category>
        <w:types>
          <w:type w:val="bbPlcHdr"/>
        </w:types>
        <w:behaviors>
          <w:behavior w:val="content"/>
        </w:behaviors>
        <w:guid w:val="{36B3683B-0269-4D5A-8DBF-2A038509D270}"/>
      </w:docPartPr>
      <w:docPartBody>
        <w:p w:rsidR="008F552F" w:rsidRDefault="003E483F" w:rsidP="003E483F">
          <w:pPr>
            <w:pStyle w:val="19263639D5534B1B9176A70AF3F4BBC8"/>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72C2682E98D144CFA58C8EC39970A9F7"/>
        <w:category>
          <w:name w:val="General"/>
          <w:gallery w:val="placeholder"/>
        </w:category>
        <w:types>
          <w:type w:val="bbPlcHdr"/>
        </w:types>
        <w:behaviors>
          <w:behavior w:val="content"/>
        </w:behaviors>
        <w:guid w:val="{4C3E6874-ECF1-4BBC-8D5A-BE8BD98CEE53}"/>
      </w:docPartPr>
      <w:docPartBody>
        <w:p w:rsidR="008F552F" w:rsidRDefault="003E483F" w:rsidP="003E483F">
          <w:pPr>
            <w:pStyle w:val="72C2682E98D144CFA58C8EC39970A9F7"/>
          </w:pPr>
          <w:r>
            <w:rPr>
              <w:rStyle w:val="PlaceholderText"/>
              <w:rFonts w:ascii="Arial" w:hAnsi="Arial" w:cs="Arial"/>
              <w:b/>
            </w:rPr>
            <w:t>Click here to enter text.</w:t>
          </w:r>
        </w:p>
      </w:docPartBody>
    </w:docPart>
    <w:docPart>
      <w:docPartPr>
        <w:name w:val="8945FB31960C40678F948B443294BC61"/>
        <w:category>
          <w:name w:val="General"/>
          <w:gallery w:val="placeholder"/>
        </w:category>
        <w:types>
          <w:type w:val="bbPlcHdr"/>
        </w:types>
        <w:behaviors>
          <w:behavior w:val="content"/>
        </w:behaviors>
        <w:guid w:val="{91019573-40BF-4797-AEF8-DF39B22BE4D2}"/>
      </w:docPartPr>
      <w:docPartBody>
        <w:p w:rsidR="008F552F" w:rsidRDefault="003E483F" w:rsidP="003E483F">
          <w:pPr>
            <w:pStyle w:val="8945FB31960C40678F948B443294BC61"/>
          </w:pPr>
          <w:r w:rsidRPr="00741F8B">
            <w:rPr>
              <w:rStyle w:val="PlaceholderText"/>
              <w:rFonts w:ascii="Arial" w:hAnsi="Arial" w:cs="Arial"/>
            </w:rPr>
            <w:t>Click here to enter text.</w:t>
          </w:r>
        </w:p>
      </w:docPartBody>
    </w:docPart>
    <w:docPart>
      <w:docPartPr>
        <w:name w:val="7E78E81CE80C4616B65BC52E9E8440C2"/>
        <w:category>
          <w:name w:val="General"/>
          <w:gallery w:val="placeholder"/>
        </w:category>
        <w:types>
          <w:type w:val="bbPlcHdr"/>
        </w:types>
        <w:behaviors>
          <w:behavior w:val="content"/>
        </w:behaviors>
        <w:guid w:val="{9EA14524-189A-44A0-BCA8-AAFA2D9E3557}"/>
      </w:docPartPr>
      <w:docPartBody>
        <w:p w:rsidR="008F552F" w:rsidRDefault="003E483F" w:rsidP="003E483F">
          <w:pPr>
            <w:pStyle w:val="7E78E81CE80C4616B65BC52E9E8440C2"/>
          </w:pPr>
          <w:r>
            <w:rPr>
              <w:rStyle w:val="PlaceholderText"/>
              <w:rFonts w:ascii="Arial" w:hAnsi="Arial" w:cs="Arial"/>
              <w:b/>
            </w:rPr>
            <w:t>Click here to enter text.</w:t>
          </w:r>
        </w:p>
      </w:docPartBody>
    </w:docPart>
    <w:docPart>
      <w:docPartPr>
        <w:name w:val="32429DF3BC494E12B109C68942CB0D94"/>
        <w:category>
          <w:name w:val="General"/>
          <w:gallery w:val="placeholder"/>
        </w:category>
        <w:types>
          <w:type w:val="bbPlcHdr"/>
        </w:types>
        <w:behaviors>
          <w:behavior w:val="content"/>
        </w:behaviors>
        <w:guid w:val="{CD63990D-BA2E-4C54-87DD-546A4EA1A1EA}"/>
      </w:docPartPr>
      <w:docPartBody>
        <w:p w:rsidR="008F552F" w:rsidRDefault="003E483F" w:rsidP="003E483F">
          <w:pPr>
            <w:pStyle w:val="32429DF3BC494E12B109C68942CB0D94"/>
          </w:pPr>
          <w:r w:rsidRPr="00741F8B">
            <w:rPr>
              <w:rStyle w:val="PlaceholderText"/>
              <w:rFonts w:ascii="Arial" w:hAnsi="Arial" w:cs="Arial"/>
            </w:rPr>
            <w:t>Click here to enter text.</w:t>
          </w:r>
        </w:p>
      </w:docPartBody>
    </w:docPart>
    <w:docPart>
      <w:docPartPr>
        <w:name w:val="FE69B11AEDEE427E9D4AE09F7520BCF6"/>
        <w:category>
          <w:name w:val="General"/>
          <w:gallery w:val="placeholder"/>
        </w:category>
        <w:types>
          <w:type w:val="bbPlcHdr"/>
        </w:types>
        <w:behaviors>
          <w:behavior w:val="content"/>
        </w:behaviors>
        <w:guid w:val="{0935FF02-9358-4D1F-97AB-3B9656BC097E}"/>
      </w:docPartPr>
      <w:docPartBody>
        <w:p w:rsidR="008F552F" w:rsidRDefault="003E483F" w:rsidP="003E483F">
          <w:pPr>
            <w:pStyle w:val="FE69B11AEDEE427E9D4AE09F7520BCF6"/>
          </w:pPr>
          <w:r>
            <w:rPr>
              <w:rStyle w:val="PlaceholderText"/>
              <w:rFonts w:ascii="Arial" w:hAnsi="Arial" w:cs="Arial"/>
              <w:b/>
            </w:rPr>
            <w:t>Click here to enter text.</w:t>
          </w:r>
        </w:p>
      </w:docPartBody>
    </w:docPart>
    <w:docPart>
      <w:docPartPr>
        <w:name w:val="CAC8F4B4639F48C7A0C2D01366B23FFC"/>
        <w:category>
          <w:name w:val="General"/>
          <w:gallery w:val="placeholder"/>
        </w:category>
        <w:types>
          <w:type w:val="bbPlcHdr"/>
        </w:types>
        <w:behaviors>
          <w:behavior w:val="content"/>
        </w:behaviors>
        <w:guid w:val="{16B14480-A9F8-4770-85A3-B66175CB7581}"/>
      </w:docPartPr>
      <w:docPartBody>
        <w:p w:rsidR="008F552F" w:rsidRDefault="003E483F" w:rsidP="003E483F">
          <w:pPr>
            <w:pStyle w:val="CAC8F4B4639F48C7A0C2D01366B23FFC"/>
          </w:pPr>
          <w:r w:rsidRPr="00741F8B">
            <w:rPr>
              <w:rStyle w:val="PlaceholderText"/>
              <w:rFonts w:ascii="Arial" w:hAnsi="Arial" w:cs="Arial"/>
            </w:rPr>
            <w:t>Click here to enter text.</w:t>
          </w:r>
        </w:p>
      </w:docPartBody>
    </w:docPart>
    <w:docPart>
      <w:docPartPr>
        <w:name w:val="A9BC76DF6359449782BC8EEE5B1290F3"/>
        <w:category>
          <w:name w:val="General"/>
          <w:gallery w:val="placeholder"/>
        </w:category>
        <w:types>
          <w:type w:val="bbPlcHdr"/>
        </w:types>
        <w:behaviors>
          <w:behavior w:val="content"/>
        </w:behaviors>
        <w:guid w:val="{05F5E574-B27A-4057-A71F-FDBE290CACF3}"/>
      </w:docPartPr>
      <w:docPartBody>
        <w:p w:rsidR="008F552F" w:rsidRDefault="003E483F" w:rsidP="003E483F">
          <w:pPr>
            <w:pStyle w:val="A9BC76DF6359449782BC8EEE5B1290F3"/>
          </w:pPr>
          <w:r>
            <w:rPr>
              <w:rStyle w:val="PlaceholderText"/>
              <w:rFonts w:ascii="Arial" w:hAnsi="Arial" w:cs="Arial"/>
              <w:b/>
            </w:rPr>
            <w:t>Click here to enter text.</w:t>
          </w:r>
        </w:p>
      </w:docPartBody>
    </w:docPart>
    <w:docPart>
      <w:docPartPr>
        <w:name w:val="760A24D0E7504A1E85D948381154044F"/>
        <w:category>
          <w:name w:val="General"/>
          <w:gallery w:val="placeholder"/>
        </w:category>
        <w:types>
          <w:type w:val="bbPlcHdr"/>
        </w:types>
        <w:behaviors>
          <w:behavior w:val="content"/>
        </w:behaviors>
        <w:guid w:val="{32A5037B-8DB0-4053-AC2F-9FC8113948A1}"/>
      </w:docPartPr>
      <w:docPartBody>
        <w:p w:rsidR="008F552F" w:rsidRDefault="003E483F" w:rsidP="003E483F">
          <w:pPr>
            <w:pStyle w:val="760A24D0E7504A1E85D948381154044F"/>
          </w:pPr>
          <w:r w:rsidRPr="00741F8B">
            <w:rPr>
              <w:rStyle w:val="PlaceholderText"/>
              <w:rFonts w:ascii="Arial" w:hAnsi="Arial" w:cs="Arial"/>
            </w:rPr>
            <w:t>Click here to enter text.</w:t>
          </w:r>
        </w:p>
      </w:docPartBody>
    </w:docPart>
    <w:docPart>
      <w:docPartPr>
        <w:name w:val="F303FA2C45E946AB89CF105AB4DA4805"/>
        <w:category>
          <w:name w:val="General"/>
          <w:gallery w:val="placeholder"/>
        </w:category>
        <w:types>
          <w:type w:val="bbPlcHdr"/>
        </w:types>
        <w:behaviors>
          <w:behavior w:val="content"/>
        </w:behaviors>
        <w:guid w:val="{775829E6-1188-4E56-8814-91171E6A35DD}"/>
      </w:docPartPr>
      <w:docPartBody>
        <w:p w:rsidR="008F552F" w:rsidRDefault="003E483F" w:rsidP="003E483F">
          <w:pPr>
            <w:pStyle w:val="F303FA2C45E946AB89CF105AB4DA4805"/>
          </w:pPr>
          <w:r>
            <w:rPr>
              <w:rStyle w:val="PlaceholderText"/>
              <w:rFonts w:ascii="Arial" w:hAnsi="Arial" w:cs="Arial"/>
              <w:b/>
            </w:rPr>
            <w:t>Click here to enter text.</w:t>
          </w:r>
        </w:p>
      </w:docPartBody>
    </w:docPart>
    <w:docPart>
      <w:docPartPr>
        <w:name w:val="8AF1FDB0C5EB4EAAB6A32195BC339EFD"/>
        <w:category>
          <w:name w:val="General"/>
          <w:gallery w:val="placeholder"/>
        </w:category>
        <w:types>
          <w:type w:val="bbPlcHdr"/>
        </w:types>
        <w:behaviors>
          <w:behavior w:val="content"/>
        </w:behaviors>
        <w:guid w:val="{91AD7A51-F3E5-41B1-A351-99998C92ABFE}"/>
      </w:docPartPr>
      <w:docPartBody>
        <w:p w:rsidR="008F552F" w:rsidRDefault="003E483F" w:rsidP="003E483F">
          <w:pPr>
            <w:pStyle w:val="8AF1FDB0C5EB4EAAB6A32195BC339EFD"/>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17BC7EC838294E68A0917DA689ECC713"/>
        <w:category>
          <w:name w:val="General"/>
          <w:gallery w:val="placeholder"/>
        </w:category>
        <w:types>
          <w:type w:val="bbPlcHdr"/>
        </w:types>
        <w:behaviors>
          <w:behavior w:val="content"/>
        </w:behaviors>
        <w:guid w:val="{CE4F76DB-5600-482E-A3A5-8DDBB96E3035}"/>
      </w:docPartPr>
      <w:docPartBody>
        <w:p w:rsidR="008F552F" w:rsidRDefault="003E483F" w:rsidP="003E483F">
          <w:pPr>
            <w:pStyle w:val="17BC7EC838294E68A0917DA689ECC713"/>
          </w:pPr>
          <w:r>
            <w:rPr>
              <w:rStyle w:val="PlaceholderText"/>
              <w:rFonts w:ascii="Arial" w:hAnsi="Arial" w:cs="Arial"/>
              <w:b/>
            </w:rPr>
            <w:t>Click here to enter text.</w:t>
          </w:r>
        </w:p>
      </w:docPartBody>
    </w:docPart>
    <w:docPart>
      <w:docPartPr>
        <w:name w:val="310C4C63D22A48388029556626E9F1D0"/>
        <w:category>
          <w:name w:val="General"/>
          <w:gallery w:val="placeholder"/>
        </w:category>
        <w:types>
          <w:type w:val="bbPlcHdr"/>
        </w:types>
        <w:behaviors>
          <w:behavior w:val="content"/>
        </w:behaviors>
        <w:guid w:val="{06AD2069-1454-494F-8E01-CC16FA1C5A20}"/>
      </w:docPartPr>
      <w:docPartBody>
        <w:p w:rsidR="008F552F" w:rsidRDefault="003E483F" w:rsidP="003E483F">
          <w:pPr>
            <w:pStyle w:val="310C4C63D22A48388029556626E9F1D0"/>
          </w:pPr>
          <w:r w:rsidRPr="00741F8B">
            <w:rPr>
              <w:rStyle w:val="PlaceholderText"/>
              <w:rFonts w:ascii="Arial" w:hAnsi="Arial" w:cs="Arial"/>
            </w:rPr>
            <w:t>Click here to enter text.</w:t>
          </w:r>
        </w:p>
      </w:docPartBody>
    </w:docPart>
    <w:docPart>
      <w:docPartPr>
        <w:name w:val="F80435AC8FE7480182599D16F1ED8527"/>
        <w:category>
          <w:name w:val="General"/>
          <w:gallery w:val="placeholder"/>
        </w:category>
        <w:types>
          <w:type w:val="bbPlcHdr"/>
        </w:types>
        <w:behaviors>
          <w:behavior w:val="content"/>
        </w:behaviors>
        <w:guid w:val="{063D1D77-C592-44C8-9802-7925420A47F2}"/>
      </w:docPartPr>
      <w:docPartBody>
        <w:p w:rsidR="008F552F" w:rsidRDefault="003E483F" w:rsidP="003E483F">
          <w:pPr>
            <w:pStyle w:val="F80435AC8FE7480182599D16F1ED8527"/>
          </w:pPr>
          <w:r>
            <w:rPr>
              <w:rStyle w:val="PlaceholderText"/>
              <w:rFonts w:ascii="Arial" w:hAnsi="Arial" w:cs="Arial"/>
              <w:b/>
            </w:rPr>
            <w:t>Click here to enter text.</w:t>
          </w:r>
        </w:p>
      </w:docPartBody>
    </w:docPart>
    <w:docPart>
      <w:docPartPr>
        <w:name w:val="62E538C58C73468B88EAA71C5D555C5E"/>
        <w:category>
          <w:name w:val="General"/>
          <w:gallery w:val="placeholder"/>
        </w:category>
        <w:types>
          <w:type w:val="bbPlcHdr"/>
        </w:types>
        <w:behaviors>
          <w:behavior w:val="content"/>
        </w:behaviors>
        <w:guid w:val="{9A1F64AF-7509-42D5-BD52-B2D008796988}"/>
      </w:docPartPr>
      <w:docPartBody>
        <w:p w:rsidR="008F552F" w:rsidRDefault="003E483F" w:rsidP="003E483F">
          <w:pPr>
            <w:pStyle w:val="62E538C58C73468B88EAA71C5D555C5E"/>
          </w:pPr>
          <w:r w:rsidRPr="00741F8B">
            <w:rPr>
              <w:rStyle w:val="PlaceholderText"/>
              <w:rFonts w:ascii="Arial" w:hAnsi="Arial" w:cs="Arial"/>
            </w:rPr>
            <w:t>Click here to enter text.</w:t>
          </w:r>
        </w:p>
      </w:docPartBody>
    </w:docPart>
    <w:docPart>
      <w:docPartPr>
        <w:name w:val="24F83302F3D0464397C065DB08CF5024"/>
        <w:category>
          <w:name w:val="General"/>
          <w:gallery w:val="placeholder"/>
        </w:category>
        <w:types>
          <w:type w:val="bbPlcHdr"/>
        </w:types>
        <w:behaviors>
          <w:behavior w:val="content"/>
        </w:behaviors>
        <w:guid w:val="{495B95E2-C928-4E09-8485-4E4BAE0A8238}"/>
      </w:docPartPr>
      <w:docPartBody>
        <w:p w:rsidR="008F552F" w:rsidRDefault="003E483F" w:rsidP="003E483F">
          <w:pPr>
            <w:pStyle w:val="24F83302F3D0464397C065DB08CF5024"/>
          </w:pPr>
          <w:r>
            <w:rPr>
              <w:rStyle w:val="PlaceholderText"/>
              <w:rFonts w:ascii="Arial" w:hAnsi="Arial" w:cs="Arial"/>
              <w:b/>
            </w:rPr>
            <w:t>Click here to enter text.</w:t>
          </w:r>
        </w:p>
      </w:docPartBody>
    </w:docPart>
    <w:docPart>
      <w:docPartPr>
        <w:name w:val="BD06EB1E21D649CBA1D4F550B35F538E"/>
        <w:category>
          <w:name w:val="General"/>
          <w:gallery w:val="placeholder"/>
        </w:category>
        <w:types>
          <w:type w:val="bbPlcHdr"/>
        </w:types>
        <w:behaviors>
          <w:behavior w:val="content"/>
        </w:behaviors>
        <w:guid w:val="{9FD75C1D-2771-4A5B-9060-CC325E94B22B}"/>
      </w:docPartPr>
      <w:docPartBody>
        <w:p w:rsidR="008F552F" w:rsidRDefault="003E483F" w:rsidP="003E483F">
          <w:pPr>
            <w:pStyle w:val="BD06EB1E21D649CBA1D4F550B35F538E"/>
          </w:pPr>
          <w:r w:rsidRPr="00741F8B">
            <w:rPr>
              <w:rStyle w:val="PlaceholderText"/>
              <w:rFonts w:ascii="Arial" w:hAnsi="Arial" w:cs="Arial"/>
            </w:rPr>
            <w:t>Click here to enter text.</w:t>
          </w:r>
        </w:p>
      </w:docPartBody>
    </w:docPart>
    <w:docPart>
      <w:docPartPr>
        <w:name w:val="DB7678D80F114774804098BD7262C9BA"/>
        <w:category>
          <w:name w:val="General"/>
          <w:gallery w:val="placeholder"/>
        </w:category>
        <w:types>
          <w:type w:val="bbPlcHdr"/>
        </w:types>
        <w:behaviors>
          <w:behavior w:val="content"/>
        </w:behaviors>
        <w:guid w:val="{F25EB132-70BF-429D-AAE0-E8A4F915FCBC}"/>
      </w:docPartPr>
      <w:docPartBody>
        <w:p w:rsidR="008F552F" w:rsidRDefault="003E483F" w:rsidP="003E483F">
          <w:pPr>
            <w:pStyle w:val="DB7678D80F114774804098BD7262C9BA"/>
          </w:pPr>
          <w:r>
            <w:rPr>
              <w:rStyle w:val="PlaceholderText"/>
              <w:rFonts w:ascii="Arial" w:hAnsi="Arial" w:cs="Arial"/>
              <w:b/>
            </w:rPr>
            <w:t>Click here to enter text.</w:t>
          </w:r>
        </w:p>
      </w:docPartBody>
    </w:docPart>
    <w:docPart>
      <w:docPartPr>
        <w:name w:val="4900B144BA9B47EFAD285CC54144445A"/>
        <w:category>
          <w:name w:val="General"/>
          <w:gallery w:val="placeholder"/>
        </w:category>
        <w:types>
          <w:type w:val="bbPlcHdr"/>
        </w:types>
        <w:behaviors>
          <w:behavior w:val="content"/>
        </w:behaviors>
        <w:guid w:val="{5331B8B9-26C5-473D-A2ED-CA7F41336C68}"/>
      </w:docPartPr>
      <w:docPartBody>
        <w:p w:rsidR="008F552F" w:rsidRDefault="003E483F" w:rsidP="003E483F">
          <w:pPr>
            <w:pStyle w:val="4900B144BA9B47EFAD285CC54144445A"/>
          </w:pPr>
          <w:r w:rsidRPr="00741F8B">
            <w:rPr>
              <w:rStyle w:val="PlaceholderText"/>
              <w:rFonts w:ascii="Arial" w:hAnsi="Arial" w:cs="Arial"/>
            </w:rPr>
            <w:t>Click here to enter text.</w:t>
          </w:r>
        </w:p>
      </w:docPartBody>
    </w:docPart>
    <w:docPart>
      <w:docPartPr>
        <w:name w:val="5E163DD6A0B944159A289951B843D46F"/>
        <w:category>
          <w:name w:val="General"/>
          <w:gallery w:val="placeholder"/>
        </w:category>
        <w:types>
          <w:type w:val="bbPlcHdr"/>
        </w:types>
        <w:behaviors>
          <w:behavior w:val="content"/>
        </w:behaviors>
        <w:guid w:val="{82DE7875-3A79-4FFA-950F-EF62DD0B2256}"/>
      </w:docPartPr>
      <w:docPartBody>
        <w:p w:rsidR="008F552F" w:rsidRDefault="003E483F" w:rsidP="003E483F">
          <w:pPr>
            <w:pStyle w:val="5E163DD6A0B944159A289951B843D46F"/>
          </w:pPr>
          <w:r>
            <w:rPr>
              <w:rStyle w:val="PlaceholderText"/>
              <w:rFonts w:ascii="Arial" w:hAnsi="Arial" w:cs="Arial"/>
              <w:b/>
            </w:rPr>
            <w:t>Click here to enter text.</w:t>
          </w:r>
        </w:p>
      </w:docPartBody>
    </w:docPart>
    <w:docPart>
      <w:docPartPr>
        <w:name w:val="4953A06C7837443587D688075FE8C691"/>
        <w:category>
          <w:name w:val="General"/>
          <w:gallery w:val="placeholder"/>
        </w:category>
        <w:types>
          <w:type w:val="bbPlcHdr"/>
        </w:types>
        <w:behaviors>
          <w:behavior w:val="content"/>
        </w:behaviors>
        <w:guid w:val="{A776119B-47BB-4B37-AC0B-2A17AAB9A153}"/>
      </w:docPartPr>
      <w:docPartBody>
        <w:p w:rsidR="008F552F" w:rsidRDefault="003E483F" w:rsidP="003E483F">
          <w:pPr>
            <w:pStyle w:val="4953A06C7837443587D688075FE8C691"/>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38ABECA1C4DF455C8C4AEA5AD7C94F3C"/>
        <w:category>
          <w:name w:val="General"/>
          <w:gallery w:val="placeholder"/>
        </w:category>
        <w:types>
          <w:type w:val="bbPlcHdr"/>
        </w:types>
        <w:behaviors>
          <w:behavior w:val="content"/>
        </w:behaviors>
        <w:guid w:val="{8646A91C-A0D4-42FA-881E-4AA26A3D7CE6}"/>
      </w:docPartPr>
      <w:docPartBody>
        <w:p w:rsidR="008F552F" w:rsidRDefault="003E483F" w:rsidP="003E483F">
          <w:pPr>
            <w:pStyle w:val="38ABECA1C4DF455C8C4AEA5AD7C94F3C"/>
          </w:pPr>
          <w:r>
            <w:rPr>
              <w:rStyle w:val="PlaceholderText"/>
              <w:rFonts w:ascii="Arial" w:hAnsi="Arial" w:cs="Arial"/>
              <w:b/>
            </w:rPr>
            <w:t>Click here to enter text.</w:t>
          </w:r>
        </w:p>
      </w:docPartBody>
    </w:docPart>
    <w:docPart>
      <w:docPartPr>
        <w:name w:val="CF501185BA394B719E348BF7A20DD62B"/>
        <w:category>
          <w:name w:val="General"/>
          <w:gallery w:val="placeholder"/>
        </w:category>
        <w:types>
          <w:type w:val="bbPlcHdr"/>
        </w:types>
        <w:behaviors>
          <w:behavior w:val="content"/>
        </w:behaviors>
        <w:guid w:val="{2D9FAADE-610D-46B6-AD22-3593AA92EC6D}"/>
      </w:docPartPr>
      <w:docPartBody>
        <w:p w:rsidR="008F552F" w:rsidRDefault="003E483F" w:rsidP="003E483F">
          <w:pPr>
            <w:pStyle w:val="CF501185BA394B719E348BF7A20DD62B"/>
          </w:pPr>
          <w:r w:rsidRPr="00741F8B">
            <w:rPr>
              <w:rStyle w:val="PlaceholderText"/>
              <w:rFonts w:ascii="Arial" w:hAnsi="Arial" w:cs="Arial"/>
            </w:rPr>
            <w:t>Click here to enter text.</w:t>
          </w:r>
        </w:p>
      </w:docPartBody>
    </w:docPart>
    <w:docPart>
      <w:docPartPr>
        <w:name w:val="17710311ED0F4F02A3F521608D8CB8FF"/>
        <w:category>
          <w:name w:val="General"/>
          <w:gallery w:val="placeholder"/>
        </w:category>
        <w:types>
          <w:type w:val="bbPlcHdr"/>
        </w:types>
        <w:behaviors>
          <w:behavior w:val="content"/>
        </w:behaviors>
        <w:guid w:val="{4305100A-5627-452A-8475-2585D8F048F9}"/>
      </w:docPartPr>
      <w:docPartBody>
        <w:p w:rsidR="008F552F" w:rsidRDefault="003E483F" w:rsidP="003E483F">
          <w:pPr>
            <w:pStyle w:val="17710311ED0F4F02A3F521608D8CB8FF"/>
          </w:pPr>
          <w:r>
            <w:rPr>
              <w:rStyle w:val="PlaceholderText"/>
              <w:rFonts w:ascii="Arial" w:hAnsi="Arial" w:cs="Arial"/>
              <w:b/>
            </w:rPr>
            <w:t>Click here to enter text.</w:t>
          </w:r>
        </w:p>
      </w:docPartBody>
    </w:docPart>
    <w:docPart>
      <w:docPartPr>
        <w:name w:val="3DFF37D9AAF94936AB43FF6141C8318D"/>
        <w:category>
          <w:name w:val="General"/>
          <w:gallery w:val="placeholder"/>
        </w:category>
        <w:types>
          <w:type w:val="bbPlcHdr"/>
        </w:types>
        <w:behaviors>
          <w:behavior w:val="content"/>
        </w:behaviors>
        <w:guid w:val="{1A265EAC-1B3A-4CF9-8CAF-03CBC7BDE3DB}"/>
      </w:docPartPr>
      <w:docPartBody>
        <w:p w:rsidR="008F552F" w:rsidRDefault="003E483F" w:rsidP="003E483F">
          <w:pPr>
            <w:pStyle w:val="3DFF37D9AAF94936AB43FF6141C8318D"/>
          </w:pPr>
          <w:r w:rsidRPr="00741F8B">
            <w:rPr>
              <w:rStyle w:val="PlaceholderText"/>
              <w:rFonts w:ascii="Arial" w:hAnsi="Arial" w:cs="Arial"/>
            </w:rPr>
            <w:t>Click here to enter text.</w:t>
          </w:r>
        </w:p>
      </w:docPartBody>
    </w:docPart>
    <w:docPart>
      <w:docPartPr>
        <w:name w:val="CFECE5BF171A4119B6C11C7BDACBA2E9"/>
        <w:category>
          <w:name w:val="General"/>
          <w:gallery w:val="placeholder"/>
        </w:category>
        <w:types>
          <w:type w:val="bbPlcHdr"/>
        </w:types>
        <w:behaviors>
          <w:behavior w:val="content"/>
        </w:behaviors>
        <w:guid w:val="{86744358-C507-41AB-BAF3-97DC439352FF}"/>
      </w:docPartPr>
      <w:docPartBody>
        <w:p w:rsidR="008F552F" w:rsidRDefault="003E483F" w:rsidP="003E483F">
          <w:pPr>
            <w:pStyle w:val="CFECE5BF171A4119B6C11C7BDACBA2E9"/>
          </w:pPr>
          <w:r>
            <w:rPr>
              <w:rStyle w:val="PlaceholderText"/>
              <w:rFonts w:ascii="Arial" w:hAnsi="Arial" w:cs="Arial"/>
              <w:b/>
            </w:rPr>
            <w:t>Click here to enter text.</w:t>
          </w:r>
        </w:p>
      </w:docPartBody>
    </w:docPart>
    <w:docPart>
      <w:docPartPr>
        <w:name w:val="9C5D6942532540048E306F820019E855"/>
        <w:category>
          <w:name w:val="General"/>
          <w:gallery w:val="placeholder"/>
        </w:category>
        <w:types>
          <w:type w:val="bbPlcHdr"/>
        </w:types>
        <w:behaviors>
          <w:behavior w:val="content"/>
        </w:behaviors>
        <w:guid w:val="{9F3E78DF-5946-42D2-B44F-66C32E50A003}"/>
      </w:docPartPr>
      <w:docPartBody>
        <w:p w:rsidR="008F552F" w:rsidRDefault="003E483F" w:rsidP="003E483F">
          <w:pPr>
            <w:pStyle w:val="9C5D6942532540048E306F820019E855"/>
          </w:pPr>
          <w:r w:rsidRPr="00741F8B">
            <w:rPr>
              <w:rStyle w:val="PlaceholderText"/>
              <w:rFonts w:ascii="Arial" w:hAnsi="Arial" w:cs="Arial"/>
            </w:rPr>
            <w:t>Click here to enter text.</w:t>
          </w:r>
        </w:p>
      </w:docPartBody>
    </w:docPart>
    <w:docPart>
      <w:docPartPr>
        <w:name w:val="41BA1FA5320547F4B2289159A56DE1BF"/>
        <w:category>
          <w:name w:val="General"/>
          <w:gallery w:val="placeholder"/>
        </w:category>
        <w:types>
          <w:type w:val="bbPlcHdr"/>
        </w:types>
        <w:behaviors>
          <w:behavior w:val="content"/>
        </w:behaviors>
        <w:guid w:val="{E73F892A-DE16-4C51-A244-1867F288CA14}"/>
      </w:docPartPr>
      <w:docPartBody>
        <w:p w:rsidR="008F552F" w:rsidRDefault="003E483F" w:rsidP="003E483F">
          <w:pPr>
            <w:pStyle w:val="41BA1FA5320547F4B2289159A56DE1BF"/>
          </w:pPr>
          <w:r>
            <w:rPr>
              <w:rStyle w:val="PlaceholderText"/>
              <w:rFonts w:ascii="Arial" w:hAnsi="Arial" w:cs="Arial"/>
              <w:b/>
            </w:rPr>
            <w:t>Click here to enter text.</w:t>
          </w:r>
        </w:p>
      </w:docPartBody>
    </w:docPart>
    <w:docPart>
      <w:docPartPr>
        <w:name w:val="2119827C126945749FA6BAA573E06598"/>
        <w:category>
          <w:name w:val="General"/>
          <w:gallery w:val="placeholder"/>
        </w:category>
        <w:types>
          <w:type w:val="bbPlcHdr"/>
        </w:types>
        <w:behaviors>
          <w:behavior w:val="content"/>
        </w:behaviors>
        <w:guid w:val="{2E63176B-AF07-4628-9C4A-CDBA959A8666}"/>
      </w:docPartPr>
      <w:docPartBody>
        <w:p w:rsidR="008F552F" w:rsidRDefault="003E483F" w:rsidP="003E483F">
          <w:pPr>
            <w:pStyle w:val="2119827C126945749FA6BAA573E06598"/>
          </w:pPr>
          <w:r w:rsidRPr="00741F8B">
            <w:rPr>
              <w:rStyle w:val="PlaceholderText"/>
              <w:rFonts w:ascii="Arial" w:hAnsi="Arial" w:cs="Arial"/>
            </w:rPr>
            <w:t>Click here to enter text.</w:t>
          </w:r>
        </w:p>
      </w:docPartBody>
    </w:docPart>
    <w:docPart>
      <w:docPartPr>
        <w:name w:val="92F015AE3D3348699A25412CFE280DCE"/>
        <w:category>
          <w:name w:val="General"/>
          <w:gallery w:val="placeholder"/>
        </w:category>
        <w:types>
          <w:type w:val="bbPlcHdr"/>
        </w:types>
        <w:behaviors>
          <w:behavior w:val="content"/>
        </w:behaviors>
        <w:guid w:val="{462782B8-89A9-4BE7-A624-07EE62EBDF33}"/>
      </w:docPartPr>
      <w:docPartBody>
        <w:p w:rsidR="008F552F" w:rsidRDefault="003E483F" w:rsidP="003E483F">
          <w:pPr>
            <w:pStyle w:val="92F015AE3D3348699A25412CFE280DCE"/>
          </w:pPr>
          <w:r>
            <w:rPr>
              <w:rStyle w:val="PlaceholderText"/>
              <w:rFonts w:ascii="Arial" w:hAnsi="Arial" w:cs="Arial"/>
              <w:b/>
            </w:rPr>
            <w:t>Click here to enter text.</w:t>
          </w:r>
        </w:p>
      </w:docPartBody>
    </w:docPart>
    <w:docPart>
      <w:docPartPr>
        <w:name w:val="6D6F55614DC24F22A73A28627CC86886"/>
        <w:category>
          <w:name w:val="General"/>
          <w:gallery w:val="placeholder"/>
        </w:category>
        <w:types>
          <w:type w:val="bbPlcHdr"/>
        </w:types>
        <w:behaviors>
          <w:behavior w:val="content"/>
        </w:behaviors>
        <w:guid w:val="{563CB355-E8E0-458F-B909-94CAA3FF3D04}"/>
      </w:docPartPr>
      <w:docPartBody>
        <w:p w:rsidR="008F552F" w:rsidRDefault="003E483F" w:rsidP="003E483F">
          <w:pPr>
            <w:pStyle w:val="6D6F55614DC24F22A73A28627CC86886"/>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A2E8E47860674A9DA6D5895954FD7CF7"/>
        <w:category>
          <w:name w:val="General"/>
          <w:gallery w:val="placeholder"/>
        </w:category>
        <w:types>
          <w:type w:val="bbPlcHdr"/>
        </w:types>
        <w:behaviors>
          <w:behavior w:val="content"/>
        </w:behaviors>
        <w:guid w:val="{807C67DF-9774-4F49-94C6-158F3A4AC1DD}"/>
      </w:docPartPr>
      <w:docPartBody>
        <w:p w:rsidR="008F552F" w:rsidRDefault="003E483F" w:rsidP="003E483F">
          <w:pPr>
            <w:pStyle w:val="A2E8E47860674A9DA6D5895954FD7CF7"/>
          </w:pPr>
          <w:r>
            <w:rPr>
              <w:rStyle w:val="PlaceholderText"/>
              <w:rFonts w:ascii="Arial" w:hAnsi="Arial" w:cs="Arial"/>
              <w:b/>
            </w:rPr>
            <w:t>Click here to enter text.</w:t>
          </w:r>
        </w:p>
      </w:docPartBody>
    </w:docPart>
    <w:docPart>
      <w:docPartPr>
        <w:name w:val="06C902681E6B4C68B8E68786CD427095"/>
        <w:category>
          <w:name w:val="General"/>
          <w:gallery w:val="placeholder"/>
        </w:category>
        <w:types>
          <w:type w:val="bbPlcHdr"/>
        </w:types>
        <w:behaviors>
          <w:behavior w:val="content"/>
        </w:behaviors>
        <w:guid w:val="{FC02BC56-CEE5-4A7C-A733-3E7A7047E339}"/>
      </w:docPartPr>
      <w:docPartBody>
        <w:p w:rsidR="008F552F" w:rsidRDefault="003E483F" w:rsidP="003E483F">
          <w:pPr>
            <w:pStyle w:val="06C902681E6B4C68B8E68786CD427095"/>
          </w:pPr>
          <w:r w:rsidRPr="00741F8B">
            <w:rPr>
              <w:rStyle w:val="PlaceholderText"/>
              <w:rFonts w:ascii="Arial" w:hAnsi="Arial" w:cs="Arial"/>
            </w:rPr>
            <w:t>Click here to enter text.</w:t>
          </w:r>
        </w:p>
      </w:docPartBody>
    </w:docPart>
    <w:docPart>
      <w:docPartPr>
        <w:name w:val="0B2A826A89834376A1DB0CFDAFCFAD6E"/>
        <w:category>
          <w:name w:val="General"/>
          <w:gallery w:val="placeholder"/>
        </w:category>
        <w:types>
          <w:type w:val="bbPlcHdr"/>
        </w:types>
        <w:behaviors>
          <w:behavior w:val="content"/>
        </w:behaviors>
        <w:guid w:val="{3A255B9D-3247-42E8-8C73-07E34826E733}"/>
      </w:docPartPr>
      <w:docPartBody>
        <w:p w:rsidR="008F552F" w:rsidRDefault="003E483F" w:rsidP="003E483F">
          <w:pPr>
            <w:pStyle w:val="0B2A826A89834376A1DB0CFDAFCFAD6E"/>
          </w:pPr>
          <w:r>
            <w:rPr>
              <w:rStyle w:val="PlaceholderText"/>
              <w:rFonts w:ascii="Arial" w:hAnsi="Arial" w:cs="Arial"/>
              <w:b/>
            </w:rPr>
            <w:t>Click here to enter text.</w:t>
          </w:r>
        </w:p>
      </w:docPartBody>
    </w:docPart>
    <w:docPart>
      <w:docPartPr>
        <w:name w:val="F4F5F7344B6C456C8795A19ABED43E22"/>
        <w:category>
          <w:name w:val="General"/>
          <w:gallery w:val="placeholder"/>
        </w:category>
        <w:types>
          <w:type w:val="bbPlcHdr"/>
        </w:types>
        <w:behaviors>
          <w:behavior w:val="content"/>
        </w:behaviors>
        <w:guid w:val="{F85F7038-D0DE-4F2F-B250-24B7F68356FF}"/>
      </w:docPartPr>
      <w:docPartBody>
        <w:p w:rsidR="008F552F" w:rsidRDefault="003E483F" w:rsidP="003E483F">
          <w:pPr>
            <w:pStyle w:val="F4F5F7344B6C456C8795A19ABED43E22"/>
          </w:pPr>
          <w:r w:rsidRPr="00741F8B">
            <w:rPr>
              <w:rStyle w:val="PlaceholderText"/>
              <w:rFonts w:ascii="Arial" w:hAnsi="Arial" w:cs="Arial"/>
            </w:rPr>
            <w:t>Click here to enter text.</w:t>
          </w:r>
        </w:p>
      </w:docPartBody>
    </w:docPart>
    <w:docPart>
      <w:docPartPr>
        <w:name w:val="C085010FB0564438B4F26EBF80E2A824"/>
        <w:category>
          <w:name w:val="General"/>
          <w:gallery w:val="placeholder"/>
        </w:category>
        <w:types>
          <w:type w:val="bbPlcHdr"/>
        </w:types>
        <w:behaviors>
          <w:behavior w:val="content"/>
        </w:behaviors>
        <w:guid w:val="{D1C8846C-E9E8-4490-991A-0FA5BE5A7FF4}"/>
      </w:docPartPr>
      <w:docPartBody>
        <w:p w:rsidR="008F552F" w:rsidRDefault="003E483F" w:rsidP="003E483F">
          <w:pPr>
            <w:pStyle w:val="C085010FB0564438B4F26EBF80E2A824"/>
          </w:pPr>
          <w:r>
            <w:rPr>
              <w:rStyle w:val="PlaceholderText"/>
              <w:rFonts w:ascii="Arial" w:hAnsi="Arial" w:cs="Arial"/>
              <w:b/>
            </w:rPr>
            <w:t>Click here to enter text.</w:t>
          </w:r>
        </w:p>
      </w:docPartBody>
    </w:docPart>
    <w:docPart>
      <w:docPartPr>
        <w:name w:val="3347309E113E48C99CF49870E948C20B"/>
        <w:category>
          <w:name w:val="General"/>
          <w:gallery w:val="placeholder"/>
        </w:category>
        <w:types>
          <w:type w:val="bbPlcHdr"/>
        </w:types>
        <w:behaviors>
          <w:behavior w:val="content"/>
        </w:behaviors>
        <w:guid w:val="{D9499157-DFB9-49CF-A571-24B88D09DCC5}"/>
      </w:docPartPr>
      <w:docPartBody>
        <w:p w:rsidR="008F552F" w:rsidRDefault="003E483F" w:rsidP="003E483F">
          <w:pPr>
            <w:pStyle w:val="3347309E113E48C99CF49870E948C20B"/>
          </w:pPr>
          <w:r w:rsidRPr="00741F8B">
            <w:rPr>
              <w:rStyle w:val="PlaceholderText"/>
              <w:rFonts w:ascii="Arial" w:hAnsi="Arial" w:cs="Arial"/>
            </w:rPr>
            <w:t>Click here to enter text.</w:t>
          </w:r>
        </w:p>
      </w:docPartBody>
    </w:docPart>
    <w:docPart>
      <w:docPartPr>
        <w:name w:val="2D3F61538B394DFB9D3E5B6C8BF854E9"/>
        <w:category>
          <w:name w:val="General"/>
          <w:gallery w:val="placeholder"/>
        </w:category>
        <w:types>
          <w:type w:val="bbPlcHdr"/>
        </w:types>
        <w:behaviors>
          <w:behavior w:val="content"/>
        </w:behaviors>
        <w:guid w:val="{046BDC3B-B376-4039-923B-44D937A8FB1B}"/>
      </w:docPartPr>
      <w:docPartBody>
        <w:p w:rsidR="008F552F" w:rsidRDefault="003E483F" w:rsidP="003E483F">
          <w:pPr>
            <w:pStyle w:val="2D3F61538B394DFB9D3E5B6C8BF854E9"/>
          </w:pPr>
          <w:r>
            <w:rPr>
              <w:rStyle w:val="PlaceholderText"/>
              <w:rFonts w:ascii="Arial" w:hAnsi="Arial" w:cs="Arial"/>
              <w:b/>
            </w:rPr>
            <w:t>Click here to enter text.</w:t>
          </w:r>
        </w:p>
      </w:docPartBody>
    </w:docPart>
    <w:docPart>
      <w:docPartPr>
        <w:name w:val="B748A55266894852A97735BD07B89DB1"/>
        <w:category>
          <w:name w:val="General"/>
          <w:gallery w:val="placeholder"/>
        </w:category>
        <w:types>
          <w:type w:val="bbPlcHdr"/>
        </w:types>
        <w:behaviors>
          <w:behavior w:val="content"/>
        </w:behaviors>
        <w:guid w:val="{194EE47D-DC0D-4114-A55D-4A38B1A3E9FD}"/>
      </w:docPartPr>
      <w:docPartBody>
        <w:p w:rsidR="008F552F" w:rsidRDefault="003E483F" w:rsidP="003E483F">
          <w:pPr>
            <w:pStyle w:val="B748A55266894852A97735BD07B89DB1"/>
          </w:pPr>
          <w:r w:rsidRPr="00741F8B">
            <w:rPr>
              <w:rStyle w:val="PlaceholderText"/>
              <w:rFonts w:ascii="Arial" w:hAnsi="Arial" w:cs="Arial"/>
            </w:rPr>
            <w:t>Click here to enter text.</w:t>
          </w:r>
        </w:p>
      </w:docPartBody>
    </w:docPart>
    <w:docPart>
      <w:docPartPr>
        <w:name w:val="7ED9942F62354D4E8411CE097B443604"/>
        <w:category>
          <w:name w:val="General"/>
          <w:gallery w:val="placeholder"/>
        </w:category>
        <w:types>
          <w:type w:val="bbPlcHdr"/>
        </w:types>
        <w:behaviors>
          <w:behavior w:val="content"/>
        </w:behaviors>
        <w:guid w:val="{ED1A9D6E-7F0F-4600-8369-7671193612D5}"/>
      </w:docPartPr>
      <w:docPartBody>
        <w:p w:rsidR="008F552F" w:rsidRDefault="003E483F" w:rsidP="003E483F">
          <w:pPr>
            <w:pStyle w:val="7ED9942F62354D4E8411CE097B443604"/>
          </w:pPr>
          <w:r w:rsidRPr="005C7567">
            <w:rPr>
              <w:rStyle w:val="PlaceholderText"/>
              <w:rFonts w:ascii="Arial" w:hAnsi="Arial" w:cs="Arial"/>
            </w:rPr>
            <w:t>Click here to enter text.</w:t>
          </w:r>
        </w:p>
      </w:docPartBody>
    </w:docPart>
    <w:docPart>
      <w:docPartPr>
        <w:name w:val="10FBC932A6E84FA79106EAACACFDFC33"/>
        <w:category>
          <w:name w:val="General"/>
          <w:gallery w:val="placeholder"/>
        </w:category>
        <w:types>
          <w:type w:val="bbPlcHdr"/>
        </w:types>
        <w:behaviors>
          <w:behavior w:val="content"/>
        </w:behaviors>
        <w:guid w:val="{412BA128-D55B-4BB1-8BFC-6B75A7B1CE8E}"/>
      </w:docPartPr>
      <w:docPartBody>
        <w:p w:rsidR="008F552F" w:rsidRDefault="003E483F" w:rsidP="003E483F">
          <w:pPr>
            <w:pStyle w:val="10FBC932A6E84FA79106EAACACFDFC33"/>
          </w:pPr>
          <w:r>
            <w:rPr>
              <w:rStyle w:val="PlaceholderText"/>
              <w:rFonts w:ascii="Arial" w:hAnsi="Arial" w:cs="Arial"/>
              <w:b/>
            </w:rPr>
            <w:t>Click here to enter text.</w:t>
          </w:r>
        </w:p>
      </w:docPartBody>
    </w:docPart>
    <w:docPart>
      <w:docPartPr>
        <w:name w:val="77009C222AF348E6A1BCEBDC4AADBA32"/>
        <w:category>
          <w:name w:val="General"/>
          <w:gallery w:val="placeholder"/>
        </w:category>
        <w:types>
          <w:type w:val="bbPlcHdr"/>
        </w:types>
        <w:behaviors>
          <w:behavior w:val="content"/>
        </w:behaviors>
        <w:guid w:val="{6B8F14E8-4E03-492F-8446-BDE29788EFBD}"/>
      </w:docPartPr>
      <w:docPartBody>
        <w:p w:rsidR="008F552F" w:rsidRDefault="003E483F" w:rsidP="003E483F">
          <w:pPr>
            <w:pStyle w:val="77009C222AF348E6A1BCEBDC4AADBA32"/>
          </w:pPr>
          <w:r>
            <w:rPr>
              <w:rStyle w:val="PlaceholderText"/>
              <w:rFonts w:ascii="Arial" w:hAnsi="Arial" w:cs="Arial"/>
              <w:b/>
            </w:rPr>
            <w:t>Click here to enter text.</w:t>
          </w:r>
        </w:p>
      </w:docPartBody>
    </w:docPart>
    <w:docPart>
      <w:docPartPr>
        <w:name w:val="85A701452CB6425CADC5F42BBE22AD5F"/>
        <w:category>
          <w:name w:val="General"/>
          <w:gallery w:val="placeholder"/>
        </w:category>
        <w:types>
          <w:type w:val="bbPlcHdr"/>
        </w:types>
        <w:behaviors>
          <w:behavior w:val="content"/>
        </w:behaviors>
        <w:guid w:val="{81587D1D-AD48-4872-B9EE-2155FD569419}"/>
      </w:docPartPr>
      <w:docPartBody>
        <w:p w:rsidR="008F552F" w:rsidRDefault="003E483F" w:rsidP="003E483F">
          <w:pPr>
            <w:pStyle w:val="85A701452CB6425CADC5F42BBE22AD5F"/>
          </w:pPr>
          <w:r>
            <w:rPr>
              <w:rStyle w:val="PlaceholderText"/>
              <w:rFonts w:ascii="Arial" w:hAnsi="Arial" w:cs="Arial"/>
              <w:b/>
            </w:rPr>
            <w:t>Click here to enter text.</w:t>
          </w:r>
        </w:p>
      </w:docPartBody>
    </w:docPart>
    <w:docPart>
      <w:docPartPr>
        <w:name w:val="93139328FF984C27883FB9B631CA2496"/>
        <w:category>
          <w:name w:val="General"/>
          <w:gallery w:val="placeholder"/>
        </w:category>
        <w:types>
          <w:type w:val="bbPlcHdr"/>
        </w:types>
        <w:behaviors>
          <w:behavior w:val="content"/>
        </w:behaviors>
        <w:guid w:val="{742DCE1E-AB6E-4278-B0E9-14F517DB4141}"/>
      </w:docPartPr>
      <w:docPartBody>
        <w:p w:rsidR="008F552F" w:rsidRDefault="003E483F" w:rsidP="003E483F">
          <w:pPr>
            <w:pStyle w:val="93139328FF984C27883FB9B631CA2496"/>
          </w:pPr>
          <w:r>
            <w:rPr>
              <w:rStyle w:val="PlaceholderText"/>
              <w:rFonts w:ascii="Arial" w:hAnsi="Arial" w:cs="Arial"/>
              <w:b/>
            </w:rPr>
            <w:t>Click here to enter text.</w:t>
          </w:r>
        </w:p>
      </w:docPartBody>
    </w:docPart>
    <w:docPart>
      <w:docPartPr>
        <w:name w:val="91EBAFE40C9C44899154AB362D8E856D"/>
        <w:category>
          <w:name w:val="General"/>
          <w:gallery w:val="placeholder"/>
        </w:category>
        <w:types>
          <w:type w:val="bbPlcHdr"/>
        </w:types>
        <w:behaviors>
          <w:behavior w:val="content"/>
        </w:behaviors>
        <w:guid w:val="{878568FF-5419-4BB4-A18C-CF48C6F7EA41}"/>
      </w:docPartPr>
      <w:docPartBody>
        <w:p w:rsidR="008F552F" w:rsidRDefault="003E483F" w:rsidP="003E483F">
          <w:pPr>
            <w:pStyle w:val="91EBAFE40C9C44899154AB362D8E856D"/>
          </w:pPr>
          <w:r>
            <w:rPr>
              <w:rStyle w:val="PlaceholderText"/>
              <w:rFonts w:ascii="Arial" w:hAnsi="Arial" w:cs="Arial"/>
              <w:b/>
            </w:rPr>
            <w:t>Click here to enter text.</w:t>
          </w:r>
        </w:p>
      </w:docPartBody>
    </w:docPart>
    <w:docPart>
      <w:docPartPr>
        <w:name w:val="94050C5A455D46AB8152B34361AB29EA"/>
        <w:category>
          <w:name w:val="General"/>
          <w:gallery w:val="placeholder"/>
        </w:category>
        <w:types>
          <w:type w:val="bbPlcHdr"/>
        </w:types>
        <w:behaviors>
          <w:behavior w:val="content"/>
        </w:behaviors>
        <w:guid w:val="{77BD6E2C-7B28-41B5-9676-55496B6B2E31}"/>
      </w:docPartPr>
      <w:docPartBody>
        <w:p w:rsidR="008F552F" w:rsidRDefault="003E483F" w:rsidP="003E483F">
          <w:pPr>
            <w:pStyle w:val="94050C5A455D46AB8152B34361AB29EA"/>
          </w:pPr>
          <w:r>
            <w:rPr>
              <w:rStyle w:val="PlaceholderText"/>
              <w:rFonts w:ascii="Arial" w:hAnsi="Arial" w:cs="Arial"/>
              <w:b/>
            </w:rPr>
            <w:t>Click here to enter text.</w:t>
          </w:r>
        </w:p>
      </w:docPartBody>
    </w:docPart>
    <w:docPart>
      <w:docPartPr>
        <w:name w:val="3B962B9F2EC04366BA4CAD406E799837"/>
        <w:category>
          <w:name w:val="General"/>
          <w:gallery w:val="placeholder"/>
        </w:category>
        <w:types>
          <w:type w:val="bbPlcHdr"/>
        </w:types>
        <w:behaviors>
          <w:behavior w:val="content"/>
        </w:behaviors>
        <w:guid w:val="{F9A85347-87F3-45B5-BE95-D96724E72130}"/>
      </w:docPartPr>
      <w:docPartBody>
        <w:p w:rsidR="008F552F" w:rsidRDefault="003E483F" w:rsidP="003E483F">
          <w:pPr>
            <w:pStyle w:val="3B962B9F2EC04366BA4CAD406E799837"/>
          </w:pPr>
          <w:r>
            <w:rPr>
              <w:rStyle w:val="PlaceholderText"/>
              <w:rFonts w:ascii="Arial" w:hAnsi="Arial" w:cs="Arial"/>
              <w:b/>
            </w:rPr>
            <w:t>Click here to enter text.</w:t>
          </w:r>
        </w:p>
      </w:docPartBody>
    </w:docPart>
    <w:docPart>
      <w:docPartPr>
        <w:name w:val="1BF042CE7EFE4C6E9581645E812EC8CE"/>
        <w:category>
          <w:name w:val="General"/>
          <w:gallery w:val="placeholder"/>
        </w:category>
        <w:types>
          <w:type w:val="bbPlcHdr"/>
        </w:types>
        <w:behaviors>
          <w:behavior w:val="content"/>
        </w:behaviors>
        <w:guid w:val="{4AE95F8F-D9E8-45FA-A624-37EED8E6FA6C}"/>
      </w:docPartPr>
      <w:docPartBody>
        <w:p w:rsidR="008F552F" w:rsidRDefault="003E483F" w:rsidP="003E483F">
          <w:pPr>
            <w:pStyle w:val="1BF042CE7EFE4C6E9581645E812EC8CE"/>
          </w:pPr>
          <w:r>
            <w:rPr>
              <w:rStyle w:val="PlaceholderText"/>
              <w:rFonts w:ascii="Arial" w:hAnsi="Arial" w:cs="Arial"/>
              <w:b/>
            </w:rPr>
            <w:t>Click here to enter text.</w:t>
          </w:r>
        </w:p>
      </w:docPartBody>
    </w:docPart>
    <w:docPart>
      <w:docPartPr>
        <w:name w:val="F8DA3FED188748E5BA17402904395E76"/>
        <w:category>
          <w:name w:val="General"/>
          <w:gallery w:val="placeholder"/>
        </w:category>
        <w:types>
          <w:type w:val="bbPlcHdr"/>
        </w:types>
        <w:behaviors>
          <w:behavior w:val="content"/>
        </w:behaviors>
        <w:guid w:val="{8BF36EC1-1107-4BD1-A471-CD149DBFE6DD}"/>
      </w:docPartPr>
      <w:docPartBody>
        <w:p w:rsidR="008F552F" w:rsidRDefault="003E483F" w:rsidP="003E483F">
          <w:pPr>
            <w:pStyle w:val="F8DA3FED188748E5BA17402904395E76"/>
          </w:pPr>
          <w:r>
            <w:rPr>
              <w:rStyle w:val="PlaceholderText"/>
              <w:rFonts w:ascii="Arial" w:hAnsi="Arial" w:cs="Arial"/>
              <w:b/>
            </w:rPr>
            <w:t>Click here to enter text.</w:t>
          </w:r>
        </w:p>
      </w:docPartBody>
    </w:docPart>
    <w:docPart>
      <w:docPartPr>
        <w:name w:val="1B846C1F7DE348D1AEA949EAEA89A6A2"/>
        <w:category>
          <w:name w:val="General"/>
          <w:gallery w:val="placeholder"/>
        </w:category>
        <w:types>
          <w:type w:val="bbPlcHdr"/>
        </w:types>
        <w:behaviors>
          <w:behavior w:val="content"/>
        </w:behaviors>
        <w:guid w:val="{9C7BA98B-D63C-419F-B4DC-F1E32ACDC72A}"/>
      </w:docPartPr>
      <w:docPartBody>
        <w:p w:rsidR="008F552F" w:rsidRDefault="003E483F" w:rsidP="003E483F">
          <w:pPr>
            <w:pStyle w:val="1B846C1F7DE348D1AEA949EAEA89A6A2"/>
          </w:pPr>
          <w:r>
            <w:rPr>
              <w:rStyle w:val="PlaceholderText"/>
              <w:rFonts w:ascii="Arial" w:hAnsi="Arial" w:cs="Arial"/>
              <w:b/>
            </w:rPr>
            <w:t>Click here to enter text.</w:t>
          </w:r>
        </w:p>
      </w:docPartBody>
    </w:docPart>
    <w:docPart>
      <w:docPartPr>
        <w:name w:val="935B1956B946403F934D455B0EE1E813"/>
        <w:category>
          <w:name w:val="General"/>
          <w:gallery w:val="placeholder"/>
        </w:category>
        <w:types>
          <w:type w:val="bbPlcHdr"/>
        </w:types>
        <w:behaviors>
          <w:behavior w:val="content"/>
        </w:behaviors>
        <w:guid w:val="{59A4EDB0-042E-4CEB-BD3B-A9CEE3843D1B}"/>
      </w:docPartPr>
      <w:docPartBody>
        <w:p w:rsidR="008F552F" w:rsidRDefault="003E483F" w:rsidP="003E483F">
          <w:pPr>
            <w:pStyle w:val="935B1956B946403F934D455B0EE1E813"/>
          </w:pPr>
          <w:r>
            <w:rPr>
              <w:rStyle w:val="PlaceholderText"/>
              <w:rFonts w:ascii="Arial" w:hAnsi="Arial" w:cs="Arial"/>
              <w:b/>
            </w:rPr>
            <w:t>Click here to enter text.</w:t>
          </w:r>
        </w:p>
      </w:docPartBody>
    </w:docPart>
    <w:docPart>
      <w:docPartPr>
        <w:name w:val="D060F950062E4DEEAF0007E1517EF75D"/>
        <w:category>
          <w:name w:val="General"/>
          <w:gallery w:val="placeholder"/>
        </w:category>
        <w:types>
          <w:type w:val="bbPlcHdr"/>
        </w:types>
        <w:behaviors>
          <w:behavior w:val="content"/>
        </w:behaviors>
        <w:guid w:val="{2B6192DF-9FC4-4A9A-9149-EC88BF0FBC3D}"/>
      </w:docPartPr>
      <w:docPartBody>
        <w:p w:rsidR="008F552F" w:rsidRDefault="003E483F" w:rsidP="003E483F">
          <w:pPr>
            <w:pStyle w:val="D060F950062E4DEEAF0007E1517EF75D"/>
          </w:pPr>
          <w:r>
            <w:rPr>
              <w:rStyle w:val="PlaceholderText"/>
              <w:rFonts w:ascii="Arial" w:hAnsi="Arial" w:cs="Arial"/>
              <w:b/>
            </w:rPr>
            <w:t>Click here to enter text.</w:t>
          </w:r>
        </w:p>
      </w:docPartBody>
    </w:docPart>
    <w:docPart>
      <w:docPartPr>
        <w:name w:val="97F1477BE85543AEAE4D0E21F0A0BAD3"/>
        <w:category>
          <w:name w:val="General"/>
          <w:gallery w:val="placeholder"/>
        </w:category>
        <w:types>
          <w:type w:val="bbPlcHdr"/>
        </w:types>
        <w:behaviors>
          <w:behavior w:val="content"/>
        </w:behaviors>
        <w:guid w:val="{DA6DDA0E-AD72-4961-9221-E2222BEE2EA9}"/>
      </w:docPartPr>
      <w:docPartBody>
        <w:p w:rsidR="008F552F" w:rsidRDefault="003E483F" w:rsidP="003E483F">
          <w:pPr>
            <w:pStyle w:val="97F1477BE85543AEAE4D0E21F0A0BAD3"/>
          </w:pPr>
          <w:r>
            <w:rPr>
              <w:rStyle w:val="PlaceholderText"/>
              <w:rFonts w:ascii="Arial" w:hAnsi="Arial" w:cs="Arial"/>
              <w:b/>
            </w:rPr>
            <w:t>Click here to enter text.</w:t>
          </w:r>
        </w:p>
      </w:docPartBody>
    </w:docPart>
    <w:docPart>
      <w:docPartPr>
        <w:name w:val="D1773BB8A0174E6DA6C4953488836DE1"/>
        <w:category>
          <w:name w:val="General"/>
          <w:gallery w:val="placeholder"/>
        </w:category>
        <w:types>
          <w:type w:val="bbPlcHdr"/>
        </w:types>
        <w:behaviors>
          <w:behavior w:val="content"/>
        </w:behaviors>
        <w:guid w:val="{2DE55FF6-6CC6-4B8A-9F47-4E9CBCEBE7BC}"/>
      </w:docPartPr>
      <w:docPartBody>
        <w:p w:rsidR="008F552F" w:rsidRDefault="003E483F" w:rsidP="003E483F">
          <w:pPr>
            <w:pStyle w:val="D1773BB8A0174E6DA6C4953488836DE1"/>
          </w:pPr>
          <w:r>
            <w:rPr>
              <w:rStyle w:val="PlaceholderText"/>
              <w:rFonts w:ascii="Arial" w:hAnsi="Arial" w:cs="Arial"/>
              <w:b/>
            </w:rPr>
            <w:t>Click here to enter text.</w:t>
          </w:r>
        </w:p>
      </w:docPartBody>
    </w:docPart>
    <w:docPart>
      <w:docPartPr>
        <w:name w:val="3B953A59164A497E95BA9D0CDC92FAE0"/>
        <w:category>
          <w:name w:val="General"/>
          <w:gallery w:val="placeholder"/>
        </w:category>
        <w:types>
          <w:type w:val="bbPlcHdr"/>
        </w:types>
        <w:behaviors>
          <w:behavior w:val="content"/>
        </w:behaviors>
        <w:guid w:val="{A33FC219-91DA-43EF-8520-339DAF81CDD5}"/>
      </w:docPartPr>
      <w:docPartBody>
        <w:p w:rsidR="008F552F" w:rsidRDefault="003E483F" w:rsidP="003E483F">
          <w:pPr>
            <w:pStyle w:val="3B953A59164A497E95BA9D0CDC92FAE0"/>
          </w:pPr>
          <w:r>
            <w:rPr>
              <w:rStyle w:val="PlaceholderText"/>
              <w:rFonts w:ascii="Arial" w:hAnsi="Arial" w:cs="Arial"/>
              <w:b/>
            </w:rPr>
            <w:t>Click here to enter text.</w:t>
          </w:r>
        </w:p>
      </w:docPartBody>
    </w:docPart>
    <w:docPart>
      <w:docPartPr>
        <w:name w:val="65602AD6A56C4BA989892E49ECE68F87"/>
        <w:category>
          <w:name w:val="General"/>
          <w:gallery w:val="placeholder"/>
        </w:category>
        <w:types>
          <w:type w:val="bbPlcHdr"/>
        </w:types>
        <w:behaviors>
          <w:behavior w:val="content"/>
        </w:behaviors>
        <w:guid w:val="{307429CD-B0E9-4110-B9D6-F744CAEB3C7E}"/>
      </w:docPartPr>
      <w:docPartBody>
        <w:p w:rsidR="008F552F" w:rsidRDefault="003E483F" w:rsidP="003E483F">
          <w:pPr>
            <w:pStyle w:val="65602AD6A56C4BA989892E49ECE68F87"/>
          </w:pPr>
          <w:r>
            <w:rPr>
              <w:rStyle w:val="PlaceholderText"/>
              <w:rFonts w:ascii="Arial" w:hAnsi="Arial" w:cs="Arial"/>
              <w:b/>
            </w:rPr>
            <w:t>Click here to enter text.</w:t>
          </w:r>
        </w:p>
      </w:docPartBody>
    </w:docPart>
    <w:docPart>
      <w:docPartPr>
        <w:name w:val="D293FC5A5DE24E679C97ADC523FDF886"/>
        <w:category>
          <w:name w:val="General"/>
          <w:gallery w:val="placeholder"/>
        </w:category>
        <w:types>
          <w:type w:val="bbPlcHdr"/>
        </w:types>
        <w:behaviors>
          <w:behavior w:val="content"/>
        </w:behaviors>
        <w:guid w:val="{118E3070-AB90-4EF3-BA74-B1CDBA470CB9}"/>
      </w:docPartPr>
      <w:docPartBody>
        <w:p w:rsidR="008F552F" w:rsidRDefault="003E483F" w:rsidP="003E483F">
          <w:pPr>
            <w:pStyle w:val="D293FC5A5DE24E679C97ADC523FDF886"/>
          </w:pPr>
          <w:r>
            <w:rPr>
              <w:rStyle w:val="PlaceholderText"/>
              <w:rFonts w:ascii="Arial" w:hAnsi="Arial" w:cs="Arial"/>
              <w:b/>
            </w:rPr>
            <w:t>Click here to enter text.</w:t>
          </w:r>
        </w:p>
      </w:docPartBody>
    </w:docPart>
    <w:docPart>
      <w:docPartPr>
        <w:name w:val="376829874FCD40319A2765B888C5BECE"/>
        <w:category>
          <w:name w:val="General"/>
          <w:gallery w:val="placeholder"/>
        </w:category>
        <w:types>
          <w:type w:val="bbPlcHdr"/>
        </w:types>
        <w:behaviors>
          <w:behavior w:val="content"/>
        </w:behaviors>
        <w:guid w:val="{F1EA9175-2D90-47E2-9682-DC60C269F23F}"/>
      </w:docPartPr>
      <w:docPartBody>
        <w:p w:rsidR="008F552F" w:rsidRDefault="003E483F" w:rsidP="003E483F">
          <w:pPr>
            <w:pStyle w:val="376829874FCD40319A2765B888C5BECE"/>
          </w:pPr>
          <w:r>
            <w:rPr>
              <w:rStyle w:val="PlaceholderText"/>
              <w:rFonts w:ascii="Arial" w:hAnsi="Arial" w:cs="Arial"/>
              <w:b/>
            </w:rPr>
            <w:t>Click here to enter text.</w:t>
          </w:r>
        </w:p>
      </w:docPartBody>
    </w:docPart>
    <w:docPart>
      <w:docPartPr>
        <w:name w:val="D2BACBDD7112444F88E53AD0969E4A94"/>
        <w:category>
          <w:name w:val="General"/>
          <w:gallery w:val="placeholder"/>
        </w:category>
        <w:types>
          <w:type w:val="bbPlcHdr"/>
        </w:types>
        <w:behaviors>
          <w:behavior w:val="content"/>
        </w:behaviors>
        <w:guid w:val="{EAB9B01C-3329-427E-AC65-279E7FFAD684}"/>
      </w:docPartPr>
      <w:docPartBody>
        <w:p w:rsidR="008F552F" w:rsidRDefault="003E483F" w:rsidP="003E483F">
          <w:pPr>
            <w:pStyle w:val="D2BACBDD7112444F88E53AD0969E4A94"/>
          </w:pPr>
          <w:r>
            <w:rPr>
              <w:rStyle w:val="PlaceholderText"/>
              <w:rFonts w:ascii="Arial" w:hAnsi="Arial" w:cs="Arial"/>
              <w:b/>
            </w:rPr>
            <w:t>Click here to enter text.</w:t>
          </w:r>
        </w:p>
      </w:docPartBody>
    </w:docPart>
    <w:docPart>
      <w:docPartPr>
        <w:name w:val="87C2C59738CC47549B243C6915E82AAE"/>
        <w:category>
          <w:name w:val="General"/>
          <w:gallery w:val="placeholder"/>
        </w:category>
        <w:types>
          <w:type w:val="bbPlcHdr"/>
        </w:types>
        <w:behaviors>
          <w:behavior w:val="content"/>
        </w:behaviors>
        <w:guid w:val="{D8332ED7-AF0F-4152-9D4E-A126945C0D90}"/>
      </w:docPartPr>
      <w:docPartBody>
        <w:p w:rsidR="008F552F" w:rsidRDefault="003E483F" w:rsidP="003E483F">
          <w:pPr>
            <w:pStyle w:val="87C2C59738CC47549B243C6915E82AAE"/>
          </w:pPr>
          <w:r>
            <w:rPr>
              <w:rStyle w:val="PlaceholderText"/>
              <w:rFonts w:ascii="Arial" w:hAnsi="Arial" w:cs="Arial"/>
              <w:b/>
            </w:rPr>
            <w:t>Click here to enter text.</w:t>
          </w:r>
        </w:p>
      </w:docPartBody>
    </w:docPart>
    <w:docPart>
      <w:docPartPr>
        <w:name w:val="1D8F454E8178495AA9FCEB7B25EBEACF"/>
        <w:category>
          <w:name w:val="General"/>
          <w:gallery w:val="placeholder"/>
        </w:category>
        <w:types>
          <w:type w:val="bbPlcHdr"/>
        </w:types>
        <w:behaviors>
          <w:behavior w:val="content"/>
        </w:behaviors>
        <w:guid w:val="{2429F18A-F828-4BE5-9409-353E821AFC7A}"/>
      </w:docPartPr>
      <w:docPartBody>
        <w:p w:rsidR="008F552F" w:rsidRDefault="003E483F" w:rsidP="003E483F">
          <w:pPr>
            <w:pStyle w:val="1D8F454E8178495AA9FCEB7B25EBEACF"/>
          </w:pPr>
          <w:r>
            <w:rPr>
              <w:rStyle w:val="PlaceholderText"/>
              <w:rFonts w:ascii="Arial" w:hAnsi="Arial" w:cs="Arial"/>
              <w:b/>
            </w:rPr>
            <w:t>Click here to enter text.</w:t>
          </w:r>
        </w:p>
      </w:docPartBody>
    </w:docPart>
    <w:docPart>
      <w:docPartPr>
        <w:name w:val="85782AD67ADD4F18AC9879B6C188A9ED"/>
        <w:category>
          <w:name w:val="General"/>
          <w:gallery w:val="placeholder"/>
        </w:category>
        <w:types>
          <w:type w:val="bbPlcHdr"/>
        </w:types>
        <w:behaviors>
          <w:behavior w:val="content"/>
        </w:behaviors>
        <w:guid w:val="{F7FE3E92-DA4A-49F1-82BE-F37581FD0E9D}"/>
      </w:docPartPr>
      <w:docPartBody>
        <w:p w:rsidR="008F552F" w:rsidRDefault="003E483F" w:rsidP="003E483F">
          <w:pPr>
            <w:pStyle w:val="85782AD67ADD4F18AC9879B6C188A9ED"/>
          </w:pPr>
          <w:r>
            <w:rPr>
              <w:rStyle w:val="PlaceholderText"/>
              <w:rFonts w:ascii="Arial" w:hAnsi="Arial" w:cs="Arial"/>
              <w:b/>
            </w:rPr>
            <w:t>Click here to enter text.</w:t>
          </w:r>
        </w:p>
      </w:docPartBody>
    </w:docPart>
    <w:docPart>
      <w:docPartPr>
        <w:name w:val="CEEBB3F7E0524F7A92F6E4EFEC61236A"/>
        <w:category>
          <w:name w:val="General"/>
          <w:gallery w:val="placeholder"/>
        </w:category>
        <w:types>
          <w:type w:val="bbPlcHdr"/>
        </w:types>
        <w:behaviors>
          <w:behavior w:val="content"/>
        </w:behaviors>
        <w:guid w:val="{FC07A3A4-EF9F-4A7E-915F-05FC1C134246}"/>
      </w:docPartPr>
      <w:docPartBody>
        <w:p w:rsidR="008F552F" w:rsidRDefault="003E483F" w:rsidP="003E483F">
          <w:pPr>
            <w:pStyle w:val="CEEBB3F7E0524F7A92F6E4EFEC61236A"/>
          </w:pPr>
          <w:r>
            <w:rPr>
              <w:rStyle w:val="PlaceholderText"/>
              <w:rFonts w:ascii="Arial" w:hAnsi="Arial" w:cs="Arial"/>
              <w:b/>
            </w:rPr>
            <w:t>Click here to enter text.</w:t>
          </w:r>
        </w:p>
      </w:docPartBody>
    </w:docPart>
    <w:docPart>
      <w:docPartPr>
        <w:name w:val="C9256E7A2C1E4155932529D875C0C078"/>
        <w:category>
          <w:name w:val="General"/>
          <w:gallery w:val="placeholder"/>
        </w:category>
        <w:types>
          <w:type w:val="bbPlcHdr"/>
        </w:types>
        <w:behaviors>
          <w:behavior w:val="content"/>
        </w:behaviors>
        <w:guid w:val="{68E2D58C-22A5-4D2F-A6D3-E3466F7F0E5F}"/>
      </w:docPartPr>
      <w:docPartBody>
        <w:p w:rsidR="008F552F" w:rsidRDefault="003E483F" w:rsidP="003E483F">
          <w:pPr>
            <w:pStyle w:val="C9256E7A2C1E4155932529D875C0C078"/>
          </w:pPr>
          <w:r>
            <w:rPr>
              <w:rStyle w:val="PlaceholderText"/>
              <w:rFonts w:ascii="Arial" w:hAnsi="Arial" w:cs="Arial"/>
              <w:b/>
            </w:rPr>
            <w:t>Click here to enter text.</w:t>
          </w:r>
        </w:p>
      </w:docPartBody>
    </w:docPart>
    <w:docPart>
      <w:docPartPr>
        <w:name w:val="373E387B358549A8837665DEFD71173C"/>
        <w:category>
          <w:name w:val="General"/>
          <w:gallery w:val="placeholder"/>
        </w:category>
        <w:types>
          <w:type w:val="bbPlcHdr"/>
        </w:types>
        <w:behaviors>
          <w:behavior w:val="content"/>
        </w:behaviors>
        <w:guid w:val="{80D7D30F-82A3-497B-BC76-E242DBB92CCF}"/>
      </w:docPartPr>
      <w:docPartBody>
        <w:p w:rsidR="008F552F" w:rsidRDefault="003E483F" w:rsidP="003E483F">
          <w:pPr>
            <w:pStyle w:val="373E387B358549A8837665DEFD71173C"/>
          </w:pPr>
          <w:r>
            <w:rPr>
              <w:rStyle w:val="PlaceholderText"/>
              <w:rFonts w:ascii="Arial" w:hAnsi="Arial" w:cs="Arial"/>
              <w:b/>
            </w:rPr>
            <w:t>Click here to enter text.</w:t>
          </w:r>
        </w:p>
      </w:docPartBody>
    </w:docPart>
    <w:docPart>
      <w:docPartPr>
        <w:name w:val="A24197210FE04D388C901691748733CC"/>
        <w:category>
          <w:name w:val="General"/>
          <w:gallery w:val="placeholder"/>
        </w:category>
        <w:types>
          <w:type w:val="bbPlcHdr"/>
        </w:types>
        <w:behaviors>
          <w:behavior w:val="content"/>
        </w:behaviors>
        <w:guid w:val="{8C22E217-EB30-4CA5-9CB4-DD2F3B2EA605}"/>
      </w:docPartPr>
      <w:docPartBody>
        <w:p w:rsidR="008F552F" w:rsidRDefault="003E483F" w:rsidP="003E483F">
          <w:pPr>
            <w:pStyle w:val="A24197210FE04D388C901691748733CC"/>
          </w:pPr>
          <w:r>
            <w:rPr>
              <w:rStyle w:val="PlaceholderText"/>
              <w:rFonts w:ascii="Arial" w:hAnsi="Arial" w:cs="Arial"/>
              <w:b/>
            </w:rPr>
            <w:t>Click here to enter text.</w:t>
          </w:r>
        </w:p>
      </w:docPartBody>
    </w:docPart>
    <w:docPart>
      <w:docPartPr>
        <w:name w:val="244DDAB04E5841BE99D32052E1F088E2"/>
        <w:category>
          <w:name w:val="General"/>
          <w:gallery w:val="placeholder"/>
        </w:category>
        <w:types>
          <w:type w:val="bbPlcHdr"/>
        </w:types>
        <w:behaviors>
          <w:behavior w:val="content"/>
        </w:behaviors>
        <w:guid w:val="{50F618BF-886A-4FA3-B38E-C48A7DE5F395}"/>
      </w:docPartPr>
      <w:docPartBody>
        <w:p w:rsidR="008F552F" w:rsidRDefault="003E483F" w:rsidP="003E483F">
          <w:pPr>
            <w:pStyle w:val="244DDAB04E5841BE99D32052E1F088E2"/>
          </w:pPr>
          <w:r>
            <w:rPr>
              <w:rStyle w:val="PlaceholderText"/>
              <w:rFonts w:ascii="Arial" w:hAnsi="Arial" w:cs="Arial"/>
              <w:b/>
            </w:rPr>
            <w:t>Click here to enter text.</w:t>
          </w:r>
        </w:p>
      </w:docPartBody>
    </w:docPart>
    <w:docPart>
      <w:docPartPr>
        <w:name w:val="474A303EB7934CA69423ED57B426CB4B"/>
        <w:category>
          <w:name w:val="General"/>
          <w:gallery w:val="placeholder"/>
        </w:category>
        <w:types>
          <w:type w:val="bbPlcHdr"/>
        </w:types>
        <w:behaviors>
          <w:behavior w:val="content"/>
        </w:behaviors>
        <w:guid w:val="{AB694A90-5F65-4AE3-A276-6788FB888E86}"/>
      </w:docPartPr>
      <w:docPartBody>
        <w:p w:rsidR="008F552F" w:rsidRDefault="003E483F" w:rsidP="003E483F">
          <w:pPr>
            <w:pStyle w:val="474A303EB7934CA69423ED57B426CB4B"/>
          </w:pPr>
          <w:r>
            <w:rPr>
              <w:rStyle w:val="PlaceholderText"/>
              <w:rFonts w:ascii="Arial" w:hAnsi="Arial" w:cs="Arial"/>
              <w:b/>
            </w:rPr>
            <w:t>Click here to enter text.</w:t>
          </w:r>
        </w:p>
      </w:docPartBody>
    </w:docPart>
    <w:docPart>
      <w:docPartPr>
        <w:name w:val="904F35BAF0B848C7AC1DA848F3B03388"/>
        <w:category>
          <w:name w:val="General"/>
          <w:gallery w:val="placeholder"/>
        </w:category>
        <w:types>
          <w:type w:val="bbPlcHdr"/>
        </w:types>
        <w:behaviors>
          <w:behavior w:val="content"/>
        </w:behaviors>
        <w:guid w:val="{E0ACEF97-F240-488B-904B-A81A9BC2DFB0}"/>
      </w:docPartPr>
      <w:docPartBody>
        <w:p w:rsidR="008F552F" w:rsidRDefault="003E483F" w:rsidP="003E483F">
          <w:pPr>
            <w:pStyle w:val="904F35BAF0B848C7AC1DA848F3B03388"/>
          </w:pPr>
          <w:r>
            <w:rPr>
              <w:rStyle w:val="PlaceholderText"/>
              <w:rFonts w:ascii="Arial" w:hAnsi="Arial" w:cs="Arial"/>
              <w:b/>
            </w:rPr>
            <w:t>Click here to enter text.</w:t>
          </w:r>
        </w:p>
      </w:docPartBody>
    </w:docPart>
    <w:docPart>
      <w:docPartPr>
        <w:name w:val="C648FA2AECA14816929717CBDB4C51E9"/>
        <w:category>
          <w:name w:val="General"/>
          <w:gallery w:val="placeholder"/>
        </w:category>
        <w:types>
          <w:type w:val="bbPlcHdr"/>
        </w:types>
        <w:behaviors>
          <w:behavior w:val="content"/>
        </w:behaviors>
        <w:guid w:val="{713CE4E6-53EF-43FD-8C89-4868C3005824}"/>
      </w:docPartPr>
      <w:docPartBody>
        <w:p w:rsidR="008F552F" w:rsidRDefault="003E483F" w:rsidP="003E483F">
          <w:pPr>
            <w:pStyle w:val="C648FA2AECA14816929717CBDB4C51E9"/>
          </w:pPr>
          <w:r>
            <w:rPr>
              <w:rStyle w:val="PlaceholderText"/>
              <w:rFonts w:ascii="Arial" w:hAnsi="Arial" w:cs="Arial"/>
              <w:b/>
            </w:rPr>
            <w:t>Click here to enter text.</w:t>
          </w:r>
        </w:p>
      </w:docPartBody>
    </w:docPart>
    <w:docPart>
      <w:docPartPr>
        <w:name w:val="0BFC38D20404480E802428EE7439FBDE"/>
        <w:category>
          <w:name w:val="General"/>
          <w:gallery w:val="placeholder"/>
        </w:category>
        <w:types>
          <w:type w:val="bbPlcHdr"/>
        </w:types>
        <w:behaviors>
          <w:behavior w:val="content"/>
        </w:behaviors>
        <w:guid w:val="{02AD1EC6-5570-4911-A9DB-6A824B25CF17}"/>
      </w:docPartPr>
      <w:docPartBody>
        <w:p w:rsidR="008F552F" w:rsidRDefault="003E483F" w:rsidP="003E483F">
          <w:pPr>
            <w:pStyle w:val="0BFC38D20404480E802428EE7439FBDE"/>
          </w:pPr>
          <w:r>
            <w:rPr>
              <w:rStyle w:val="PlaceholderText"/>
              <w:rFonts w:ascii="Arial" w:hAnsi="Arial" w:cs="Arial"/>
              <w:b/>
            </w:rPr>
            <w:t>Click here to enter text.</w:t>
          </w:r>
        </w:p>
      </w:docPartBody>
    </w:docPart>
    <w:docPart>
      <w:docPartPr>
        <w:name w:val="577FD9A5A5E846FE81C12B9745B3E815"/>
        <w:category>
          <w:name w:val="General"/>
          <w:gallery w:val="placeholder"/>
        </w:category>
        <w:types>
          <w:type w:val="bbPlcHdr"/>
        </w:types>
        <w:behaviors>
          <w:behavior w:val="content"/>
        </w:behaviors>
        <w:guid w:val="{BAA88F15-6692-4C42-BB76-F27D695FA42E}"/>
      </w:docPartPr>
      <w:docPartBody>
        <w:p w:rsidR="008F552F" w:rsidRDefault="003E483F" w:rsidP="003E483F">
          <w:pPr>
            <w:pStyle w:val="577FD9A5A5E846FE81C12B9745B3E815"/>
          </w:pPr>
          <w:r>
            <w:rPr>
              <w:rStyle w:val="PlaceholderText"/>
              <w:rFonts w:ascii="Arial" w:hAnsi="Arial" w:cs="Arial"/>
              <w:b/>
            </w:rPr>
            <w:t>Click here to enter text.</w:t>
          </w:r>
        </w:p>
      </w:docPartBody>
    </w:docPart>
    <w:docPart>
      <w:docPartPr>
        <w:name w:val="7AF0B918E2CB4A67A04569E4720C1F73"/>
        <w:category>
          <w:name w:val="General"/>
          <w:gallery w:val="placeholder"/>
        </w:category>
        <w:types>
          <w:type w:val="bbPlcHdr"/>
        </w:types>
        <w:behaviors>
          <w:behavior w:val="content"/>
        </w:behaviors>
        <w:guid w:val="{481C786F-FE41-493E-A430-03B55F1A593A}"/>
      </w:docPartPr>
      <w:docPartBody>
        <w:p w:rsidR="008F552F" w:rsidRDefault="003E483F" w:rsidP="003E483F">
          <w:pPr>
            <w:pStyle w:val="7AF0B918E2CB4A67A04569E4720C1F73"/>
          </w:pPr>
          <w:r>
            <w:rPr>
              <w:rStyle w:val="PlaceholderText"/>
              <w:rFonts w:ascii="Arial" w:hAnsi="Arial" w:cs="Arial"/>
              <w:b/>
            </w:rPr>
            <w:t>Click here to enter text.</w:t>
          </w:r>
        </w:p>
      </w:docPartBody>
    </w:docPart>
    <w:docPart>
      <w:docPartPr>
        <w:name w:val="B61544ACFB3E42EE8ADD3576AD10B129"/>
        <w:category>
          <w:name w:val="General"/>
          <w:gallery w:val="placeholder"/>
        </w:category>
        <w:types>
          <w:type w:val="bbPlcHdr"/>
        </w:types>
        <w:behaviors>
          <w:behavior w:val="content"/>
        </w:behaviors>
        <w:guid w:val="{56A1A9AF-8678-4864-9345-6518309DCAAD}"/>
      </w:docPartPr>
      <w:docPartBody>
        <w:p w:rsidR="008F552F" w:rsidRDefault="003E483F" w:rsidP="003E483F">
          <w:pPr>
            <w:pStyle w:val="B61544ACFB3E42EE8ADD3576AD10B129"/>
          </w:pPr>
          <w:r>
            <w:rPr>
              <w:rStyle w:val="PlaceholderText"/>
              <w:rFonts w:ascii="Arial" w:hAnsi="Arial" w:cs="Arial"/>
              <w:b/>
            </w:rPr>
            <w:t>Click here to enter text.</w:t>
          </w:r>
        </w:p>
      </w:docPartBody>
    </w:docPart>
    <w:docPart>
      <w:docPartPr>
        <w:name w:val="A8BF578C37C4423BA8D3752F90825934"/>
        <w:category>
          <w:name w:val="General"/>
          <w:gallery w:val="placeholder"/>
        </w:category>
        <w:types>
          <w:type w:val="bbPlcHdr"/>
        </w:types>
        <w:behaviors>
          <w:behavior w:val="content"/>
        </w:behaviors>
        <w:guid w:val="{346871B9-B505-4DE2-80A4-B35ECF028891}"/>
      </w:docPartPr>
      <w:docPartBody>
        <w:p w:rsidR="008F552F" w:rsidRDefault="003E483F" w:rsidP="003E483F">
          <w:pPr>
            <w:pStyle w:val="A8BF578C37C4423BA8D3752F90825934"/>
          </w:pPr>
          <w:r>
            <w:rPr>
              <w:rStyle w:val="PlaceholderText"/>
              <w:rFonts w:ascii="Arial" w:hAnsi="Arial" w:cs="Arial"/>
              <w:b/>
            </w:rPr>
            <w:t>Click here to enter text.</w:t>
          </w:r>
        </w:p>
      </w:docPartBody>
    </w:docPart>
    <w:docPart>
      <w:docPartPr>
        <w:name w:val="A5FC39E84DEA47BA9F63B3F77C04C307"/>
        <w:category>
          <w:name w:val="General"/>
          <w:gallery w:val="placeholder"/>
        </w:category>
        <w:types>
          <w:type w:val="bbPlcHdr"/>
        </w:types>
        <w:behaviors>
          <w:behavior w:val="content"/>
        </w:behaviors>
        <w:guid w:val="{8B48B37E-47A6-4C65-8B7C-BB8396876712}"/>
      </w:docPartPr>
      <w:docPartBody>
        <w:p w:rsidR="008F552F" w:rsidRDefault="003E483F" w:rsidP="003E483F">
          <w:pPr>
            <w:pStyle w:val="A5FC39E84DEA47BA9F63B3F77C04C307"/>
          </w:pPr>
          <w:r>
            <w:rPr>
              <w:rStyle w:val="PlaceholderText"/>
              <w:rFonts w:ascii="Arial" w:hAnsi="Arial" w:cs="Arial"/>
              <w:b/>
            </w:rPr>
            <w:t>Click here to enter text.</w:t>
          </w:r>
        </w:p>
      </w:docPartBody>
    </w:docPart>
    <w:docPart>
      <w:docPartPr>
        <w:name w:val="2CF7ACC1E3E9487EBEF029DD0FA90915"/>
        <w:category>
          <w:name w:val="General"/>
          <w:gallery w:val="placeholder"/>
        </w:category>
        <w:types>
          <w:type w:val="bbPlcHdr"/>
        </w:types>
        <w:behaviors>
          <w:behavior w:val="content"/>
        </w:behaviors>
        <w:guid w:val="{3303EC44-0E89-4DF9-B1CB-2CD363DDDE5C}"/>
      </w:docPartPr>
      <w:docPartBody>
        <w:p w:rsidR="008F552F" w:rsidRDefault="003E483F" w:rsidP="003E483F">
          <w:pPr>
            <w:pStyle w:val="2CF7ACC1E3E9487EBEF029DD0FA90915"/>
          </w:pPr>
          <w:r>
            <w:rPr>
              <w:rStyle w:val="PlaceholderText"/>
              <w:rFonts w:ascii="Arial" w:hAnsi="Arial" w:cs="Arial"/>
              <w:b/>
            </w:rPr>
            <w:t>Click here to enter text.</w:t>
          </w:r>
        </w:p>
      </w:docPartBody>
    </w:docPart>
    <w:docPart>
      <w:docPartPr>
        <w:name w:val="C28D755DDEB1409993BD64395E72689F"/>
        <w:category>
          <w:name w:val="General"/>
          <w:gallery w:val="placeholder"/>
        </w:category>
        <w:types>
          <w:type w:val="bbPlcHdr"/>
        </w:types>
        <w:behaviors>
          <w:behavior w:val="content"/>
        </w:behaviors>
        <w:guid w:val="{74DE0470-6B79-4B64-9E20-CC38F05B3A06}"/>
      </w:docPartPr>
      <w:docPartBody>
        <w:p w:rsidR="008F552F" w:rsidRDefault="003E483F" w:rsidP="003E483F">
          <w:pPr>
            <w:pStyle w:val="C28D755DDEB1409993BD64395E72689F"/>
          </w:pPr>
          <w:r>
            <w:rPr>
              <w:rStyle w:val="PlaceholderText"/>
              <w:rFonts w:ascii="Arial" w:hAnsi="Arial" w:cs="Arial"/>
              <w:b/>
            </w:rPr>
            <w:t>Click here to enter text.</w:t>
          </w:r>
        </w:p>
      </w:docPartBody>
    </w:docPart>
    <w:docPart>
      <w:docPartPr>
        <w:name w:val="DC8AEBDB9A924006A05413DD254BD9E6"/>
        <w:category>
          <w:name w:val="General"/>
          <w:gallery w:val="placeholder"/>
        </w:category>
        <w:types>
          <w:type w:val="bbPlcHdr"/>
        </w:types>
        <w:behaviors>
          <w:behavior w:val="content"/>
        </w:behaviors>
        <w:guid w:val="{4B712724-9489-4E0D-96DC-9CF6343DF337}"/>
      </w:docPartPr>
      <w:docPartBody>
        <w:p w:rsidR="008F552F" w:rsidRDefault="003E483F" w:rsidP="003E483F">
          <w:pPr>
            <w:pStyle w:val="DC8AEBDB9A924006A05413DD254BD9E6"/>
          </w:pPr>
          <w:r>
            <w:rPr>
              <w:rStyle w:val="PlaceholderText"/>
              <w:rFonts w:ascii="Arial" w:hAnsi="Arial" w:cs="Arial"/>
              <w:b/>
            </w:rPr>
            <w:t>Click here to enter text.</w:t>
          </w:r>
        </w:p>
      </w:docPartBody>
    </w:docPart>
    <w:docPart>
      <w:docPartPr>
        <w:name w:val="DEB16ADD0A41487AB21CC84E865B30C1"/>
        <w:category>
          <w:name w:val="General"/>
          <w:gallery w:val="placeholder"/>
        </w:category>
        <w:types>
          <w:type w:val="bbPlcHdr"/>
        </w:types>
        <w:behaviors>
          <w:behavior w:val="content"/>
        </w:behaviors>
        <w:guid w:val="{CD35732B-7BFE-47D9-B328-9B6863D29D6C}"/>
      </w:docPartPr>
      <w:docPartBody>
        <w:p w:rsidR="008F552F" w:rsidRDefault="003E483F" w:rsidP="003E483F">
          <w:pPr>
            <w:pStyle w:val="DEB16ADD0A41487AB21CC84E865B30C1"/>
          </w:pPr>
          <w:r>
            <w:rPr>
              <w:rStyle w:val="PlaceholderText"/>
              <w:rFonts w:ascii="Arial" w:hAnsi="Arial" w:cs="Arial"/>
              <w:b/>
            </w:rPr>
            <w:t>Click here to enter text.</w:t>
          </w:r>
        </w:p>
      </w:docPartBody>
    </w:docPart>
    <w:docPart>
      <w:docPartPr>
        <w:name w:val="FB6BC189155A46EFB6CF0EA938396F7A"/>
        <w:category>
          <w:name w:val="General"/>
          <w:gallery w:val="placeholder"/>
        </w:category>
        <w:types>
          <w:type w:val="bbPlcHdr"/>
        </w:types>
        <w:behaviors>
          <w:behavior w:val="content"/>
        </w:behaviors>
        <w:guid w:val="{428FC844-1CBB-4206-B35A-2632CB928480}"/>
      </w:docPartPr>
      <w:docPartBody>
        <w:p w:rsidR="008F552F" w:rsidRDefault="003E483F" w:rsidP="003E483F">
          <w:pPr>
            <w:pStyle w:val="FB6BC189155A46EFB6CF0EA938396F7A"/>
          </w:pPr>
          <w:r>
            <w:rPr>
              <w:rStyle w:val="PlaceholderText"/>
              <w:rFonts w:ascii="Arial" w:hAnsi="Arial" w:cs="Arial"/>
              <w:b/>
            </w:rPr>
            <w:t>Click here to enter text.</w:t>
          </w:r>
        </w:p>
      </w:docPartBody>
    </w:docPart>
    <w:docPart>
      <w:docPartPr>
        <w:name w:val="0E046315134346E4B573CD6E4DF98540"/>
        <w:category>
          <w:name w:val="General"/>
          <w:gallery w:val="placeholder"/>
        </w:category>
        <w:types>
          <w:type w:val="bbPlcHdr"/>
        </w:types>
        <w:behaviors>
          <w:behavior w:val="content"/>
        </w:behaviors>
        <w:guid w:val="{D79F0F31-3982-4A34-98F0-E2CDD2030B89}"/>
      </w:docPartPr>
      <w:docPartBody>
        <w:p w:rsidR="008F552F" w:rsidRDefault="003E483F" w:rsidP="003E483F">
          <w:pPr>
            <w:pStyle w:val="0E046315134346E4B573CD6E4DF98540"/>
          </w:pPr>
          <w:r>
            <w:rPr>
              <w:rStyle w:val="PlaceholderText"/>
              <w:rFonts w:ascii="Arial" w:hAnsi="Arial" w:cs="Arial"/>
              <w:b/>
            </w:rPr>
            <w:t>Click here to enter text.</w:t>
          </w:r>
        </w:p>
      </w:docPartBody>
    </w:docPart>
    <w:docPart>
      <w:docPartPr>
        <w:name w:val="979043A5DD2C4D68B2F0F19B139BCA42"/>
        <w:category>
          <w:name w:val="General"/>
          <w:gallery w:val="placeholder"/>
        </w:category>
        <w:types>
          <w:type w:val="bbPlcHdr"/>
        </w:types>
        <w:behaviors>
          <w:behavior w:val="content"/>
        </w:behaviors>
        <w:guid w:val="{24CDD7C0-5173-43EE-B489-0591CB6D7435}"/>
      </w:docPartPr>
      <w:docPartBody>
        <w:p w:rsidR="008F552F" w:rsidRDefault="003E483F" w:rsidP="003E483F">
          <w:pPr>
            <w:pStyle w:val="979043A5DD2C4D68B2F0F19B139BCA42"/>
          </w:pPr>
          <w:r>
            <w:rPr>
              <w:rStyle w:val="PlaceholderText"/>
              <w:rFonts w:ascii="Arial" w:hAnsi="Arial" w:cs="Arial"/>
              <w:b/>
            </w:rPr>
            <w:t>Click here to enter text.</w:t>
          </w:r>
        </w:p>
      </w:docPartBody>
    </w:docPart>
    <w:docPart>
      <w:docPartPr>
        <w:name w:val="71185E6831D64471894804BBC2A08DF7"/>
        <w:category>
          <w:name w:val="General"/>
          <w:gallery w:val="placeholder"/>
        </w:category>
        <w:types>
          <w:type w:val="bbPlcHdr"/>
        </w:types>
        <w:behaviors>
          <w:behavior w:val="content"/>
        </w:behaviors>
        <w:guid w:val="{4D40D26E-E3A2-4380-AD1E-6BE70FB04D35}"/>
      </w:docPartPr>
      <w:docPartBody>
        <w:p w:rsidR="008F552F" w:rsidRDefault="003E483F" w:rsidP="003E483F">
          <w:pPr>
            <w:pStyle w:val="71185E6831D64471894804BBC2A08DF7"/>
          </w:pPr>
          <w:r>
            <w:rPr>
              <w:rStyle w:val="PlaceholderText"/>
              <w:rFonts w:ascii="Arial" w:hAnsi="Arial" w:cs="Arial"/>
              <w:b/>
            </w:rPr>
            <w:t>Click here to enter text.</w:t>
          </w:r>
        </w:p>
      </w:docPartBody>
    </w:docPart>
    <w:docPart>
      <w:docPartPr>
        <w:name w:val="8631156BAB114980A713461D3C548A99"/>
        <w:category>
          <w:name w:val="General"/>
          <w:gallery w:val="placeholder"/>
        </w:category>
        <w:types>
          <w:type w:val="bbPlcHdr"/>
        </w:types>
        <w:behaviors>
          <w:behavior w:val="content"/>
        </w:behaviors>
        <w:guid w:val="{153FDD30-53C4-4266-B4F8-D99E1D1797A5}"/>
      </w:docPartPr>
      <w:docPartBody>
        <w:p w:rsidR="008F552F" w:rsidRDefault="003E483F" w:rsidP="003E483F">
          <w:pPr>
            <w:pStyle w:val="8631156BAB114980A713461D3C548A99"/>
          </w:pPr>
          <w:r>
            <w:rPr>
              <w:rStyle w:val="PlaceholderText"/>
              <w:rFonts w:ascii="Arial" w:hAnsi="Arial" w:cs="Arial"/>
              <w:b/>
            </w:rPr>
            <w:t>Click here to enter text.</w:t>
          </w:r>
        </w:p>
      </w:docPartBody>
    </w:docPart>
    <w:docPart>
      <w:docPartPr>
        <w:name w:val="AFEF14DAA97C4B46A23DAEDCF1BF75AB"/>
        <w:category>
          <w:name w:val="General"/>
          <w:gallery w:val="placeholder"/>
        </w:category>
        <w:types>
          <w:type w:val="bbPlcHdr"/>
        </w:types>
        <w:behaviors>
          <w:behavior w:val="content"/>
        </w:behaviors>
        <w:guid w:val="{74FEB1F5-906E-4BE3-9866-20C51A464B22}"/>
      </w:docPartPr>
      <w:docPartBody>
        <w:p w:rsidR="008F552F" w:rsidRDefault="003E483F" w:rsidP="003E483F">
          <w:pPr>
            <w:pStyle w:val="AFEF14DAA97C4B46A23DAEDCF1BF75AB"/>
          </w:pPr>
          <w:r>
            <w:rPr>
              <w:rStyle w:val="PlaceholderText"/>
              <w:rFonts w:ascii="Arial" w:hAnsi="Arial" w:cs="Arial"/>
              <w:b/>
            </w:rPr>
            <w:t>Click here to enter text.</w:t>
          </w:r>
        </w:p>
      </w:docPartBody>
    </w:docPart>
    <w:docPart>
      <w:docPartPr>
        <w:name w:val="72250DD2C53D418784975A0DD2A8F879"/>
        <w:category>
          <w:name w:val="General"/>
          <w:gallery w:val="placeholder"/>
        </w:category>
        <w:types>
          <w:type w:val="bbPlcHdr"/>
        </w:types>
        <w:behaviors>
          <w:behavior w:val="content"/>
        </w:behaviors>
        <w:guid w:val="{50CB26F6-A762-4C89-9998-FAB3FADFC686}"/>
      </w:docPartPr>
      <w:docPartBody>
        <w:p w:rsidR="008F552F" w:rsidRDefault="003E483F" w:rsidP="003E483F">
          <w:pPr>
            <w:pStyle w:val="72250DD2C53D418784975A0DD2A8F879"/>
          </w:pPr>
          <w:r>
            <w:rPr>
              <w:rStyle w:val="PlaceholderText"/>
              <w:rFonts w:ascii="Arial" w:hAnsi="Arial" w:cs="Arial"/>
              <w:b/>
            </w:rPr>
            <w:t>Click here to enter text.</w:t>
          </w:r>
        </w:p>
      </w:docPartBody>
    </w:docPart>
    <w:docPart>
      <w:docPartPr>
        <w:name w:val="694AB567309D4200BA02848889D1A826"/>
        <w:category>
          <w:name w:val="General"/>
          <w:gallery w:val="placeholder"/>
        </w:category>
        <w:types>
          <w:type w:val="bbPlcHdr"/>
        </w:types>
        <w:behaviors>
          <w:behavior w:val="content"/>
        </w:behaviors>
        <w:guid w:val="{8AD4DACE-9633-4AC9-B8E8-DF3F46D9910E}"/>
      </w:docPartPr>
      <w:docPartBody>
        <w:p w:rsidR="008F552F" w:rsidRDefault="003E483F" w:rsidP="003E483F">
          <w:pPr>
            <w:pStyle w:val="694AB567309D4200BA02848889D1A826"/>
          </w:pPr>
          <w:r>
            <w:rPr>
              <w:rStyle w:val="PlaceholderText"/>
              <w:rFonts w:ascii="Arial" w:hAnsi="Arial" w:cs="Arial"/>
              <w:b/>
            </w:rPr>
            <w:t>Click here to enter text.</w:t>
          </w:r>
        </w:p>
      </w:docPartBody>
    </w:docPart>
    <w:docPart>
      <w:docPartPr>
        <w:name w:val="32E9E3E00CDF4274893759DF2B51CF69"/>
        <w:category>
          <w:name w:val="General"/>
          <w:gallery w:val="placeholder"/>
        </w:category>
        <w:types>
          <w:type w:val="bbPlcHdr"/>
        </w:types>
        <w:behaviors>
          <w:behavior w:val="content"/>
        </w:behaviors>
        <w:guid w:val="{F1557DDE-2184-408F-BBD5-170D77BF125B}"/>
      </w:docPartPr>
      <w:docPartBody>
        <w:p w:rsidR="008F552F" w:rsidRDefault="003E483F" w:rsidP="003E483F">
          <w:pPr>
            <w:pStyle w:val="32E9E3E00CDF4274893759DF2B51CF69"/>
          </w:pPr>
          <w:r>
            <w:rPr>
              <w:rStyle w:val="PlaceholderText"/>
              <w:rFonts w:ascii="Arial" w:hAnsi="Arial" w:cs="Arial"/>
              <w:b/>
            </w:rPr>
            <w:t>Click here to enter text.</w:t>
          </w:r>
        </w:p>
      </w:docPartBody>
    </w:docPart>
    <w:docPart>
      <w:docPartPr>
        <w:name w:val="8895EF0CCCD14A8C835C00B3B0BA6048"/>
        <w:category>
          <w:name w:val="General"/>
          <w:gallery w:val="placeholder"/>
        </w:category>
        <w:types>
          <w:type w:val="bbPlcHdr"/>
        </w:types>
        <w:behaviors>
          <w:behavior w:val="content"/>
        </w:behaviors>
        <w:guid w:val="{560628F1-FEF5-443B-9574-59D70D292062}"/>
      </w:docPartPr>
      <w:docPartBody>
        <w:p w:rsidR="008F552F" w:rsidRDefault="003E483F" w:rsidP="003E483F">
          <w:pPr>
            <w:pStyle w:val="8895EF0CCCD14A8C835C00B3B0BA6048"/>
          </w:pPr>
          <w:r>
            <w:rPr>
              <w:rStyle w:val="PlaceholderText"/>
              <w:rFonts w:ascii="Arial" w:hAnsi="Arial" w:cs="Arial"/>
              <w:b/>
            </w:rPr>
            <w:t>Click here to enter text.</w:t>
          </w:r>
        </w:p>
      </w:docPartBody>
    </w:docPart>
    <w:docPart>
      <w:docPartPr>
        <w:name w:val="29D5D91EBD534BDD9ECAB8FF619EF0C3"/>
        <w:category>
          <w:name w:val="General"/>
          <w:gallery w:val="placeholder"/>
        </w:category>
        <w:types>
          <w:type w:val="bbPlcHdr"/>
        </w:types>
        <w:behaviors>
          <w:behavior w:val="content"/>
        </w:behaviors>
        <w:guid w:val="{856E8A47-4EFB-4E51-8B56-ED283518D624}"/>
      </w:docPartPr>
      <w:docPartBody>
        <w:p w:rsidR="008F552F" w:rsidRDefault="003E483F" w:rsidP="003E483F">
          <w:pPr>
            <w:pStyle w:val="29D5D91EBD534BDD9ECAB8FF619EF0C3"/>
          </w:pPr>
          <w:r>
            <w:rPr>
              <w:rStyle w:val="PlaceholderText"/>
              <w:rFonts w:ascii="Arial" w:hAnsi="Arial" w:cs="Arial"/>
              <w:b/>
            </w:rPr>
            <w:t>Click here to enter text.</w:t>
          </w:r>
        </w:p>
      </w:docPartBody>
    </w:docPart>
    <w:docPart>
      <w:docPartPr>
        <w:name w:val="9C0AADAD2AE247D58E2CC5FFC66D5F2B"/>
        <w:category>
          <w:name w:val="General"/>
          <w:gallery w:val="placeholder"/>
        </w:category>
        <w:types>
          <w:type w:val="bbPlcHdr"/>
        </w:types>
        <w:behaviors>
          <w:behavior w:val="content"/>
        </w:behaviors>
        <w:guid w:val="{AB2CF081-DE64-40A9-910F-AB0598AF8284}"/>
      </w:docPartPr>
      <w:docPartBody>
        <w:p w:rsidR="008F552F" w:rsidRDefault="003E483F" w:rsidP="003E483F">
          <w:pPr>
            <w:pStyle w:val="9C0AADAD2AE247D58E2CC5FFC66D5F2B"/>
          </w:pPr>
          <w:r>
            <w:rPr>
              <w:rStyle w:val="PlaceholderText"/>
              <w:rFonts w:ascii="Arial" w:hAnsi="Arial" w:cs="Arial"/>
              <w:b/>
            </w:rPr>
            <w:t>Click here to enter text.</w:t>
          </w:r>
        </w:p>
      </w:docPartBody>
    </w:docPart>
    <w:docPart>
      <w:docPartPr>
        <w:name w:val="6E4FE73818EC4513A4F8A8C3A043F267"/>
        <w:category>
          <w:name w:val="General"/>
          <w:gallery w:val="placeholder"/>
        </w:category>
        <w:types>
          <w:type w:val="bbPlcHdr"/>
        </w:types>
        <w:behaviors>
          <w:behavior w:val="content"/>
        </w:behaviors>
        <w:guid w:val="{6BA3533E-519A-4DA7-97C9-3A304BA35F4A}"/>
      </w:docPartPr>
      <w:docPartBody>
        <w:p w:rsidR="008F552F" w:rsidRDefault="003E483F" w:rsidP="003E483F">
          <w:pPr>
            <w:pStyle w:val="6E4FE73818EC4513A4F8A8C3A043F267"/>
          </w:pPr>
          <w:r>
            <w:rPr>
              <w:rStyle w:val="PlaceholderText"/>
              <w:rFonts w:ascii="Arial" w:hAnsi="Arial" w:cs="Arial"/>
              <w:b/>
            </w:rPr>
            <w:t>Click here to enter text.</w:t>
          </w:r>
        </w:p>
      </w:docPartBody>
    </w:docPart>
    <w:docPart>
      <w:docPartPr>
        <w:name w:val="505C0103AF8745E69275B785D0DAA921"/>
        <w:category>
          <w:name w:val="General"/>
          <w:gallery w:val="placeholder"/>
        </w:category>
        <w:types>
          <w:type w:val="bbPlcHdr"/>
        </w:types>
        <w:behaviors>
          <w:behavior w:val="content"/>
        </w:behaviors>
        <w:guid w:val="{9B0D4AB7-E906-486B-84FB-DC239DD30FFD}"/>
      </w:docPartPr>
      <w:docPartBody>
        <w:p w:rsidR="008F552F" w:rsidRDefault="003E483F" w:rsidP="003E483F">
          <w:pPr>
            <w:pStyle w:val="505C0103AF8745E69275B785D0DAA921"/>
          </w:pPr>
          <w:r>
            <w:rPr>
              <w:rStyle w:val="PlaceholderText"/>
              <w:rFonts w:ascii="Arial" w:hAnsi="Arial" w:cs="Arial"/>
              <w:b/>
            </w:rPr>
            <w:t>Click here to enter text.</w:t>
          </w:r>
        </w:p>
      </w:docPartBody>
    </w:docPart>
    <w:docPart>
      <w:docPartPr>
        <w:name w:val="C5B5B4592DD746068066C7F7276BA6A4"/>
        <w:category>
          <w:name w:val="General"/>
          <w:gallery w:val="placeholder"/>
        </w:category>
        <w:types>
          <w:type w:val="bbPlcHdr"/>
        </w:types>
        <w:behaviors>
          <w:behavior w:val="content"/>
        </w:behaviors>
        <w:guid w:val="{695465C1-4684-4C0C-B3FE-2BBF53774AAC}"/>
      </w:docPartPr>
      <w:docPartBody>
        <w:p w:rsidR="008F552F" w:rsidRDefault="003E483F" w:rsidP="003E483F">
          <w:pPr>
            <w:pStyle w:val="C5B5B4592DD746068066C7F7276BA6A4"/>
          </w:pPr>
          <w:r>
            <w:rPr>
              <w:rStyle w:val="PlaceholderText"/>
              <w:rFonts w:ascii="Arial" w:hAnsi="Arial" w:cs="Arial"/>
              <w:b/>
            </w:rPr>
            <w:t>Click here to enter text.</w:t>
          </w:r>
        </w:p>
      </w:docPartBody>
    </w:docPart>
    <w:docPart>
      <w:docPartPr>
        <w:name w:val="83BAD906AEAA4C369164A6EA4768FB5A"/>
        <w:category>
          <w:name w:val="General"/>
          <w:gallery w:val="placeholder"/>
        </w:category>
        <w:types>
          <w:type w:val="bbPlcHdr"/>
        </w:types>
        <w:behaviors>
          <w:behavior w:val="content"/>
        </w:behaviors>
        <w:guid w:val="{A11ED87B-0542-49D4-8E13-3D5E7BE5EEA8}"/>
      </w:docPartPr>
      <w:docPartBody>
        <w:p w:rsidR="008F552F" w:rsidRDefault="003E483F" w:rsidP="003E483F">
          <w:pPr>
            <w:pStyle w:val="83BAD906AEAA4C369164A6EA4768FB5A"/>
          </w:pPr>
          <w:r>
            <w:rPr>
              <w:rStyle w:val="PlaceholderText"/>
              <w:rFonts w:ascii="Arial" w:hAnsi="Arial" w:cs="Arial"/>
              <w:b/>
            </w:rPr>
            <w:t>Click here to enter text.</w:t>
          </w:r>
        </w:p>
      </w:docPartBody>
    </w:docPart>
    <w:docPart>
      <w:docPartPr>
        <w:name w:val="17DAA9E68C5E46C29F6750A03D28BDAA"/>
        <w:category>
          <w:name w:val="General"/>
          <w:gallery w:val="placeholder"/>
        </w:category>
        <w:types>
          <w:type w:val="bbPlcHdr"/>
        </w:types>
        <w:behaviors>
          <w:behavior w:val="content"/>
        </w:behaviors>
        <w:guid w:val="{9546163B-B88B-41C2-9E51-014DF1DA3037}"/>
      </w:docPartPr>
      <w:docPartBody>
        <w:p w:rsidR="008F552F" w:rsidRDefault="003E483F" w:rsidP="003E483F">
          <w:pPr>
            <w:pStyle w:val="17DAA9E68C5E46C29F6750A03D28BDAA"/>
          </w:pPr>
          <w:r>
            <w:rPr>
              <w:rStyle w:val="PlaceholderText"/>
              <w:rFonts w:ascii="Arial" w:hAnsi="Arial" w:cs="Arial"/>
              <w:b/>
            </w:rPr>
            <w:t>Click here to enter text.</w:t>
          </w:r>
        </w:p>
      </w:docPartBody>
    </w:docPart>
    <w:docPart>
      <w:docPartPr>
        <w:name w:val="9879B96A72B24579BDAAA8EB98CC5CC0"/>
        <w:category>
          <w:name w:val="General"/>
          <w:gallery w:val="placeholder"/>
        </w:category>
        <w:types>
          <w:type w:val="bbPlcHdr"/>
        </w:types>
        <w:behaviors>
          <w:behavior w:val="content"/>
        </w:behaviors>
        <w:guid w:val="{BC340866-AB45-47EC-B065-E884860809FE}"/>
      </w:docPartPr>
      <w:docPartBody>
        <w:p w:rsidR="008F552F" w:rsidRDefault="003E483F" w:rsidP="003E483F">
          <w:pPr>
            <w:pStyle w:val="9879B96A72B24579BDAAA8EB98CC5CC0"/>
          </w:pPr>
          <w:r>
            <w:rPr>
              <w:rStyle w:val="PlaceholderText"/>
              <w:rFonts w:ascii="Arial" w:hAnsi="Arial" w:cs="Arial"/>
              <w:b/>
            </w:rPr>
            <w:t>Click here to enter text.</w:t>
          </w:r>
        </w:p>
      </w:docPartBody>
    </w:docPart>
    <w:docPart>
      <w:docPartPr>
        <w:name w:val="7A5740D4EF2044D99596CE9AEAB5BE5F"/>
        <w:category>
          <w:name w:val="General"/>
          <w:gallery w:val="placeholder"/>
        </w:category>
        <w:types>
          <w:type w:val="bbPlcHdr"/>
        </w:types>
        <w:behaviors>
          <w:behavior w:val="content"/>
        </w:behaviors>
        <w:guid w:val="{51A50906-9647-4ECB-8B80-ED5E07EED24A}"/>
      </w:docPartPr>
      <w:docPartBody>
        <w:p w:rsidR="008F552F" w:rsidRDefault="003E483F" w:rsidP="003E483F">
          <w:pPr>
            <w:pStyle w:val="7A5740D4EF2044D99596CE9AEAB5BE5F"/>
          </w:pPr>
          <w:r>
            <w:rPr>
              <w:rStyle w:val="PlaceholderText"/>
              <w:rFonts w:ascii="Arial" w:hAnsi="Arial" w:cs="Arial"/>
              <w:b/>
            </w:rPr>
            <w:t>Click here to enter text.</w:t>
          </w:r>
        </w:p>
      </w:docPartBody>
    </w:docPart>
    <w:docPart>
      <w:docPartPr>
        <w:name w:val="F56CF21F7BDE47E3A39288BA9639E988"/>
        <w:category>
          <w:name w:val="General"/>
          <w:gallery w:val="placeholder"/>
        </w:category>
        <w:types>
          <w:type w:val="bbPlcHdr"/>
        </w:types>
        <w:behaviors>
          <w:behavior w:val="content"/>
        </w:behaviors>
        <w:guid w:val="{1F1115F7-37AE-4A8E-B741-192DCAF845A5}"/>
      </w:docPartPr>
      <w:docPartBody>
        <w:p w:rsidR="008F552F" w:rsidRDefault="003E483F" w:rsidP="003E483F">
          <w:pPr>
            <w:pStyle w:val="F56CF21F7BDE47E3A39288BA9639E988"/>
          </w:pPr>
          <w:r>
            <w:rPr>
              <w:rStyle w:val="PlaceholderText"/>
              <w:rFonts w:ascii="Arial" w:hAnsi="Arial" w:cs="Arial"/>
              <w:b/>
            </w:rPr>
            <w:t>Click here to enter text.</w:t>
          </w:r>
        </w:p>
      </w:docPartBody>
    </w:docPart>
    <w:docPart>
      <w:docPartPr>
        <w:name w:val="3AE4B4F5150245D78D581F5232ED2DF0"/>
        <w:category>
          <w:name w:val="General"/>
          <w:gallery w:val="placeholder"/>
        </w:category>
        <w:types>
          <w:type w:val="bbPlcHdr"/>
        </w:types>
        <w:behaviors>
          <w:behavior w:val="content"/>
        </w:behaviors>
        <w:guid w:val="{2C7CE504-B375-40A9-A3C4-70633AC6E9A4}"/>
      </w:docPartPr>
      <w:docPartBody>
        <w:p w:rsidR="008F552F" w:rsidRDefault="003E483F" w:rsidP="003E483F">
          <w:pPr>
            <w:pStyle w:val="3AE4B4F5150245D78D581F5232ED2DF0"/>
          </w:pPr>
          <w:r>
            <w:rPr>
              <w:rStyle w:val="PlaceholderText"/>
              <w:rFonts w:ascii="Arial" w:hAnsi="Arial" w:cs="Arial"/>
              <w:b/>
            </w:rPr>
            <w:t>Click here to enter text.</w:t>
          </w:r>
        </w:p>
      </w:docPartBody>
    </w:docPart>
    <w:docPart>
      <w:docPartPr>
        <w:name w:val="978B641E599C4B81833E550648AAC7F2"/>
        <w:category>
          <w:name w:val="General"/>
          <w:gallery w:val="placeholder"/>
        </w:category>
        <w:types>
          <w:type w:val="bbPlcHdr"/>
        </w:types>
        <w:behaviors>
          <w:behavior w:val="content"/>
        </w:behaviors>
        <w:guid w:val="{5DD1F0CC-1509-41F9-92D1-5B9932CED1DA}"/>
      </w:docPartPr>
      <w:docPartBody>
        <w:p w:rsidR="008F552F" w:rsidRDefault="003E483F" w:rsidP="003E483F">
          <w:pPr>
            <w:pStyle w:val="978B641E599C4B81833E550648AAC7F2"/>
          </w:pPr>
          <w:r>
            <w:rPr>
              <w:rStyle w:val="PlaceholderText"/>
              <w:rFonts w:ascii="Arial" w:hAnsi="Arial" w:cs="Arial"/>
              <w:b/>
            </w:rPr>
            <w:t>Click here to enter text.</w:t>
          </w:r>
        </w:p>
      </w:docPartBody>
    </w:docPart>
    <w:docPart>
      <w:docPartPr>
        <w:name w:val="46522C4DE6DB4AFBAEFBD3FC3BF80DB6"/>
        <w:category>
          <w:name w:val="General"/>
          <w:gallery w:val="placeholder"/>
        </w:category>
        <w:types>
          <w:type w:val="bbPlcHdr"/>
        </w:types>
        <w:behaviors>
          <w:behavior w:val="content"/>
        </w:behaviors>
        <w:guid w:val="{5BB9392F-846C-4E75-B3A6-4AE72D770618}"/>
      </w:docPartPr>
      <w:docPartBody>
        <w:p w:rsidR="008F552F" w:rsidRDefault="003E483F" w:rsidP="003E483F">
          <w:pPr>
            <w:pStyle w:val="46522C4DE6DB4AFBAEFBD3FC3BF80DB6"/>
          </w:pPr>
          <w:r>
            <w:rPr>
              <w:rStyle w:val="PlaceholderText"/>
              <w:rFonts w:ascii="Arial" w:hAnsi="Arial" w:cs="Arial"/>
              <w:b/>
            </w:rPr>
            <w:t>Click here to enter text.</w:t>
          </w:r>
        </w:p>
      </w:docPartBody>
    </w:docPart>
    <w:docPart>
      <w:docPartPr>
        <w:name w:val="E034B58C4B3845688880CADAE3477E58"/>
        <w:category>
          <w:name w:val="General"/>
          <w:gallery w:val="placeholder"/>
        </w:category>
        <w:types>
          <w:type w:val="bbPlcHdr"/>
        </w:types>
        <w:behaviors>
          <w:behavior w:val="content"/>
        </w:behaviors>
        <w:guid w:val="{1F7752D1-8013-48C2-8FE5-43797418D5BE}"/>
      </w:docPartPr>
      <w:docPartBody>
        <w:p w:rsidR="008F552F" w:rsidRDefault="003E483F" w:rsidP="003E483F">
          <w:pPr>
            <w:pStyle w:val="E034B58C4B3845688880CADAE3477E58"/>
          </w:pPr>
          <w:r>
            <w:rPr>
              <w:rStyle w:val="PlaceholderText"/>
              <w:rFonts w:ascii="Arial" w:hAnsi="Arial" w:cs="Arial"/>
              <w:b/>
            </w:rPr>
            <w:t>Click here to enter text.</w:t>
          </w:r>
        </w:p>
      </w:docPartBody>
    </w:docPart>
    <w:docPart>
      <w:docPartPr>
        <w:name w:val="3A07FA94E67F4746B7484292A31CCF36"/>
        <w:category>
          <w:name w:val="General"/>
          <w:gallery w:val="placeholder"/>
        </w:category>
        <w:types>
          <w:type w:val="bbPlcHdr"/>
        </w:types>
        <w:behaviors>
          <w:behavior w:val="content"/>
        </w:behaviors>
        <w:guid w:val="{8D8C028D-8CDC-4213-88D7-483B319D0D8E}"/>
      </w:docPartPr>
      <w:docPartBody>
        <w:p w:rsidR="008F552F" w:rsidRDefault="003E483F" w:rsidP="003E483F">
          <w:pPr>
            <w:pStyle w:val="3A07FA94E67F4746B7484292A31CCF36"/>
          </w:pPr>
          <w:r>
            <w:rPr>
              <w:rStyle w:val="PlaceholderText"/>
              <w:rFonts w:ascii="Arial" w:hAnsi="Arial" w:cs="Arial"/>
              <w:b/>
            </w:rPr>
            <w:t>Click here to enter text.</w:t>
          </w:r>
        </w:p>
      </w:docPartBody>
    </w:docPart>
    <w:docPart>
      <w:docPartPr>
        <w:name w:val="16B4656C08E9446F9A8427C1160ED0B1"/>
        <w:category>
          <w:name w:val="General"/>
          <w:gallery w:val="placeholder"/>
        </w:category>
        <w:types>
          <w:type w:val="bbPlcHdr"/>
        </w:types>
        <w:behaviors>
          <w:behavior w:val="content"/>
        </w:behaviors>
        <w:guid w:val="{874B40F0-9B25-44BF-B9BC-C9534DF21A62}"/>
      </w:docPartPr>
      <w:docPartBody>
        <w:p w:rsidR="008F552F" w:rsidRDefault="003E483F" w:rsidP="003E483F">
          <w:pPr>
            <w:pStyle w:val="16B4656C08E9446F9A8427C1160ED0B1"/>
          </w:pPr>
          <w:r>
            <w:rPr>
              <w:rStyle w:val="PlaceholderText"/>
              <w:rFonts w:ascii="Arial" w:hAnsi="Arial" w:cs="Arial"/>
              <w:b/>
            </w:rPr>
            <w:t>Click here to enter text.</w:t>
          </w:r>
        </w:p>
      </w:docPartBody>
    </w:docPart>
    <w:docPart>
      <w:docPartPr>
        <w:name w:val="46ED52E3EFB840FDB0C0792DC896A9A8"/>
        <w:category>
          <w:name w:val="General"/>
          <w:gallery w:val="placeholder"/>
        </w:category>
        <w:types>
          <w:type w:val="bbPlcHdr"/>
        </w:types>
        <w:behaviors>
          <w:behavior w:val="content"/>
        </w:behaviors>
        <w:guid w:val="{6E16A7E3-8CFD-42B6-938F-68D19BD6FB6C}"/>
      </w:docPartPr>
      <w:docPartBody>
        <w:p w:rsidR="008F552F" w:rsidRDefault="003E483F" w:rsidP="003E483F">
          <w:pPr>
            <w:pStyle w:val="46ED52E3EFB840FDB0C0792DC896A9A8"/>
          </w:pPr>
          <w:r>
            <w:rPr>
              <w:rStyle w:val="PlaceholderText"/>
              <w:rFonts w:ascii="Arial" w:hAnsi="Arial" w:cs="Arial"/>
              <w:b/>
            </w:rPr>
            <w:t>Click here to enter text.</w:t>
          </w:r>
        </w:p>
      </w:docPartBody>
    </w:docPart>
    <w:docPart>
      <w:docPartPr>
        <w:name w:val="4D992CC89209478589B2F04752A74918"/>
        <w:category>
          <w:name w:val="General"/>
          <w:gallery w:val="placeholder"/>
        </w:category>
        <w:types>
          <w:type w:val="bbPlcHdr"/>
        </w:types>
        <w:behaviors>
          <w:behavior w:val="content"/>
        </w:behaviors>
        <w:guid w:val="{65A07FEC-D6D9-464C-8C1C-00DCB76E210D}"/>
      </w:docPartPr>
      <w:docPartBody>
        <w:p w:rsidR="008F552F" w:rsidRDefault="003E483F" w:rsidP="003E483F">
          <w:pPr>
            <w:pStyle w:val="4D992CC89209478589B2F04752A74918"/>
          </w:pPr>
          <w:r>
            <w:rPr>
              <w:rStyle w:val="PlaceholderText"/>
              <w:rFonts w:ascii="Arial" w:hAnsi="Arial" w:cs="Arial"/>
              <w:b/>
            </w:rPr>
            <w:t>Click here to enter text.</w:t>
          </w:r>
        </w:p>
      </w:docPartBody>
    </w:docPart>
    <w:docPart>
      <w:docPartPr>
        <w:name w:val="73BF790D2DEA4DB5B121CF766F834A24"/>
        <w:category>
          <w:name w:val="General"/>
          <w:gallery w:val="placeholder"/>
        </w:category>
        <w:types>
          <w:type w:val="bbPlcHdr"/>
        </w:types>
        <w:behaviors>
          <w:behavior w:val="content"/>
        </w:behaviors>
        <w:guid w:val="{D398C9B1-2BC5-4FA6-810B-E255CE794E16}"/>
      </w:docPartPr>
      <w:docPartBody>
        <w:p w:rsidR="008F552F" w:rsidRDefault="003E483F" w:rsidP="003E483F">
          <w:pPr>
            <w:pStyle w:val="73BF790D2DEA4DB5B121CF766F834A24"/>
          </w:pPr>
          <w:r w:rsidRPr="0055050C">
            <w:rPr>
              <w:rFonts w:ascii="Arial" w:hAnsi="Arial" w:cs="Arial"/>
            </w:rPr>
            <w:t>Choose an item.</w:t>
          </w:r>
        </w:p>
      </w:docPartBody>
    </w:docPart>
    <w:docPart>
      <w:docPartPr>
        <w:name w:val="FBA7DBE7F2CB468CB8713D4F0FD5807D"/>
        <w:category>
          <w:name w:val="General"/>
          <w:gallery w:val="placeholder"/>
        </w:category>
        <w:types>
          <w:type w:val="bbPlcHdr"/>
        </w:types>
        <w:behaviors>
          <w:behavior w:val="content"/>
        </w:behaviors>
        <w:guid w:val="{67724C09-1FF0-487D-8B7C-61940805C7CD}"/>
      </w:docPartPr>
      <w:docPartBody>
        <w:p w:rsidR="008F552F" w:rsidRDefault="003E483F" w:rsidP="003E483F">
          <w:pPr>
            <w:pStyle w:val="FBA7DBE7F2CB468CB8713D4F0FD5807D"/>
          </w:pPr>
          <w:r w:rsidRPr="00FF000E">
            <w:rPr>
              <w:rStyle w:val="PlaceholderText"/>
              <w:rFonts w:ascii="Arial" w:hAnsi="Arial" w:cs="Arial"/>
              <w:sz w:val="18"/>
            </w:rPr>
            <w:t>Choose an item.</w:t>
          </w:r>
        </w:p>
      </w:docPartBody>
    </w:docPart>
    <w:docPart>
      <w:docPartPr>
        <w:name w:val="1C2F2FDF16A64343BD518FEF770EF509"/>
        <w:category>
          <w:name w:val="General"/>
          <w:gallery w:val="placeholder"/>
        </w:category>
        <w:types>
          <w:type w:val="bbPlcHdr"/>
        </w:types>
        <w:behaviors>
          <w:behavior w:val="content"/>
        </w:behaviors>
        <w:guid w:val="{A79D7847-530F-4F28-AC86-8596CD65AA88}"/>
      </w:docPartPr>
      <w:docPartBody>
        <w:p w:rsidR="008F552F" w:rsidRDefault="003E483F" w:rsidP="003E483F">
          <w:pPr>
            <w:pStyle w:val="1C2F2FDF16A64343BD518FEF770EF509"/>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3F"/>
    <w:rsid w:val="003E483F"/>
    <w:rsid w:val="008F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67224ADCA14F76A0064D5E36A25E19">
    <w:name w:val="E567224ADCA14F76A0064D5E36A25E19"/>
  </w:style>
  <w:style w:type="character" w:styleId="PlaceholderText">
    <w:name w:val="Placeholder Text"/>
    <w:basedOn w:val="DefaultParagraphFont"/>
    <w:uiPriority w:val="99"/>
    <w:semiHidden/>
    <w:rsid w:val="003E483F"/>
    <w:rPr>
      <w:color w:val="808080"/>
    </w:rPr>
  </w:style>
  <w:style w:type="paragraph" w:customStyle="1" w:styleId="77A0CF06CE8C4528B6CE08A0D35A0E46">
    <w:name w:val="77A0CF06CE8C4528B6CE08A0D35A0E46"/>
  </w:style>
  <w:style w:type="paragraph" w:customStyle="1" w:styleId="ED11E52311E04421A854098D0670A0BA">
    <w:name w:val="ED11E52311E04421A854098D0670A0BA"/>
  </w:style>
  <w:style w:type="paragraph" w:customStyle="1" w:styleId="F4E793AE76BA455A97AE7FA775AED86A">
    <w:name w:val="F4E793AE76BA455A97AE7FA775AED86A"/>
  </w:style>
  <w:style w:type="paragraph" w:customStyle="1" w:styleId="8E0EF73A9D2A47F48D384FE487A78735">
    <w:name w:val="8E0EF73A9D2A47F48D384FE487A78735"/>
  </w:style>
  <w:style w:type="paragraph" w:customStyle="1" w:styleId="FD556EF9387245D5BB142884C97BAE39">
    <w:name w:val="FD556EF9387245D5BB142884C97BAE39"/>
  </w:style>
  <w:style w:type="paragraph" w:customStyle="1" w:styleId="EE03EC407A3F430ABE4282AD42EB8CF6">
    <w:name w:val="EE03EC407A3F430ABE4282AD42EB8CF6"/>
  </w:style>
  <w:style w:type="paragraph" w:customStyle="1" w:styleId="FB0AB827BB8D42A6BC32058893CEC982">
    <w:name w:val="FB0AB827BB8D42A6BC32058893CEC982"/>
  </w:style>
  <w:style w:type="paragraph" w:customStyle="1" w:styleId="8F5F5524D60E428CA6A709BD81BC5F2C">
    <w:name w:val="8F5F5524D60E428CA6A709BD81BC5F2C"/>
  </w:style>
  <w:style w:type="paragraph" w:customStyle="1" w:styleId="05A7597166F149EB88F66925EBCCFFE0">
    <w:name w:val="05A7597166F149EB88F66925EBCCFFE0"/>
  </w:style>
  <w:style w:type="paragraph" w:customStyle="1" w:styleId="810E159434374E7091FD55540DD964EA">
    <w:name w:val="810E159434374E7091FD55540DD964EA"/>
  </w:style>
  <w:style w:type="paragraph" w:customStyle="1" w:styleId="D345745E91104F838CA4EFFC9AC6BE3D">
    <w:name w:val="D345745E91104F838CA4EFFC9AC6BE3D"/>
  </w:style>
  <w:style w:type="paragraph" w:customStyle="1" w:styleId="980B2319D54A4BF8993928F47931B867">
    <w:name w:val="980B2319D54A4BF8993928F47931B867"/>
  </w:style>
  <w:style w:type="paragraph" w:customStyle="1" w:styleId="5688BBDD1DE249C6954EE814851AFB5F">
    <w:name w:val="5688BBDD1DE249C6954EE814851AFB5F"/>
  </w:style>
  <w:style w:type="paragraph" w:customStyle="1" w:styleId="863B0626455B4022ABBD6994B29FD545">
    <w:name w:val="863B0626455B4022ABBD6994B29FD545"/>
  </w:style>
  <w:style w:type="paragraph" w:customStyle="1" w:styleId="99F11694656E4722AABB8ED3C843D1CD">
    <w:name w:val="99F11694656E4722AABB8ED3C843D1CD"/>
  </w:style>
  <w:style w:type="paragraph" w:customStyle="1" w:styleId="BAF5746CAC864D2F9D73C39DAD97DE37">
    <w:name w:val="BAF5746CAC864D2F9D73C39DAD97DE37"/>
  </w:style>
  <w:style w:type="paragraph" w:customStyle="1" w:styleId="F90288F601034469BE3398F94D9CA2B2">
    <w:name w:val="F90288F601034469BE3398F94D9CA2B2"/>
  </w:style>
  <w:style w:type="paragraph" w:customStyle="1" w:styleId="99B4223420544E2298ED385D60D9EB6F">
    <w:name w:val="99B4223420544E2298ED385D60D9EB6F"/>
  </w:style>
  <w:style w:type="paragraph" w:customStyle="1" w:styleId="0910190AED1541308A9650F416B8982B">
    <w:name w:val="0910190AED1541308A9650F416B8982B"/>
  </w:style>
  <w:style w:type="paragraph" w:customStyle="1" w:styleId="A53653BBEDED417EA2A9D32D3A7F1AF3">
    <w:name w:val="A53653BBEDED417EA2A9D32D3A7F1AF3"/>
  </w:style>
  <w:style w:type="paragraph" w:customStyle="1" w:styleId="335E1A848D0240A38447ED8E39750768">
    <w:name w:val="335E1A848D0240A38447ED8E39750768"/>
  </w:style>
  <w:style w:type="paragraph" w:customStyle="1" w:styleId="0AD2F270F5AD4D55BB6D09C6C54FFC7F">
    <w:name w:val="0AD2F270F5AD4D55BB6D09C6C54FFC7F"/>
  </w:style>
  <w:style w:type="paragraph" w:customStyle="1" w:styleId="DAFEB1074D6C404CAA6355A79A398972">
    <w:name w:val="DAFEB1074D6C404CAA6355A79A398972"/>
  </w:style>
  <w:style w:type="paragraph" w:customStyle="1" w:styleId="9E0C5B52E79C413188767B8542C14D5A">
    <w:name w:val="9E0C5B52E79C413188767B8542C14D5A"/>
  </w:style>
  <w:style w:type="paragraph" w:customStyle="1" w:styleId="631779C7F2F246AE86B85144DCDEE571">
    <w:name w:val="631779C7F2F246AE86B85144DCDEE571"/>
  </w:style>
  <w:style w:type="paragraph" w:customStyle="1" w:styleId="B6FCE52D530547DCA1404BF6B1A3B74F">
    <w:name w:val="B6FCE52D530547DCA1404BF6B1A3B74F"/>
  </w:style>
  <w:style w:type="paragraph" w:customStyle="1" w:styleId="C01581EA13F74616852D5332FD242340">
    <w:name w:val="C01581EA13F74616852D5332FD242340"/>
  </w:style>
  <w:style w:type="paragraph" w:customStyle="1" w:styleId="97634601297E44108CF749C8B389268E">
    <w:name w:val="97634601297E44108CF749C8B389268E"/>
  </w:style>
  <w:style w:type="paragraph" w:customStyle="1" w:styleId="3F7DDE55B9A248029EB67D996635C764">
    <w:name w:val="3F7DDE55B9A248029EB67D996635C764"/>
  </w:style>
  <w:style w:type="paragraph" w:customStyle="1" w:styleId="DABCE62CF4474115A724AD79E5CA17C2">
    <w:name w:val="DABCE62CF4474115A724AD79E5CA17C2"/>
  </w:style>
  <w:style w:type="paragraph" w:customStyle="1" w:styleId="CC2874D3E5CB4EBF8126BFB13D6EE72E">
    <w:name w:val="CC2874D3E5CB4EBF8126BFB13D6EE72E"/>
  </w:style>
  <w:style w:type="paragraph" w:customStyle="1" w:styleId="B6D4FEC9D604485497BA8536E710DB41">
    <w:name w:val="B6D4FEC9D604485497BA8536E710DB41"/>
  </w:style>
  <w:style w:type="paragraph" w:customStyle="1" w:styleId="4C81EB6A39D54FBC9AF38F7FFF6FE5F6">
    <w:name w:val="4C81EB6A39D54FBC9AF38F7FFF6FE5F6"/>
  </w:style>
  <w:style w:type="paragraph" w:customStyle="1" w:styleId="74B0C8C8F5D14889A4048F2C71C153FA">
    <w:name w:val="74B0C8C8F5D14889A4048F2C71C153FA"/>
  </w:style>
  <w:style w:type="paragraph" w:customStyle="1" w:styleId="4FB3A1EECBDC408AA0914E4B9471189D">
    <w:name w:val="4FB3A1EECBDC408AA0914E4B9471189D"/>
  </w:style>
  <w:style w:type="paragraph" w:customStyle="1" w:styleId="DF23D62CFC6F41769A0977CCC061C296">
    <w:name w:val="DF23D62CFC6F41769A0977CCC061C296"/>
  </w:style>
  <w:style w:type="paragraph" w:customStyle="1" w:styleId="C3469BCEAF084EA0B6FF23959DECAA36">
    <w:name w:val="C3469BCEAF084EA0B6FF23959DECAA36"/>
  </w:style>
  <w:style w:type="paragraph" w:customStyle="1" w:styleId="3AEFF8D66F864D9CA5DBB669BEC478C6">
    <w:name w:val="3AEFF8D66F864D9CA5DBB669BEC478C6"/>
  </w:style>
  <w:style w:type="paragraph" w:customStyle="1" w:styleId="343BA055A0E54615922757F5AD0B7C34">
    <w:name w:val="343BA055A0E54615922757F5AD0B7C34"/>
  </w:style>
  <w:style w:type="paragraph" w:customStyle="1" w:styleId="3B17096A2ADF4EEC806DBB3DAA3BB675">
    <w:name w:val="3B17096A2ADF4EEC806DBB3DAA3BB675"/>
  </w:style>
  <w:style w:type="paragraph" w:customStyle="1" w:styleId="715367A610AC4E7C88191F25801F810B">
    <w:name w:val="715367A610AC4E7C88191F25801F810B"/>
  </w:style>
  <w:style w:type="paragraph" w:customStyle="1" w:styleId="2FA32F4AE15C47AFBACACB23CB61467C">
    <w:name w:val="2FA32F4AE15C47AFBACACB23CB61467C"/>
  </w:style>
  <w:style w:type="paragraph" w:customStyle="1" w:styleId="5A3D5B5ACB794DEE9F9CE59B661AEEBC">
    <w:name w:val="5A3D5B5ACB794DEE9F9CE59B661AEEBC"/>
  </w:style>
  <w:style w:type="paragraph" w:customStyle="1" w:styleId="1A64149996794AE889A4B9C083821E32">
    <w:name w:val="1A64149996794AE889A4B9C083821E32"/>
  </w:style>
  <w:style w:type="paragraph" w:customStyle="1" w:styleId="A1CBDCB9EDDF4E9DB5D8A5231EA2C8CC">
    <w:name w:val="A1CBDCB9EDDF4E9DB5D8A5231EA2C8CC"/>
  </w:style>
  <w:style w:type="paragraph" w:customStyle="1" w:styleId="B114B8E14E6D45E7918EF781FD9F0765">
    <w:name w:val="B114B8E14E6D45E7918EF781FD9F0765"/>
  </w:style>
  <w:style w:type="paragraph" w:customStyle="1" w:styleId="FB7CB0CAC7DA4F689235837A9792C575">
    <w:name w:val="FB7CB0CAC7DA4F689235837A9792C575"/>
  </w:style>
  <w:style w:type="paragraph" w:customStyle="1" w:styleId="8468BE0FEB5F4D859740C9CA047B7949">
    <w:name w:val="8468BE0FEB5F4D859740C9CA047B7949"/>
  </w:style>
  <w:style w:type="paragraph" w:customStyle="1" w:styleId="79F25DCD7A8A4A75AAE92ACBD5A97BD0">
    <w:name w:val="79F25DCD7A8A4A75AAE92ACBD5A97BD0"/>
  </w:style>
  <w:style w:type="paragraph" w:customStyle="1" w:styleId="E7829C32756148E989E716CCC2FFC239">
    <w:name w:val="E7829C32756148E989E716CCC2FFC239"/>
  </w:style>
  <w:style w:type="paragraph" w:customStyle="1" w:styleId="077172627B2E4D07AA191F44DD5FD172">
    <w:name w:val="077172627B2E4D07AA191F44DD5FD172"/>
  </w:style>
  <w:style w:type="paragraph" w:customStyle="1" w:styleId="47F2C8A6A6084C0897ECB19240F03264">
    <w:name w:val="47F2C8A6A6084C0897ECB19240F03264"/>
  </w:style>
  <w:style w:type="paragraph" w:customStyle="1" w:styleId="36A772DA156A45B8A89BBB87D6AF7BA7">
    <w:name w:val="36A772DA156A45B8A89BBB87D6AF7BA7"/>
  </w:style>
  <w:style w:type="paragraph" w:customStyle="1" w:styleId="D0E218A84753460C977C524FCD7C6D12">
    <w:name w:val="D0E218A84753460C977C524FCD7C6D12"/>
  </w:style>
  <w:style w:type="paragraph" w:customStyle="1" w:styleId="CB41A01E4D354B21A5EADF409CBEDD99">
    <w:name w:val="CB41A01E4D354B21A5EADF409CBEDD99"/>
  </w:style>
  <w:style w:type="paragraph" w:customStyle="1" w:styleId="5975FF7724C54E77B01654BD71347166">
    <w:name w:val="5975FF7724C54E77B01654BD71347166"/>
  </w:style>
  <w:style w:type="paragraph" w:customStyle="1" w:styleId="B4E3B15662A84DFDB8A3C35D2A0501D5">
    <w:name w:val="B4E3B15662A84DFDB8A3C35D2A0501D5"/>
  </w:style>
  <w:style w:type="paragraph" w:customStyle="1" w:styleId="AA59B61F06BB460B86C9EAD108E49039">
    <w:name w:val="AA59B61F06BB460B86C9EAD108E49039"/>
  </w:style>
  <w:style w:type="paragraph" w:customStyle="1" w:styleId="D8A3A9198F9E44D2A644C4BF8BB82EA2">
    <w:name w:val="D8A3A9198F9E44D2A644C4BF8BB82EA2"/>
  </w:style>
  <w:style w:type="paragraph" w:customStyle="1" w:styleId="4B60A77792CD4B58A773938B8D37DE1B">
    <w:name w:val="4B60A77792CD4B58A773938B8D37DE1B"/>
  </w:style>
  <w:style w:type="paragraph" w:customStyle="1" w:styleId="EFCFEACAB70E42879BBA2D23D622760E">
    <w:name w:val="EFCFEACAB70E42879BBA2D23D622760E"/>
  </w:style>
  <w:style w:type="paragraph" w:customStyle="1" w:styleId="CE743EFEBD3C4A37B8FE54AD0AF8E930">
    <w:name w:val="CE743EFEBD3C4A37B8FE54AD0AF8E930"/>
  </w:style>
  <w:style w:type="paragraph" w:customStyle="1" w:styleId="E33E6C6C5F514B74B670FFAE5A0F4FB4">
    <w:name w:val="E33E6C6C5F514B74B670FFAE5A0F4FB4"/>
  </w:style>
  <w:style w:type="paragraph" w:customStyle="1" w:styleId="BBC2473612AD4375A9BC095BB4965A30">
    <w:name w:val="BBC2473612AD4375A9BC095BB4965A30"/>
  </w:style>
  <w:style w:type="paragraph" w:customStyle="1" w:styleId="3BDBB2DC665A4B4281EC5D5BCE148B72">
    <w:name w:val="3BDBB2DC665A4B4281EC5D5BCE148B72"/>
  </w:style>
  <w:style w:type="paragraph" w:customStyle="1" w:styleId="8BD776D41ED241BCA60048D6CABDCCFD">
    <w:name w:val="8BD776D41ED241BCA60048D6CABDCCFD"/>
  </w:style>
  <w:style w:type="paragraph" w:customStyle="1" w:styleId="F192429BC46C43649CD791689E8AB755">
    <w:name w:val="F192429BC46C43649CD791689E8AB755"/>
  </w:style>
  <w:style w:type="paragraph" w:customStyle="1" w:styleId="2548EE5046504824A08EDFBB1B43057A">
    <w:name w:val="2548EE5046504824A08EDFBB1B43057A"/>
  </w:style>
  <w:style w:type="paragraph" w:customStyle="1" w:styleId="DE5FCC640E6349318345A0F97A1BFDD5">
    <w:name w:val="DE5FCC640E6349318345A0F97A1BFDD5"/>
  </w:style>
  <w:style w:type="paragraph" w:customStyle="1" w:styleId="3C1E4D169B82410BB7A3C0FEBD23D122">
    <w:name w:val="3C1E4D169B82410BB7A3C0FEBD23D122"/>
  </w:style>
  <w:style w:type="paragraph" w:customStyle="1" w:styleId="DBB8086ADD584DF2BB05EBB1F2F855CD">
    <w:name w:val="DBB8086ADD584DF2BB05EBB1F2F855CD"/>
  </w:style>
  <w:style w:type="paragraph" w:customStyle="1" w:styleId="05E2032AD43E4E228A95F570270582C0">
    <w:name w:val="05E2032AD43E4E228A95F570270582C0"/>
  </w:style>
  <w:style w:type="paragraph" w:customStyle="1" w:styleId="F626F7662A09474AAF1659085702ED43">
    <w:name w:val="F626F7662A09474AAF1659085702ED43"/>
  </w:style>
  <w:style w:type="paragraph" w:customStyle="1" w:styleId="2F88094416C34FCB9B27428E472EE0B4">
    <w:name w:val="2F88094416C34FCB9B27428E472EE0B4"/>
  </w:style>
  <w:style w:type="paragraph" w:customStyle="1" w:styleId="AC362159C5B449E0B09B1F5509B69620">
    <w:name w:val="AC362159C5B449E0B09B1F5509B69620"/>
  </w:style>
  <w:style w:type="paragraph" w:customStyle="1" w:styleId="B910B1F61963425B958BBD2DA6AEE949">
    <w:name w:val="B910B1F61963425B958BBD2DA6AEE949"/>
  </w:style>
  <w:style w:type="paragraph" w:customStyle="1" w:styleId="6A76F148F6FF488F8D97DAC9651AEBE7">
    <w:name w:val="6A76F148F6FF488F8D97DAC9651AEBE7"/>
  </w:style>
  <w:style w:type="paragraph" w:customStyle="1" w:styleId="AD143BDB2D4945A2B7AEF9F7FBC78CBB">
    <w:name w:val="AD143BDB2D4945A2B7AEF9F7FBC78CBB"/>
  </w:style>
  <w:style w:type="paragraph" w:customStyle="1" w:styleId="60AAB9A57955489BAE7638C733803BB6">
    <w:name w:val="60AAB9A57955489BAE7638C733803BB6"/>
  </w:style>
  <w:style w:type="paragraph" w:customStyle="1" w:styleId="BCB2B3A3C6D04A17A8A41EBE7B3A8C37">
    <w:name w:val="BCB2B3A3C6D04A17A8A41EBE7B3A8C37"/>
  </w:style>
  <w:style w:type="paragraph" w:customStyle="1" w:styleId="134547E84BCB4C88BBE1593C0A99895E">
    <w:name w:val="134547E84BCB4C88BBE1593C0A99895E"/>
  </w:style>
  <w:style w:type="paragraph" w:customStyle="1" w:styleId="BCBD759FC245427095B5FC88AC2010A4">
    <w:name w:val="BCBD759FC245427095B5FC88AC2010A4"/>
  </w:style>
  <w:style w:type="paragraph" w:customStyle="1" w:styleId="6DBCC43C7F1745C987B67E10D80CBE06">
    <w:name w:val="6DBCC43C7F1745C987B67E10D80CBE06"/>
  </w:style>
  <w:style w:type="paragraph" w:customStyle="1" w:styleId="6282FE13CD804913948070DB37340A25">
    <w:name w:val="6282FE13CD804913948070DB37340A25"/>
  </w:style>
  <w:style w:type="paragraph" w:customStyle="1" w:styleId="98290D2B911E402B9293F30A8ADF0A3D">
    <w:name w:val="98290D2B911E402B9293F30A8ADF0A3D"/>
  </w:style>
  <w:style w:type="paragraph" w:customStyle="1" w:styleId="8BD0F9F28B784ED0B06381088FFABCC0">
    <w:name w:val="8BD0F9F28B784ED0B06381088FFABCC0"/>
  </w:style>
  <w:style w:type="paragraph" w:customStyle="1" w:styleId="28B8B760762E4F64A124F786458022A0">
    <w:name w:val="28B8B760762E4F64A124F786458022A0"/>
  </w:style>
  <w:style w:type="paragraph" w:customStyle="1" w:styleId="5A0E132911D44FED8A17FF4D85F77612">
    <w:name w:val="5A0E132911D44FED8A17FF4D85F77612"/>
  </w:style>
  <w:style w:type="paragraph" w:customStyle="1" w:styleId="89E2C0F322024350BE9B899280AB1C6B">
    <w:name w:val="89E2C0F322024350BE9B899280AB1C6B"/>
  </w:style>
  <w:style w:type="paragraph" w:customStyle="1" w:styleId="3A03E74B6DE24580AEE7D1774912B8C7">
    <w:name w:val="3A03E74B6DE24580AEE7D1774912B8C7"/>
  </w:style>
  <w:style w:type="paragraph" w:customStyle="1" w:styleId="55DA821EB12F4FCEA9C28194C011E6BA">
    <w:name w:val="55DA821EB12F4FCEA9C28194C011E6BA"/>
  </w:style>
  <w:style w:type="paragraph" w:customStyle="1" w:styleId="A5739F9863674DFC92F55656EE72363B">
    <w:name w:val="A5739F9863674DFC92F55656EE72363B"/>
  </w:style>
  <w:style w:type="paragraph" w:customStyle="1" w:styleId="69A339B3060C49EDA6C5BF9068ED1752">
    <w:name w:val="69A339B3060C49EDA6C5BF9068ED1752"/>
  </w:style>
  <w:style w:type="paragraph" w:customStyle="1" w:styleId="4E1A32EBF5C2458AABB519E5A4B41278">
    <w:name w:val="4E1A32EBF5C2458AABB519E5A4B41278"/>
  </w:style>
  <w:style w:type="paragraph" w:customStyle="1" w:styleId="A2F7BC4D53D24B298BBF3DE59A7AC3AD">
    <w:name w:val="A2F7BC4D53D24B298BBF3DE59A7AC3AD"/>
  </w:style>
  <w:style w:type="paragraph" w:customStyle="1" w:styleId="482DD05F04114C72A0181FF7C87A2B8D">
    <w:name w:val="482DD05F04114C72A0181FF7C87A2B8D"/>
  </w:style>
  <w:style w:type="paragraph" w:customStyle="1" w:styleId="B2712FD5AE284D99AB8F1E9A06ED25D9">
    <w:name w:val="B2712FD5AE284D99AB8F1E9A06ED25D9"/>
  </w:style>
  <w:style w:type="paragraph" w:customStyle="1" w:styleId="5F250D451B1049C9B9C06FABEACCC9A8">
    <w:name w:val="5F250D451B1049C9B9C06FABEACCC9A8"/>
  </w:style>
  <w:style w:type="paragraph" w:customStyle="1" w:styleId="49D31247B0FE4FBCBD0BFF4B5BDE9AC1">
    <w:name w:val="49D31247B0FE4FBCBD0BFF4B5BDE9AC1"/>
  </w:style>
  <w:style w:type="paragraph" w:customStyle="1" w:styleId="8D9DFCFDBE4E4C198C4543939BEFD394">
    <w:name w:val="8D9DFCFDBE4E4C198C4543939BEFD394"/>
  </w:style>
  <w:style w:type="paragraph" w:customStyle="1" w:styleId="92B60AB836ED49DA81478F8A9CB3E4C5">
    <w:name w:val="92B60AB836ED49DA81478F8A9CB3E4C5"/>
  </w:style>
  <w:style w:type="paragraph" w:customStyle="1" w:styleId="69772CCACF6C468C968555FDE5EFDD4A">
    <w:name w:val="69772CCACF6C468C968555FDE5EFDD4A"/>
  </w:style>
  <w:style w:type="paragraph" w:customStyle="1" w:styleId="945C17E59D6B497DB466B5DAEDB92E63">
    <w:name w:val="945C17E59D6B497DB466B5DAEDB92E63"/>
  </w:style>
  <w:style w:type="paragraph" w:customStyle="1" w:styleId="150684D499914B7D9826A02E738AFBE8">
    <w:name w:val="150684D499914B7D9826A02E738AFBE8"/>
  </w:style>
  <w:style w:type="character" w:customStyle="1" w:styleId="Arial11">
    <w:name w:val="Arial 11"/>
    <w:basedOn w:val="DefaultParagraphFont"/>
    <w:uiPriority w:val="1"/>
    <w:qFormat/>
    <w:rPr>
      <w:rFonts w:ascii="Arial" w:hAnsi="Arial"/>
      <w:sz w:val="22"/>
    </w:rPr>
  </w:style>
  <w:style w:type="paragraph" w:customStyle="1" w:styleId="2EA3DAA6FEF747C79151B6E378338AD3">
    <w:name w:val="2EA3DAA6FEF747C79151B6E378338AD3"/>
  </w:style>
  <w:style w:type="paragraph" w:customStyle="1" w:styleId="E31F9912ADD643D5BF073723594DBD5E">
    <w:name w:val="E31F9912ADD643D5BF073723594DBD5E"/>
  </w:style>
  <w:style w:type="paragraph" w:customStyle="1" w:styleId="9B63D7AAB33C4A4EA638CE30FE0D90B9">
    <w:name w:val="9B63D7AAB33C4A4EA638CE30FE0D90B9"/>
  </w:style>
  <w:style w:type="paragraph" w:customStyle="1" w:styleId="86828DBD20394904821BCB9064D07441">
    <w:name w:val="86828DBD20394904821BCB9064D07441"/>
  </w:style>
  <w:style w:type="paragraph" w:customStyle="1" w:styleId="9EA1152B05FC4551A759DA1A927F2313">
    <w:name w:val="9EA1152B05FC4551A759DA1A927F2313"/>
  </w:style>
  <w:style w:type="paragraph" w:customStyle="1" w:styleId="1D74C29BC9C94F1C84FDA7AC72D6940B">
    <w:name w:val="1D74C29BC9C94F1C84FDA7AC72D6940B"/>
  </w:style>
  <w:style w:type="paragraph" w:customStyle="1" w:styleId="84B5F7A0C2E84BF7A2E8F3B88FD5AACA">
    <w:name w:val="84B5F7A0C2E84BF7A2E8F3B88FD5AACA"/>
  </w:style>
  <w:style w:type="paragraph" w:customStyle="1" w:styleId="5E7969D7D37E4202A7387ECD5E4042F7">
    <w:name w:val="5E7969D7D37E4202A7387ECD5E4042F7"/>
  </w:style>
  <w:style w:type="paragraph" w:customStyle="1" w:styleId="94A9F420527E49A6958D251AB4CB9DC1">
    <w:name w:val="94A9F420527E49A6958D251AB4CB9DC1"/>
  </w:style>
  <w:style w:type="paragraph" w:customStyle="1" w:styleId="201829642A1D48AA94FA46C318955C49">
    <w:name w:val="201829642A1D48AA94FA46C318955C49"/>
  </w:style>
  <w:style w:type="paragraph" w:customStyle="1" w:styleId="E6F8476157FA4626A0956CBEBE42FF65">
    <w:name w:val="E6F8476157FA4626A0956CBEBE42FF65"/>
  </w:style>
  <w:style w:type="paragraph" w:customStyle="1" w:styleId="5A9FAED09BA349099F5246014A9144F4">
    <w:name w:val="5A9FAED09BA349099F5246014A9144F4"/>
  </w:style>
  <w:style w:type="paragraph" w:customStyle="1" w:styleId="94DB157309164BBA9BE34BB04D990EDE">
    <w:name w:val="94DB157309164BBA9BE34BB04D990EDE"/>
  </w:style>
  <w:style w:type="paragraph" w:customStyle="1" w:styleId="DACD48A41163418CB0C67AF55D292A04">
    <w:name w:val="DACD48A41163418CB0C67AF55D292A04"/>
  </w:style>
  <w:style w:type="paragraph" w:customStyle="1" w:styleId="31C7C27987D340EB812392FBBB8C5C11">
    <w:name w:val="31C7C27987D340EB812392FBBB8C5C11"/>
  </w:style>
  <w:style w:type="paragraph" w:customStyle="1" w:styleId="043814559E0D42A59258CF718659F496">
    <w:name w:val="043814559E0D42A59258CF718659F496"/>
  </w:style>
  <w:style w:type="paragraph" w:customStyle="1" w:styleId="99F1505485F0433D89F0D6ED5E075633">
    <w:name w:val="99F1505485F0433D89F0D6ED5E075633"/>
  </w:style>
  <w:style w:type="paragraph" w:customStyle="1" w:styleId="2EDD75F2921E4B798EFABACD9C946ECF">
    <w:name w:val="2EDD75F2921E4B798EFABACD9C946ECF"/>
  </w:style>
  <w:style w:type="paragraph" w:customStyle="1" w:styleId="FA088DFEBAD14C148569434092FA82E8">
    <w:name w:val="FA088DFEBAD14C148569434092FA82E8"/>
  </w:style>
  <w:style w:type="paragraph" w:customStyle="1" w:styleId="82FFF06720ED4262B7772090F36CB950">
    <w:name w:val="82FFF06720ED4262B7772090F36CB950"/>
  </w:style>
  <w:style w:type="paragraph" w:customStyle="1" w:styleId="1A22C6BBE2924E8F9887619218B8FD50">
    <w:name w:val="1A22C6BBE2924E8F9887619218B8FD50"/>
  </w:style>
  <w:style w:type="paragraph" w:customStyle="1" w:styleId="133153A28A7145329A5C4286EC71B17B">
    <w:name w:val="133153A28A7145329A5C4286EC71B17B"/>
  </w:style>
  <w:style w:type="paragraph" w:customStyle="1" w:styleId="E417C1CD841F4CCEBE5677BE436B9DCE">
    <w:name w:val="E417C1CD841F4CCEBE5677BE436B9DCE"/>
  </w:style>
  <w:style w:type="paragraph" w:customStyle="1" w:styleId="0FD869120A1540E889164789DB94A41C">
    <w:name w:val="0FD869120A1540E889164789DB94A41C"/>
  </w:style>
  <w:style w:type="paragraph" w:customStyle="1" w:styleId="9E1A908FCF634A84B85CFD5B73155C44">
    <w:name w:val="9E1A908FCF634A84B85CFD5B73155C44"/>
  </w:style>
  <w:style w:type="paragraph" w:customStyle="1" w:styleId="D6C1E032C8DD484F839202EA1F29BB74">
    <w:name w:val="D6C1E032C8DD484F839202EA1F29BB74"/>
  </w:style>
  <w:style w:type="paragraph" w:customStyle="1" w:styleId="FF1E501C4B2E4E2A91C2E1786474B7CB">
    <w:name w:val="FF1E501C4B2E4E2A91C2E1786474B7CB"/>
  </w:style>
  <w:style w:type="paragraph" w:customStyle="1" w:styleId="033936960A25498BA77AF855C3F65897">
    <w:name w:val="033936960A25498BA77AF855C3F65897"/>
  </w:style>
  <w:style w:type="paragraph" w:customStyle="1" w:styleId="80BA4BFF8CB54953BEA00A08D8E677D7">
    <w:name w:val="80BA4BFF8CB54953BEA00A08D8E677D7"/>
  </w:style>
  <w:style w:type="paragraph" w:customStyle="1" w:styleId="053ADD29820A42BFA1AAED35A4E62A50">
    <w:name w:val="053ADD29820A42BFA1AAED35A4E62A50"/>
  </w:style>
  <w:style w:type="paragraph" w:customStyle="1" w:styleId="93CC7AF4A5754105B7D292B3D2CE62E6">
    <w:name w:val="93CC7AF4A5754105B7D292B3D2CE62E6"/>
  </w:style>
  <w:style w:type="paragraph" w:customStyle="1" w:styleId="F55E71369662445CBEAB34699CA805B9">
    <w:name w:val="F55E71369662445CBEAB34699CA805B9"/>
  </w:style>
  <w:style w:type="paragraph" w:customStyle="1" w:styleId="3A463A425C754AD1B56AC9520E88B287">
    <w:name w:val="3A463A425C754AD1B56AC9520E88B287"/>
  </w:style>
  <w:style w:type="paragraph" w:customStyle="1" w:styleId="2FA1B93DFD7C4894B2AEB0C8FF0D1B4E">
    <w:name w:val="2FA1B93DFD7C4894B2AEB0C8FF0D1B4E"/>
  </w:style>
  <w:style w:type="paragraph" w:customStyle="1" w:styleId="6A78CC32E84E411EB44081D1BCEF8BD7">
    <w:name w:val="6A78CC32E84E411EB44081D1BCEF8BD7"/>
  </w:style>
  <w:style w:type="paragraph" w:customStyle="1" w:styleId="01ABD035505F4DC59BAFF8BA7CA7C5AB">
    <w:name w:val="01ABD035505F4DC59BAFF8BA7CA7C5AB"/>
  </w:style>
  <w:style w:type="paragraph" w:customStyle="1" w:styleId="CD8BBC7826E94F2C95A7ABC02777C5A3">
    <w:name w:val="CD8BBC7826E94F2C95A7ABC02777C5A3"/>
  </w:style>
  <w:style w:type="paragraph" w:customStyle="1" w:styleId="9EAA13BB83E2433BB5E74399937995C0">
    <w:name w:val="9EAA13BB83E2433BB5E74399937995C0"/>
  </w:style>
  <w:style w:type="paragraph" w:customStyle="1" w:styleId="322D411A9F604374B0FB654D0BC96EDA">
    <w:name w:val="322D411A9F604374B0FB654D0BC96EDA"/>
  </w:style>
  <w:style w:type="paragraph" w:customStyle="1" w:styleId="FAC7C9AE39364A9CBD5F6564DBE1EC06">
    <w:name w:val="FAC7C9AE39364A9CBD5F6564DBE1EC06"/>
  </w:style>
  <w:style w:type="paragraph" w:customStyle="1" w:styleId="E76E168FCED642A8A32B19417371EBDA">
    <w:name w:val="E76E168FCED642A8A32B19417371EBDA"/>
  </w:style>
  <w:style w:type="paragraph" w:customStyle="1" w:styleId="E995C0C2985E4F8ABFBE6C4027F1803D">
    <w:name w:val="E995C0C2985E4F8ABFBE6C4027F1803D"/>
  </w:style>
  <w:style w:type="paragraph" w:customStyle="1" w:styleId="A3018B7417164A2FAA8A69A73F86FC4F">
    <w:name w:val="A3018B7417164A2FAA8A69A73F86FC4F"/>
  </w:style>
  <w:style w:type="paragraph" w:customStyle="1" w:styleId="46935E5DEEB74864B467E0DFDD11E272">
    <w:name w:val="46935E5DEEB74864B467E0DFDD11E272"/>
  </w:style>
  <w:style w:type="paragraph" w:customStyle="1" w:styleId="9FFBC3F332D641F49D2F16858C1D44A2">
    <w:name w:val="9FFBC3F332D641F49D2F16858C1D44A2"/>
  </w:style>
  <w:style w:type="paragraph" w:customStyle="1" w:styleId="A8076E9AF3344C48B2C5BB166CC0375D">
    <w:name w:val="A8076E9AF3344C48B2C5BB166CC0375D"/>
  </w:style>
  <w:style w:type="paragraph" w:customStyle="1" w:styleId="2F8055DEDCB941AB8C20D7FD797E8894">
    <w:name w:val="2F8055DEDCB941AB8C20D7FD797E8894"/>
  </w:style>
  <w:style w:type="paragraph" w:customStyle="1" w:styleId="E565681E79924978A577844185A5F70A">
    <w:name w:val="E565681E79924978A577844185A5F70A"/>
  </w:style>
  <w:style w:type="paragraph" w:customStyle="1" w:styleId="6D5FD41433BB4854BFA0EB9827286CBC">
    <w:name w:val="6D5FD41433BB4854BFA0EB9827286CBC"/>
  </w:style>
  <w:style w:type="paragraph" w:customStyle="1" w:styleId="79F426D3684E436DA3AF45C996BD131F">
    <w:name w:val="79F426D3684E436DA3AF45C996BD131F"/>
  </w:style>
  <w:style w:type="paragraph" w:customStyle="1" w:styleId="11454779837A414899B0C95721BB251B">
    <w:name w:val="11454779837A414899B0C95721BB251B"/>
  </w:style>
  <w:style w:type="paragraph" w:customStyle="1" w:styleId="67E693C54BC54F99B6100C5D9C951563">
    <w:name w:val="67E693C54BC54F99B6100C5D9C951563"/>
  </w:style>
  <w:style w:type="paragraph" w:customStyle="1" w:styleId="EB6021112B9440E990BB4AB915362AD6">
    <w:name w:val="EB6021112B9440E990BB4AB915362AD6"/>
  </w:style>
  <w:style w:type="paragraph" w:customStyle="1" w:styleId="920F3799E7614BF0AB78730AACC0575E">
    <w:name w:val="920F3799E7614BF0AB78730AACC0575E"/>
  </w:style>
  <w:style w:type="paragraph" w:customStyle="1" w:styleId="C51D1B4A66C84ABCAF8D3820D792FF7B">
    <w:name w:val="C51D1B4A66C84ABCAF8D3820D792FF7B"/>
  </w:style>
  <w:style w:type="paragraph" w:customStyle="1" w:styleId="7AFC187188364872A37B7F226B35A60D">
    <w:name w:val="7AFC187188364872A37B7F226B35A60D"/>
  </w:style>
  <w:style w:type="paragraph" w:customStyle="1" w:styleId="3DDE717305B547F09AAA199315BE906A">
    <w:name w:val="3DDE717305B547F09AAA199315BE906A"/>
  </w:style>
  <w:style w:type="paragraph" w:customStyle="1" w:styleId="A94CA055B42F4EE699FBC66B86B479D0">
    <w:name w:val="A94CA055B42F4EE699FBC66B86B479D0"/>
  </w:style>
  <w:style w:type="paragraph" w:customStyle="1" w:styleId="6350D079F5F1480E90584D2D30ED01C5">
    <w:name w:val="6350D079F5F1480E90584D2D30ED01C5"/>
  </w:style>
  <w:style w:type="paragraph" w:customStyle="1" w:styleId="4141DAFC99E5445D954D331AE24688C0">
    <w:name w:val="4141DAFC99E5445D954D331AE24688C0"/>
  </w:style>
  <w:style w:type="paragraph" w:customStyle="1" w:styleId="BA740ACA30064E6C8DD98BFC487E1C77">
    <w:name w:val="BA740ACA30064E6C8DD98BFC487E1C77"/>
  </w:style>
  <w:style w:type="paragraph" w:customStyle="1" w:styleId="B35CD07E66AF48E5AE7383029AFA20C6">
    <w:name w:val="B35CD07E66AF48E5AE7383029AFA20C6"/>
  </w:style>
  <w:style w:type="paragraph" w:customStyle="1" w:styleId="0C938787618640CA984B36E71153CE78">
    <w:name w:val="0C938787618640CA984B36E71153CE78"/>
  </w:style>
  <w:style w:type="paragraph" w:customStyle="1" w:styleId="403B8DEF78C345FA9093CAB88A745561">
    <w:name w:val="403B8DEF78C345FA9093CAB88A745561"/>
  </w:style>
  <w:style w:type="paragraph" w:customStyle="1" w:styleId="481FA19E408B4A4ABC2857913EB7932F">
    <w:name w:val="481FA19E408B4A4ABC2857913EB7932F"/>
  </w:style>
  <w:style w:type="paragraph" w:customStyle="1" w:styleId="3DA55915345F48F591BC3B87B8DF63A6">
    <w:name w:val="3DA55915345F48F591BC3B87B8DF63A6"/>
  </w:style>
  <w:style w:type="paragraph" w:customStyle="1" w:styleId="983BAD41297E47BBA72A061B309CC816">
    <w:name w:val="983BAD41297E47BBA72A061B309CC816"/>
  </w:style>
  <w:style w:type="paragraph" w:customStyle="1" w:styleId="D8D9F58B1A774D11B0A75D026DC9F37A">
    <w:name w:val="D8D9F58B1A774D11B0A75D026DC9F37A"/>
  </w:style>
  <w:style w:type="paragraph" w:customStyle="1" w:styleId="A7058B1540594507A1AD7CD968161A6F">
    <w:name w:val="A7058B1540594507A1AD7CD968161A6F"/>
  </w:style>
  <w:style w:type="paragraph" w:customStyle="1" w:styleId="EF7D14717F7447088B72C3B770D6B669">
    <w:name w:val="EF7D14717F7447088B72C3B770D6B669"/>
  </w:style>
  <w:style w:type="paragraph" w:customStyle="1" w:styleId="AB72351BF239474996F5ADC13CB87CAE">
    <w:name w:val="AB72351BF239474996F5ADC13CB87CAE"/>
  </w:style>
  <w:style w:type="paragraph" w:customStyle="1" w:styleId="83D4DA9C0C294463A5F35631914B8AC7">
    <w:name w:val="83D4DA9C0C294463A5F35631914B8AC7"/>
  </w:style>
  <w:style w:type="paragraph" w:customStyle="1" w:styleId="D6A8EE6AE28B465290062CB144E5A242">
    <w:name w:val="D6A8EE6AE28B465290062CB144E5A242"/>
  </w:style>
  <w:style w:type="paragraph" w:customStyle="1" w:styleId="DFA281A85C9C4DE3ACE06B455B08CAD8">
    <w:name w:val="DFA281A85C9C4DE3ACE06B455B08CAD8"/>
  </w:style>
  <w:style w:type="paragraph" w:customStyle="1" w:styleId="2B96B0F2721647C28468C45886AFD10D">
    <w:name w:val="2B96B0F2721647C28468C45886AFD10D"/>
  </w:style>
  <w:style w:type="paragraph" w:customStyle="1" w:styleId="C40428CB83A944F6902F972461D5888F">
    <w:name w:val="C40428CB83A944F6902F972461D5888F"/>
  </w:style>
  <w:style w:type="paragraph" w:customStyle="1" w:styleId="D42A03DAC6744F9A9C33B2A99A5B89BB">
    <w:name w:val="D42A03DAC6744F9A9C33B2A99A5B89BB"/>
  </w:style>
  <w:style w:type="paragraph" w:customStyle="1" w:styleId="BCDD8CC3B06C4333B16E71F75C263F61">
    <w:name w:val="BCDD8CC3B06C4333B16E71F75C263F61"/>
  </w:style>
  <w:style w:type="paragraph" w:customStyle="1" w:styleId="AABA8E22C68B4805B294E9DE8C01A4C3">
    <w:name w:val="AABA8E22C68B4805B294E9DE8C01A4C3"/>
  </w:style>
  <w:style w:type="paragraph" w:customStyle="1" w:styleId="F46D73D6A7764A60945F89E00924BA58">
    <w:name w:val="F46D73D6A7764A60945F89E00924BA58"/>
  </w:style>
  <w:style w:type="paragraph" w:customStyle="1" w:styleId="54AD00F625244FEE96FD94B5B902DD12">
    <w:name w:val="54AD00F625244FEE96FD94B5B902DD12"/>
  </w:style>
  <w:style w:type="paragraph" w:customStyle="1" w:styleId="D1C009EA9B6D4DA1A70D1DAE18973E73">
    <w:name w:val="D1C009EA9B6D4DA1A70D1DAE18973E73"/>
  </w:style>
  <w:style w:type="paragraph" w:customStyle="1" w:styleId="9D4B1D9F9A874E75982C13EEC4320008">
    <w:name w:val="9D4B1D9F9A874E75982C13EEC4320008"/>
  </w:style>
  <w:style w:type="paragraph" w:customStyle="1" w:styleId="873DA3DEA975486EBA63CD21D8882FAD">
    <w:name w:val="873DA3DEA975486EBA63CD21D8882FAD"/>
  </w:style>
  <w:style w:type="paragraph" w:customStyle="1" w:styleId="53A0DE67627F4156BC4CAB4A40A2D7B8">
    <w:name w:val="53A0DE67627F4156BC4CAB4A40A2D7B8"/>
  </w:style>
  <w:style w:type="paragraph" w:customStyle="1" w:styleId="0468936D2D95483B821E3C7451A546E2">
    <w:name w:val="0468936D2D95483B821E3C7451A546E2"/>
  </w:style>
  <w:style w:type="paragraph" w:customStyle="1" w:styleId="1F92586FF6FF449DA23777912E93799B">
    <w:name w:val="1F92586FF6FF449DA23777912E93799B"/>
  </w:style>
  <w:style w:type="paragraph" w:customStyle="1" w:styleId="DC1362D9F62B481891E02C107FEEE34C">
    <w:name w:val="DC1362D9F62B481891E02C107FEEE34C"/>
  </w:style>
  <w:style w:type="paragraph" w:customStyle="1" w:styleId="69182BA7BCBE4CD590FCE6C469382720">
    <w:name w:val="69182BA7BCBE4CD590FCE6C469382720"/>
  </w:style>
  <w:style w:type="paragraph" w:customStyle="1" w:styleId="5B4D03480C8040A2A5F21CAC179A3C5C">
    <w:name w:val="5B4D03480C8040A2A5F21CAC179A3C5C"/>
  </w:style>
  <w:style w:type="paragraph" w:customStyle="1" w:styleId="22B6A42B518C42C8802E927B85BE2093">
    <w:name w:val="22B6A42B518C42C8802E927B85BE2093"/>
  </w:style>
  <w:style w:type="paragraph" w:customStyle="1" w:styleId="C5E711FEDC2C4F8AA1196471120A47B3">
    <w:name w:val="C5E711FEDC2C4F8AA1196471120A47B3"/>
  </w:style>
  <w:style w:type="paragraph" w:customStyle="1" w:styleId="DCE72B8F5DED4B4FB74A7453368D4DE9">
    <w:name w:val="DCE72B8F5DED4B4FB74A7453368D4DE9"/>
  </w:style>
  <w:style w:type="paragraph" w:customStyle="1" w:styleId="1F66BDBB28D442149D6B4922ABC4B977">
    <w:name w:val="1F66BDBB28D442149D6B4922ABC4B977"/>
  </w:style>
  <w:style w:type="paragraph" w:customStyle="1" w:styleId="1D90522AEFBD494BA40F38EC45450888">
    <w:name w:val="1D90522AEFBD494BA40F38EC45450888"/>
  </w:style>
  <w:style w:type="paragraph" w:customStyle="1" w:styleId="9E23B24B465F4463ADB455DEBA7A10F1">
    <w:name w:val="9E23B24B465F4463ADB455DEBA7A10F1"/>
  </w:style>
  <w:style w:type="paragraph" w:customStyle="1" w:styleId="9186AC0E193E4931A6E65BF5E2D9CD14">
    <w:name w:val="9186AC0E193E4931A6E65BF5E2D9CD14"/>
  </w:style>
  <w:style w:type="paragraph" w:customStyle="1" w:styleId="CC51AA5FFA9D437EAB3D42C4E1DA9FEF">
    <w:name w:val="CC51AA5FFA9D437EAB3D42C4E1DA9FEF"/>
  </w:style>
  <w:style w:type="paragraph" w:customStyle="1" w:styleId="0F59BAB00C8F42E490FD08818669CA6A">
    <w:name w:val="0F59BAB00C8F42E490FD08818669CA6A"/>
  </w:style>
  <w:style w:type="paragraph" w:customStyle="1" w:styleId="76F3C607A18D4721963CAF06C4DB3630">
    <w:name w:val="76F3C607A18D4721963CAF06C4DB3630"/>
  </w:style>
  <w:style w:type="paragraph" w:customStyle="1" w:styleId="8880669A7DA841E9994B2149D798940E">
    <w:name w:val="8880669A7DA841E9994B2149D798940E"/>
  </w:style>
  <w:style w:type="paragraph" w:customStyle="1" w:styleId="805F8510DBBC4DB2BCA0018C05F2DD55">
    <w:name w:val="805F8510DBBC4DB2BCA0018C05F2DD55"/>
  </w:style>
  <w:style w:type="paragraph" w:customStyle="1" w:styleId="D9C5EE2CF0994CEBBD767F555D48D138">
    <w:name w:val="D9C5EE2CF0994CEBBD767F555D48D138"/>
  </w:style>
  <w:style w:type="paragraph" w:customStyle="1" w:styleId="47FE60076CD545DD95B91862BFD8C6A3">
    <w:name w:val="47FE60076CD545DD95B91862BFD8C6A3"/>
  </w:style>
  <w:style w:type="paragraph" w:customStyle="1" w:styleId="C5AAEA53A04F41C78FBF471F6F820AEE">
    <w:name w:val="C5AAEA53A04F41C78FBF471F6F820AEE"/>
  </w:style>
  <w:style w:type="paragraph" w:customStyle="1" w:styleId="C55CB272083C48B8B0BD69AC4AE0E8E4">
    <w:name w:val="C55CB272083C48B8B0BD69AC4AE0E8E4"/>
  </w:style>
  <w:style w:type="paragraph" w:customStyle="1" w:styleId="E193E5B5700947769771343BB00ADEA2">
    <w:name w:val="E193E5B5700947769771343BB00ADEA2"/>
  </w:style>
  <w:style w:type="paragraph" w:customStyle="1" w:styleId="AAF8C0079B34465FA21EB4F187C20252">
    <w:name w:val="AAF8C0079B34465FA21EB4F187C20252"/>
  </w:style>
  <w:style w:type="paragraph" w:customStyle="1" w:styleId="D0E9B0E2F18E46A2A38B6EFBBA835248">
    <w:name w:val="D0E9B0E2F18E46A2A38B6EFBBA835248"/>
  </w:style>
  <w:style w:type="paragraph" w:customStyle="1" w:styleId="CAD7D32B40814B108875354B6CB58098">
    <w:name w:val="CAD7D32B40814B108875354B6CB58098"/>
  </w:style>
  <w:style w:type="paragraph" w:customStyle="1" w:styleId="52B832D2C64D4210BC0C8C7877DB1097">
    <w:name w:val="52B832D2C64D4210BC0C8C7877DB1097"/>
  </w:style>
  <w:style w:type="paragraph" w:customStyle="1" w:styleId="54F5B3A3C909433DB3D3C36B90524270">
    <w:name w:val="54F5B3A3C909433DB3D3C36B90524270"/>
  </w:style>
  <w:style w:type="paragraph" w:customStyle="1" w:styleId="4256AD6B269341BB972BB0D17B15A7CD">
    <w:name w:val="4256AD6B269341BB972BB0D17B15A7CD"/>
  </w:style>
  <w:style w:type="paragraph" w:customStyle="1" w:styleId="C5710F9F9C7040AAAAFCB4E8B5533821">
    <w:name w:val="C5710F9F9C7040AAAAFCB4E8B5533821"/>
  </w:style>
  <w:style w:type="paragraph" w:customStyle="1" w:styleId="9698F586B1704BCF8025C43F3AB327A8">
    <w:name w:val="9698F586B1704BCF8025C43F3AB327A8"/>
  </w:style>
  <w:style w:type="paragraph" w:customStyle="1" w:styleId="6E53DABE890A44B18BB19510BA509584">
    <w:name w:val="6E53DABE890A44B18BB19510BA509584"/>
  </w:style>
  <w:style w:type="paragraph" w:customStyle="1" w:styleId="99A0893C3C5B47EDB7FE02D1CB22AAB9">
    <w:name w:val="99A0893C3C5B47EDB7FE02D1CB22AAB9"/>
  </w:style>
  <w:style w:type="paragraph" w:customStyle="1" w:styleId="3C64491452FE499F8133FB201E16E259">
    <w:name w:val="3C64491452FE499F8133FB201E16E259"/>
  </w:style>
  <w:style w:type="paragraph" w:customStyle="1" w:styleId="ABCBA76BA94E4163881C6D1259BA5D73">
    <w:name w:val="ABCBA76BA94E4163881C6D1259BA5D73"/>
  </w:style>
  <w:style w:type="paragraph" w:customStyle="1" w:styleId="CBF37B36D46547FB961B12163B895696">
    <w:name w:val="CBF37B36D46547FB961B12163B895696"/>
  </w:style>
  <w:style w:type="paragraph" w:customStyle="1" w:styleId="5203848C15F443B9B056EA98F24227DC">
    <w:name w:val="5203848C15F443B9B056EA98F24227DC"/>
  </w:style>
  <w:style w:type="paragraph" w:customStyle="1" w:styleId="9CA20622835340A4807D36BB7081B095">
    <w:name w:val="9CA20622835340A4807D36BB7081B095"/>
  </w:style>
  <w:style w:type="paragraph" w:customStyle="1" w:styleId="924CA897648F4D3083A2A477A89D9E6D">
    <w:name w:val="924CA897648F4D3083A2A477A89D9E6D"/>
  </w:style>
  <w:style w:type="paragraph" w:customStyle="1" w:styleId="93A887ED6FCC46CDAE1CCCD433E13335">
    <w:name w:val="93A887ED6FCC46CDAE1CCCD433E13335"/>
  </w:style>
  <w:style w:type="paragraph" w:customStyle="1" w:styleId="86F10BE44E764837AAD1B6E6E6354D60">
    <w:name w:val="86F10BE44E764837AAD1B6E6E6354D60"/>
  </w:style>
  <w:style w:type="paragraph" w:customStyle="1" w:styleId="91C7192FC6AF471A8AE0A27741B46850">
    <w:name w:val="91C7192FC6AF471A8AE0A27741B46850"/>
  </w:style>
  <w:style w:type="paragraph" w:customStyle="1" w:styleId="9C7DEA2F059D48359EC0E6AC7309BACD">
    <w:name w:val="9C7DEA2F059D48359EC0E6AC7309BACD"/>
  </w:style>
  <w:style w:type="paragraph" w:customStyle="1" w:styleId="465C08F6BED345ECAAC97D76E4159FC2">
    <w:name w:val="465C08F6BED345ECAAC97D76E4159FC2"/>
  </w:style>
  <w:style w:type="paragraph" w:customStyle="1" w:styleId="86F330215461419099C05AB9351461E6">
    <w:name w:val="86F330215461419099C05AB9351461E6"/>
  </w:style>
  <w:style w:type="paragraph" w:customStyle="1" w:styleId="3DF83CD409E949DEAF708B8F9612CED9">
    <w:name w:val="3DF83CD409E949DEAF708B8F9612CED9"/>
  </w:style>
  <w:style w:type="paragraph" w:customStyle="1" w:styleId="0FA91EAE97534A0C9E4D8F5469AA595F">
    <w:name w:val="0FA91EAE97534A0C9E4D8F5469AA595F"/>
  </w:style>
  <w:style w:type="paragraph" w:customStyle="1" w:styleId="6D165EF4A8AE488E89CE99B6572C5939">
    <w:name w:val="6D165EF4A8AE488E89CE99B6572C5939"/>
  </w:style>
  <w:style w:type="paragraph" w:customStyle="1" w:styleId="A41E804216A44E26BBA290EB552B4CFA">
    <w:name w:val="A41E804216A44E26BBA290EB552B4CFA"/>
  </w:style>
  <w:style w:type="paragraph" w:customStyle="1" w:styleId="C479786BC32742EE9952461D7DEE5346">
    <w:name w:val="C479786BC32742EE9952461D7DEE5346"/>
  </w:style>
  <w:style w:type="paragraph" w:customStyle="1" w:styleId="B7FEA00E73604C06BED7D3EC0D602055">
    <w:name w:val="B7FEA00E73604C06BED7D3EC0D602055"/>
  </w:style>
  <w:style w:type="paragraph" w:customStyle="1" w:styleId="39A1265269C64FE79B7C778B8561CF59">
    <w:name w:val="39A1265269C64FE79B7C778B8561CF59"/>
  </w:style>
  <w:style w:type="paragraph" w:customStyle="1" w:styleId="9FA843C2C569467D95B8A12DA986BE1A">
    <w:name w:val="9FA843C2C569467D95B8A12DA986BE1A"/>
  </w:style>
  <w:style w:type="paragraph" w:customStyle="1" w:styleId="141F77720F80498390250D917B5D67C5">
    <w:name w:val="141F77720F80498390250D917B5D67C5"/>
  </w:style>
  <w:style w:type="paragraph" w:customStyle="1" w:styleId="394D88D3A6684818AE44E4242EF6BFE2">
    <w:name w:val="394D88D3A6684818AE44E4242EF6BFE2"/>
  </w:style>
  <w:style w:type="paragraph" w:customStyle="1" w:styleId="9432EFE0BD5048088B45E956E25F2DFB">
    <w:name w:val="9432EFE0BD5048088B45E956E25F2DFB"/>
  </w:style>
  <w:style w:type="paragraph" w:customStyle="1" w:styleId="97EE99ECF9AE439BBA5A2D15380501F9">
    <w:name w:val="97EE99ECF9AE439BBA5A2D15380501F9"/>
  </w:style>
  <w:style w:type="paragraph" w:customStyle="1" w:styleId="586F9D60579448189287C79063BAEB06">
    <w:name w:val="586F9D60579448189287C79063BAEB06"/>
  </w:style>
  <w:style w:type="paragraph" w:customStyle="1" w:styleId="0CF5AB3987854D3782919D27D0D90F37">
    <w:name w:val="0CF5AB3987854D3782919D27D0D90F37"/>
  </w:style>
  <w:style w:type="paragraph" w:customStyle="1" w:styleId="128E7E509E124B738E41AD87AC3DCFBA">
    <w:name w:val="128E7E509E124B738E41AD87AC3DCFBA"/>
  </w:style>
  <w:style w:type="paragraph" w:customStyle="1" w:styleId="17E4EAF87FD04FB69248D97F1C3A3817">
    <w:name w:val="17E4EAF87FD04FB69248D97F1C3A3817"/>
  </w:style>
  <w:style w:type="paragraph" w:customStyle="1" w:styleId="74BD2B254AB14DCA88087D44E50CBAF6">
    <w:name w:val="74BD2B254AB14DCA88087D44E50CBAF6"/>
  </w:style>
  <w:style w:type="paragraph" w:customStyle="1" w:styleId="5FFF557C78D54C14A269D33979CD397F">
    <w:name w:val="5FFF557C78D54C14A269D33979CD397F"/>
  </w:style>
  <w:style w:type="paragraph" w:customStyle="1" w:styleId="43E2208F447A41928314CE6CF93D6E29">
    <w:name w:val="43E2208F447A41928314CE6CF93D6E29"/>
  </w:style>
  <w:style w:type="paragraph" w:customStyle="1" w:styleId="C88C3F3272274A99A47822B835EB87C2">
    <w:name w:val="C88C3F3272274A99A47822B835EB87C2"/>
  </w:style>
  <w:style w:type="paragraph" w:customStyle="1" w:styleId="F2F6BD1D09AC4E8C9A146733FD1D6A1F">
    <w:name w:val="F2F6BD1D09AC4E8C9A146733FD1D6A1F"/>
  </w:style>
  <w:style w:type="paragraph" w:customStyle="1" w:styleId="FD8DC2A4A00F4B4D8C986E42B37DE46C">
    <w:name w:val="FD8DC2A4A00F4B4D8C986E42B37DE46C"/>
  </w:style>
  <w:style w:type="paragraph" w:customStyle="1" w:styleId="508480B7172F47C2B63006F241E26FED">
    <w:name w:val="508480B7172F47C2B63006F241E26FED"/>
  </w:style>
  <w:style w:type="paragraph" w:customStyle="1" w:styleId="E669589E13D44153B6BF13A73B7C6AF8">
    <w:name w:val="E669589E13D44153B6BF13A73B7C6AF8"/>
  </w:style>
  <w:style w:type="paragraph" w:customStyle="1" w:styleId="727A8362F8B549EFA195353833E4D7AE">
    <w:name w:val="727A8362F8B549EFA195353833E4D7AE"/>
  </w:style>
  <w:style w:type="paragraph" w:customStyle="1" w:styleId="6B5E3950C0854A72BB3B590F5F4E3C56">
    <w:name w:val="6B5E3950C0854A72BB3B590F5F4E3C56"/>
  </w:style>
  <w:style w:type="paragraph" w:customStyle="1" w:styleId="3EE0E41F5FB2467DA781839C60FAF27A">
    <w:name w:val="3EE0E41F5FB2467DA781839C60FAF27A"/>
  </w:style>
  <w:style w:type="paragraph" w:customStyle="1" w:styleId="BC79E399AD0846DEAC25ED07CC3AFD97">
    <w:name w:val="BC79E399AD0846DEAC25ED07CC3AFD97"/>
    <w:rsid w:val="003E483F"/>
  </w:style>
  <w:style w:type="paragraph" w:customStyle="1" w:styleId="8D63D909E48546CA9B222CBE57E19C6A">
    <w:name w:val="8D63D909E48546CA9B222CBE57E19C6A"/>
    <w:rsid w:val="003E483F"/>
  </w:style>
  <w:style w:type="paragraph" w:customStyle="1" w:styleId="A274B10C17E445018F585B0F36D93C0F">
    <w:name w:val="A274B10C17E445018F585B0F36D93C0F"/>
    <w:rsid w:val="003E483F"/>
  </w:style>
  <w:style w:type="paragraph" w:customStyle="1" w:styleId="443EAC4239644A73A3C45A94717468A6">
    <w:name w:val="443EAC4239644A73A3C45A94717468A6"/>
    <w:rsid w:val="003E483F"/>
  </w:style>
  <w:style w:type="paragraph" w:customStyle="1" w:styleId="5E06BEA467834B3E9FBB5F1C534ED814">
    <w:name w:val="5E06BEA467834B3E9FBB5F1C534ED814"/>
    <w:rsid w:val="003E483F"/>
  </w:style>
  <w:style w:type="paragraph" w:customStyle="1" w:styleId="19263639D5534B1B9176A70AF3F4BBC8">
    <w:name w:val="19263639D5534B1B9176A70AF3F4BBC8"/>
    <w:rsid w:val="003E483F"/>
  </w:style>
  <w:style w:type="paragraph" w:customStyle="1" w:styleId="72C2682E98D144CFA58C8EC39970A9F7">
    <w:name w:val="72C2682E98D144CFA58C8EC39970A9F7"/>
    <w:rsid w:val="003E483F"/>
  </w:style>
  <w:style w:type="paragraph" w:customStyle="1" w:styleId="8945FB31960C40678F948B443294BC61">
    <w:name w:val="8945FB31960C40678F948B443294BC61"/>
    <w:rsid w:val="003E483F"/>
  </w:style>
  <w:style w:type="paragraph" w:customStyle="1" w:styleId="7E78E81CE80C4616B65BC52E9E8440C2">
    <w:name w:val="7E78E81CE80C4616B65BC52E9E8440C2"/>
    <w:rsid w:val="003E483F"/>
  </w:style>
  <w:style w:type="paragraph" w:customStyle="1" w:styleId="32429DF3BC494E12B109C68942CB0D94">
    <w:name w:val="32429DF3BC494E12B109C68942CB0D94"/>
    <w:rsid w:val="003E483F"/>
  </w:style>
  <w:style w:type="paragraph" w:customStyle="1" w:styleId="FE69B11AEDEE427E9D4AE09F7520BCF6">
    <w:name w:val="FE69B11AEDEE427E9D4AE09F7520BCF6"/>
    <w:rsid w:val="003E483F"/>
  </w:style>
  <w:style w:type="paragraph" w:customStyle="1" w:styleId="CAC8F4B4639F48C7A0C2D01366B23FFC">
    <w:name w:val="CAC8F4B4639F48C7A0C2D01366B23FFC"/>
    <w:rsid w:val="003E483F"/>
  </w:style>
  <w:style w:type="paragraph" w:customStyle="1" w:styleId="A9BC76DF6359449782BC8EEE5B1290F3">
    <w:name w:val="A9BC76DF6359449782BC8EEE5B1290F3"/>
    <w:rsid w:val="003E483F"/>
  </w:style>
  <w:style w:type="paragraph" w:customStyle="1" w:styleId="760A24D0E7504A1E85D948381154044F">
    <w:name w:val="760A24D0E7504A1E85D948381154044F"/>
    <w:rsid w:val="003E483F"/>
  </w:style>
  <w:style w:type="paragraph" w:customStyle="1" w:styleId="F303FA2C45E946AB89CF105AB4DA4805">
    <w:name w:val="F303FA2C45E946AB89CF105AB4DA4805"/>
    <w:rsid w:val="003E483F"/>
  </w:style>
  <w:style w:type="paragraph" w:customStyle="1" w:styleId="8AF1FDB0C5EB4EAAB6A32195BC339EFD">
    <w:name w:val="8AF1FDB0C5EB4EAAB6A32195BC339EFD"/>
    <w:rsid w:val="003E483F"/>
  </w:style>
  <w:style w:type="paragraph" w:customStyle="1" w:styleId="17BC7EC838294E68A0917DA689ECC713">
    <w:name w:val="17BC7EC838294E68A0917DA689ECC713"/>
    <w:rsid w:val="003E483F"/>
  </w:style>
  <w:style w:type="paragraph" w:customStyle="1" w:styleId="310C4C63D22A48388029556626E9F1D0">
    <w:name w:val="310C4C63D22A48388029556626E9F1D0"/>
    <w:rsid w:val="003E483F"/>
  </w:style>
  <w:style w:type="paragraph" w:customStyle="1" w:styleId="F80435AC8FE7480182599D16F1ED8527">
    <w:name w:val="F80435AC8FE7480182599D16F1ED8527"/>
    <w:rsid w:val="003E483F"/>
  </w:style>
  <w:style w:type="paragraph" w:customStyle="1" w:styleId="62E538C58C73468B88EAA71C5D555C5E">
    <w:name w:val="62E538C58C73468B88EAA71C5D555C5E"/>
    <w:rsid w:val="003E483F"/>
  </w:style>
  <w:style w:type="paragraph" w:customStyle="1" w:styleId="24F83302F3D0464397C065DB08CF5024">
    <w:name w:val="24F83302F3D0464397C065DB08CF5024"/>
    <w:rsid w:val="003E483F"/>
  </w:style>
  <w:style w:type="paragraph" w:customStyle="1" w:styleId="BD06EB1E21D649CBA1D4F550B35F538E">
    <w:name w:val="BD06EB1E21D649CBA1D4F550B35F538E"/>
    <w:rsid w:val="003E483F"/>
  </w:style>
  <w:style w:type="paragraph" w:customStyle="1" w:styleId="DB7678D80F114774804098BD7262C9BA">
    <w:name w:val="DB7678D80F114774804098BD7262C9BA"/>
    <w:rsid w:val="003E483F"/>
  </w:style>
  <w:style w:type="paragraph" w:customStyle="1" w:styleId="4900B144BA9B47EFAD285CC54144445A">
    <w:name w:val="4900B144BA9B47EFAD285CC54144445A"/>
    <w:rsid w:val="003E483F"/>
  </w:style>
  <w:style w:type="paragraph" w:customStyle="1" w:styleId="5E163DD6A0B944159A289951B843D46F">
    <w:name w:val="5E163DD6A0B944159A289951B843D46F"/>
    <w:rsid w:val="003E483F"/>
  </w:style>
  <w:style w:type="paragraph" w:customStyle="1" w:styleId="4953A06C7837443587D688075FE8C691">
    <w:name w:val="4953A06C7837443587D688075FE8C691"/>
    <w:rsid w:val="003E483F"/>
  </w:style>
  <w:style w:type="paragraph" w:customStyle="1" w:styleId="38ABECA1C4DF455C8C4AEA5AD7C94F3C">
    <w:name w:val="38ABECA1C4DF455C8C4AEA5AD7C94F3C"/>
    <w:rsid w:val="003E483F"/>
  </w:style>
  <w:style w:type="paragraph" w:customStyle="1" w:styleId="CF501185BA394B719E348BF7A20DD62B">
    <w:name w:val="CF501185BA394B719E348BF7A20DD62B"/>
    <w:rsid w:val="003E483F"/>
  </w:style>
  <w:style w:type="paragraph" w:customStyle="1" w:styleId="17710311ED0F4F02A3F521608D8CB8FF">
    <w:name w:val="17710311ED0F4F02A3F521608D8CB8FF"/>
    <w:rsid w:val="003E483F"/>
  </w:style>
  <w:style w:type="paragraph" w:customStyle="1" w:styleId="3DFF37D9AAF94936AB43FF6141C8318D">
    <w:name w:val="3DFF37D9AAF94936AB43FF6141C8318D"/>
    <w:rsid w:val="003E483F"/>
  </w:style>
  <w:style w:type="paragraph" w:customStyle="1" w:styleId="CFECE5BF171A4119B6C11C7BDACBA2E9">
    <w:name w:val="CFECE5BF171A4119B6C11C7BDACBA2E9"/>
    <w:rsid w:val="003E483F"/>
  </w:style>
  <w:style w:type="paragraph" w:customStyle="1" w:styleId="9C5D6942532540048E306F820019E855">
    <w:name w:val="9C5D6942532540048E306F820019E855"/>
    <w:rsid w:val="003E483F"/>
  </w:style>
  <w:style w:type="paragraph" w:customStyle="1" w:styleId="41BA1FA5320547F4B2289159A56DE1BF">
    <w:name w:val="41BA1FA5320547F4B2289159A56DE1BF"/>
    <w:rsid w:val="003E483F"/>
  </w:style>
  <w:style w:type="paragraph" w:customStyle="1" w:styleId="2119827C126945749FA6BAA573E06598">
    <w:name w:val="2119827C126945749FA6BAA573E06598"/>
    <w:rsid w:val="003E483F"/>
  </w:style>
  <w:style w:type="paragraph" w:customStyle="1" w:styleId="92F015AE3D3348699A25412CFE280DCE">
    <w:name w:val="92F015AE3D3348699A25412CFE280DCE"/>
    <w:rsid w:val="003E483F"/>
  </w:style>
  <w:style w:type="paragraph" w:customStyle="1" w:styleId="6D6F55614DC24F22A73A28627CC86886">
    <w:name w:val="6D6F55614DC24F22A73A28627CC86886"/>
    <w:rsid w:val="003E483F"/>
  </w:style>
  <w:style w:type="paragraph" w:customStyle="1" w:styleId="A2E8E47860674A9DA6D5895954FD7CF7">
    <w:name w:val="A2E8E47860674A9DA6D5895954FD7CF7"/>
    <w:rsid w:val="003E483F"/>
  </w:style>
  <w:style w:type="paragraph" w:customStyle="1" w:styleId="06C902681E6B4C68B8E68786CD427095">
    <w:name w:val="06C902681E6B4C68B8E68786CD427095"/>
    <w:rsid w:val="003E483F"/>
  </w:style>
  <w:style w:type="paragraph" w:customStyle="1" w:styleId="0B2A826A89834376A1DB0CFDAFCFAD6E">
    <w:name w:val="0B2A826A89834376A1DB0CFDAFCFAD6E"/>
    <w:rsid w:val="003E483F"/>
  </w:style>
  <w:style w:type="paragraph" w:customStyle="1" w:styleId="F4F5F7344B6C456C8795A19ABED43E22">
    <w:name w:val="F4F5F7344B6C456C8795A19ABED43E22"/>
    <w:rsid w:val="003E483F"/>
  </w:style>
  <w:style w:type="paragraph" w:customStyle="1" w:styleId="C085010FB0564438B4F26EBF80E2A824">
    <w:name w:val="C085010FB0564438B4F26EBF80E2A824"/>
    <w:rsid w:val="003E483F"/>
  </w:style>
  <w:style w:type="paragraph" w:customStyle="1" w:styleId="3347309E113E48C99CF49870E948C20B">
    <w:name w:val="3347309E113E48C99CF49870E948C20B"/>
    <w:rsid w:val="003E483F"/>
  </w:style>
  <w:style w:type="paragraph" w:customStyle="1" w:styleId="2D3F61538B394DFB9D3E5B6C8BF854E9">
    <w:name w:val="2D3F61538B394DFB9D3E5B6C8BF854E9"/>
    <w:rsid w:val="003E483F"/>
  </w:style>
  <w:style w:type="paragraph" w:customStyle="1" w:styleId="B748A55266894852A97735BD07B89DB1">
    <w:name w:val="B748A55266894852A97735BD07B89DB1"/>
    <w:rsid w:val="003E483F"/>
  </w:style>
  <w:style w:type="paragraph" w:customStyle="1" w:styleId="7ED9942F62354D4E8411CE097B443604">
    <w:name w:val="7ED9942F62354D4E8411CE097B443604"/>
    <w:rsid w:val="003E483F"/>
  </w:style>
  <w:style w:type="paragraph" w:customStyle="1" w:styleId="10FBC932A6E84FA79106EAACACFDFC33">
    <w:name w:val="10FBC932A6E84FA79106EAACACFDFC33"/>
    <w:rsid w:val="003E483F"/>
  </w:style>
  <w:style w:type="paragraph" w:customStyle="1" w:styleId="77009C222AF348E6A1BCEBDC4AADBA32">
    <w:name w:val="77009C222AF348E6A1BCEBDC4AADBA32"/>
    <w:rsid w:val="003E483F"/>
  </w:style>
  <w:style w:type="paragraph" w:customStyle="1" w:styleId="85A701452CB6425CADC5F42BBE22AD5F">
    <w:name w:val="85A701452CB6425CADC5F42BBE22AD5F"/>
    <w:rsid w:val="003E483F"/>
  </w:style>
  <w:style w:type="paragraph" w:customStyle="1" w:styleId="93139328FF984C27883FB9B631CA2496">
    <w:name w:val="93139328FF984C27883FB9B631CA2496"/>
    <w:rsid w:val="003E483F"/>
  </w:style>
  <w:style w:type="paragraph" w:customStyle="1" w:styleId="91EBAFE40C9C44899154AB362D8E856D">
    <w:name w:val="91EBAFE40C9C44899154AB362D8E856D"/>
    <w:rsid w:val="003E483F"/>
  </w:style>
  <w:style w:type="paragraph" w:customStyle="1" w:styleId="94050C5A455D46AB8152B34361AB29EA">
    <w:name w:val="94050C5A455D46AB8152B34361AB29EA"/>
    <w:rsid w:val="003E483F"/>
  </w:style>
  <w:style w:type="paragraph" w:customStyle="1" w:styleId="3B962B9F2EC04366BA4CAD406E799837">
    <w:name w:val="3B962B9F2EC04366BA4CAD406E799837"/>
    <w:rsid w:val="003E483F"/>
  </w:style>
  <w:style w:type="paragraph" w:customStyle="1" w:styleId="1BF042CE7EFE4C6E9581645E812EC8CE">
    <w:name w:val="1BF042CE7EFE4C6E9581645E812EC8CE"/>
    <w:rsid w:val="003E483F"/>
  </w:style>
  <w:style w:type="paragraph" w:customStyle="1" w:styleId="F8DA3FED188748E5BA17402904395E76">
    <w:name w:val="F8DA3FED188748E5BA17402904395E76"/>
    <w:rsid w:val="003E483F"/>
  </w:style>
  <w:style w:type="paragraph" w:customStyle="1" w:styleId="1B846C1F7DE348D1AEA949EAEA89A6A2">
    <w:name w:val="1B846C1F7DE348D1AEA949EAEA89A6A2"/>
    <w:rsid w:val="003E483F"/>
  </w:style>
  <w:style w:type="paragraph" w:customStyle="1" w:styleId="935B1956B946403F934D455B0EE1E813">
    <w:name w:val="935B1956B946403F934D455B0EE1E813"/>
    <w:rsid w:val="003E483F"/>
  </w:style>
  <w:style w:type="paragraph" w:customStyle="1" w:styleId="D060F950062E4DEEAF0007E1517EF75D">
    <w:name w:val="D060F950062E4DEEAF0007E1517EF75D"/>
    <w:rsid w:val="003E483F"/>
  </w:style>
  <w:style w:type="paragraph" w:customStyle="1" w:styleId="97F1477BE85543AEAE4D0E21F0A0BAD3">
    <w:name w:val="97F1477BE85543AEAE4D0E21F0A0BAD3"/>
    <w:rsid w:val="003E483F"/>
  </w:style>
  <w:style w:type="paragraph" w:customStyle="1" w:styleId="D1773BB8A0174E6DA6C4953488836DE1">
    <w:name w:val="D1773BB8A0174E6DA6C4953488836DE1"/>
    <w:rsid w:val="003E483F"/>
  </w:style>
  <w:style w:type="paragraph" w:customStyle="1" w:styleId="3B953A59164A497E95BA9D0CDC92FAE0">
    <w:name w:val="3B953A59164A497E95BA9D0CDC92FAE0"/>
    <w:rsid w:val="003E483F"/>
  </w:style>
  <w:style w:type="paragraph" w:customStyle="1" w:styleId="65602AD6A56C4BA989892E49ECE68F87">
    <w:name w:val="65602AD6A56C4BA989892E49ECE68F87"/>
    <w:rsid w:val="003E483F"/>
  </w:style>
  <w:style w:type="paragraph" w:customStyle="1" w:styleId="D293FC5A5DE24E679C97ADC523FDF886">
    <w:name w:val="D293FC5A5DE24E679C97ADC523FDF886"/>
    <w:rsid w:val="003E483F"/>
  </w:style>
  <w:style w:type="paragraph" w:customStyle="1" w:styleId="376829874FCD40319A2765B888C5BECE">
    <w:name w:val="376829874FCD40319A2765B888C5BECE"/>
    <w:rsid w:val="003E483F"/>
  </w:style>
  <w:style w:type="paragraph" w:customStyle="1" w:styleId="D2BACBDD7112444F88E53AD0969E4A94">
    <w:name w:val="D2BACBDD7112444F88E53AD0969E4A94"/>
    <w:rsid w:val="003E483F"/>
  </w:style>
  <w:style w:type="paragraph" w:customStyle="1" w:styleId="87C2C59738CC47549B243C6915E82AAE">
    <w:name w:val="87C2C59738CC47549B243C6915E82AAE"/>
    <w:rsid w:val="003E483F"/>
  </w:style>
  <w:style w:type="paragraph" w:customStyle="1" w:styleId="1D8F454E8178495AA9FCEB7B25EBEACF">
    <w:name w:val="1D8F454E8178495AA9FCEB7B25EBEACF"/>
    <w:rsid w:val="003E483F"/>
  </w:style>
  <w:style w:type="paragraph" w:customStyle="1" w:styleId="85782AD67ADD4F18AC9879B6C188A9ED">
    <w:name w:val="85782AD67ADD4F18AC9879B6C188A9ED"/>
    <w:rsid w:val="003E483F"/>
  </w:style>
  <w:style w:type="paragraph" w:customStyle="1" w:styleId="CEEBB3F7E0524F7A92F6E4EFEC61236A">
    <w:name w:val="CEEBB3F7E0524F7A92F6E4EFEC61236A"/>
    <w:rsid w:val="003E483F"/>
  </w:style>
  <w:style w:type="paragraph" w:customStyle="1" w:styleId="C9256E7A2C1E4155932529D875C0C078">
    <w:name w:val="C9256E7A2C1E4155932529D875C0C078"/>
    <w:rsid w:val="003E483F"/>
  </w:style>
  <w:style w:type="paragraph" w:customStyle="1" w:styleId="373E387B358549A8837665DEFD71173C">
    <w:name w:val="373E387B358549A8837665DEFD71173C"/>
    <w:rsid w:val="003E483F"/>
  </w:style>
  <w:style w:type="paragraph" w:customStyle="1" w:styleId="A24197210FE04D388C901691748733CC">
    <w:name w:val="A24197210FE04D388C901691748733CC"/>
    <w:rsid w:val="003E483F"/>
  </w:style>
  <w:style w:type="paragraph" w:customStyle="1" w:styleId="244DDAB04E5841BE99D32052E1F088E2">
    <w:name w:val="244DDAB04E5841BE99D32052E1F088E2"/>
    <w:rsid w:val="003E483F"/>
  </w:style>
  <w:style w:type="paragraph" w:customStyle="1" w:styleId="474A303EB7934CA69423ED57B426CB4B">
    <w:name w:val="474A303EB7934CA69423ED57B426CB4B"/>
    <w:rsid w:val="003E483F"/>
  </w:style>
  <w:style w:type="paragraph" w:customStyle="1" w:styleId="904F35BAF0B848C7AC1DA848F3B03388">
    <w:name w:val="904F35BAF0B848C7AC1DA848F3B03388"/>
    <w:rsid w:val="003E483F"/>
  </w:style>
  <w:style w:type="paragraph" w:customStyle="1" w:styleId="C648FA2AECA14816929717CBDB4C51E9">
    <w:name w:val="C648FA2AECA14816929717CBDB4C51E9"/>
    <w:rsid w:val="003E483F"/>
  </w:style>
  <w:style w:type="paragraph" w:customStyle="1" w:styleId="0BFC38D20404480E802428EE7439FBDE">
    <w:name w:val="0BFC38D20404480E802428EE7439FBDE"/>
    <w:rsid w:val="003E483F"/>
  </w:style>
  <w:style w:type="paragraph" w:customStyle="1" w:styleId="577FD9A5A5E846FE81C12B9745B3E815">
    <w:name w:val="577FD9A5A5E846FE81C12B9745B3E815"/>
    <w:rsid w:val="003E483F"/>
  </w:style>
  <w:style w:type="paragraph" w:customStyle="1" w:styleId="7AF0B918E2CB4A67A04569E4720C1F73">
    <w:name w:val="7AF0B918E2CB4A67A04569E4720C1F73"/>
    <w:rsid w:val="003E483F"/>
  </w:style>
  <w:style w:type="paragraph" w:customStyle="1" w:styleId="B61544ACFB3E42EE8ADD3576AD10B129">
    <w:name w:val="B61544ACFB3E42EE8ADD3576AD10B129"/>
    <w:rsid w:val="003E483F"/>
  </w:style>
  <w:style w:type="paragraph" w:customStyle="1" w:styleId="A8BF578C37C4423BA8D3752F90825934">
    <w:name w:val="A8BF578C37C4423BA8D3752F90825934"/>
    <w:rsid w:val="003E483F"/>
  </w:style>
  <w:style w:type="paragraph" w:customStyle="1" w:styleId="A5FC39E84DEA47BA9F63B3F77C04C307">
    <w:name w:val="A5FC39E84DEA47BA9F63B3F77C04C307"/>
    <w:rsid w:val="003E483F"/>
  </w:style>
  <w:style w:type="paragraph" w:customStyle="1" w:styleId="2CF7ACC1E3E9487EBEF029DD0FA90915">
    <w:name w:val="2CF7ACC1E3E9487EBEF029DD0FA90915"/>
    <w:rsid w:val="003E483F"/>
  </w:style>
  <w:style w:type="paragraph" w:customStyle="1" w:styleId="C28D755DDEB1409993BD64395E72689F">
    <w:name w:val="C28D755DDEB1409993BD64395E72689F"/>
    <w:rsid w:val="003E483F"/>
  </w:style>
  <w:style w:type="paragraph" w:customStyle="1" w:styleId="DC8AEBDB9A924006A05413DD254BD9E6">
    <w:name w:val="DC8AEBDB9A924006A05413DD254BD9E6"/>
    <w:rsid w:val="003E483F"/>
  </w:style>
  <w:style w:type="paragraph" w:customStyle="1" w:styleId="DEB16ADD0A41487AB21CC84E865B30C1">
    <w:name w:val="DEB16ADD0A41487AB21CC84E865B30C1"/>
    <w:rsid w:val="003E483F"/>
  </w:style>
  <w:style w:type="paragraph" w:customStyle="1" w:styleId="FB6BC189155A46EFB6CF0EA938396F7A">
    <w:name w:val="FB6BC189155A46EFB6CF0EA938396F7A"/>
    <w:rsid w:val="003E483F"/>
  </w:style>
  <w:style w:type="paragraph" w:customStyle="1" w:styleId="0E046315134346E4B573CD6E4DF98540">
    <w:name w:val="0E046315134346E4B573CD6E4DF98540"/>
    <w:rsid w:val="003E483F"/>
  </w:style>
  <w:style w:type="paragraph" w:customStyle="1" w:styleId="979043A5DD2C4D68B2F0F19B139BCA42">
    <w:name w:val="979043A5DD2C4D68B2F0F19B139BCA42"/>
    <w:rsid w:val="003E483F"/>
  </w:style>
  <w:style w:type="paragraph" w:customStyle="1" w:styleId="71185E6831D64471894804BBC2A08DF7">
    <w:name w:val="71185E6831D64471894804BBC2A08DF7"/>
    <w:rsid w:val="003E483F"/>
  </w:style>
  <w:style w:type="paragraph" w:customStyle="1" w:styleId="8631156BAB114980A713461D3C548A99">
    <w:name w:val="8631156BAB114980A713461D3C548A99"/>
    <w:rsid w:val="003E483F"/>
  </w:style>
  <w:style w:type="paragraph" w:customStyle="1" w:styleId="AFEF14DAA97C4B46A23DAEDCF1BF75AB">
    <w:name w:val="AFEF14DAA97C4B46A23DAEDCF1BF75AB"/>
    <w:rsid w:val="003E483F"/>
  </w:style>
  <w:style w:type="paragraph" w:customStyle="1" w:styleId="72250DD2C53D418784975A0DD2A8F879">
    <w:name w:val="72250DD2C53D418784975A0DD2A8F879"/>
    <w:rsid w:val="003E483F"/>
  </w:style>
  <w:style w:type="paragraph" w:customStyle="1" w:styleId="694AB567309D4200BA02848889D1A826">
    <w:name w:val="694AB567309D4200BA02848889D1A826"/>
    <w:rsid w:val="003E483F"/>
  </w:style>
  <w:style w:type="paragraph" w:customStyle="1" w:styleId="32E9E3E00CDF4274893759DF2B51CF69">
    <w:name w:val="32E9E3E00CDF4274893759DF2B51CF69"/>
    <w:rsid w:val="003E483F"/>
  </w:style>
  <w:style w:type="paragraph" w:customStyle="1" w:styleId="8895EF0CCCD14A8C835C00B3B0BA6048">
    <w:name w:val="8895EF0CCCD14A8C835C00B3B0BA6048"/>
    <w:rsid w:val="003E483F"/>
  </w:style>
  <w:style w:type="paragraph" w:customStyle="1" w:styleId="29D5D91EBD534BDD9ECAB8FF619EF0C3">
    <w:name w:val="29D5D91EBD534BDD9ECAB8FF619EF0C3"/>
    <w:rsid w:val="003E483F"/>
  </w:style>
  <w:style w:type="paragraph" w:customStyle="1" w:styleId="9C0AADAD2AE247D58E2CC5FFC66D5F2B">
    <w:name w:val="9C0AADAD2AE247D58E2CC5FFC66D5F2B"/>
    <w:rsid w:val="003E483F"/>
  </w:style>
  <w:style w:type="paragraph" w:customStyle="1" w:styleId="6E4FE73818EC4513A4F8A8C3A043F267">
    <w:name w:val="6E4FE73818EC4513A4F8A8C3A043F267"/>
    <w:rsid w:val="003E483F"/>
  </w:style>
  <w:style w:type="paragraph" w:customStyle="1" w:styleId="505C0103AF8745E69275B785D0DAA921">
    <w:name w:val="505C0103AF8745E69275B785D0DAA921"/>
    <w:rsid w:val="003E483F"/>
  </w:style>
  <w:style w:type="paragraph" w:customStyle="1" w:styleId="C5B5B4592DD746068066C7F7276BA6A4">
    <w:name w:val="C5B5B4592DD746068066C7F7276BA6A4"/>
    <w:rsid w:val="003E483F"/>
  </w:style>
  <w:style w:type="paragraph" w:customStyle="1" w:styleId="83BAD906AEAA4C369164A6EA4768FB5A">
    <w:name w:val="83BAD906AEAA4C369164A6EA4768FB5A"/>
    <w:rsid w:val="003E483F"/>
  </w:style>
  <w:style w:type="paragraph" w:customStyle="1" w:styleId="17DAA9E68C5E46C29F6750A03D28BDAA">
    <w:name w:val="17DAA9E68C5E46C29F6750A03D28BDAA"/>
    <w:rsid w:val="003E483F"/>
  </w:style>
  <w:style w:type="paragraph" w:customStyle="1" w:styleId="9879B96A72B24579BDAAA8EB98CC5CC0">
    <w:name w:val="9879B96A72B24579BDAAA8EB98CC5CC0"/>
    <w:rsid w:val="003E483F"/>
  </w:style>
  <w:style w:type="paragraph" w:customStyle="1" w:styleId="7A5740D4EF2044D99596CE9AEAB5BE5F">
    <w:name w:val="7A5740D4EF2044D99596CE9AEAB5BE5F"/>
    <w:rsid w:val="003E483F"/>
  </w:style>
  <w:style w:type="paragraph" w:customStyle="1" w:styleId="F56CF21F7BDE47E3A39288BA9639E988">
    <w:name w:val="F56CF21F7BDE47E3A39288BA9639E988"/>
    <w:rsid w:val="003E483F"/>
  </w:style>
  <w:style w:type="paragraph" w:customStyle="1" w:styleId="3AE4B4F5150245D78D581F5232ED2DF0">
    <w:name w:val="3AE4B4F5150245D78D581F5232ED2DF0"/>
    <w:rsid w:val="003E483F"/>
  </w:style>
  <w:style w:type="paragraph" w:customStyle="1" w:styleId="978B641E599C4B81833E550648AAC7F2">
    <w:name w:val="978B641E599C4B81833E550648AAC7F2"/>
    <w:rsid w:val="003E483F"/>
  </w:style>
  <w:style w:type="paragraph" w:customStyle="1" w:styleId="46522C4DE6DB4AFBAEFBD3FC3BF80DB6">
    <w:name w:val="46522C4DE6DB4AFBAEFBD3FC3BF80DB6"/>
    <w:rsid w:val="003E483F"/>
  </w:style>
  <w:style w:type="paragraph" w:customStyle="1" w:styleId="E034B58C4B3845688880CADAE3477E58">
    <w:name w:val="E034B58C4B3845688880CADAE3477E58"/>
    <w:rsid w:val="003E483F"/>
  </w:style>
  <w:style w:type="paragraph" w:customStyle="1" w:styleId="3A07FA94E67F4746B7484292A31CCF36">
    <w:name w:val="3A07FA94E67F4746B7484292A31CCF36"/>
    <w:rsid w:val="003E483F"/>
  </w:style>
  <w:style w:type="paragraph" w:customStyle="1" w:styleId="16B4656C08E9446F9A8427C1160ED0B1">
    <w:name w:val="16B4656C08E9446F9A8427C1160ED0B1"/>
    <w:rsid w:val="003E483F"/>
  </w:style>
  <w:style w:type="paragraph" w:customStyle="1" w:styleId="46ED52E3EFB840FDB0C0792DC896A9A8">
    <w:name w:val="46ED52E3EFB840FDB0C0792DC896A9A8"/>
    <w:rsid w:val="003E483F"/>
  </w:style>
  <w:style w:type="paragraph" w:customStyle="1" w:styleId="4D992CC89209478589B2F04752A74918">
    <w:name w:val="4D992CC89209478589B2F04752A74918"/>
    <w:rsid w:val="003E483F"/>
  </w:style>
  <w:style w:type="paragraph" w:customStyle="1" w:styleId="73BF790D2DEA4DB5B121CF766F834A24">
    <w:name w:val="73BF790D2DEA4DB5B121CF766F834A24"/>
    <w:rsid w:val="003E483F"/>
  </w:style>
  <w:style w:type="paragraph" w:customStyle="1" w:styleId="FBA7DBE7F2CB468CB8713D4F0FD5807D">
    <w:name w:val="FBA7DBE7F2CB468CB8713D4F0FD5807D"/>
    <w:rsid w:val="003E483F"/>
  </w:style>
  <w:style w:type="paragraph" w:customStyle="1" w:styleId="1C2F2FDF16A64343BD518FEF770EF509">
    <w:name w:val="1C2F2FDF16A64343BD518FEF770EF509"/>
    <w:rsid w:val="003E4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8DBF2-F16D-4765-87CB-292F13AA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9</TotalTime>
  <Pages>26</Pages>
  <Words>5879</Words>
  <Characters>30743</Characters>
  <Application>Microsoft Office Word</Application>
  <DocSecurity>0</DocSecurity>
  <Lines>1336</Lines>
  <Paragraphs>732</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35890</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5</cp:revision>
  <cp:lastPrinted>2016-11-25T14:45:00Z</cp:lastPrinted>
  <dcterms:created xsi:type="dcterms:W3CDTF">2019-08-19T10:44:00Z</dcterms:created>
  <dcterms:modified xsi:type="dcterms:W3CDTF">2019-11-26T10:53:00Z</dcterms:modified>
</cp:coreProperties>
</file>