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1028B2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F9709A" w:rsidRPr="00F9709A">
              <w:rPr>
                <w:rFonts w:ascii="Arial" w:hAnsi="Arial" w:cs="Arial"/>
                <w:b/>
              </w:rPr>
              <w:t>T0584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C59CD3D" w:rsidR="00CB3E0B" w:rsidRDefault="00504EFC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8-0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3026388" w:rsidR="00727813" w:rsidRPr="00311C5F" w:rsidRDefault="00F9709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August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B9A94D9" w:rsidR="00A53652" w:rsidRPr="00CB3E0B" w:rsidRDefault="00F9709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79BF7B1" w:rsidR="00F841A8" w:rsidRPr="00F9709A" w:rsidRDefault="00F9709A" w:rsidP="00A53652">
      <w:pPr>
        <w:jc w:val="center"/>
        <w:rPr>
          <w:rFonts w:ascii="Arial" w:hAnsi="Arial" w:cs="Arial"/>
          <w:b/>
        </w:rPr>
      </w:pPr>
      <w:r w:rsidRPr="00F9709A">
        <w:rPr>
          <w:rFonts w:ascii="Arial" w:hAnsi="Arial" w:cs="Arial"/>
          <w:b/>
        </w:rPr>
        <w:t>T0584</w:t>
      </w:r>
    </w:p>
    <w:p w14:paraId="391E6084" w14:textId="28A73C67" w:rsidR="00727813" w:rsidRPr="00F9709A" w:rsidRDefault="00F9709A" w:rsidP="00F9709A">
      <w:pPr>
        <w:jc w:val="center"/>
        <w:rPr>
          <w:rFonts w:ascii="Arial" w:hAnsi="Arial" w:cs="Arial"/>
          <w:b/>
          <w:bCs/>
        </w:rPr>
      </w:pPr>
      <w:r w:rsidRPr="00F9709A">
        <w:rPr>
          <w:rFonts w:ascii="Arial" w:hAnsi="Arial" w:cs="Arial"/>
          <w:b/>
          <w:bCs/>
          <w:shd w:val="clear" w:color="auto" w:fill="FFFFFF"/>
        </w:rPr>
        <w:t>Traffic Modelling Support for Roads Period 2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B54532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7-30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04EFC">
            <w:rPr>
              <w:rFonts w:ascii="Arial" w:hAnsi="Arial" w:cs="Arial"/>
              <w:b/>
            </w:rPr>
            <w:t>30 July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52C730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8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04EFC">
            <w:rPr>
              <w:rFonts w:ascii="Arial" w:hAnsi="Arial" w:cs="Arial"/>
              <w:b/>
            </w:rPr>
            <w:t>01 August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04EFC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615671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04EFC">
        <w:rPr>
          <w:rFonts w:ascii="Arial" w:hAnsi="Arial" w:cs="Arial"/>
          <w:b/>
        </w:rPr>
        <w:t>199,933.51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BB7FF90" w:rsidR="00627D44" w:rsidRPr="00311C5F" w:rsidRDefault="00C17B95" w:rsidP="00627D44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xxx</w:t>
      </w:r>
      <w:r w:rsidR="00727813" w:rsidRPr="00504E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504EFC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4E5FAAA" w:rsidR="00727813" w:rsidRPr="00311C5F" w:rsidRDefault="00C17B9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6A7887B" w:rsidR="00CB4F85" w:rsidRPr="002C2284" w:rsidRDefault="00F9709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T0584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1C590719" w:rsidR="00CB4F85" w:rsidRPr="002C2284" w:rsidRDefault="00504EF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DA98C23" w:rsidR="00CB4F85" w:rsidRPr="002C2284" w:rsidRDefault="00504EF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609966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9DC8" w14:textId="77777777" w:rsidR="005B028A" w:rsidRDefault="005B028A">
      <w:r>
        <w:separator/>
      </w:r>
    </w:p>
  </w:endnote>
  <w:endnote w:type="continuationSeparator" w:id="0">
    <w:p w14:paraId="0AB7D9B3" w14:textId="77777777" w:rsidR="005B028A" w:rsidRDefault="005B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97AB" w14:textId="77777777" w:rsidR="005B028A" w:rsidRDefault="005B028A">
      <w:r>
        <w:separator/>
      </w:r>
    </w:p>
  </w:footnote>
  <w:footnote w:type="continuationSeparator" w:id="0">
    <w:p w14:paraId="24161633" w14:textId="77777777" w:rsidR="005B028A" w:rsidRDefault="005B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014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12F4B"/>
    <w:rsid w:val="0044629C"/>
    <w:rsid w:val="004C63A8"/>
    <w:rsid w:val="004E4BD7"/>
    <w:rsid w:val="004F486C"/>
    <w:rsid w:val="00504EFC"/>
    <w:rsid w:val="00513EF5"/>
    <w:rsid w:val="00524411"/>
    <w:rsid w:val="00526BD6"/>
    <w:rsid w:val="00527CCF"/>
    <w:rsid w:val="0055496D"/>
    <w:rsid w:val="005A7BBA"/>
    <w:rsid w:val="005B028A"/>
    <w:rsid w:val="005C6E7D"/>
    <w:rsid w:val="00627D44"/>
    <w:rsid w:val="00675DFE"/>
    <w:rsid w:val="00676884"/>
    <w:rsid w:val="0069504B"/>
    <w:rsid w:val="006A5D1C"/>
    <w:rsid w:val="006B02E0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17B95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4001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84933"/>
    <w:rsid w:val="00F9709A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C0140"/>
    <w:rsid w:val="001F3900"/>
    <w:rsid w:val="002256AF"/>
    <w:rsid w:val="002448C6"/>
    <w:rsid w:val="003F3234"/>
    <w:rsid w:val="004B0721"/>
    <w:rsid w:val="004B52BA"/>
    <w:rsid w:val="00506E85"/>
    <w:rsid w:val="005151BF"/>
    <w:rsid w:val="005B3136"/>
    <w:rsid w:val="005E33C3"/>
    <w:rsid w:val="00622F0A"/>
    <w:rsid w:val="0067729F"/>
    <w:rsid w:val="00692579"/>
    <w:rsid w:val="00695C80"/>
    <w:rsid w:val="006B02E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90BFC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2</cp:revision>
  <cp:lastPrinted>2016-01-12T11:01:00Z</cp:lastPrinted>
  <dcterms:created xsi:type="dcterms:W3CDTF">2024-08-06T12:08:00Z</dcterms:created>
  <dcterms:modified xsi:type="dcterms:W3CDTF">2024-08-06T12:08:00Z</dcterms:modified>
</cp:coreProperties>
</file>