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8D" w:rsidRDefault="000D5F89" w:rsidP="00F55D16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>
        <w:rPr>
          <w:rFonts w:ascii="Arial" w:hAnsi="Arial" w:cs="Arial"/>
          <w:b/>
          <w:sz w:val="72"/>
          <w:szCs w:val="72"/>
          <w:u w:val="single"/>
        </w:rPr>
        <w:t>DOCUMENT 2</w:t>
      </w:r>
    </w:p>
    <w:p w:rsidR="00A678B7" w:rsidRDefault="00A678B7" w:rsidP="00A678B7">
      <w:pPr>
        <w:spacing w:after="0"/>
        <w:jc w:val="center"/>
        <w:rPr>
          <w:rFonts w:ascii="Arial" w:hAnsi="Arial" w:cs="Arial"/>
          <w:b/>
          <w:color w:val="FF0000"/>
          <w:sz w:val="40"/>
          <w:szCs w:val="52"/>
        </w:rPr>
      </w:pPr>
      <w:r>
        <w:rPr>
          <w:rFonts w:ascii="Arial" w:hAnsi="Arial" w:cs="Arial"/>
          <w:b/>
          <w:color w:val="FF0000"/>
          <w:sz w:val="40"/>
          <w:szCs w:val="52"/>
        </w:rPr>
        <w:t>This document must be returned</w:t>
      </w:r>
    </w:p>
    <w:p w:rsidR="00A678B7" w:rsidRDefault="00A678B7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  <w:r w:rsidRPr="00A678B7">
        <w:rPr>
          <w:rFonts w:ascii="Arial" w:hAnsi="Arial" w:cs="Arial"/>
          <w:b/>
          <w:color w:val="FF0000"/>
          <w:sz w:val="40"/>
          <w:szCs w:val="52"/>
        </w:rPr>
        <w:t>as part of your tender submission</w:t>
      </w:r>
    </w:p>
    <w:p w:rsidR="00A678B7" w:rsidRPr="00A678B7" w:rsidRDefault="00A678B7" w:rsidP="00A678B7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</w:p>
    <w:p w:rsidR="00F55D16" w:rsidRDefault="00F55D16" w:rsidP="00F55D16">
      <w:pPr>
        <w:jc w:val="center"/>
        <w:rPr>
          <w:rFonts w:ascii="Arial" w:hAnsi="Arial" w:cs="Arial"/>
          <w:sz w:val="24"/>
          <w:szCs w:val="24"/>
        </w:rPr>
      </w:pPr>
    </w:p>
    <w:p w:rsidR="00F55D16" w:rsidRDefault="00626D27" w:rsidP="00F55D16">
      <w:pPr>
        <w:jc w:val="center"/>
        <w:rPr>
          <w:rFonts w:ascii="Arial" w:hAnsi="Arial" w:cs="Arial"/>
          <w:sz w:val="24"/>
          <w:szCs w:val="24"/>
        </w:rPr>
      </w:pPr>
      <w:r w:rsidRPr="00626D2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2DC5BDC" wp14:editId="0ABD003C">
            <wp:extent cx="2965680" cy="10763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85" cy="1087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5D16" w:rsidRDefault="00F55D16" w:rsidP="00F55D16">
      <w:pPr>
        <w:jc w:val="center"/>
        <w:rPr>
          <w:rFonts w:ascii="Arial" w:hAnsi="Arial" w:cs="Arial"/>
          <w:sz w:val="24"/>
          <w:szCs w:val="24"/>
        </w:rPr>
      </w:pPr>
    </w:p>
    <w:p w:rsidR="000D5F89" w:rsidRDefault="000D5F89" w:rsidP="00F55D16">
      <w:pPr>
        <w:jc w:val="center"/>
        <w:rPr>
          <w:rFonts w:ascii="Arial" w:hAnsi="Arial" w:cs="Arial"/>
          <w:sz w:val="24"/>
          <w:szCs w:val="24"/>
        </w:rPr>
      </w:pPr>
    </w:p>
    <w:p w:rsidR="00F55D16" w:rsidRDefault="005C4365" w:rsidP="000D5F89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D5F89">
        <w:rPr>
          <w:rFonts w:ascii="Arial" w:hAnsi="Arial" w:cs="Arial"/>
          <w:b/>
          <w:sz w:val="56"/>
          <w:szCs w:val="56"/>
        </w:rPr>
        <w:t>FORM OF TENDER</w:t>
      </w:r>
    </w:p>
    <w:p w:rsidR="00141B03" w:rsidRPr="0084020E" w:rsidRDefault="00141B03" w:rsidP="00775717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4020E" w:rsidRPr="0084020E" w:rsidRDefault="0084020E" w:rsidP="00775717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B0D8E" w:rsidRPr="001B0D8E" w:rsidRDefault="00775717" w:rsidP="001B0D8E">
      <w:pPr>
        <w:ind w:left="360"/>
        <w:jc w:val="center"/>
        <w:rPr>
          <w:rFonts w:ascii="Arial" w:eastAsia="Times New Roman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r w:rsidR="003D2BB1">
        <w:rPr>
          <w:rFonts w:ascii="Arial" w:eastAsia="Times New Roman" w:hAnsi="Arial" w:cs="Arial"/>
          <w:b/>
          <w:sz w:val="56"/>
          <w:szCs w:val="56"/>
        </w:rPr>
        <w:t>Arboricultural Services</w:t>
      </w:r>
    </w:p>
    <w:p w:rsidR="001B0D8E" w:rsidRPr="001B0D8E" w:rsidRDefault="001B0D8E" w:rsidP="001B0D8E">
      <w:pPr>
        <w:spacing w:after="0" w:line="240" w:lineRule="auto"/>
        <w:ind w:left="360"/>
        <w:jc w:val="center"/>
        <w:rPr>
          <w:rFonts w:ascii="Arial" w:eastAsia="Times New Roman" w:hAnsi="Arial" w:cs="Arial"/>
          <w:sz w:val="44"/>
          <w:szCs w:val="24"/>
        </w:rPr>
      </w:pPr>
    </w:p>
    <w:p w:rsidR="001B0D8E" w:rsidRPr="001B0D8E" w:rsidRDefault="003D2BB1" w:rsidP="001B0D8E">
      <w:pPr>
        <w:spacing w:after="0" w:line="240" w:lineRule="auto"/>
        <w:ind w:left="360"/>
        <w:jc w:val="center"/>
        <w:rPr>
          <w:rFonts w:ascii="Arial" w:eastAsia="Times New Roman" w:hAnsi="Arial" w:cs="Arial"/>
          <w:sz w:val="44"/>
          <w:szCs w:val="24"/>
        </w:rPr>
      </w:pPr>
      <w:r>
        <w:rPr>
          <w:rFonts w:ascii="Arial" w:eastAsia="Times New Roman" w:hAnsi="Arial" w:cs="Arial"/>
          <w:sz w:val="44"/>
          <w:szCs w:val="24"/>
        </w:rPr>
        <w:t>August 2017</w:t>
      </w:r>
    </w:p>
    <w:p w:rsidR="00775717" w:rsidRDefault="00775717" w:rsidP="001B0D8E">
      <w:pPr>
        <w:spacing w:after="0"/>
        <w:ind w:left="360"/>
        <w:jc w:val="center"/>
      </w:pPr>
      <w:r>
        <w:br w:type="page"/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73"/>
      </w:tblGrid>
      <w:tr w:rsidR="00505CA7" w:rsidTr="00A30F22">
        <w:tc>
          <w:tcPr>
            <w:tcW w:w="10173" w:type="dxa"/>
            <w:shd w:val="clear" w:color="auto" w:fill="F79646" w:themeFill="accent6"/>
          </w:tcPr>
          <w:p w:rsidR="00505CA7" w:rsidRPr="002E3947" w:rsidRDefault="00505CA7" w:rsidP="00505CA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394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Contents</w:t>
            </w:r>
          </w:p>
        </w:tc>
      </w:tr>
    </w:tbl>
    <w:p w:rsidR="00505CA7" w:rsidRDefault="00505CA7" w:rsidP="00505CA7">
      <w:pPr>
        <w:spacing w:after="0"/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7371"/>
        <w:gridCol w:w="1418"/>
      </w:tblGrid>
      <w:tr w:rsidR="00505CA7" w:rsidTr="00A30F22">
        <w:tc>
          <w:tcPr>
            <w:tcW w:w="1384" w:type="dxa"/>
            <w:tcBorders>
              <w:top w:val="single" w:sz="2" w:space="0" w:color="auto"/>
            </w:tcBorders>
          </w:tcPr>
          <w:p w:rsidR="00505CA7" w:rsidRPr="00F55D16" w:rsidRDefault="00505CA7" w:rsidP="00505CA7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55D16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Section</w:t>
            </w:r>
          </w:p>
        </w:tc>
        <w:tc>
          <w:tcPr>
            <w:tcW w:w="7371" w:type="dxa"/>
            <w:tcBorders>
              <w:top w:val="single" w:sz="2" w:space="0" w:color="auto"/>
            </w:tcBorders>
          </w:tcPr>
          <w:p w:rsidR="00505CA7" w:rsidRPr="00F55D16" w:rsidRDefault="00505CA7" w:rsidP="00505CA7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55D16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 xml:space="preserve">Content 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505CA7" w:rsidRPr="00F55D16" w:rsidRDefault="00505CA7" w:rsidP="00505CA7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55D16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Page</w:t>
            </w:r>
          </w:p>
        </w:tc>
      </w:tr>
      <w:tr w:rsidR="00505CA7" w:rsidTr="00112194">
        <w:tc>
          <w:tcPr>
            <w:tcW w:w="1384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05CA7" w:rsidRPr="00C6335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Information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8C7" w:rsidTr="00112194">
        <w:tc>
          <w:tcPr>
            <w:tcW w:w="1384" w:type="dxa"/>
          </w:tcPr>
          <w:p w:rsidR="003408C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408C7" w:rsidRDefault="003408C7" w:rsidP="009245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Tender Price </w:t>
            </w:r>
            <w:r w:rsidR="009245AA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Supporting Documentation</w:t>
            </w:r>
          </w:p>
        </w:tc>
        <w:tc>
          <w:tcPr>
            <w:tcW w:w="1418" w:type="dxa"/>
            <w:shd w:val="clear" w:color="auto" w:fill="auto"/>
          </w:tcPr>
          <w:p w:rsidR="003408C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A7" w:rsidTr="00112194">
        <w:tc>
          <w:tcPr>
            <w:tcW w:w="1384" w:type="dxa"/>
          </w:tcPr>
          <w:p w:rsidR="00505CA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A7" w:rsidTr="00112194">
        <w:tc>
          <w:tcPr>
            <w:tcW w:w="1384" w:type="dxa"/>
          </w:tcPr>
          <w:p w:rsidR="00505CA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Compliance Declarations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A7" w:rsidTr="00112194">
        <w:tc>
          <w:tcPr>
            <w:tcW w:w="1384" w:type="dxa"/>
          </w:tcPr>
          <w:p w:rsidR="00505CA7" w:rsidRDefault="003408C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Authorisation</w:t>
            </w:r>
          </w:p>
        </w:tc>
        <w:tc>
          <w:tcPr>
            <w:tcW w:w="1418" w:type="dxa"/>
            <w:shd w:val="clear" w:color="auto" w:fill="auto"/>
          </w:tcPr>
          <w:p w:rsidR="00505CA7" w:rsidRDefault="00505CA7" w:rsidP="00505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34D5" w:rsidRDefault="005734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647"/>
      </w:tblGrid>
      <w:tr w:rsidR="005734D5" w:rsidTr="00A30F22">
        <w:tc>
          <w:tcPr>
            <w:tcW w:w="1526" w:type="dxa"/>
            <w:shd w:val="clear" w:color="auto" w:fill="F79646" w:themeFill="accent6"/>
          </w:tcPr>
          <w:p w:rsidR="005734D5" w:rsidRPr="005734D5" w:rsidRDefault="005734D5" w:rsidP="00F55D16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5734D5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Section 1</w:t>
            </w:r>
          </w:p>
        </w:tc>
        <w:tc>
          <w:tcPr>
            <w:tcW w:w="8647" w:type="dxa"/>
            <w:shd w:val="clear" w:color="auto" w:fill="F79646" w:themeFill="accent6"/>
          </w:tcPr>
          <w:p w:rsidR="005734D5" w:rsidRPr="005734D5" w:rsidRDefault="005734D5" w:rsidP="00F55D16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5734D5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General Information</w:t>
            </w:r>
          </w:p>
        </w:tc>
      </w:tr>
    </w:tbl>
    <w:p w:rsidR="00C63357" w:rsidRDefault="00C63357" w:rsidP="005734D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7"/>
        <w:gridCol w:w="6096"/>
      </w:tblGrid>
      <w:tr w:rsidR="005734D5" w:rsidTr="00A30F22">
        <w:tc>
          <w:tcPr>
            <w:tcW w:w="10173" w:type="dxa"/>
            <w:gridSpan w:val="2"/>
            <w:shd w:val="clear" w:color="auto" w:fill="FDE9D9" w:themeFill="accent6" w:themeFillTint="33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the company</w:t>
            </w: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address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status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registration number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 of registration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A56" w:rsidTr="00A30F22">
        <w:tc>
          <w:tcPr>
            <w:tcW w:w="407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established</w:t>
            </w:r>
          </w:p>
        </w:tc>
        <w:tc>
          <w:tcPr>
            <w:tcW w:w="6096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registration number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34D5" w:rsidRDefault="005734D5" w:rsidP="005734D5">
      <w:pPr>
        <w:spacing w:after="0"/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4077"/>
        <w:gridCol w:w="6096"/>
      </w:tblGrid>
      <w:tr w:rsidR="005734D5" w:rsidTr="00A30F22">
        <w:tc>
          <w:tcPr>
            <w:tcW w:w="10173" w:type="dxa"/>
            <w:gridSpan w:val="2"/>
            <w:shd w:val="clear" w:color="auto" w:fill="FDE9D9" w:themeFill="accent6" w:themeFillTint="33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the principal contact</w:t>
            </w:r>
          </w:p>
        </w:tc>
      </w:tr>
      <w:tr w:rsidR="005734D5" w:rsidTr="00A30F22">
        <w:tc>
          <w:tcPr>
            <w:tcW w:w="4077" w:type="dxa"/>
          </w:tcPr>
          <w:p w:rsidR="005734D5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4D5" w:rsidTr="00A30F22">
        <w:tc>
          <w:tcPr>
            <w:tcW w:w="4077" w:type="dxa"/>
          </w:tcPr>
          <w:p w:rsidR="005734D5" w:rsidRP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  <w:r w:rsidRPr="005734D5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096" w:type="dxa"/>
          </w:tcPr>
          <w:p w:rsidR="005734D5" w:rsidRDefault="005734D5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A56" w:rsidTr="00A30F22">
        <w:tc>
          <w:tcPr>
            <w:tcW w:w="4077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 w:rsidRPr="005734D5">
              <w:rPr>
                <w:rFonts w:ascii="Arial" w:hAnsi="Arial" w:cs="Arial"/>
                <w:sz w:val="24"/>
                <w:szCs w:val="24"/>
              </w:rPr>
              <w:t>Address fo</w:t>
            </w:r>
            <w:r>
              <w:rPr>
                <w:rFonts w:ascii="Arial" w:hAnsi="Arial" w:cs="Arial"/>
                <w:sz w:val="24"/>
                <w:szCs w:val="24"/>
              </w:rPr>
              <w:t>r correspondence</w:t>
            </w:r>
          </w:p>
          <w:p w:rsidR="00E92A56" w:rsidRPr="005734D5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different to company address)</w:t>
            </w:r>
          </w:p>
        </w:tc>
        <w:tc>
          <w:tcPr>
            <w:tcW w:w="6096" w:type="dxa"/>
          </w:tcPr>
          <w:p w:rsidR="00E92A56" w:rsidRDefault="00E92A56" w:rsidP="00F55D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0D2E" w:rsidRDefault="00F90D2E" w:rsidP="00EC15F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173"/>
      </w:tblGrid>
      <w:tr w:rsidR="005734D5" w:rsidTr="00A30F22">
        <w:tc>
          <w:tcPr>
            <w:tcW w:w="10173" w:type="dxa"/>
            <w:shd w:val="clear" w:color="auto" w:fill="FDE9D9" w:themeFill="accent6" w:themeFillTint="33"/>
          </w:tcPr>
          <w:p w:rsidR="005734D5" w:rsidRPr="00EC15F1" w:rsidRDefault="00935AEF" w:rsidP="00EC1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viability and insurance</w:t>
            </w:r>
          </w:p>
        </w:tc>
      </w:tr>
      <w:tr w:rsidR="00EC15F1" w:rsidTr="00A30F22">
        <w:tc>
          <w:tcPr>
            <w:tcW w:w="10173" w:type="dxa"/>
            <w:shd w:val="clear" w:color="auto" w:fill="auto"/>
          </w:tcPr>
          <w:p w:rsidR="00EC15F1" w:rsidRDefault="00EC15F1" w:rsidP="003D1805">
            <w:p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Please</w:t>
            </w:r>
            <w:r w:rsidR="00E92A56" w:rsidRPr="003D18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AEF" w:rsidRPr="003D1805">
              <w:rPr>
                <w:rFonts w:ascii="Arial" w:hAnsi="Arial" w:cs="Arial"/>
                <w:sz w:val="24"/>
                <w:szCs w:val="24"/>
              </w:rPr>
              <w:t>attach evidence of the following to your tender submission</w:t>
            </w:r>
            <w:r w:rsidR="003D180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D1805" w:rsidRPr="001B0D8E" w:rsidRDefault="003D1805" w:rsidP="003D18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B0D8E">
              <w:rPr>
                <w:rFonts w:ascii="Arial" w:hAnsi="Arial" w:cs="Arial"/>
                <w:sz w:val="24"/>
                <w:szCs w:val="24"/>
              </w:rPr>
              <w:t>The company’s last two years’ audited accounts</w:t>
            </w:r>
          </w:p>
          <w:p w:rsidR="003D1805" w:rsidRPr="001B0D8E" w:rsidRDefault="003D1805" w:rsidP="003D180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B0D8E">
              <w:rPr>
                <w:rFonts w:ascii="Arial" w:hAnsi="Arial" w:cs="Arial"/>
                <w:sz w:val="24"/>
                <w:szCs w:val="24"/>
              </w:rPr>
              <w:t>P</w:t>
            </w:r>
            <w:r w:rsidR="00F112B4" w:rsidRPr="001B0D8E">
              <w:rPr>
                <w:rFonts w:ascii="Arial" w:hAnsi="Arial" w:cs="Arial"/>
                <w:sz w:val="24"/>
                <w:szCs w:val="24"/>
              </w:rPr>
              <w:t>ublic liability insurance cover</w:t>
            </w:r>
          </w:p>
          <w:p w:rsidR="003D1805" w:rsidRPr="003D1805" w:rsidRDefault="003D1805" w:rsidP="00F112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B0D8E">
              <w:rPr>
                <w:rFonts w:ascii="Arial" w:hAnsi="Arial" w:cs="Arial"/>
                <w:sz w:val="24"/>
                <w:szCs w:val="24"/>
              </w:rPr>
              <w:t>Emplo</w:t>
            </w:r>
            <w:r w:rsidR="00F112B4" w:rsidRPr="001B0D8E">
              <w:rPr>
                <w:rFonts w:ascii="Arial" w:hAnsi="Arial" w:cs="Arial"/>
                <w:sz w:val="24"/>
                <w:szCs w:val="24"/>
              </w:rPr>
              <w:t>yers liability insurance cover</w:t>
            </w:r>
          </w:p>
        </w:tc>
      </w:tr>
    </w:tbl>
    <w:p w:rsidR="00EC15F1" w:rsidRDefault="00EC15F1" w:rsidP="00ED1CB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031"/>
      </w:tblGrid>
      <w:tr w:rsidR="00ED1CB9" w:rsidTr="00A30F22">
        <w:tc>
          <w:tcPr>
            <w:tcW w:w="10031" w:type="dxa"/>
            <w:shd w:val="clear" w:color="auto" w:fill="FDE9D9" w:themeFill="accent6" w:themeFillTint="33"/>
          </w:tcPr>
          <w:p w:rsidR="00ED1CB9" w:rsidRPr="00EC15F1" w:rsidRDefault="00ED1CB9" w:rsidP="00F11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</w:tc>
      </w:tr>
      <w:tr w:rsidR="00ED1CB9" w:rsidTr="00A30F22">
        <w:tc>
          <w:tcPr>
            <w:tcW w:w="10031" w:type="dxa"/>
            <w:shd w:val="clear" w:color="auto" w:fill="auto"/>
          </w:tcPr>
          <w:p w:rsidR="00ED1CB9" w:rsidRDefault="00ED1CB9" w:rsidP="00F112B4">
            <w:pPr>
              <w:rPr>
                <w:rFonts w:ascii="Arial" w:hAnsi="Arial" w:cs="Arial"/>
                <w:sz w:val="24"/>
                <w:szCs w:val="24"/>
              </w:rPr>
            </w:pPr>
            <w:r w:rsidRPr="003D1805">
              <w:rPr>
                <w:rFonts w:ascii="Arial" w:hAnsi="Arial" w:cs="Arial"/>
                <w:sz w:val="24"/>
                <w:szCs w:val="24"/>
              </w:rPr>
              <w:t>Please attach evidence of the following to your tender submission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D1CB9" w:rsidRPr="00F112B4" w:rsidRDefault="00ED1CB9" w:rsidP="0017678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company’s Health and Safety </w:t>
            </w:r>
            <w:r w:rsidR="00176786">
              <w:rPr>
                <w:rFonts w:ascii="Arial" w:hAnsi="Arial" w:cs="Arial"/>
                <w:sz w:val="24"/>
                <w:szCs w:val="24"/>
              </w:rPr>
              <w:t>Policy</w:t>
            </w:r>
          </w:p>
        </w:tc>
      </w:tr>
    </w:tbl>
    <w:p w:rsidR="00ED1CB9" w:rsidRDefault="00ED1CB9" w:rsidP="00F55D16">
      <w:pPr>
        <w:rPr>
          <w:rFonts w:ascii="Arial" w:hAnsi="Arial" w:cs="Arial"/>
          <w:sz w:val="24"/>
          <w:szCs w:val="24"/>
        </w:rPr>
      </w:pPr>
    </w:p>
    <w:p w:rsidR="003F2BCB" w:rsidRDefault="003F2BC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0977E3" w:rsidRPr="005734D5" w:rsidTr="00A30F22">
        <w:tc>
          <w:tcPr>
            <w:tcW w:w="1526" w:type="dxa"/>
            <w:shd w:val="clear" w:color="auto" w:fill="F79646" w:themeFill="accent6"/>
          </w:tcPr>
          <w:p w:rsidR="000977E3" w:rsidRPr="005734D5" w:rsidRDefault="000977E3" w:rsidP="000977E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lastRenderedPageBreak/>
              <w:t>Section 2</w:t>
            </w:r>
          </w:p>
        </w:tc>
        <w:tc>
          <w:tcPr>
            <w:tcW w:w="8505" w:type="dxa"/>
            <w:shd w:val="clear" w:color="auto" w:fill="F79646" w:themeFill="accent6"/>
          </w:tcPr>
          <w:p w:rsidR="000977E3" w:rsidRPr="005734D5" w:rsidRDefault="009245AA" w:rsidP="000977E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Tender Price and</w:t>
            </w:r>
            <w:r w:rsidR="000977E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Supporting Documentation</w:t>
            </w:r>
          </w:p>
        </w:tc>
      </w:tr>
    </w:tbl>
    <w:p w:rsidR="000977E3" w:rsidRDefault="000977E3" w:rsidP="000977E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2126"/>
      </w:tblGrid>
      <w:tr w:rsidR="00D3473F" w:rsidTr="00176786">
        <w:trPr>
          <w:trHeight w:val="151"/>
        </w:trPr>
        <w:tc>
          <w:tcPr>
            <w:tcW w:w="3085" w:type="dxa"/>
            <w:vAlign w:val="center"/>
          </w:tcPr>
          <w:p w:rsidR="00D3473F" w:rsidRDefault="00D3473F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Nett Tender </w:t>
            </w:r>
            <w:r w:rsidR="007D0864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126" w:type="dxa"/>
            <w:vAlign w:val="center"/>
          </w:tcPr>
          <w:p w:rsidR="00D3473F" w:rsidRDefault="00B54316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561BD" w:rsidRPr="009561BD">
              <w:rPr>
                <w:rFonts w:ascii="Arial" w:hAnsi="Arial" w:cs="Arial"/>
                <w:sz w:val="24"/>
                <w:szCs w:val="24"/>
              </w:rPr>
              <w:t>93958.33</w:t>
            </w:r>
            <w:r w:rsidR="009561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56517" w:rsidTr="00176786">
        <w:trPr>
          <w:trHeight w:val="93"/>
        </w:trPr>
        <w:tc>
          <w:tcPr>
            <w:tcW w:w="3085" w:type="dxa"/>
            <w:vAlign w:val="center"/>
          </w:tcPr>
          <w:p w:rsidR="00E56517" w:rsidRDefault="00E56517" w:rsidP="00B543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</w:tc>
        <w:tc>
          <w:tcPr>
            <w:tcW w:w="2126" w:type="dxa"/>
            <w:vAlign w:val="center"/>
          </w:tcPr>
          <w:p w:rsidR="00E56517" w:rsidRDefault="009561BD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Pr="009561BD">
              <w:rPr>
                <w:rFonts w:ascii="Arial" w:hAnsi="Arial" w:cs="Arial"/>
                <w:sz w:val="24"/>
                <w:szCs w:val="24"/>
              </w:rPr>
              <w:t>18791.67</w:t>
            </w:r>
          </w:p>
        </w:tc>
      </w:tr>
      <w:tr w:rsidR="00E56517" w:rsidTr="00176786">
        <w:trPr>
          <w:trHeight w:val="133"/>
        </w:trPr>
        <w:tc>
          <w:tcPr>
            <w:tcW w:w="3085" w:type="dxa"/>
            <w:vAlign w:val="center"/>
          </w:tcPr>
          <w:p w:rsidR="00E56517" w:rsidRPr="00B54316" w:rsidRDefault="00D3473F" w:rsidP="00B5431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54316">
              <w:rPr>
                <w:rFonts w:ascii="Arial" w:hAnsi="Arial" w:cs="Arial"/>
                <w:b/>
                <w:sz w:val="24"/>
                <w:szCs w:val="24"/>
              </w:rPr>
              <w:t xml:space="preserve">Gross </w:t>
            </w:r>
            <w:r w:rsidR="00E56517" w:rsidRPr="00B54316">
              <w:rPr>
                <w:rFonts w:ascii="Arial" w:hAnsi="Arial" w:cs="Arial"/>
                <w:b/>
                <w:sz w:val="24"/>
                <w:szCs w:val="24"/>
              </w:rPr>
              <w:t>Tender Value</w:t>
            </w:r>
          </w:p>
        </w:tc>
        <w:tc>
          <w:tcPr>
            <w:tcW w:w="2126" w:type="dxa"/>
            <w:vAlign w:val="center"/>
          </w:tcPr>
          <w:p w:rsidR="00E56517" w:rsidRDefault="00B54316" w:rsidP="007D08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561BD" w:rsidRPr="009561BD">
              <w:rPr>
                <w:rFonts w:ascii="Arial" w:hAnsi="Arial" w:cs="Arial"/>
                <w:sz w:val="24"/>
                <w:szCs w:val="24"/>
              </w:rPr>
              <w:t>112’750.00</w:t>
            </w:r>
          </w:p>
        </w:tc>
      </w:tr>
    </w:tbl>
    <w:p w:rsidR="000977E3" w:rsidRDefault="000977E3" w:rsidP="002D332A">
      <w:pPr>
        <w:spacing w:after="0"/>
        <w:rPr>
          <w:rFonts w:ascii="Arial" w:hAnsi="Arial" w:cs="Arial"/>
          <w:sz w:val="24"/>
          <w:szCs w:val="24"/>
        </w:rPr>
      </w:pPr>
    </w:p>
    <w:p w:rsidR="006828F6" w:rsidRDefault="006828F6" w:rsidP="00A30F22">
      <w:pPr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attach documentary evidence to sat</w:t>
      </w:r>
      <w:r w:rsidR="009561BD">
        <w:rPr>
          <w:rFonts w:ascii="Arial" w:hAnsi="Arial" w:cs="Arial"/>
          <w:sz w:val="24"/>
          <w:szCs w:val="24"/>
        </w:rPr>
        <w:t>isfactorily address the Price Criteria that will need completing and returning as part of this process</w:t>
      </w:r>
    </w:p>
    <w:p w:rsidR="00176786" w:rsidRDefault="00176786" w:rsidP="00A30F22">
      <w:pPr>
        <w:ind w:right="28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3F2BCB" w:rsidTr="00A30F22">
        <w:tc>
          <w:tcPr>
            <w:tcW w:w="1526" w:type="dxa"/>
            <w:shd w:val="clear" w:color="auto" w:fill="F79646" w:themeFill="accent6"/>
          </w:tcPr>
          <w:p w:rsidR="003F2BCB" w:rsidRPr="005734D5" w:rsidRDefault="00ED1CB9" w:rsidP="006633F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Section </w:t>
            </w:r>
            <w:r w:rsidR="006633F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3</w:t>
            </w:r>
          </w:p>
        </w:tc>
        <w:tc>
          <w:tcPr>
            <w:tcW w:w="8505" w:type="dxa"/>
            <w:shd w:val="clear" w:color="auto" w:fill="F79646" w:themeFill="accent6"/>
          </w:tcPr>
          <w:p w:rsidR="003F2BCB" w:rsidRPr="005734D5" w:rsidRDefault="003F2BCB" w:rsidP="003F2BCB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References</w:t>
            </w:r>
          </w:p>
        </w:tc>
      </w:tr>
    </w:tbl>
    <w:p w:rsidR="00A7715C" w:rsidRDefault="00A7715C" w:rsidP="00A7715C">
      <w:pPr>
        <w:spacing w:after="0"/>
        <w:rPr>
          <w:rFonts w:ascii="Arial" w:hAnsi="Arial" w:cs="Arial"/>
          <w:sz w:val="24"/>
          <w:szCs w:val="24"/>
        </w:rPr>
      </w:pPr>
    </w:p>
    <w:p w:rsidR="003F2BCB" w:rsidRPr="003F2BCB" w:rsidRDefault="003F2BCB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 w:rsidRPr="003F2BCB">
        <w:rPr>
          <w:rFonts w:ascii="Arial" w:hAnsi="Arial" w:cs="Arial"/>
          <w:sz w:val="24"/>
          <w:szCs w:val="24"/>
        </w:rPr>
        <w:t>Please provide the names of two referees. These should be clients to whom you have delivered work of a similar nature and cost to that required by Southway.</w:t>
      </w:r>
    </w:p>
    <w:p w:rsidR="003F2BCB" w:rsidRPr="003F2BCB" w:rsidRDefault="003F2BCB" w:rsidP="00A30F22">
      <w:pPr>
        <w:spacing w:after="0"/>
        <w:ind w:right="283"/>
        <w:rPr>
          <w:rFonts w:ascii="Arial" w:hAnsi="Arial" w:cs="Arial"/>
          <w:sz w:val="24"/>
          <w:szCs w:val="24"/>
        </w:rPr>
      </w:pPr>
    </w:p>
    <w:p w:rsidR="003F2BCB" w:rsidRDefault="003F2BCB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 w:rsidRPr="003F2BCB">
        <w:rPr>
          <w:rFonts w:ascii="Arial" w:hAnsi="Arial" w:cs="Arial"/>
          <w:sz w:val="24"/>
          <w:szCs w:val="24"/>
        </w:rPr>
        <w:t>Please note that we will contact the</w:t>
      </w:r>
      <w:r w:rsidR="00854421">
        <w:rPr>
          <w:rFonts w:ascii="Arial" w:hAnsi="Arial" w:cs="Arial"/>
          <w:sz w:val="24"/>
          <w:szCs w:val="24"/>
        </w:rPr>
        <w:t>se</w:t>
      </w:r>
      <w:r w:rsidRPr="003F2BCB">
        <w:rPr>
          <w:rFonts w:ascii="Arial" w:hAnsi="Arial" w:cs="Arial"/>
          <w:sz w:val="24"/>
          <w:szCs w:val="24"/>
        </w:rPr>
        <w:t xml:space="preserve"> referees</w:t>
      </w:r>
      <w:r w:rsidR="00043398" w:rsidRPr="00043398">
        <w:rPr>
          <w:rFonts w:ascii="Arial" w:hAnsi="Arial" w:cs="Arial"/>
          <w:sz w:val="24"/>
          <w:szCs w:val="24"/>
        </w:rPr>
        <w:t xml:space="preserve"> </w:t>
      </w:r>
      <w:r w:rsidR="00043398" w:rsidRPr="003F2BCB">
        <w:rPr>
          <w:rFonts w:ascii="Arial" w:hAnsi="Arial" w:cs="Arial"/>
          <w:sz w:val="24"/>
          <w:szCs w:val="24"/>
        </w:rPr>
        <w:t>as part of the selection process</w:t>
      </w:r>
      <w:r w:rsidRPr="003F2BCB">
        <w:rPr>
          <w:rFonts w:ascii="Arial" w:hAnsi="Arial" w:cs="Arial"/>
          <w:sz w:val="24"/>
          <w:szCs w:val="24"/>
        </w:rPr>
        <w:t>.</w:t>
      </w:r>
    </w:p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946"/>
      </w:tblGrid>
      <w:tr w:rsidR="00854421" w:rsidTr="00A30F22">
        <w:tc>
          <w:tcPr>
            <w:tcW w:w="10031" w:type="dxa"/>
            <w:gridSpan w:val="2"/>
            <w:shd w:val="clear" w:color="auto" w:fill="FDE9D9" w:themeFill="accent6" w:themeFillTint="33"/>
          </w:tcPr>
          <w:p w:rsidR="00854421" w:rsidRPr="00854421" w:rsidRDefault="00854421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421">
              <w:rPr>
                <w:rFonts w:ascii="Arial" w:hAnsi="Arial" w:cs="Arial"/>
                <w:b/>
                <w:sz w:val="24"/>
                <w:szCs w:val="24"/>
              </w:rPr>
              <w:t>Referee 1</w:t>
            </w: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946" w:type="dxa"/>
          </w:tcPr>
          <w:p w:rsidR="00854421" w:rsidRDefault="00854421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946"/>
      </w:tblGrid>
      <w:tr w:rsidR="00854421" w:rsidTr="00A30F22">
        <w:tc>
          <w:tcPr>
            <w:tcW w:w="10031" w:type="dxa"/>
            <w:gridSpan w:val="2"/>
            <w:shd w:val="clear" w:color="auto" w:fill="FDE9D9" w:themeFill="accent6" w:themeFillTint="33"/>
          </w:tcPr>
          <w:p w:rsidR="00854421" w:rsidRPr="00854421" w:rsidRDefault="00854421" w:rsidP="008544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421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eferee 2</w:t>
            </w: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421" w:rsidTr="00A30F22">
        <w:tc>
          <w:tcPr>
            <w:tcW w:w="3085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946" w:type="dxa"/>
          </w:tcPr>
          <w:p w:rsidR="00854421" w:rsidRDefault="00854421" w:rsidP="00854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p w:rsidR="00ED1CB9" w:rsidRDefault="00ED1CB9" w:rsidP="003F2BCB">
      <w:pPr>
        <w:spacing w:after="0"/>
        <w:rPr>
          <w:rFonts w:ascii="Arial" w:hAnsi="Arial" w:cs="Arial"/>
          <w:sz w:val="24"/>
          <w:szCs w:val="24"/>
        </w:rPr>
      </w:pPr>
    </w:p>
    <w:p w:rsidR="00ED1CB9" w:rsidRDefault="00ED1CB9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505"/>
      </w:tblGrid>
      <w:tr w:rsidR="00854421" w:rsidTr="00A30F22">
        <w:tc>
          <w:tcPr>
            <w:tcW w:w="1526" w:type="dxa"/>
            <w:shd w:val="clear" w:color="auto" w:fill="F79646" w:themeFill="accent6"/>
          </w:tcPr>
          <w:p w:rsidR="00854421" w:rsidRPr="005734D5" w:rsidRDefault="00854421" w:rsidP="006633F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ED1CB9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Section </w:t>
            </w:r>
            <w:r w:rsidR="006633F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4</w:t>
            </w:r>
          </w:p>
        </w:tc>
        <w:tc>
          <w:tcPr>
            <w:tcW w:w="8505" w:type="dxa"/>
            <w:shd w:val="clear" w:color="auto" w:fill="F79646" w:themeFill="accent6"/>
          </w:tcPr>
          <w:p w:rsidR="00854421" w:rsidRPr="005734D5" w:rsidRDefault="004041A7" w:rsidP="00B441F3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Compliance </w:t>
            </w:r>
            <w:r w:rsidR="00B441F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Declarations</w:t>
            </w:r>
          </w:p>
        </w:tc>
      </w:tr>
    </w:tbl>
    <w:p w:rsidR="00854421" w:rsidRDefault="00854421" w:rsidP="003F2BCB">
      <w:pPr>
        <w:spacing w:after="0"/>
        <w:rPr>
          <w:rFonts w:ascii="Arial" w:hAnsi="Arial" w:cs="Arial"/>
          <w:sz w:val="24"/>
          <w:szCs w:val="24"/>
        </w:rPr>
      </w:pPr>
    </w:p>
    <w:p w:rsidR="007B4320" w:rsidRDefault="00935AEF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read this section in full and confirm that you comply with each requirement</w:t>
      </w:r>
      <w:r w:rsidR="007B4320">
        <w:rPr>
          <w:rFonts w:ascii="Arial" w:hAnsi="Arial" w:cs="Arial"/>
          <w:sz w:val="24"/>
          <w:szCs w:val="24"/>
        </w:rPr>
        <w:t xml:space="preserve"> by checking each box and signing the declaration at the bottom</w:t>
      </w:r>
      <w:r>
        <w:rPr>
          <w:rFonts w:ascii="Arial" w:hAnsi="Arial" w:cs="Arial"/>
          <w:sz w:val="24"/>
          <w:szCs w:val="24"/>
        </w:rPr>
        <w:t>.</w:t>
      </w:r>
    </w:p>
    <w:p w:rsidR="009957ED" w:rsidRDefault="009957ED" w:rsidP="00A30F22">
      <w:pPr>
        <w:spacing w:after="0"/>
        <w:ind w:right="283"/>
        <w:rPr>
          <w:rFonts w:ascii="Arial" w:hAnsi="Arial" w:cs="Arial"/>
          <w:sz w:val="24"/>
          <w:szCs w:val="24"/>
        </w:rPr>
      </w:pPr>
    </w:p>
    <w:p w:rsidR="009957ED" w:rsidRDefault="009957ED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Southway’s policies are available </w:t>
      </w:r>
      <w:r w:rsidR="007F04EF">
        <w:rPr>
          <w:rFonts w:ascii="Arial" w:hAnsi="Arial" w:cs="Arial"/>
          <w:sz w:val="24"/>
          <w:szCs w:val="24"/>
        </w:rPr>
        <w:t xml:space="preserve">on the Southway </w:t>
      </w:r>
      <w:hyperlink r:id="rId10" w:history="1">
        <w:r w:rsidR="007F04EF" w:rsidRPr="007F04EF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>
        <w:rPr>
          <w:rFonts w:ascii="Arial" w:hAnsi="Arial" w:cs="Arial"/>
          <w:sz w:val="24"/>
          <w:szCs w:val="24"/>
        </w:rPr>
        <w:t xml:space="preserve"> and you may contact the organisation if you require any further information or clarification.</w:t>
      </w:r>
    </w:p>
    <w:p w:rsidR="007B4320" w:rsidRDefault="007B4320" w:rsidP="00A30F22">
      <w:pPr>
        <w:spacing w:after="0"/>
        <w:ind w:right="283"/>
        <w:rPr>
          <w:rFonts w:ascii="Arial" w:hAnsi="Arial" w:cs="Arial"/>
          <w:sz w:val="24"/>
          <w:szCs w:val="24"/>
        </w:rPr>
      </w:pPr>
    </w:p>
    <w:p w:rsidR="00935AEF" w:rsidRDefault="009957ED" w:rsidP="00A30F22">
      <w:pPr>
        <w:spacing w:after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B4320">
        <w:rPr>
          <w:rFonts w:ascii="Arial" w:hAnsi="Arial" w:cs="Arial"/>
          <w:sz w:val="24"/>
          <w:szCs w:val="24"/>
        </w:rPr>
        <w:t xml:space="preserve">f you wish to </w:t>
      </w:r>
      <w:r>
        <w:rPr>
          <w:rFonts w:ascii="Arial" w:hAnsi="Arial" w:cs="Arial"/>
          <w:sz w:val="24"/>
          <w:szCs w:val="24"/>
        </w:rPr>
        <w:t>provide any further information or declare any potential issues, you can do so in the ‘Comments’ box, stating which requirement you are referring to.</w:t>
      </w:r>
    </w:p>
    <w:p w:rsidR="00935AEF" w:rsidRDefault="00935AEF" w:rsidP="003F2BC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  <w:gridCol w:w="851"/>
      </w:tblGrid>
      <w:tr w:rsidR="00F90D2E" w:rsidTr="00A30F22">
        <w:trPr>
          <w:cantSplit/>
        </w:trPr>
        <w:tc>
          <w:tcPr>
            <w:tcW w:w="9180" w:type="dxa"/>
          </w:tcPr>
          <w:p w:rsid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Bribery</w:t>
            </w:r>
          </w:p>
          <w:p w:rsid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In accordance with provisions of the Bribery Act 2010, Southway has adequate procedures in place to prevent persons associated with </w:t>
            </w:r>
            <w:r w:rsidR="009E7C30">
              <w:rPr>
                <w:rFonts w:ascii="Arial" w:hAnsi="Arial" w:cs="Arial"/>
                <w:sz w:val="24"/>
                <w:szCs w:val="24"/>
              </w:rPr>
              <w:t>the company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committing bribery </w:t>
            </w:r>
            <w:r w:rsidR="000A7169">
              <w:rPr>
                <w:rFonts w:ascii="Arial" w:hAnsi="Arial" w:cs="Arial"/>
                <w:sz w:val="24"/>
                <w:szCs w:val="24"/>
              </w:rPr>
              <w:t>or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 being bribed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043398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>lease confirm that you also have adequate procedures in place</w:t>
            </w:r>
            <w:r w:rsidR="000A71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compliant with the Act. 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09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A30F22">
        <w:trPr>
          <w:cantSplit/>
        </w:trPr>
        <w:tc>
          <w:tcPr>
            <w:tcW w:w="9180" w:type="dxa"/>
          </w:tcPr>
          <w:p w:rsidR="00F90D2E" w:rsidRP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0D2E">
              <w:rPr>
                <w:rFonts w:ascii="Arial" w:hAnsi="Arial" w:cs="Arial"/>
                <w:b/>
                <w:sz w:val="24"/>
                <w:szCs w:val="24"/>
              </w:rPr>
              <w:t>Non-Canvassing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Default="000A7169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certify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neither </w:t>
            </w:r>
            <w:r>
              <w:rPr>
                <w:rFonts w:ascii="Arial" w:hAnsi="Arial" w:cs="Arial"/>
                <w:sz w:val="24"/>
                <w:szCs w:val="24"/>
              </w:rPr>
              <w:t>you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20">
              <w:rPr>
                <w:rFonts w:ascii="Arial" w:hAnsi="Arial" w:cs="Arial"/>
                <w:sz w:val="24"/>
                <w:szCs w:val="24"/>
              </w:rPr>
              <w:t>nor persons associated with you</w:t>
            </w:r>
            <w:r w:rsidR="007B4320" w:rsidRPr="00F90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>canvassed or solicited any officer or employee of Southway in connection with 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tender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and that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neither </w:t>
            </w:r>
            <w:r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7B4320">
              <w:rPr>
                <w:rFonts w:ascii="Arial" w:hAnsi="Arial" w:cs="Arial"/>
                <w:sz w:val="24"/>
                <w:szCs w:val="24"/>
              </w:rPr>
              <w:t xml:space="preserve">nor </w:t>
            </w:r>
            <w:r>
              <w:rPr>
                <w:rFonts w:ascii="Arial" w:hAnsi="Arial" w:cs="Arial"/>
                <w:sz w:val="24"/>
                <w:szCs w:val="24"/>
              </w:rPr>
              <w:t>persons associated with you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will in the future canvass or solicit any </w:t>
            </w:r>
            <w:r>
              <w:rPr>
                <w:rFonts w:ascii="Arial" w:hAnsi="Arial" w:cs="Arial"/>
                <w:sz w:val="24"/>
                <w:szCs w:val="24"/>
              </w:rPr>
              <w:t>officer or employee of Southway</w:t>
            </w:r>
            <w:r w:rsidR="00F90D2E" w:rsidRPr="00F90D2E">
              <w:rPr>
                <w:rFonts w:ascii="Arial" w:hAnsi="Arial" w:cs="Arial"/>
                <w:sz w:val="24"/>
                <w:szCs w:val="24"/>
              </w:rPr>
              <w:t xml:space="preserve"> in connection with the award.</w:t>
            </w:r>
          </w:p>
          <w:p w:rsidR="000A7169" w:rsidRDefault="000A7169" w:rsidP="00F90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934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1B0D8E">
        <w:trPr>
          <w:cantSplit/>
        </w:trPr>
        <w:tc>
          <w:tcPr>
            <w:tcW w:w="9180" w:type="dxa"/>
            <w:shd w:val="clear" w:color="auto" w:fill="auto"/>
          </w:tcPr>
          <w:p w:rsidR="00F90D2E" w:rsidRPr="00F90D2E" w:rsidRDefault="00F90D2E" w:rsidP="00F90D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Living Wage</w:t>
            </w:r>
          </w:p>
          <w:p w:rsid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Southway </w:t>
            </w:r>
            <w:r w:rsidR="009E7C30">
              <w:rPr>
                <w:rFonts w:ascii="Arial" w:hAnsi="Arial" w:cs="Arial"/>
                <w:sz w:val="24"/>
                <w:szCs w:val="24"/>
              </w:rPr>
              <w:t>is a Living Wage employer and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has signed up to the Greater Manchester Poverty Pledge</w:t>
            </w:r>
            <w:r w:rsidR="005257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Pr="00F90D2E" w:rsidRDefault="009E7C30" w:rsidP="00F90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information on the current living wage please visit</w:t>
            </w:r>
            <w:r w:rsidR="00213CDD">
              <w:rPr>
                <w:rFonts w:ascii="Arial" w:hAnsi="Arial" w:cs="Arial"/>
                <w:sz w:val="24"/>
                <w:szCs w:val="24"/>
              </w:rPr>
              <w:t xml:space="preserve"> the Living Wage Foundation’s </w:t>
            </w:r>
            <w:hyperlink r:id="rId11" w:history="1">
              <w:r w:rsidR="00213CDD" w:rsidRPr="00213CDD">
                <w:rPr>
                  <w:rStyle w:val="Hyperlink"/>
                  <w:rFonts w:ascii="Arial" w:hAnsi="Arial" w:cs="Arial"/>
                  <w:sz w:val="24"/>
                  <w:szCs w:val="24"/>
                </w:rPr>
                <w:t>website</w:t>
              </w:r>
            </w:hyperlink>
            <w:r w:rsidR="00213CD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0D2E" w:rsidRPr="00F90D2E" w:rsidRDefault="00F90D2E" w:rsidP="00F90D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90D2E" w:rsidRDefault="00F90D2E" w:rsidP="009E7C30">
            <w:pPr>
              <w:rPr>
                <w:rFonts w:ascii="Arial" w:hAnsi="Arial" w:cs="Arial"/>
                <w:sz w:val="24"/>
                <w:szCs w:val="24"/>
              </w:rPr>
            </w:pPr>
            <w:r w:rsidRPr="00F90D2E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5257E6">
              <w:rPr>
                <w:rFonts w:ascii="Arial" w:hAnsi="Arial" w:cs="Arial"/>
                <w:sz w:val="24"/>
                <w:szCs w:val="24"/>
              </w:rPr>
              <w:t>tick here if</w:t>
            </w:r>
            <w:r w:rsidRPr="00F90D2E">
              <w:rPr>
                <w:rFonts w:ascii="Arial" w:hAnsi="Arial" w:cs="Arial"/>
                <w:sz w:val="24"/>
                <w:szCs w:val="24"/>
              </w:rPr>
              <w:t xml:space="preserve"> you will pay a living wage to </w:t>
            </w:r>
            <w:r w:rsidR="009E7C30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F90D2E">
              <w:rPr>
                <w:rFonts w:ascii="Arial" w:hAnsi="Arial" w:cs="Arial"/>
                <w:sz w:val="24"/>
                <w:szCs w:val="24"/>
              </w:rPr>
              <w:t>employees on the Southway contract.</w:t>
            </w:r>
            <w:r w:rsidR="005257E6">
              <w:rPr>
                <w:rFonts w:ascii="Arial" w:hAnsi="Arial" w:cs="Arial"/>
                <w:sz w:val="24"/>
                <w:szCs w:val="24"/>
              </w:rPr>
              <w:t xml:space="preserve"> Please note that this is not a mandatory requirement. </w:t>
            </w:r>
            <w:bookmarkStart w:id="0" w:name="_GoBack"/>
            <w:bookmarkEnd w:id="0"/>
          </w:p>
          <w:p w:rsidR="002A0641" w:rsidRDefault="002A0641" w:rsidP="009E7C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878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0D2E" w:rsidTr="00A30F22">
        <w:trPr>
          <w:cantSplit/>
        </w:trPr>
        <w:tc>
          <w:tcPr>
            <w:tcW w:w="9180" w:type="dxa"/>
          </w:tcPr>
          <w:p w:rsidR="00F90D2E" w:rsidRPr="00F67B6A" w:rsidRDefault="00F90D2E" w:rsidP="003F2B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7B6A">
              <w:rPr>
                <w:rFonts w:ascii="Arial" w:hAnsi="Arial" w:cs="Arial"/>
                <w:b/>
                <w:sz w:val="24"/>
                <w:szCs w:val="24"/>
              </w:rPr>
              <w:lastRenderedPageBreak/>
              <w:t>Equality and Diversity</w:t>
            </w:r>
          </w:p>
          <w:p w:rsidR="00F90D2E" w:rsidRDefault="00F90D2E" w:rsidP="003F2B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44654" w:rsidRDefault="00C44654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Southway’s Single Equality Scheme sets out the organisation’s commitment to promoting equality and valuing diversity.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 This states that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Southway’s 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>contractors must share our commitment to equality and diversity</w:t>
            </w:r>
            <w:r w:rsidR="00F67B6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67B6A" w:rsidRPr="00F67B6A">
              <w:rPr>
                <w:rFonts w:ascii="Arial" w:hAnsi="Arial" w:cs="Arial"/>
                <w:sz w:val="24"/>
                <w:szCs w:val="24"/>
              </w:rPr>
              <w:t xml:space="preserve"> must have in place and adhere to equality policies and procedures which comply with our approach.</w:t>
            </w:r>
          </w:p>
          <w:p w:rsidR="00AE4453" w:rsidRDefault="00AE4453" w:rsidP="003F2BCB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AEF" w:rsidRDefault="00935AEF" w:rsidP="003F2B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</w:t>
            </w:r>
            <w:r w:rsidR="00AE4453">
              <w:rPr>
                <w:rFonts w:ascii="Arial" w:hAnsi="Arial" w:cs="Arial"/>
                <w:sz w:val="24"/>
                <w:szCs w:val="24"/>
              </w:rPr>
              <w:t xml:space="preserve"> confirm that you will share our commitment to equality and diversity and</w:t>
            </w:r>
            <w:r w:rsidR="00755615">
              <w:rPr>
                <w:rFonts w:ascii="Arial" w:hAnsi="Arial" w:cs="Arial"/>
                <w:sz w:val="24"/>
                <w:szCs w:val="24"/>
              </w:rPr>
              <w:t xml:space="preserve"> 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 your Equality and Diversity Policy.</w:t>
            </w:r>
          </w:p>
          <w:p w:rsidR="00935AEF" w:rsidRDefault="00935AEF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5748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F90D2E" w:rsidRDefault="00043398" w:rsidP="0004339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57ED" w:rsidTr="00A30F22">
        <w:trPr>
          <w:cantSplit/>
        </w:trPr>
        <w:tc>
          <w:tcPr>
            <w:tcW w:w="10031" w:type="dxa"/>
            <w:gridSpan w:val="2"/>
          </w:tcPr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  <w:p w:rsidR="009957ED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7ED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7ED" w:rsidRDefault="009957ED" w:rsidP="003F2B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7ED" w:rsidTr="00A30F22">
        <w:trPr>
          <w:cantSplit/>
        </w:trPr>
        <w:tc>
          <w:tcPr>
            <w:tcW w:w="10031" w:type="dxa"/>
            <w:gridSpan w:val="2"/>
          </w:tcPr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  <w:p w:rsidR="009957ED" w:rsidRDefault="009957ED" w:rsidP="00935A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0651" w:rsidRDefault="009957ED" w:rsidP="00935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submitting this tender submission I declare that the answers provided above are </w:t>
            </w:r>
            <w:r w:rsidR="00380651">
              <w:rPr>
                <w:rFonts w:ascii="Arial" w:hAnsi="Arial" w:cs="Arial"/>
                <w:sz w:val="24"/>
                <w:szCs w:val="24"/>
              </w:rPr>
              <w:t xml:space="preserve">true and </w:t>
            </w:r>
            <w:r>
              <w:rPr>
                <w:rFonts w:ascii="Arial" w:hAnsi="Arial" w:cs="Arial"/>
                <w:sz w:val="24"/>
                <w:szCs w:val="24"/>
              </w:rPr>
              <w:t>accurate</w:t>
            </w:r>
          </w:p>
          <w:p w:rsidR="00380651" w:rsidRDefault="00380651" w:rsidP="00935AE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CellMar>
                <w:top w:w="28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8221"/>
            </w:tblGrid>
            <w:tr w:rsidR="00AE4453" w:rsidTr="00A30F22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4453" w:rsidTr="00A30F22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Job Title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4453" w:rsidTr="00A30F22">
              <w:tc>
                <w:tcPr>
                  <w:tcW w:w="1555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8221" w:type="dxa"/>
                </w:tcPr>
                <w:p w:rsidR="00AE4453" w:rsidRDefault="00AE4453" w:rsidP="00935A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57ED" w:rsidRPr="00AE4453" w:rsidRDefault="009957ED" w:rsidP="00AE44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90D2E" w:rsidRDefault="00F90D2E" w:rsidP="00AE4453">
      <w:pPr>
        <w:spacing w:after="0"/>
        <w:rPr>
          <w:rFonts w:ascii="Arial" w:hAnsi="Arial" w:cs="Arial"/>
          <w:sz w:val="24"/>
          <w:szCs w:val="24"/>
        </w:rPr>
      </w:pPr>
    </w:p>
    <w:sectPr w:rsidR="00F90D2E" w:rsidSect="00141B03">
      <w:footerReference w:type="default" r:id="rId12"/>
      <w:pgSz w:w="11906" w:h="16838"/>
      <w:pgMar w:top="1440" w:right="849" w:bottom="1440" w:left="993" w:header="708" w:footer="708" w:gutter="0"/>
      <w:pgBorders w:offsetFrom="page">
        <w:top w:val="single" w:sz="12" w:space="24" w:color="F79646" w:themeColor="accent6"/>
        <w:left w:val="single" w:sz="12" w:space="24" w:color="F79646" w:themeColor="accent6"/>
        <w:bottom w:val="single" w:sz="12" w:space="24" w:color="F79646" w:themeColor="accent6"/>
        <w:right w:val="single" w:sz="1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0E" w:rsidRDefault="0084020E" w:rsidP="00FC2937">
      <w:pPr>
        <w:spacing w:after="0" w:line="240" w:lineRule="auto"/>
      </w:pPr>
      <w:r>
        <w:separator/>
      </w:r>
    </w:p>
  </w:endnote>
  <w:endnote w:type="continuationSeparator" w:id="0">
    <w:p w:rsidR="0084020E" w:rsidRDefault="0084020E" w:rsidP="00FC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id w:val="1693178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020E" w:rsidRPr="00FC2937" w:rsidRDefault="0084020E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93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5257E6">
              <w:rPr>
                <w:rFonts w:ascii="Arial" w:hAnsi="Arial" w:cs="Arial"/>
                <w:bCs/>
                <w:noProof/>
                <w:sz w:val="24"/>
                <w:szCs w:val="24"/>
              </w:rPr>
              <w:t>3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C293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5257E6">
              <w:rPr>
                <w:rFonts w:ascii="Arial" w:hAnsi="Arial" w:cs="Arial"/>
                <w:bCs/>
                <w:noProof/>
                <w:sz w:val="24"/>
                <w:szCs w:val="24"/>
              </w:rPr>
              <w:t>5</w:t>
            </w:r>
            <w:r w:rsidRPr="00FC293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020E" w:rsidRDefault="00840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0E" w:rsidRDefault="0084020E" w:rsidP="00FC2937">
      <w:pPr>
        <w:spacing w:after="0" w:line="240" w:lineRule="auto"/>
      </w:pPr>
      <w:r>
        <w:separator/>
      </w:r>
    </w:p>
  </w:footnote>
  <w:footnote w:type="continuationSeparator" w:id="0">
    <w:p w:rsidR="0084020E" w:rsidRDefault="0084020E" w:rsidP="00FC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1EC"/>
    <w:multiLevelType w:val="hybridMultilevel"/>
    <w:tmpl w:val="ECB2F502"/>
    <w:lvl w:ilvl="0" w:tplc="4F3AE9E0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468D8"/>
    <w:multiLevelType w:val="hybridMultilevel"/>
    <w:tmpl w:val="CBF065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20C1F"/>
    <w:multiLevelType w:val="hybridMultilevel"/>
    <w:tmpl w:val="6C5C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A1008"/>
    <w:multiLevelType w:val="hybridMultilevel"/>
    <w:tmpl w:val="589275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1558C"/>
    <w:multiLevelType w:val="hybridMultilevel"/>
    <w:tmpl w:val="6502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C74CB"/>
    <w:multiLevelType w:val="hybridMultilevel"/>
    <w:tmpl w:val="C5446FD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44BCE"/>
    <w:multiLevelType w:val="hybridMultilevel"/>
    <w:tmpl w:val="DAA4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6453C"/>
    <w:multiLevelType w:val="hybridMultilevel"/>
    <w:tmpl w:val="8B083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27539"/>
    <w:multiLevelType w:val="hybridMultilevel"/>
    <w:tmpl w:val="7512963E"/>
    <w:lvl w:ilvl="0" w:tplc="5130FFB6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16"/>
    <w:rsid w:val="000034F6"/>
    <w:rsid w:val="000150D1"/>
    <w:rsid w:val="00043398"/>
    <w:rsid w:val="00093108"/>
    <w:rsid w:val="000977E3"/>
    <w:rsid w:val="000A7169"/>
    <w:rsid w:val="000C1E74"/>
    <w:rsid w:val="000D5F89"/>
    <w:rsid w:val="001031B5"/>
    <w:rsid w:val="00112194"/>
    <w:rsid w:val="00123A8D"/>
    <w:rsid w:val="00141B03"/>
    <w:rsid w:val="0015220B"/>
    <w:rsid w:val="00165B85"/>
    <w:rsid w:val="00176786"/>
    <w:rsid w:val="001B0D8E"/>
    <w:rsid w:val="00213CDD"/>
    <w:rsid w:val="002A0641"/>
    <w:rsid w:val="002D332A"/>
    <w:rsid w:val="002E3947"/>
    <w:rsid w:val="002E7A1F"/>
    <w:rsid w:val="003408C7"/>
    <w:rsid w:val="003749E6"/>
    <w:rsid w:val="00380651"/>
    <w:rsid w:val="003840FF"/>
    <w:rsid w:val="003D1805"/>
    <w:rsid w:val="003D2BB1"/>
    <w:rsid w:val="003F2BCB"/>
    <w:rsid w:val="004041A7"/>
    <w:rsid w:val="004237C3"/>
    <w:rsid w:val="00473747"/>
    <w:rsid w:val="00505CA7"/>
    <w:rsid w:val="00510107"/>
    <w:rsid w:val="00520168"/>
    <w:rsid w:val="005257E6"/>
    <w:rsid w:val="0054316D"/>
    <w:rsid w:val="005562C7"/>
    <w:rsid w:val="00570427"/>
    <w:rsid w:val="005734D5"/>
    <w:rsid w:val="00585018"/>
    <w:rsid w:val="005C332B"/>
    <w:rsid w:val="005C4365"/>
    <w:rsid w:val="00626D27"/>
    <w:rsid w:val="00662FBB"/>
    <w:rsid w:val="006633FC"/>
    <w:rsid w:val="006828F6"/>
    <w:rsid w:val="00755615"/>
    <w:rsid w:val="00775717"/>
    <w:rsid w:val="007B4320"/>
    <w:rsid w:val="007D0864"/>
    <w:rsid w:val="007F04EF"/>
    <w:rsid w:val="0084020E"/>
    <w:rsid w:val="008445BF"/>
    <w:rsid w:val="00854421"/>
    <w:rsid w:val="00861905"/>
    <w:rsid w:val="00870DB5"/>
    <w:rsid w:val="008A211D"/>
    <w:rsid w:val="008C0E53"/>
    <w:rsid w:val="008C5718"/>
    <w:rsid w:val="008D605F"/>
    <w:rsid w:val="009245AA"/>
    <w:rsid w:val="00934AAA"/>
    <w:rsid w:val="00935AEF"/>
    <w:rsid w:val="009533D9"/>
    <w:rsid w:val="009561BD"/>
    <w:rsid w:val="00967694"/>
    <w:rsid w:val="00970648"/>
    <w:rsid w:val="00984BFB"/>
    <w:rsid w:val="009957ED"/>
    <w:rsid w:val="009B3ACC"/>
    <w:rsid w:val="009C5DAA"/>
    <w:rsid w:val="009E7C30"/>
    <w:rsid w:val="00A10F51"/>
    <w:rsid w:val="00A30F22"/>
    <w:rsid w:val="00A678B7"/>
    <w:rsid w:val="00A7715C"/>
    <w:rsid w:val="00AE4453"/>
    <w:rsid w:val="00B1682D"/>
    <w:rsid w:val="00B428E8"/>
    <w:rsid w:val="00B441F3"/>
    <w:rsid w:val="00B47360"/>
    <w:rsid w:val="00B54316"/>
    <w:rsid w:val="00B56AA4"/>
    <w:rsid w:val="00BC138A"/>
    <w:rsid w:val="00C44654"/>
    <w:rsid w:val="00C50BE6"/>
    <w:rsid w:val="00C5236A"/>
    <w:rsid w:val="00C63357"/>
    <w:rsid w:val="00C6381F"/>
    <w:rsid w:val="00CB5D35"/>
    <w:rsid w:val="00CB60D2"/>
    <w:rsid w:val="00D3473F"/>
    <w:rsid w:val="00D849BA"/>
    <w:rsid w:val="00D94CAC"/>
    <w:rsid w:val="00D97A01"/>
    <w:rsid w:val="00DB3329"/>
    <w:rsid w:val="00DF51DE"/>
    <w:rsid w:val="00E54CBB"/>
    <w:rsid w:val="00E56517"/>
    <w:rsid w:val="00E92A56"/>
    <w:rsid w:val="00EC15F1"/>
    <w:rsid w:val="00ED1CB9"/>
    <w:rsid w:val="00F066C9"/>
    <w:rsid w:val="00F112B4"/>
    <w:rsid w:val="00F537BF"/>
    <w:rsid w:val="00F55470"/>
    <w:rsid w:val="00F55D16"/>
    <w:rsid w:val="00F67B6A"/>
    <w:rsid w:val="00F74B13"/>
    <w:rsid w:val="00F90D2E"/>
    <w:rsid w:val="00FC2937"/>
    <w:rsid w:val="00FD67FB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37"/>
  </w:style>
  <w:style w:type="paragraph" w:styleId="Footer">
    <w:name w:val="footer"/>
    <w:basedOn w:val="Normal"/>
    <w:link w:val="Foot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37"/>
  </w:style>
  <w:style w:type="paragraph" w:styleId="ListParagraph">
    <w:name w:val="List Paragraph"/>
    <w:basedOn w:val="Normal"/>
    <w:uiPriority w:val="34"/>
    <w:qFormat/>
    <w:rsid w:val="00FC2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7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C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37"/>
  </w:style>
  <w:style w:type="paragraph" w:styleId="Footer">
    <w:name w:val="footer"/>
    <w:basedOn w:val="Normal"/>
    <w:link w:val="FooterChar"/>
    <w:uiPriority w:val="99"/>
    <w:unhideWhenUsed/>
    <w:rsid w:val="00FC2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37"/>
  </w:style>
  <w:style w:type="paragraph" w:styleId="ListParagraph">
    <w:name w:val="List Paragraph"/>
    <w:basedOn w:val="Normal"/>
    <w:uiPriority w:val="34"/>
    <w:qFormat/>
    <w:rsid w:val="00FC2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7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ingwage.org.u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uthwayhousing.co.uk/about-us/policy-documen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D892-87C4-453C-A084-D1FCA806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DFE9B36D</Template>
  <TotalTime>0</TotalTime>
  <Pages>5</Pages>
  <Words>591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Southway Housing Trust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De Luca</dc:creator>
  <cp:lastModifiedBy>Emily Makin</cp:lastModifiedBy>
  <cp:revision>2</cp:revision>
  <cp:lastPrinted>2016-11-23T07:42:00Z</cp:lastPrinted>
  <dcterms:created xsi:type="dcterms:W3CDTF">2017-06-30T12:37:00Z</dcterms:created>
  <dcterms:modified xsi:type="dcterms:W3CDTF">2017-06-30T12:37:00Z</dcterms:modified>
</cp:coreProperties>
</file>