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2437282" w:rsidR="00CB3E0B" w:rsidRDefault="003021C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019A4D7" w:rsidR="00727813" w:rsidRPr="00311C5F" w:rsidRDefault="003021C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9EA1F79" w:rsidR="00A53652" w:rsidRPr="00CB3E0B" w:rsidRDefault="003021C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5F998CFD" w:rsidR="000E740D" w:rsidRPr="003021C6" w:rsidRDefault="003021C6" w:rsidP="00A53652">
      <w:pPr>
        <w:jc w:val="center"/>
        <w:rPr>
          <w:rFonts w:ascii="Arial" w:hAnsi="Arial" w:cs="Arial"/>
          <w:b/>
        </w:rPr>
      </w:pPr>
      <w:r w:rsidRPr="003021C6">
        <w:rPr>
          <w:rFonts w:ascii="Arial" w:hAnsi="Arial" w:cs="Arial"/>
          <w:b/>
        </w:rPr>
        <w:t xml:space="preserve">T0155 TLOT0033 </w:t>
      </w:r>
    </w:p>
    <w:p w14:paraId="391E6084" w14:textId="2982F760" w:rsidR="00727813" w:rsidRDefault="003021C6" w:rsidP="003021C6">
      <w:pPr>
        <w:jc w:val="center"/>
        <w:rPr>
          <w:rFonts w:ascii="Arial" w:hAnsi="Arial" w:cs="Arial"/>
          <w:b/>
        </w:rPr>
      </w:pPr>
      <w:r w:rsidRPr="003021C6">
        <w:rPr>
          <w:rFonts w:ascii="Arial" w:hAnsi="Arial" w:cs="Arial"/>
          <w:b/>
        </w:rPr>
        <w:t>Driver Distraction</w:t>
      </w:r>
    </w:p>
    <w:p w14:paraId="2058E090" w14:textId="77777777" w:rsidR="002F4AA8" w:rsidRDefault="002F4AA8" w:rsidP="003021C6">
      <w:pPr>
        <w:jc w:val="center"/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56066D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21C6">
            <w:rPr>
              <w:rFonts w:ascii="Arial" w:hAnsi="Arial" w:cs="Arial"/>
              <w:b/>
            </w:rPr>
            <w:t>21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3BB117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4AA8">
            <w:rPr>
              <w:rFonts w:ascii="Arial" w:hAnsi="Arial" w:cs="Arial"/>
              <w:b/>
            </w:rPr>
            <w:t>01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148EC">
            <w:rPr>
              <w:rFonts w:ascii="Arial" w:hAnsi="Arial" w:cs="Arial"/>
              <w:b/>
            </w:rPr>
            <w:t>30 April 2022</w:t>
          </w:r>
        </w:sdtContent>
      </w:sdt>
    </w:p>
    <w:p w14:paraId="2391D10A" w14:textId="32FEB70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F4AA8">
        <w:rPr>
          <w:rFonts w:ascii="Arial" w:hAnsi="Arial" w:cs="Arial"/>
          <w:b/>
        </w:rPr>
        <w:t>5,020.00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5E46FF0" w:rsidR="00627D44" w:rsidRPr="00311C5F" w:rsidRDefault="0023072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E36AF" w14:textId="77777777" w:rsidR="00F73977" w:rsidRDefault="00F73977">
      <w:r>
        <w:separator/>
      </w:r>
    </w:p>
  </w:endnote>
  <w:endnote w:type="continuationSeparator" w:id="0">
    <w:p w14:paraId="102ACB29" w14:textId="77777777" w:rsidR="00F73977" w:rsidRDefault="00F7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F7397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C215D" w14:textId="77777777" w:rsidR="00F73977" w:rsidRDefault="00F73977">
      <w:r>
        <w:separator/>
      </w:r>
    </w:p>
  </w:footnote>
  <w:footnote w:type="continuationSeparator" w:id="0">
    <w:p w14:paraId="2F18A93F" w14:textId="77777777" w:rsidR="00F73977" w:rsidRDefault="00F7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0725"/>
    <w:rsid w:val="00232772"/>
    <w:rsid w:val="00236AA1"/>
    <w:rsid w:val="00246DCD"/>
    <w:rsid w:val="002B0CC6"/>
    <w:rsid w:val="002B4544"/>
    <w:rsid w:val="002C2284"/>
    <w:rsid w:val="002F4AA8"/>
    <w:rsid w:val="002F69A8"/>
    <w:rsid w:val="003021C6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28F0"/>
    <w:rsid w:val="00727813"/>
    <w:rsid w:val="0076033B"/>
    <w:rsid w:val="00770B0B"/>
    <w:rsid w:val="00774AF4"/>
    <w:rsid w:val="00777912"/>
    <w:rsid w:val="007C52FF"/>
    <w:rsid w:val="007E319B"/>
    <w:rsid w:val="007F776F"/>
    <w:rsid w:val="008148EC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3977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AD212A"/>
    <w:rsid w:val="00AE1CA0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2022-02-01T11:22:00Z</dcterms:created>
  <dcterms:modified xsi:type="dcterms:W3CDTF">2022-02-03T10:21:00Z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