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CC1C10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B0B7A">
              <w:rPr>
                <w:rFonts w:ascii="Arial" w:hAnsi="Arial" w:cs="Arial"/>
                <w:b/>
                <w:sz w:val="22"/>
              </w:rPr>
              <w:t>955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54D529A" w:rsidR="004E4BD7" w:rsidRDefault="008920A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B0B7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10EF987" w:rsidR="005C6E7D" w:rsidRDefault="006B0B7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CE89269" w:rsidR="00627D44" w:rsidRDefault="006B0B7A" w:rsidP="00A53652">
      <w:pPr>
        <w:jc w:val="center"/>
        <w:rPr>
          <w:rFonts w:ascii="Arial" w:hAnsi="Arial" w:cs="Arial"/>
          <w:b/>
        </w:rPr>
      </w:pPr>
      <w:r w:rsidRPr="006B0B7A">
        <w:rPr>
          <w:rFonts w:ascii="Arial" w:hAnsi="Arial" w:cs="Arial"/>
          <w:b/>
        </w:rPr>
        <w:t>1-955 Trip Information System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3C6136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1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0B7A">
            <w:rPr>
              <w:rFonts w:ascii="Arial" w:hAnsi="Arial" w:cs="Arial"/>
            </w:rPr>
            <w:t>15 November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131F68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0B7A">
            <w:rPr>
              <w:rFonts w:ascii="Arial" w:hAnsi="Arial" w:cs="Arial"/>
            </w:rPr>
            <w:t>01 April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0B7A">
            <w:rPr>
              <w:rFonts w:ascii="Arial" w:hAnsi="Arial" w:cs="Arial"/>
            </w:rPr>
            <w:t>31 December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A333C9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B0B7A">
        <w:rPr>
          <w:rFonts w:ascii="Arial" w:hAnsi="Arial" w:cs="Arial"/>
          <w:b/>
        </w:rPr>
        <w:t>70,755.72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3102D36" w:rsidR="00627D44" w:rsidRPr="00627D44" w:rsidRDefault="009D7DD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55901CEB" w:rsidR="00727813" w:rsidRDefault="00727813" w:rsidP="00727813">
      <w:pPr>
        <w:rPr>
          <w:rFonts w:ascii="Arial" w:hAnsi="Arial" w:cs="Arial"/>
        </w:rPr>
      </w:pPr>
    </w:p>
    <w:p w14:paraId="159A734E" w14:textId="77777777" w:rsidR="006B0B7A" w:rsidRDefault="006B0B7A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A4A5B6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6B0B7A">
              <w:rPr>
                <w:rFonts w:ascii="Arial" w:hAnsi="Arial" w:cs="Arial"/>
              </w:rPr>
              <w:t>955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EA3437D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860E834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F6E61" w14:textId="77777777" w:rsidR="008920AD" w:rsidRDefault="008920AD">
      <w:r>
        <w:separator/>
      </w:r>
    </w:p>
  </w:endnote>
  <w:endnote w:type="continuationSeparator" w:id="0">
    <w:p w14:paraId="19C5A33E" w14:textId="77777777" w:rsidR="008920AD" w:rsidRDefault="0089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918B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EBEFA" w14:textId="77777777" w:rsidR="008920AD" w:rsidRDefault="008920AD">
      <w:r>
        <w:separator/>
      </w:r>
    </w:p>
  </w:footnote>
  <w:footnote w:type="continuationSeparator" w:id="0">
    <w:p w14:paraId="32D43BA4" w14:textId="77777777" w:rsidR="008920AD" w:rsidRDefault="0089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B0B7A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920AD"/>
    <w:rsid w:val="008D10A6"/>
    <w:rsid w:val="008E32A7"/>
    <w:rsid w:val="0090039A"/>
    <w:rsid w:val="0091686D"/>
    <w:rsid w:val="0096338C"/>
    <w:rsid w:val="00985C09"/>
    <w:rsid w:val="009865D2"/>
    <w:rsid w:val="009D7DD1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18B7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1C25B5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C25B5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AC6C10"/>
    <w:rsid w:val="00B76C9E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01D2-90E7-47AA-9AAB-4A5AE9C3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2019-11-27T12:32:00Z</dcterms:created>
  <dcterms:modified xsi:type="dcterms:W3CDTF">2019-11-27T12:32:00Z</dcterms:modified>
</cp:coreProperties>
</file>