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2D585C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504B6" w:rsidRPr="005504B6">
              <w:rPr>
                <w:rFonts w:ascii="Arial" w:hAnsi="Arial" w:cs="Arial"/>
                <w:b/>
              </w:rPr>
              <w:t>T0597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37E94EC" w:rsidR="00CB3E0B" w:rsidRDefault="005504B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7-3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FE4DE08" w:rsidR="00727813" w:rsidRPr="00311C5F" w:rsidRDefault="005504B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31 July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D80EEA4" w:rsidR="00A53652" w:rsidRPr="00CB3E0B" w:rsidRDefault="005504B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05F3F83A" w:rsidR="00F841A8" w:rsidRPr="005504B6" w:rsidRDefault="005504B6" w:rsidP="00A53652">
      <w:pPr>
        <w:jc w:val="center"/>
        <w:rPr>
          <w:rFonts w:ascii="Arial" w:hAnsi="Arial" w:cs="Arial"/>
          <w:b/>
        </w:rPr>
      </w:pPr>
      <w:r w:rsidRPr="005504B6">
        <w:rPr>
          <w:rFonts w:ascii="Arial" w:hAnsi="Arial" w:cs="Arial"/>
          <w:b/>
        </w:rPr>
        <w:t>T0597</w:t>
      </w:r>
    </w:p>
    <w:p w14:paraId="391E6084" w14:textId="548BD0BA" w:rsidR="00727813" w:rsidRPr="00E32A1A" w:rsidRDefault="005504B6" w:rsidP="005504B6">
      <w:pPr>
        <w:jc w:val="center"/>
        <w:rPr>
          <w:rFonts w:ascii="Arial" w:hAnsi="Arial" w:cs="Arial"/>
          <w:b/>
          <w:bCs/>
        </w:rPr>
      </w:pPr>
      <w:r w:rsidRPr="00E32A1A">
        <w:rPr>
          <w:rFonts w:ascii="Arial" w:hAnsi="Arial" w:cs="Arial"/>
          <w:b/>
          <w:bCs/>
          <w:shd w:val="clear" w:color="auto" w:fill="FFFFFF"/>
        </w:rPr>
        <w:t>Improving understanding of nitrogen deposition - Project 1 of 3: Woodland fungi as an indicator of woodland health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6B33B9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7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504B6">
            <w:rPr>
              <w:rFonts w:ascii="Arial" w:hAnsi="Arial" w:cs="Arial"/>
              <w:b/>
            </w:rPr>
            <w:t>26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944E45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7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504B6">
            <w:rPr>
              <w:rFonts w:ascii="Arial" w:hAnsi="Arial" w:cs="Arial"/>
              <w:b/>
            </w:rPr>
            <w:t>31 July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504B6">
            <w:rPr>
              <w:rFonts w:ascii="Arial" w:hAnsi="Arial" w:cs="Arial"/>
              <w:b/>
            </w:rPr>
            <w:t>30 April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B3393C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504B6">
        <w:rPr>
          <w:rFonts w:ascii="Arial" w:hAnsi="Arial" w:cs="Arial"/>
          <w:b/>
        </w:rPr>
        <w:t>47,270.28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CB79190" w:rsidR="00627D44" w:rsidRPr="00311C5F" w:rsidRDefault="00775EF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5504B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396C9898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32A1A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29582ABD" w:rsidR="00727813" w:rsidRPr="00311C5F" w:rsidRDefault="00727813" w:rsidP="00727813">
      <w:pPr>
        <w:rPr>
          <w:rFonts w:ascii="Arial" w:hAnsi="Arial" w:cs="Arial"/>
        </w:rPr>
      </w:pPr>
    </w:p>
    <w:p w14:paraId="7FF50486" w14:textId="765F929F" w:rsidR="00727813" w:rsidRPr="00311C5F" w:rsidRDefault="00775EF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5383265C" w:rsidR="00627D44" w:rsidRPr="00311C5F" w:rsidRDefault="00775EF5">
      <w:pPr>
        <w:rPr>
          <w:rFonts w:ascii="Arial" w:hAnsi="Arial" w:cs="Arial"/>
        </w:rPr>
      </w:pPr>
      <w:hyperlink r:id="rId8" w:history="1">
        <w:r w:rsidR="00E32A1A" w:rsidRPr="00BE4470">
          <w:rPr>
            <w:rStyle w:val="Hyperlink"/>
            <w:rFonts w:ascii="Arial" w:hAnsi="Arial" w:cs="Arial"/>
          </w:rPr>
          <w:t>SPaTS2@nationalhighways.co.uk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775EF5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3BB3B88" w:rsidR="00CB4F85" w:rsidRPr="002C2284" w:rsidRDefault="005504B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T0597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1D32509" w:rsidR="00CB4F85" w:rsidRPr="002C2284" w:rsidRDefault="005504B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88F893D" w:rsidR="00CB4F85" w:rsidRPr="005504B6" w:rsidRDefault="005504B6" w:rsidP="00A43023">
            <w:pPr>
              <w:rPr>
                <w:rFonts w:ascii="Arial" w:hAnsi="Arial" w:cs="Arial"/>
                <w:b/>
                <w:bCs/>
              </w:rPr>
            </w:pPr>
            <w:r w:rsidRPr="005504B6">
              <w:rPr>
                <w:rFonts w:ascii="Arial" w:hAnsi="Arial" w:cs="Arial"/>
                <w:b/>
                <w:bCs/>
                <w:color w:val="444444"/>
                <w:shd w:val="clear" w:color="auto" w:fill="FFFFFF"/>
              </w:rPr>
              <w:t>619422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E32A1A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876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7BB30" w14:textId="77777777" w:rsidR="00B45243" w:rsidRDefault="00B45243">
      <w:r>
        <w:separator/>
      </w:r>
    </w:p>
  </w:endnote>
  <w:endnote w:type="continuationSeparator" w:id="0">
    <w:p w14:paraId="18380D5C" w14:textId="77777777" w:rsidR="00B45243" w:rsidRDefault="00B4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65528D4">
              <wp:simplePos x="0" y="0"/>
              <wp:positionH relativeFrom="column">
                <wp:posOffset>-170815</wp:posOffset>
              </wp:positionH>
              <wp:positionV relativeFrom="paragraph">
                <wp:posOffset>229235</wp:posOffset>
              </wp:positionV>
              <wp:extent cx="3474720" cy="32639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3.45pt;margin-top:18.05pt;width:273.6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801270664" name="Picture 1801270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2FCD0F4A" w:rsidR="00777912" w:rsidRDefault="00775EF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1F788F">
      <w:rPr>
        <w:noProof/>
      </w:rPr>
      <w:t>T0597 SPaTS 2 Award Letter - AJJV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5C08" w14:textId="77777777" w:rsidR="00B45243" w:rsidRDefault="00B45243">
      <w:r>
        <w:separator/>
      </w:r>
    </w:p>
  </w:footnote>
  <w:footnote w:type="continuationSeparator" w:id="0">
    <w:p w14:paraId="7B648034" w14:textId="77777777" w:rsidR="00B45243" w:rsidRDefault="00B4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2010928445" name="Picture 2010928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1F788F"/>
    <w:rsid w:val="00203F5D"/>
    <w:rsid w:val="00205CF9"/>
    <w:rsid w:val="0020616F"/>
    <w:rsid w:val="0022744E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56283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04B6"/>
    <w:rsid w:val="0055496D"/>
    <w:rsid w:val="005A7BBA"/>
    <w:rsid w:val="005C6E7D"/>
    <w:rsid w:val="00627D44"/>
    <w:rsid w:val="00645794"/>
    <w:rsid w:val="00675DFE"/>
    <w:rsid w:val="00676884"/>
    <w:rsid w:val="0069504B"/>
    <w:rsid w:val="006A5D1C"/>
    <w:rsid w:val="006B6DD8"/>
    <w:rsid w:val="006D6124"/>
    <w:rsid w:val="006D663F"/>
    <w:rsid w:val="006E104B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5EF5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0B0C"/>
    <w:rsid w:val="00A26AB8"/>
    <w:rsid w:val="00A51339"/>
    <w:rsid w:val="00A53652"/>
    <w:rsid w:val="00AA5B37"/>
    <w:rsid w:val="00AC5E56"/>
    <w:rsid w:val="00AF3514"/>
    <w:rsid w:val="00B45243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32A1A"/>
    <w:rsid w:val="00E527D4"/>
    <w:rsid w:val="00E60519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nationalhighways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E104B"/>
    <w:rsid w:val="00793D6E"/>
    <w:rsid w:val="00986547"/>
    <w:rsid w:val="009A65F4"/>
    <w:rsid w:val="009A7FAF"/>
    <w:rsid w:val="009F2608"/>
    <w:rsid w:val="00A11CA3"/>
    <w:rsid w:val="00A20B0C"/>
    <w:rsid w:val="00A4229C"/>
    <w:rsid w:val="00A51339"/>
    <w:rsid w:val="00A8024D"/>
    <w:rsid w:val="00B8444A"/>
    <w:rsid w:val="00BC28F6"/>
    <w:rsid w:val="00C4334B"/>
    <w:rsid w:val="00DC58AA"/>
    <w:rsid w:val="00DF497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376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3</cp:revision>
  <cp:lastPrinted>2024-07-31T11:37:00Z</cp:lastPrinted>
  <dcterms:created xsi:type="dcterms:W3CDTF">2024-08-06T14:31:00Z</dcterms:created>
  <dcterms:modified xsi:type="dcterms:W3CDTF">2024-08-06T14:32:00Z</dcterms:modified>
</cp:coreProperties>
</file>