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5DFE70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8736C" w:rsidRPr="0098736C">
              <w:rPr>
                <w:rFonts w:ascii="Arial" w:hAnsi="Arial" w:cs="Arial"/>
                <w:b/>
              </w:rPr>
              <w:t>T0183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4272EBC" w:rsidR="00CB3E0B" w:rsidRDefault="0098736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4B0D2CF" w:rsidR="00727813" w:rsidRPr="00311C5F" w:rsidRDefault="0098736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4AF598B" w:rsidR="00A53652" w:rsidRPr="00CB3E0B" w:rsidRDefault="0098736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2C1DB2BC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A5EAE6B" w14:textId="77777777" w:rsidR="0098736C" w:rsidRPr="00F841A8" w:rsidRDefault="0098736C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726A5F3" w:rsidR="00727813" w:rsidRDefault="0098736C" w:rsidP="0098736C">
      <w:pPr>
        <w:jc w:val="center"/>
        <w:rPr>
          <w:rFonts w:ascii="Arial" w:hAnsi="Arial" w:cs="Arial"/>
          <w:b/>
        </w:rPr>
      </w:pPr>
      <w:r w:rsidRPr="0098736C">
        <w:rPr>
          <w:rFonts w:ascii="Arial" w:hAnsi="Arial" w:cs="Arial"/>
          <w:b/>
        </w:rPr>
        <w:t>T0183 Road User Safety Risk Management System</w:t>
      </w:r>
    </w:p>
    <w:p w14:paraId="10B93472" w14:textId="77777777" w:rsidR="0098736C" w:rsidRDefault="0098736C" w:rsidP="0098736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5F2968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736C">
            <w:rPr>
              <w:rFonts w:ascii="Arial" w:hAnsi="Arial" w:cs="Arial"/>
              <w:b/>
            </w:rPr>
            <w:t>23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B59D12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736C">
            <w:rPr>
              <w:rFonts w:ascii="Arial" w:hAnsi="Arial" w:cs="Arial"/>
              <w:b/>
            </w:rPr>
            <w:t>06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736C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453C1F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8736C">
        <w:rPr>
          <w:rFonts w:ascii="Arial" w:hAnsi="Arial" w:cs="Arial"/>
          <w:b/>
        </w:rPr>
        <w:t>29,836.92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EC8A59" w:rsidR="00627D44" w:rsidRPr="00311C5F" w:rsidRDefault="002B3FD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37C52DB" w:rsidR="00727813" w:rsidRPr="00311C5F" w:rsidRDefault="002B3FD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B3FDD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B3FDD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6ED1A80" w:rsidR="00CB4F85" w:rsidRPr="002C2284" w:rsidRDefault="009873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T0183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1EB6F95" w:rsidR="00CB4F85" w:rsidRPr="002C2284" w:rsidRDefault="009873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920A47C" w:rsidR="00CB4F85" w:rsidRPr="002C2284" w:rsidRDefault="009873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610179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8736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3FDD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8736C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63A4-8EC2-426E-B69C-B00A20721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D9B09-4A0E-4E7D-9758-AC57AEEA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AF231-31A9-4FF8-B5C2-5B7036DFF8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DF77CB-9611-4D5C-A68D-AEA7C7C3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2021-10-06T14:13:00Z</dcterms:created>
  <dcterms:modified xsi:type="dcterms:W3CDTF">2021-10-06T14:13:00Z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