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E859277" w:rsidR="00CB3E0B" w:rsidRDefault="00706AF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2-09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041A5C44" w:rsidR="006862FE" w:rsidRDefault="00680284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September 2022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19E9995" w:rsidR="00A53652" w:rsidRPr="00CB3E0B" w:rsidRDefault="00706AF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bookmarkStart w:id="10" w:name="_Hlk112840317"/>
    <w:p w14:paraId="08506E1B" w14:textId="4889C272" w:rsidR="004D6EDE" w:rsidRDefault="00FD0081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706AF0" w:rsidRPr="00706AF0">
            <w:rPr>
              <w:rStyle w:val="Style1"/>
              <w:b/>
            </w:rPr>
            <w:t xml:space="preserve">T0352 </w:t>
          </w:r>
          <w:r w:rsidR="001605EA">
            <w:rPr>
              <w:rStyle w:val="Style1"/>
              <w:b/>
            </w:rPr>
            <w:t xml:space="preserve">/ </w:t>
          </w:r>
          <w:r w:rsidR="00706AF0" w:rsidRPr="00706AF0">
            <w:rPr>
              <w:rStyle w:val="Style1"/>
              <w:b/>
            </w:rPr>
            <w:t>TRCD3057</w:t>
          </w:r>
        </w:sdtContent>
      </w:sdt>
      <w:bookmarkEnd w:id="10"/>
    </w:p>
    <w:p w14:paraId="7187D257" w14:textId="51031867" w:rsidR="00841DFA" w:rsidRPr="00F841A8" w:rsidRDefault="00FD0081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94787C" w:rsidRPr="0094787C">
            <w:rPr>
              <w:rStyle w:val="Style1"/>
              <w:b/>
            </w:rPr>
            <w:t>OZEV Rapid Charging Fund Application Process Analytical Framework requirement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E68E680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2-08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4787C">
            <w:rPr>
              <w:rFonts w:ascii="Arial" w:hAnsi="Arial" w:cs="Arial"/>
              <w:b/>
            </w:rPr>
            <w:t>05 August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B92BE1C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2-09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C5E0F">
            <w:rPr>
              <w:rFonts w:ascii="Arial" w:hAnsi="Arial" w:cs="Arial"/>
              <w:b/>
            </w:rPr>
            <w:t>05 September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3-05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80284">
            <w:rPr>
              <w:rFonts w:ascii="Arial" w:hAnsi="Arial" w:cs="Arial"/>
              <w:b/>
            </w:rPr>
            <w:t>05 May 2023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C46EA9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B43AE3" w:rsidRPr="00B43AE3">
            <w:rPr>
              <w:rStyle w:val="Style1"/>
              <w:b/>
            </w:rPr>
            <w:t>160,560.78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5999AB5" w:rsidR="00627D44" w:rsidRPr="00311C5F" w:rsidRDefault="00FD0081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2502D405" w14:textId="788C9051" w:rsidR="00216D99" w:rsidRDefault="00216D99" w:rsidP="00727813">
      <w:pPr>
        <w:rPr>
          <w:rFonts w:ascii="Arial" w:hAnsi="Arial" w:cs="Arial"/>
        </w:rPr>
      </w:pPr>
    </w:p>
    <w:p w14:paraId="43895EB9" w14:textId="0803BD3F" w:rsidR="00216D99" w:rsidRDefault="00216D99" w:rsidP="00727813">
      <w:pPr>
        <w:rPr>
          <w:rFonts w:ascii="Arial" w:hAnsi="Arial" w:cs="Arial"/>
        </w:rPr>
      </w:pPr>
    </w:p>
    <w:p w14:paraId="5EBF8DBB" w14:textId="77777777" w:rsidR="00241A4E" w:rsidRDefault="00241A4E" w:rsidP="00727813">
      <w:pPr>
        <w:rPr>
          <w:rFonts w:ascii="Arial" w:hAnsi="Arial" w:cs="Arial"/>
        </w:rPr>
      </w:pPr>
    </w:p>
    <w:p w14:paraId="37936369" w14:textId="6CE1D5BF" w:rsidR="002F4049" w:rsidRDefault="00FD0081" w:rsidP="002F4049">
      <w:pPr>
        <w:rPr>
          <w:rFonts w:ascii="Arial" w:hAnsi="Arial" w:cs="Arial"/>
        </w:rPr>
      </w:pPr>
      <w:bookmarkStart w:id="13" w:name="SenderName1"/>
      <w:bookmarkEnd w:id="13"/>
      <w:r>
        <w:rPr>
          <w:rStyle w:val="Style1"/>
          <w:b/>
        </w:rPr>
        <w:t>X</w:t>
      </w:r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208" w14:textId="77777777" w:rsidR="00801A69" w:rsidRDefault="00801A69">
      <w:r>
        <w:separator/>
      </w:r>
    </w:p>
  </w:endnote>
  <w:endnote w:type="continuationSeparator" w:id="0">
    <w:p w14:paraId="5262014B" w14:textId="77777777" w:rsidR="00801A69" w:rsidRDefault="0080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8028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F13E" w14:textId="77777777" w:rsidR="00801A69" w:rsidRDefault="00801A69">
      <w:r>
        <w:separator/>
      </w:r>
    </w:p>
  </w:footnote>
  <w:footnote w:type="continuationSeparator" w:id="0">
    <w:p w14:paraId="4169EC5F" w14:textId="77777777" w:rsidR="00801A69" w:rsidRDefault="0080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inline distT="0" distB="0" distL="0" distR="0" wp14:anchorId="3D91203A" wp14:editId="47D32450">
          <wp:extent cx="1600200" cy="10191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05EA"/>
    <w:rsid w:val="001675F0"/>
    <w:rsid w:val="001B2E7F"/>
    <w:rsid w:val="001E763A"/>
    <w:rsid w:val="00205CF9"/>
    <w:rsid w:val="00216D99"/>
    <w:rsid w:val="00232772"/>
    <w:rsid w:val="00236AA1"/>
    <w:rsid w:val="00241A4E"/>
    <w:rsid w:val="00246DCD"/>
    <w:rsid w:val="002534E3"/>
    <w:rsid w:val="002B0CC6"/>
    <w:rsid w:val="002B4544"/>
    <w:rsid w:val="002C2284"/>
    <w:rsid w:val="002F4049"/>
    <w:rsid w:val="002F69A8"/>
    <w:rsid w:val="00311C5F"/>
    <w:rsid w:val="00313A2E"/>
    <w:rsid w:val="003221D0"/>
    <w:rsid w:val="00336C27"/>
    <w:rsid w:val="00364CE3"/>
    <w:rsid w:val="00375CFE"/>
    <w:rsid w:val="003867BB"/>
    <w:rsid w:val="003A75DF"/>
    <w:rsid w:val="003C4E08"/>
    <w:rsid w:val="004076FC"/>
    <w:rsid w:val="0044629C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5B86"/>
    <w:rsid w:val="00675DFE"/>
    <w:rsid w:val="00676884"/>
    <w:rsid w:val="00680284"/>
    <w:rsid w:val="006862FE"/>
    <w:rsid w:val="0069504B"/>
    <w:rsid w:val="006A2133"/>
    <w:rsid w:val="006A5D1C"/>
    <w:rsid w:val="006D6124"/>
    <w:rsid w:val="006D663F"/>
    <w:rsid w:val="006E1C53"/>
    <w:rsid w:val="006E5005"/>
    <w:rsid w:val="00706AF0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E319B"/>
    <w:rsid w:val="007F776F"/>
    <w:rsid w:val="00801A69"/>
    <w:rsid w:val="00841DFA"/>
    <w:rsid w:val="00875589"/>
    <w:rsid w:val="00891B0A"/>
    <w:rsid w:val="008D006C"/>
    <w:rsid w:val="008D10A6"/>
    <w:rsid w:val="008E32A7"/>
    <w:rsid w:val="0090039A"/>
    <w:rsid w:val="0091686D"/>
    <w:rsid w:val="00922E16"/>
    <w:rsid w:val="0094787C"/>
    <w:rsid w:val="0096338C"/>
    <w:rsid w:val="00985C09"/>
    <w:rsid w:val="009865D2"/>
    <w:rsid w:val="00A26AB8"/>
    <w:rsid w:val="00A53652"/>
    <w:rsid w:val="00AF3514"/>
    <w:rsid w:val="00B43AE3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AD7"/>
    <w:rsid w:val="00D704E7"/>
    <w:rsid w:val="00D73A04"/>
    <w:rsid w:val="00DB615B"/>
    <w:rsid w:val="00DB6B74"/>
    <w:rsid w:val="00DC1C39"/>
    <w:rsid w:val="00DC6ABC"/>
    <w:rsid w:val="00DE1062"/>
    <w:rsid w:val="00DE753D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C5E0F"/>
    <w:rsid w:val="00FD0081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AF44DF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197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3</cp:revision>
  <cp:lastPrinted>2016-01-12T11:01:00Z</cp:lastPrinted>
  <dcterms:created xsi:type="dcterms:W3CDTF">2022-09-01T14:21:00Z</dcterms:created>
  <dcterms:modified xsi:type="dcterms:W3CDTF">2022-09-01T14:21:00Z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