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8735A2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22ADC">
              <w:rPr>
                <w:rFonts w:ascii="Arial" w:hAnsi="Arial" w:cs="Arial"/>
                <w:b/>
                <w:sz w:val="22"/>
              </w:rPr>
              <w:t>859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B4F6F0A" w:rsidR="004E4BD7" w:rsidRDefault="00FE473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22AD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6293099" w:rsidR="005C6E7D" w:rsidRDefault="00522AD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F0534D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22ADC" w:rsidRPr="00522ADC">
        <w:rPr>
          <w:rFonts w:ascii="Arial" w:hAnsi="Arial" w:cs="Arial"/>
          <w:b/>
        </w:rPr>
        <w:t>859 Health, Safety and Wellbeing Organisational Design Programme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05D878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22ADC">
            <w:rPr>
              <w:rStyle w:val="Style1"/>
            </w:rPr>
            <w:t>10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77ABCE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22ADC">
            <w:rPr>
              <w:rStyle w:val="Style2"/>
            </w:rPr>
            <w:t>03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22ADC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0C27BF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22ADC">
        <w:rPr>
          <w:rFonts w:ascii="Arial" w:hAnsi="Arial" w:cs="Arial"/>
          <w:b/>
        </w:rPr>
        <w:t>31,402.00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77B37E0" w:rsidR="00627D44" w:rsidRPr="00627D44" w:rsidRDefault="0012531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F50486" w14:textId="4BB205BE" w:rsidR="00727813" w:rsidRDefault="00125317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C0F385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22ADC">
              <w:rPr>
                <w:rFonts w:ascii="Arial" w:hAnsi="Arial" w:cs="Arial"/>
              </w:rPr>
              <w:t>859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9C01D06" w:rsidR="00627D44" w:rsidRPr="00627D44" w:rsidRDefault="00747CF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A6FD5E4" w:rsidR="00627D44" w:rsidRPr="00627D44" w:rsidRDefault="00747CF5" w:rsidP="00727813">
            <w:pPr>
              <w:rPr>
                <w:rFonts w:ascii="Arial" w:hAnsi="Arial" w:cs="Arial"/>
              </w:rPr>
            </w:pPr>
            <w:bookmarkStart w:id="21" w:name="bkCostCentre"/>
            <w:r w:rsidRPr="00747CF5">
              <w:rPr>
                <w:rFonts w:ascii="Arial" w:hAnsi="Arial" w:cs="Arial"/>
              </w:rPr>
              <w:t>600056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EB21" w14:textId="77777777" w:rsidR="00FE473E" w:rsidRDefault="00FE473E">
      <w:r>
        <w:separator/>
      </w:r>
    </w:p>
  </w:endnote>
  <w:endnote w:type="continuationSeparator" w:id="0">
    <w:p w14:paraId="4C5C87D1" w14:textId="77777777" w:rsidR="00FE473E" w:rsidRDefault="00FE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E473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2FD6" w14:textId="77777777" w:rsidR="00FE473E" w:rsidRDefault="00FE473E">
      <w:r>
        <w:separator/>
      </w:r>
    </w:p>
  </w:footnote>
  <w:footnote w:type="continuationSeparator" w:id="0">
    <w:p w14:paraId="04ED7847" w14:textId="77777777" w:rsidR="00FE473E" w:rsidRDefault="00FE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5317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2ADC"/>
    <w:rsid w:val="00524411"/>
    <w:rsid w:val="00526BD6"/>
    <w:rsid w:val="00527CCF"/>
    <w:rsid w:val="0055496D"/>
    <w:rsid w:val="005A7BBA"/>
    <w:rsid w:val="005C6E7D"/>
    <w:rsid w:val="00627D44"/>
    <w:rsid w:val="00657B27"/>
    <w:rsid w:val="00675DFE"/>
    <w:rsid w:val="0069504B"/>
    <w:rsid w:val="006A5D1C"/>
    <w:rsid w:val="006D663F"/>
    <w:rsid w:val="007121BC"/>
    <w:rsid w:val="00715629"/>
    <w:rsid w:val="007226F5"/>
    <w:rsid w:val="00727813"/>
    <w:rsid w:val="00747CF5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B13B8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6367F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1FC6-24F3-417B-8068-ED37C55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2019-07-02T11:39:00Z</dcterms:created>
  <dcterms:modified xsi:type="dcterms:W3CDTF">2019-07-02T12:38:00Z</dcterms:modified>
</cp:coreProperties>
</file>