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0FF" w14:textId="77777777" w:rsidR="001F1C83" w:rsidRDefault="001F1C83" w:rsidP="00E73B37">
      <w:pPr>
        <w:pStyle w:val="Body"/>
        <w:jc w:val="center"/>
        <w:rPr>
          <w:b/>
        </w:rPr>
      </w:pPr>
    </w:p>
    <w:p w14:paraId="3E7FBCE0" w14:textId="77777777" w:rsidR="00B31CA3" w:rsidRPr="00B31CA3" w:rsidRDefault="00B31CA3" w:rsidP="00B31CA3">
      <w:pPr>
        <w:pStyle w:val="Body"/>
        <w:jc w:val="center"/>
        <w:rPr>
          <w:b/>
        </w:rPr>
      </w:pPr>
      <w:r w:rsidRPr="00B31CA3">
        <w:rPr>
          <w:b/>
        </w:rPr>
        <w:t xml:space="preserve">PROCUREMENT FOR THE SUPPLY OF RESEARCH SERVICES – </w:t>
      </w:r>
    </w:p>
    <w:p w14:paraId="457DA921" w14:textId="77777777" w:rsidR="00B31CA3" w:rsidRDefault="00B31CA3" w:rsidP="00B31CA3">
      <w:pPr>
        <w:pStyle w:val="Body"/>
        <w:jc w:val="center"/>
        <w:rPr>
          <w:b/>
        </w:rPr>
      </w:pPr>
      <w:r w:rsidRPr="00B31CA3">
        <w:rPr>
          <w:b/>
        </w:rPr>
        <w:t xml:space="preserve">TACKLING LONELINESS EVALUATION </w:t>
      </w:r>
    </w:p>
    <w:p w14:paraId="00CE22F8" w14:textId="77777777" w:rsidR="00E73B37" w:rsidRPr="00E73B37" w:rsidRDefault="00785517" w:rsidP="00B31CA3">
      <w:pPr>
        <w:pStyle w:val="Body"/>
        <w:jc w:val="center"/>
        <w:rPr>
          <w:b/>
        </w:rPr>
      </w:pPr>
      <w:r>
        <w:rPr>
          <w:b/>
        </w:rPr>
        <w:t>Clarification Document</w:t>
      </w:r>
    </w:p>
    <w:p w14:paraId="7F203E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0A832BE"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130EE18F"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3CEFE5C5"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5A4E809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5F7C483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FAF6F9A"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285932D9" w14:textId="77777777" w:rsidR="00B31CA3" w:rsidRPr="00214E48" w:rsidRDefault="00B31CA3" w:rsidP="00B31CA3">
            <w:pPr>
              <w:pStyle w:val="Level2"/>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cs="Arial"/>
              </w:rPr>
            </w:pPr>
            <w:r w:rsidRPr="00A1725C">
              <w:rPr>
                <w:rFonts w:cs="Arial"/>
              </w:rPr>
              <w:t>We wanted to check something with you: the brief states the following:</w:t>
            </w:r>
          </w:p>
          <w:p w14:paraId="010088C0" w14:textId="77777777" w:rsidR="00B31CA3" w:rsidRPr="00214E48" w:rsidRDefault="00B31CA3" w:rsidP="00B31CA3">
            <w:pPr>
              <w:pStyle w:val="Level2"/>
              <w:numPr>
                <w:ilvl w:val="0"/>
                <w:numId w:val="0"/>
              </w:numPr>
              <w:tabs>
                <w:tab w:val="left" w:pos="720"/>
              </w:tabs>
              <w:ind w:left="720"/>
              <w:cnfStyle w:val="000000100000" w:firstRow="0" w:lastRow="0" w:firstColumn="0" w:lastColumn="0" w:oddVBand="0" w:evenVBand="0" w:oddHBand="1" w:evenHBand="0" w:firstRowFirstColumn="0" w:firstRowLastColumn="0" w:lastRowFirstColumn="0" w:lastRowLastColumn="0"/>
            </w:pPr>
            <w:r w:rsidRPr="00A1725C">
              <w:rPr>
                <w:rFonts w:cs="Arial"/>
              </w:rPr>
              <w:t>The Contractor and</w:t>
            </w:r>
            <w:r>
              <w:t xml:space="preserve"> its delivery team shall, as a minimum, have experience delivering research and evaluation projects relating to armed forces families.</w:t>
            </w:r>
          </w:p>
          <w:p w14:paraId="0C8AE008"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We have lots of other relevant experience, including in conducting evaluations, research into interventions to tackle loneliness, and qualitative and quantitative research with a wide range of audiences – patients, carers, ethnic minorities, health professionals, members of the </w:t>
            </w:r>
            <w:proofErr w:type="gramStart"/>
            <w:r>
              <w:t>general public</w:t>
            </w:r>
            <w:proofErr w:type="gramEnd"/>
            <w:r>
              <w:t xml:space="preserve">, stakeholders across private and public sectors, to name a few). While some of our projects have included respondents from armed forces communities, our experience in this area is limited. </w:t>
            </w:r>
          </w:p>
          <w:p w14:paraId="46C141D0"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w:t>
            </w:r>
          </w:p>
          <w:p w14:paraId="7F06A2A9"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The statement from the brief cited above suggests we therefore would not qualify to bid for this work or even if we did, would be at a disadvantage. While we’d be really interested and keen on this project, it would not be practical to commit our time to putting together a good proposal if this requirement would mean we would be significantly marked down. </w:t>
            </w:r>
            <w:proofErr w:type="gramStart"/>
            <w:r>
              <w:t>We’d</w:t>
            </w:r>
            <w:proofErr w:type="gramEnd"/>
            <w:r>
              <w:t xml:space="preserve"> appreciate more clarity on this to help us decide whether to apply. </w:t>
            </w:r>
          </w:p>
          <w:p w14:paraId="3C9B2AAD" w14:textId="77777777" w:rsidR="00E133B4" w:rsidRPr="00E133B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27C0FD4D" w14:textId="77777777" w:rsidR="00E133B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r w:rsidRPr="00A1725C">
              <w:rPr>
                <w:rFonts w:eastAsiaTheme="minorHAnsi" w:cstheme="minorBidi"/>
                <w:szCs w:val="22"/>
              </w:rPr>
              <w:t xml:space="preserve">Bidders’ experience will be evaluated as part of question 1 of the ITT. The question has a weighting of 40% of the overall marks available. </w:t>
            </w:r>
          </w:p>
          <w:p w14:paraId="31C22D45" w14:textId="77777777" w:rsidR="00465C7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p>
          <w:p w14:paraId="014F6FAF" w14:textId="77777777" w:rsidR="00465C74" w:rsidRPr="00E133B4" w:rsidRDefault="00A1725C"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r w:rsidRPr="00A1725C">
              <w:rPr>
                <w:rFonts w:eastAsiaTheme="minorHAnsi" w:cstheme="minorBidi"/>
                <w:szCs w:val="22"/>
              </w:rPr>
              <w:t>We would not discourage organisations from bidding for the contract. However, a</w:t>
            </w:r>
            <w:r w:rsidR="00465C74" w:rsidRPr="00A1725C">
              <w:rPr>
                <w:rFonts w:eastAsiaTheme="minorHAnsi" w:cstheme="minorBidi"/>
                <w:szCs w:val="22"/>
              </w:rPr>
              <w:t xml:space="preserve"> Bidder that can demonstrate strong experience in delivering research and evaluation projects relating to armed forces families and veterans are likely to score higher marks for question 1 than </w:t>
            </w:r>
            <w:r w:rsidRPr="00A1725C">
              <w:rPr>
                <w:rFonts w:eastAsiaTheme="minorHAnsi" w:cstheme="minorBidi"/>
                <w:szCs w:val="22"/>
              </w:rPr>
              <w:t xml:space="preserve">a Bidder that cannot demonstrate this experience. </w:t>
            </w:r>
          </w:p>
        </w:tc>
      </w:tr>
      <w:tr w:rsidR="009445FC" w14:paraId="0D3AD0CE"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DEB564D"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085A91A2" w14:textId="77777777" w:rsidR="009445FC" w:rsidRDefault="00B31CA3"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Do you know what proportion of projects are using the Impact Hub to report their data? If so, is it possible to share this approximate %?</w:t>
            </w:r>
          </w:p>
        </w:tc>
        <w:tc>
          <w:tcPr>
            <w:tcW w:w="5245" w:type="dxa"/>
            <w:tcBorders>
              <w:top w:val="single" w:sz="8" w:space="0" w:color="FFFFFF"/>
              <w:left w:val="single" w:sz="8" w:space="0" w:color="FFFFFF"/>
              <w:bottom w:val="single" w:sz="8" w:space="0" w:color="FFFFFF"/>
              <w:right w:val="nil"/>
            </w:tcBorders>
          </w:tcPr>
          <w:p w14:paraId="1591962C" w14:textId="77777777" w:rsidR="009445FC"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More than 90% of the projects are planning on using the Impact Hub to gather beneficiary impact data.</w:t>
            </w:r>
            <w:r w:rsidR="00A1725C">
              <w:rPr>
                <w:rFonts w:cs="Arial"/>
              </w:rPr>
              <w:t xml:space="preserve"> However, we cannot guarantee that all these projects will use the Impact Hub. </w:t>
            </w:r>
          </w:p>
        </w:tc>
      </w:tr>
      <w:tr w:rsidR="002F5A9F" w14:paraId="17B3B459"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6938DE"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73B761CE" w14:textId="77777777" w:rsidR="002F5A9F" w:rsidRPr="009445FC" w:rsidRDefault="00B31CA3"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Is there an expectation that we will collect and analyse outcomes data outside of that collected by the Impact Hub? (e.g. for those projects not using the impact hub or who may be collecting other impact data as well as the surveys)</w:t>
            </w:r>
          </w:p>
        </w:tc>
        <w:tc>
          <w:tcPr>
            <w:tcW w:w="5245" w:type="dxa"/>
            <w:tcBorders>
              <w:top w:val="single" w:sz="8" w:space="0" w:color="FFFFFF"/>
              <w:left w:val="single" w:sz="8" w:space="0" w:color="FFFFFF"/>
              <w:bottom w:val="single" w:sz="8" w:space="0" w:color="FFFFFF"/>
              <w:right w:val="nil"/>
            </w:tcBorders>
          </w:tcPr>
          <w:p w14:paraId="5D300EC6"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Some projects will have additional evaluation data outside of the Impact Hub.</w:t>
            </w:r>
            <w:r w:rsidR="00A1725C">
              <w:rPr>
                <w:rFonts w:cs="Arial"/>
              </w:rPr>
              <w:t xml:space="preserve"> Bidders should consider</w:t>
            </w:r>
            <w:r w:rsidRPr="00B31CA3">
              <w:rPr>
                <w:rFonts w:cs="Arial"/>
              </w:rPr>
              <w:t xml:space="preserve"> how they </w:t>
            </w:r>
            <w:r w:rsidR="00A1725C">
              <w:rPr>
                <w:rFonts w:cs="Arial"/>
              </w:rPr>
              <w:t>will</w:t>
            </w:r>
            <w:r w:rsidRPr="00B31CA3">
              <w:rPr>
                <w:rFonts w:cs="Arial"/>
              </w:rPr>
              <w:t xml:space="preserve"> collate and use </w:t>
            </w:r>
            <w:r w:rsidR="00A1725C">
              <w:rPr>
                <w:rFonts w:cs="Arial"/>
              </w:rPr>
              <w:t xml:space="preserve">this </w:t>
            </w:r>
            <w:r w:rsidRPr="00B31CA3">
              <w:rPr>
                <w:rFonts w:cs="Arial"/>
              </w:rPr>
              <w:t>data</w:t>
            </w:r>
            <w:r>
              <w:rPr>
                <w:rFonts w:cs="Arial"/>
              </w:rPr>
              <w:t>, and explain this in their propos</w:t>
            </w:r>
            <w:r w:rsidRPr="00B31CA3">
              <w:rPr>
                <w:rFonts w:cs="Arial"/>
              </w:rPr>
              <w:t>al</w:t>
            </w:r>
            <w:r w:rsidR="00A1725C">
              <w:rPr>
                <w:rFonts w:cs="Arial"/>
              </w:rPr>
              <w:t>s.</w:t>
            </w:r>
          </w:p>
        </w:tc>
      </w:tr>
      <w:tr w:rsidR="002F5A9F" w14:paraId="0ED6AE90"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41A7BD1"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670CF7AF" w14:textId="77777777" w:rsidR="002F5A9F" w:rsidRPr="009445FC" w:rsidRDefault="00B31CA3" w:rsidP="00B31CA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Will we have access to the raw data from the surveys for analysis? In what format will this be shared?</w:t>
            </w:r>
          </w:p>
        </w:tc>
        <w:tc>
          <w:tcPr>
            <w:tcW w:w="5245" w:type="dxa"/>
            <w:tcBorders>
              <w:top w:val="single" w:sz="8" w:space="0" w:color="FFFFFF"/>
              <w:left w:val="single" w:sz="8" w:space="0" w:color="FFFFFF"/>
              <w:bottom w:val="single" w:sz="8" w:space="0" w:color="FFFFFF"/>
              <w:right w:val="nil"/>
            </w:tcBorders>
          </w:tcPr>
          <w:p w14:paraId="7786F0F4" w14:textId="77777777" w:rsidR="002F5A9F"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The successful bidder will be able to receive exported data from the Impact Hub in Excel of CSV format, subject to a data sharing agreement being in place</w:t>
            </w:r>
          </w:p>
        </w:tc>
      </w:tr>
      <w:tr w:rsidR="002F5A9F" w14:paraId="1E3DB136"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CF38FC5" w14:textId="77777777" w:rsidR="002F5A9F" w:rsidRDefault="002F5A9F" w:rsidP="00E133B4">
            <w:pPr>
              <w:pStyle w:val="Body"/>
              <w:jc w:val="center"/>
            </w:pPr>
            <w:r>
              <w:lastRenderedPageBreak/>
              <w:t>5</w:t>
            </w:r>
          </w:p>
        </w:tc>
        <w:tc>
          <w:tcPr>
            <w:tcW w:w="4537" w:type="dxa"/>
            <w:tcBorders>
              <w:top w:val="single" w:sz="8" w:space="0" w:color="FFFFFF"/>
              <w:left w:val="single" w:sz="8" w:space="0" w:color="FFFFFF"/>
              <w:bottom w:val="single" w:sz="8" w:space="0" w:color="FFFFFF"/>
              <w:right w:val="single" w:sz="8" w:space="0" w:color="FFFFFF"/>
            </w:tcBorders>
          </w:tcPr>
          <w:p w14:paraId="06DF6105" w14:textId="77777777" w:rsidR="002F5A9F" w:rsidRPr="009445FC"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Will all the expected surveys be completed in the timescales of the evaluation?</w:t>
            </w:r>
          </w:p>
        </w:tc>
        <w:tc>
          <w:tcPr>
            <w:tcW w:w="5245" w:type="dxa"/>
            <w:tcBorders>
              <w:top w:val="single" w:sz="8" w:space="0" w:color="FFFFFF"/>
              <w:left w:val="single" w:sz="8" w:space="0" w:color="FFFFFF"/>
              <w:bottom w:val="single" w:sz="8" w:space="0" w:color="FFFFFF"/>
              <w:right w:val="nil"/>
            </w:tcBorders>
          </w:tcPr>
          <w:p w14:paraId="4299B83C"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The Impact Hub encourages measurement in stages of pre and post intervention to measure improvements in wellbeing. Data gathering will be in line with overall project delivery of the 60 projects, but data collection will occur at the points that is most reasonable within each individual project which will vary. The Trust will work with the successful provider to provide overview information on the 60 projects.</w:t>
            </w:r>
          </w:p>
        </w:tc>
      </w:tr>
      <w:tr w:rsidR="00B31CA3" w14:paraId="4B519BC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FC42F2C"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64527A8E"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A1725C">
              <w:rPr>
                <w:rFonts w:cstheme="minorBidi"/>
              </w:rPr>
              <w:t>Regarding the Multi-Media Resources in Clause 2.5:</w:t>
            </w:r>
            <w:r>
              <w:rPr>
                <w:rFonts w:cstheme="minorBidi"/>
              </w:rPr>
              <w:t xml:space="preserve"> “</w:t>
            </w:r>
            <w:r w:rsidRPr="00A1725C">
              <w:rPr>
                <w:rFonts w:cstheme="minorBidi"/>
              </w:rPr>
              <w:t>The Contractor shall collate high quality examples of good practice resources which have been developed by Grant Holders; and will deliver a multimedia collection for inclusion i</w:t>
            </w:r>
            <w:r>
              <w:rPr>
                <w:rFonts w:cstheme="minorBidi"/>
              </w:rPr>
              <w:t>n the Trust’s Knowledge Network”</w:t>
            </w:r>
          </w:p>
          <w:p w14:paraId="4B34960B"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p>
          <w:p w14:paraId="3B6CF286" w14:textId="77777777" w:rsidR="00B31CA3" w:rsidRPr="00B31CA3" w:rsidRDefault="00C17D14"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C17D14">
              <w:rPr>
                <w:rFonts w:cstheme="minorBidi"/>
              </w:rPr>
              <w:t>For 100% clarity, do you want us to work with grant holders to develop multi-media resources out of this evaluation budget – or are we to support them to do this themselves out of their resources?</w:t>
            </w:r>
          </w:p>
        </w:tc>
        <w:tc>
          <w:tcPr>
            <w:tcW w:w="5245" w:type="dxa"/>
            <w:tcBorders>
              <w:top w:val="single" w:sz="8" w:space="0" w:color="FFFFFF"/>
              <w:left w:val="single" w:sz="8" w:space="0" w:color="FFFFFF"/>
              <w:bottom w:val="single" w:sz="8" w:space="0" w:color="FFFFFF"/>
              <w:right w:val="nil"/>
            </w:tcBorders>
          </w:tcPr>
          <w:p w14:paraId="5DA0BFF1"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Grant </w:t>
            </w:r>
            <w:r w:rsidR="00A1725C">
              <w:rPr>
                <w:rFonts w:cs="Arial"/>
              </w:rPr>
              <w:t>H</w:t>
            </w:r>
            <w:r w:rsidRPr="00C17D14">
              <w:rPr>
                <w:rFonts w:cs="Arial"/>
              </w:rPr>
              <w:t xml:space="preserve">olders will have examples of good practice that are of use to other organisations. The </w:t>
            </w:r>
            <w:r w:rsidR="00A1725C">
              <w:rPr>
                <w:rFonts w:cs="Arial"/>
              </w:rPr>
              <w:t>Contractor</w:t>
            </w:r>
            <w:r w:rsidRPr="00C17D14">
              <w:rPr>
                <w:rFonts w:cs="Arial"/>
              </w:rPr>
              <w:t xml:space="preserve"> will need to collate this information from </w:t>
            </w:r>
            <w:r w:rsidR="00A1725C">
              <w:rPr>
                <w:rFonts w:cs="Arial"/>
              </w:rPr>
              <w:t>G</w:t>
            </w:r>
            <w:r w:rsidRPr="00C17D14">
              <w:rPr>
                <w:rFonts w:cs="Arial"/>
              </w:rPr>
              <w:t xml:space="preserve">rant </w:t>
            </w:r>
            <w:r w:rsidR="00A1725C">
              <w:rPr>
                <w:rFonts w:cs="Arial"/>
              </w:rPr>
              <w:t>H</w:t>
            </w:r>
            <w:r w:rsidRPr="00C17D14">
              <w:rPr>
                <w:rFonts w:cs="Arial"/>
              </w:rPr>
              <w:t xml:space="preserve">olders, but ensure that it is in a format that can provide value to a wider audience, and is easy to use and understand. </w:t>
            </w:r>
          </w:p>
          <w:p w14:paraId="7AF06267"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 </w:t>
            </w:r>
          </w:p>
          <w:p w14:paraId="72FC1229" w14:textId="77777777" w:rsidR="00B31CA3" w:rsidRPr="00B31CA3"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Proposals that include insights from people from Armed Forces comm</w:t>
            </w:r>
            <w:r w:rsidR="00A1725C">
              <w:rPr>
                <w:rFonts w:cs="Arial"/>
              </w:rPr>
              <w:t>unities about what has worked we</w:t>
            </w:r>
            <w:r w:rsidRPr="00C17D14">
              <w:rPr>
                <w:rFonts w:cs="Arial"/>
              </w:rPr>
              <w:t>ll for them on this programme to address complex or long standing loneliness would be of interest.</w:t>
            </w:r>
          </w:p>
        </w:tc>
      </w:tr>
      <w:tr w:rsidR="00B31CA3" w14:paraId="068B0CBF"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4D18533"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44EFA495" w14:textId="77777777" w:rsidR="00B31CA3" w:rsidRPr="00B31CA3" w:rsidRDefault="00C17D14"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C17D14">
              <w:rPr>
                <w:rFonts w:cstheme="minorBidi"/>
              </w:rPr>
              <w:t>Is it possible to provide an idea of how many multi-media resources you are looking for?</w:t>
            </w:r>
          </w:p>
        </w:tc>
        <w:tc>
          <w:tcPr>
            <w:tcW w:w="5245" w:type="dxa"/>
            <w:tcBorders>
              <w:top w:val="single" w:sz="8" w:space="0" w:color="FFFFFF"/>
              <w:left w:val="single" w:sz="8" w:space="0" w:color="FFFFFF"/>
              <w:bottom w:val="single" w:sz="8" w:space="0" w:color="FFFFFF"/>
              <w:right w:val="nil"/>
            </w:tcBorders>
          </w:tcPr>
          <w:p w14:paraId="3889C4AB" w14:textId="77777777" w:rsidR="00C17D14" w:rsidRPr="00C17D14" w:rsidRDefault="001E7897" w:rsidP="00C17D14">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Examples of multi</w:t>
            </w:r>
            <w:r w:rsidR="00C17D14" w:rsidRPr="00C17D14">
              <w:rPr>
                <w:rFonts w:cs="Arial"/>
              </w:rPr>
              <w:t>media resources could include documents, checklists, how to guides, videos, audio files or eLearning training</w:t>
            </w:r>
          </w:p>
          <w:p w14:paraId="184A941D" w14:textId="77777777" w:rsidR="00C17D14" w:rsidRPr="00C17D14"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 xml:space="preserve"> </w:t>
            </w:r>
          </w:p>
          <w:p w14:paraId="482CF78B" w14:textId="77777777" w:rsidR="00B31CA3"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Proposals that focus on the quality of the output, in terms of assisting other organisations to understand and apply good practice when working with isolated members of Armed Forces communities would be preferred</w:t>
            </w:r>
            <w:r w:rsidR="001E7897">
              <w:rPr>
                <w:rFonts w:cs="Arial"/>
              </w:rPr>
              <w:t>.</w:t>
            </w:r>
            <w:r w:rsidR="001E7897">
              <w:t xml:space="preserve"> </w:t>
            </w:r>
            <w:r w:rsidR="001E7897" w:rsidRPr="001E7897">
              <w:rPr>
                <w:rFonts w:cs="Arial"/>
              </w:rPr>
              <w:t>We do not have a set number of resources in mind. Bidders will need to specify the multimedia resources and number they will look to provide.</w:t>
            </w:r>
          </w:p>
          <w:p w14:paraId="0020D4A9" w14:textId="0108C2FC" w:rsidR="00214E48" w:rsidRPr="00B31CA3" w:rsidRDefault="00214E48"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r w:rsidR="00214E48" w14:paraId="1F2BC6A6"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ED9E8C5" w14:textId="6D70975B" w:rsidR="00214E48" w:rsidRDefault="00214E48" w:rsidP="00E133B4">
            <w:pPr>
              <w:pStyle w:val="Body"/>
              <w:jc w:val="center"/>
            </w:pPr>
            <w:r>
              <w:t>8</w:t>
            </w:r>
          </w:p>
        </w:tc>
        <w:tc>
          <w:tcPr>
            <w:tcW w:w="4537" w:type="dxa"/>
            <w:tcBorders>
              <w:top w:val="single" w:sz="8" w:space="0" w:color="FFFFFF"/>
              <w:left w:val="single" w:sz="8" w:space="0" w:color="FFFFFF"/>
              <w:bottom w:val="single" w:sz="8" w:space="0" w:color="FFFFFF"/>
              <w:right w:val="single" w:sz="8" w:space="0" w:color="FFFFFF"/>
            </w:tcBorders>
          </w:tcPr>
          <w:p w14:paraId="48C3B5B7" w14:textId="41437749" w:rsidR="00214E48" w:rsidRPr="00C17D14" w:rsidRDefault="00214E48" w:rsidP="00214E48">
            <w:pPr>
              <w:jc w:val="left"/>
              <w:cnfStyle w:val="000000010000" w:firstRow="0" w:lastRow="0" w:firstColumn="0" w:lastColumn="0" w:oddVBand="0" w:evenVBand="0" w:oddHBand="0" w:evenHBand="1" w:firstRowFirstColumn="0" w:firstRowLastColumn="0" w:lastRowFirstColumn="0" w:lastRowLastColumn="0"/>
              <w:rPr>
                <w:rFonts w:cstheme="minorBidi"/>
              </w:rPr>
            </w:pPr>
            <w:r>
              <w:t xml:space="preserve">Please could you confirm the requirements for format of submission or any word/page limits? </w:t>
            </w:r>
          </w:p>
        </w:tc>
        <w:tc>
          <w:tcPr>
            <w:tcW w:w="5245" w:type="dxa"/>
            <w:tcBorders>
              <w:top w:val="single" w:sz="8" w:space="0" w:color="FFFFFF"/>
              <w:left w:val="single" w:sz="8" w:space="0" w:color="FFFFFF"/>
              <w:bottom w:val="single" w:sz="8" w:space="0" w:color="FFFFFF"/>
              <w:right w:val="nil"/>
            </w:tcBorders>
          </w:tcPr>
          <w:p w14:paraId="171F19C1" w14:textId="4D83CE4F" w:rsidR="00214E48" w:rsidRPr="00214E48" w:rsidRDefault="00214E48"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214E48">
              <w:rPr>
                <w:rFonts w:cs="Arial"/>
              </w:rPr>
              <w:t>There are no formal requirements concerning format or word count save for the certificate of tender and charges summary</w:t>
            </w:r>
          </w:p>
        </w:tc>
      </w:tr>
      <w:tr w:rsidR="00935EAD" w14:paraId="49DF2924"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31DD9A0" w14:textId="080385C7" w:rsidR="00935EAD" w:rsidRDefault="00935EAD" w:rsidP="00E133B4">
            <w:pPr>
              <w:pStyle w:val="Body"/>
              <w:jc w:val="center"/>
            </w:pPr>
            <w:r>
              <w:t>9</w:t>
            </w:r>
          </w:p>
        </w:tc>
        <w:tc>
          <w:tcPr>
            <w:tcW w:w="4537" w:type="dxa"/>
            <w:tcBorders>
              <w:top w:val="single" w:sz="8" w:space="0" w:color="FFFFFF"/>
              <w:left w:val="single" w:sz="8" w:space="0" w:color="FFFFFF"/>
              <w:bottom w:val="single" w:sz="8" w:space="0" w:color="FFFFFF"/>
              <w:right w:val="single" w:sz="8" w:space="0" w:color="FFFFFF"/>
            </w:tcBorders>
          </w:tcPr>
          <w:p w14:paraId="09CF9049" w14:textId="77777777" w:rsidR="00935EAD" w:rsidRPr="00935EAD" w:rsidRDefault="00935EAD" w:rsidP="00935EAD">
            <w:pPr>
              <w:jc w:val="left"/>
              <w:cnfStyle w:val="000000100000" w:firstRow="0" w:lastRow="0" w:firstColumn="0" w:lastColumn="0" w:oddVBand="0" w:evenVBand="0" w:oddHBand="1" w:evenHBand="0" w:firstRowFirstColumn="0" w:firstRowLastColumn="0" w:lastRowFirstColumn="0" w:lastRowLastColumn="0"/>
            </w:pPr>
            <w:r w:rsidRPr="00935EAD">
              <w:t>Does the Wellbeing Index used by the Trust contain the four Office for National Statistics (ONS) personal well-being questions? (satisfaction with life, feeling whether the things they do in life are worthwhile, happiness, and anxiety - all on a 0-10 response scale)</w:t>
            </w:r>
          </w:p>
          <w:p w14:paraId="1B32963C" w14:textId="77777777" w:rsidR="00935EAD" w:rsidRDefault="00935EAD" w:rsidP="00214E48">
            <w:pPr>
              <w:jc w:val="left"/>
              <w:cnfStyle w:val="000000100000" w:firstRow="0" w:lastRow="0" w:firstColumn="0" w:lastColumn="0" w:oddVBand="0" w:evenVBand="0" w:oddHBand="1" w:evenHBand="0" w:firstRowFirstColumn="0" w:firstRowLastColumn="0" w:lastRowFirstColumn="0" w:lastRowLastColumn="0"/>
            </w:pPr>
          </w:p>
        </w:tc>
        <w:tc>
          <w:tcPr>
            <w:tcW w:w="5245" w:type="dxa"/>
            <w:tcBorders>
              <w:top w:val="single" w:sz="8" w:space="0" w:color="FFFFFF"/>
              <w:left w:val="single" w:sz="8" w:space="0" w:color="FFFFFF"/>
              <w:bottom w:val="single" w:sz="8" w:space="0" w:color="FFFFFF"/>
              <w:right w:val="nil"/>
            </w:tcBorders>
          </w:tcPr>
          <w:p w14:paraId="125DF0B6" w14:textId="77777777" w:rsidR="00935EAD" w:rsidRPr="00935EAD" w:rsidRDefault="00935EAD" w:rsidP="00935EAD">
            <w:pPr>
              <w:jc w:val="left"/>
              <w:cnfStyle w:val="000000100000" w:firstRow="0" w:lastRow="0" w:firstColumn="0" w:lastColumn="0" w:oddVBand="0" w:evenVBand="0" w:oddHBand="1" w:evenHBand="0" w:firstRowFirstColumn="0" w:firstRowLastColumn="0" w:lastRowFirstColumn="0" w:lastRowLastColumn="0"/>
              <w:rPr>
                <w:rFonts w:cs="Arial"/>
              </w:rPr>
            </w:pPr>
            <w:r w:rsidRPr="00935EAD">
              <w:rPr>
                <w:rFonts w:cs="Arial"/>
              </w:rPr>
              <w:t xml:space="preserve">No, the Wellbeing Index (WBI) is not based on the ONS personal wellbeing questions. The WBI is designed to assess status, functioning and satisfaction across four key life domains: education/employment, finances, </w:t>
            </w:r>
            <w:proofErr w:type="gramStart"/>
            <w:r w:rsidRPr="00935EAD">
              <w:rPr>
                <w:rFonts w:cs="Arial"/>
              </w:rPr>
              <w:t>health</w:t>
            </w:r>
            <w:proofErr w:type="gramEnd"/>
            <w:r w:rsidRPr="00935EAD">
              <w:rPr>
                <w:rFonts w:cs="Arial"/>
              </w:rPr>
              <w:t xml:space="preserve"> and social relationships. The Veterans and Families Institute at Anglia Ruskin University and the Trust have developed an anglicised version of the WBI to use with their beneficiaries. It provides an assessment tool for clinicians to </w:t>
            </w:r>
            <w:proofErr w:type="gramStart"/>
            <w:r w:rsidRPr="00935EAD">
              <w:rPr>
                <w:rFonts w:cs="Arial"/>
              </w:rPr>
              <w:t>pin point</w:t>
            </w:r>
            <w:proofErr w:type="gramEnd"/>
            <w:r w:rsidRPr="00935EAD">
              <w:rPr>
                <w:rFonts w:cs="Arial"/>
              </w:rPr>
              <w:t xml:space="preserve"> areas in which veterans may need support. As such the WBI covers a wide range of ideas and areas, unlike previous measures of well-being, that have tended to focus on a specific approach to well-being (</w:t>
            </w:r>
            <w:proofErr w:type="gramStart"/>
            <w:r w:rsidRPr="00935EAD">
              <w:rPr>
                <w:rFonts w:cs="Arial"/>
              </w:rPr>
              <w:t>i.e.</w:t>
            </w:r>
            <w:proofErr w:type="gramEnd"/>
            <w:r w:rsidRPr="00935EAD">
              <w:rPr>
                <w:rFonts w:cs="Arial"/>
              </w:rPr>
              <w:t xml:space="preserve"> mental well-being). </w:t>
            </w:r>
          </w:p>
          <w:p w14:paraId="7EBA3DBB" w14:textId="77777777" w:rsidR="00935EAD" w:rsidRPr="00214E48" w:rsidRDefault="00935EAD"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r w:rsidR="00935EAD" w14:paraId="7EC5DED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69E207" w14:textId="6E811EC3" w:rsidR="00935EAD" w:rsidRDefault="00935EAD" w:rsidP="00E133B4">
            <w:pPr>
              <w:pStyle w:val="Body"/>
              <w:jc w:val="center"/>
            </w:pPr>
            <w:r>
              <w:t>10</w:t>
            </w:r>
          </w:p>
        </w:tc>
        <w:tc>
          <w:tcPr>
            <w:tcW w:w="4537" w:type="dxa"/>
            <w:tcBorders>
              <w:top w:val="single" w:sz="8" w:space="0" w:color="FFFFFF"/>
              <w:left w:val="single" w:sz="8" w:space="0" w:color="FFFFFF"/>
              <w:bottom w:val="single" w:sz="8" w:space="0" w:color="FFFFFF"/>
              <w:right w:val="single" w:sz="8" w:space="0" w:color="FFFFFF"/>
            </w:tcBorders>
          </w:tcPr>
          <w:p w14:paraId="7B111B21" w14:textId="2E25EE97" w:rsidR="00935EAD" w:rsidRDefault="00935EAD" w:rsidP="00214E48">
            <w:pPr>
              <w:jc w:val="left"/>
              <w:cnfStyle w:val="000000010000" w:firstRow="0" w:lastRow="0" w:firstColumn="0" w:lastColumn="0" w:oddVBand="0" w:evenVBand="0" w:oddHBand="0" w:evenHBand="1" w:firstRowFirstColumn="0" w:firstRowLastColumn="0" w:lastRowFirstColumn="0" w:lastRowLastColumn="0"/>
            </w:pPr>
            <w:r w:rsidRPr="00935EAD">
              <w:t xml:space="preserve">Are the questions in the Wellbeing Index taken from national data / existing data sets </w:t>
            </w:r>
            <w:proofErr w:type="gramStart"/>
            <w:r w:rsidRPr="00935EAD">
              <w:t>so as to</w:t>
            </w:r>
            <w:proofErr w:type="gramEnd"/>
            <w:r w:rsidRPr="00935EAD">
              <w:t xml:space="preserve"> offer a national control group?</w:t>
            </w:r>
          </w:p>
        </w:tc>
        <w:tc>
          <w:tcPr>
            <w:tcW w:w="5245" w:type="dxa"/>
            <w:tcBorders>
              <w:top w:val="single" w:sz="8" w:space="0" w:color="FFFFFF"/>
              <w:left w:val="single" w:sz="8" w:space="0" w:color="FFFFFF"/>
              <w:bottom w:val="single" w:sz="8" w:space="0" w:color="FFFFFF"/>
              <w:right w:val="nil"/>
            </w:tcBorders>
          </w:tcPr>
          <w:p w14:paraId="5A4AB31A" w14:textId="3D7B5303" w:rsidR="00935EAD" w:rsidRPr="00214E48" w:rsidRDefault="00935EAD"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935EAD">
              <w:rPr>
                <w:rFonts w:cs="Arial"/>
              </w:rPr>
              <w:t>No, as the Wellbeing Index was designed and developed for use with veterans in the US. The WBI was developed and validated in six phases with four groups of US military veterans. Definition and core ideas were initially reviewed and revised by military veterans, subject matter experts and civilian researchers specialised in veteran research. It has now been completed by thousands of veterans in the US. It has been refined for a UK veterans audience.</w:t>
            </w:r>
          </w:p>
        </w:tc>
      </w:tr>
    </w:tbl>
    <w:p w14:paraId="1F74BB74" w14:textId="77777777"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76B2" w14:textId="77777777" w:rsidR="003F152C" w:rsidRDefault="003F152C">
      <w:r>
        <w:separator/>
      </w:r>
    </w:p>
  </w:endnote>
  <w:endnote w:type="continuationSeparator" w:id="0">
    <w:p w14:paraId="3FCB2155" w14:textId="77777777" w:rsidR="003F152C" w:rsidRDefault="003F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1B8E" w14:textId="77777777" w:rsidR="007E04EC" w:rsidRDefault="005E45A3">
    <w:pPr>
      <w:pStyle w:val="Footer"/>
    </w:pPr>
    <w:r>
      <w:tab/>
    </w:r>
    <w:r>
      <w:tab/>
    </w:r>
    <w:fldSimple w:instr=" KEYWORDS  \* MERGEFORMAT ">
      <w:r w:rsidR="00E60CE6">
        <w:t>50511.8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B5B9"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210636E7"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DF5"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3EB4E982"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A57A" w14:textId="77777777" w:rsidR="003F152C" w:rsidRDefault="003F152C">
      <w:r>
        <w:separator/>
      </w:r>
    </w:p>
  </w:footnote>
  <w:footnote w:type="continuationSeparator" w:id="0">
    <w:p w14:paraId="27FB6ED4" w14:textId="77777777" w:rsidR="003F152C" w:rsidRDefault="003F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ED4" w14:textId="77777777" w:rsidR="00E73B37" w:rsidRDefault="00E73B37" w:rsidP="00E73B37">
    <w:pPr>
      <w:pStyle w:val="Header"/>
      <w:jc w:val="right"/>
    </w:pPr>
    <w:r>
      <w:rPr>
        <w:noProof/>
      </w:rPr>
      <w:drawing>
        <wp:inline distT="0" distB="0" distL="0" distR="0" wp14:anchorId="30F2909E" wp14:editId="64A2C999">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6D8"/>
    <w:multiLevelType w:val="multilevel"/>
    <w:tmpl w:val="68E4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558A6"/>
    <w:multiLevelType w:val="hybridMultilevel"/>
    <w:tmpl w:val="4BA0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10"/>
  </w:num>
  <w:num w:numId="6">
    <w:abstractNumId w:val="6"/>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43E06"/>
    <w:rsid w:val="001B7F53"/>
    <w:rsid w:val="001D3897"/>
    <w:rsid w:val="001E7897"/>
    <w:rsid w:val="001F1C83"/>
    <w:rsid w:val="00214E48"/>
    <w:rsid w:val="002236F6"/>
    <w:rsid w:val="0024413D"/>
    <w:rsid w:val="00276FED"/>
    <w:rsid w:val="002A40A3"/>
    <w:rsid w:val="002B3921"/>
    <w:rsid w:val="002E63A2"/>
    <w:rsid w:val="002F5A9F"/>
    <w:rsid w:val="00305FA1"/>
    <w:rsid w:val="003150BF"/>
    <w:rsid w:val="003E4B4C"/>
    <w:rsid w:val="003E53DC"/>
    <w:rsid w:val="003F152C"/>
    <w:rsid w:val="00404690"/>
    <w:rsid w:val="00427724"/>
    <w:rsid w:val="00450D23"/>
    <w:rsid w:val="00465C74"/>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E04EC"/>
    <w:rsid w:val="00804E91"/>
    <w:rsid w:val="0080787E"/>
    <w:rsid w:val="008149D0"/>
    <w:rsid w:val="0081748C"/>
    <w:rsid w:val="00820FE0"/>
    <w:rsid w:val="00831296"/>
    <w:rsid w:val="00877C17"/>
    <w:rsid w:val="008835CD"/>
    <w:rsid w:val="00935EA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73B37"/>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B4CAA"/>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8707">
      <w:bodyDiv w:val="1"/>
      <w:marLeft w:val="0"/>
      <w:marRight w:val="0"/>
      <w:marTop w:val="0"/>
      <w:marBottom w:val="0"/>
      <w:divBdr>
        <w:top w:val="none" w:sz="0" w:space="0" w:color="auto"/>
        <w:left w:val="none" w:sz="0" w:space="0" w:color="auto"/>
        <w:bottom w:val="none" w:sz="0" w:space="0" w:color="auto"/>
        <w:right w:val="none" w:sz="0" w:space="0" w:color="auto"/>
      </w:divBdr>
    </w:div>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12274331">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254515312">
      <w:bodyDiv w:val="1"/>
      <w:marLeft w:val="0"/>
      <w:marRight w:val="0"/>
      <w:marTop w:val="0"/>
      <w:marBottom w:val="0"/>
      <w:divBdr>
        <w:top w:val="none" w:sz="0" w:space="0" w:color="auto"/>
        <w:left w:val="none" w:sz="0" w:space="0" w:color="auto"/>
        <w:bottom w:val="none" w:sz="0" w:space="0" w:color="auto"/>
        <w:right w:val="none" w:sz="0" w:space="0" w:color="auto"/>
      </w:divBdr>
    </w:div>
    <w:div w:id="1262487905">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389839675">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1384</TotalTime>
  <Pages>2</Pages>
  <Words>1003</Words>
  <Characters>5521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2</cp:revision>
  <dcterms:created xsi:type="dcterms:W3CDTF">2021-05-18T07:40:00Z</dcterms:created>
  <dcterms:modified xsi:type="dcterms:W3CDTF">2021-05-18T07:40:00Z</dcterms:modified>
  <cp:category>1</cp:category>
</cp:coreProperties>
</file>