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B36CB5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131677" w:rsidRPr="00131677">
              <w:rPr>
                <w:rFonts w:ascii="Arial" w:hAnsi="Arial" w:cs="Arial"/>
                <w:b/>
              </w:rPr>
              <w:t>T0364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2E543AB" w:rsidR="00CB3E0B" w:rsidRDefault="0013167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0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A4DEC1B" w:rsidR="00727813" w:rsidRPr="00311C5F" w:rsidRDefault="0013167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October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49CF366" w:rsidR="00A53652" w:rsidRPr="00CB3E0B" w:rsidRDefault="0013167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1DB48607" w:rsidR="00627D44" w:rsidRPr="00311C5F" w:rsidRDefault="00142A08" w:rsidP="00A53652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T0364</w:t>
      </w:r>
      <w:proofErr w:type="spellEnd"/>
      <w:r>
        <w:rPr>
          <w:rFonts w:ascii="Arial" w:hAnsi="Arial" w:cs="Arial"/>
          <w:b/>
        </w:rPr>
        <w:t xml:space="preserve"> - </w:t>
      </w:r>
      <w:r w:rsidR="00D830AA" w:rsidRPr="00D830AA">
        <w:rPr>
          <w:rFonts w:ascii="Arial" w:hAnsi="Arial" w:cs="Arial"/>
          <w:b/>
        </w:rPr>
        <w:t>Analysis as a Service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3FEA08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8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830AA">
            <w:rPr>
              <w:rFonts w:ascii="Arial" w:hAnsi="Arial" w:cs="Arial"/>
              <w:b/>
            </w:rPr>
            <w:t>18 August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8ABB87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0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830AA">
            <w:rPr>
              <w:rFonts w:ascii="Arial" w:hAnsi="Arial" w:cs="Arial"/>
              <w:b/>
            </w:rPr>
            <w:t>25 October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830AA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841F8C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830AA">
        <w:rPr>
          <w:rFonts w:ascii="Arial" w:hAnsi="Arial" w:cs="Arial"/>
          <w:b/>
        </w:rPr>
        <w:t>51,455.51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7B15FB2" w:rsidR="00627D44" w:rsidRPr="00311C5F" w:rsidRDefault="00C617E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7A509FD" w:rsidR="00727813" w:rsidRPr="00311C5F" w:rsidRDefault="00C617E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62256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2256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82FB279" w:rsidR="00CB4F85" w:rsidRPr="002C2284" w:rsidRDefault="00D830AA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T0364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0372A42" w:rsidR="00CB4F85" w:rsidRPr="002C2284" w:rsidRDefault="00D830A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702868B" w:rsidR="00CB4F85" w:rsidRPr="002C2284" w:rsidRDefault="00D830A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606704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7B16" w14:textId="77777777" w:rsidR="0062256D" w:rsidRDefault="0062256D">
      <w:r>
        <w:separator/>
      </w:r>
    </w:p>
  </w:endnote>
  <w:endnote w:type="continuationSeparator" w:id="0">
    <w:p w14:paraId="135A5C6A" w14:textId="77777777" w:rsidR="0062256D" w:rsidRDefault="0062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30650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1A90" w14:textId="77777777" w:rsidR="0062256D" w:rsidRDefault="0062256D">
      <w:r>
        <w:separator/>
      </w:r>
    </w:p>
  </w:footnote>
  <w:footnote w:type="continuationSeparator" w:id="0">
    <w:p w14:paraId="364B631E" w14:textId="77777777" w:rsidR="0062256D" w:rsidRDefault="0062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15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77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1677"/>
    <w:rsid w:val="0013631C"/>
    <w:rsid w:val="00142A08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650F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256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617EA"/>
    <w:rsid w:val="00C84D60"/>
    <w:rsid w:val="00CA2CDC"/>
    <w:rsid w:val="00CB3E0B"/>
    <w:rsid w:val="00CB4F85"/>
    <w:rsid w:val="00CB6833"/>
    <w:rsid w:val="00D56DC5"/>
    <w:rsid w:val="00D704E7"/>
    <w:rsid w:val="00D830AA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26530"/>
    <w:rsid w:val="004B0721"/>
    <w:rsid w:val="004B52BA"/>
    <w:rsid w:val="00506E85"/>
    <w:rsid w:val="005B3136"/>
    <w:rsid w:val="005E33C3"/>
    <w:rsid w:val="006016C7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2022-10-25T14:34:00Z</dcterms:created>
  <dcterms:modified xsi:type="dcterms:W3CDTF">2022-10-25T14:34:00Z</dcterms:modified>
</cp:coreProperties>
</file>