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E16498" w:rsidRPr="00311C5F" w14:paraId="27EF35AC" w14:textId="77777777" w:rsidTr="008363B6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776838BE" w14:textId="77777777" w:rsidR="00E16498" w:rsidRPr="00311C5F" w:rsidRDefault="00E16498" w:rsidP="008363B6">
            <w:pPr>
              <w:rPr>
                <w:rFonts w:ascii="Arial" w:hAnsi="Arial" w:cs="Arial"/>
              </w:rPr>
            </w:pPr>
          </w:p>
          <w:p w14:paraId="7455DA70" w14:textId="18C544DF" w:rsidR="00E16498" w:rsidRPr="00E2089B" w:rsidRDefault="00E16498" w:rsidP="008363B6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843EBE">
              <w:rPr>
                <w:rFonts w:ascii="Arial" w:hAnsi="Arial" w:cs="Arial"/>
              </w:rPr>
              <w:t xml:space="preserve"> </w:t>
            </w:r>
            <w:r w:rsidR="00843EBE">
              <w:rPr>
                <w:rFonts w:ascii="Arial" w:hAnsi="Arial" w:cs="Arial"/>
                <w:b/>
              </w:rPr>
              <w:t xml:space="preserve">008 </w:t>
            </w:r>
          </w:p>
          <w:p w14:paraId="1CA9FFFD" w14:textId="11C3B983" w:rsidR="00E16498" w:rsidRPr="00311C5F" w:rsidRDefault="00E16498" w:rsidP="008363B6">
            <w:pPr>
              <w:rPr>
                <w:rFonts w:ascii="Arial" w:hAnsi="Arial" w:cs="Arial"/>
              </w:rPr>
            </w:pPr>
          </w:p>
          <w:p w14:paraId="40CE45C8" w14:textId="77777777" w:rsidR="00E16498" w:rsidRPr="00311C5F" w:rsidRDefault="00E16498" w:rsidP="008363B6">
            <w:pPr>
              <w:rPr>
                <w:rFonts w:ascii="Arial" w:hAnsi="Arial" w:cs="Arial"/>
              </w:rPr>
            </w:pPr>
          </w:p>
          <w:p w14:paraId="4457DE53" w14:textId="77777777" w:rsidR="00E16498" w:rsidRDefault="00E16498" w:rsidP="008363B6">
            <w:pPr>
              <w:rPr>
                <w:rFonts w:ascii="Arial" w:hAnsi="Arial" w:cs="Arial"/>
                <w:b/>
                <w:bCs/>
              </w:rPr>
            </w:pPr>
            <w:bookmarkStart w:id="1" w:name="Address"/>
            <w:bookmarkEnd w:id="1"/>
          </w:p>
          <w:p w14:paraId="79F8F9BB" w14:textId="77777777" w:rsidR="00E16498" w:rsidRDefault="00E16498" w:rsidP="008363B6">
            <w:pPr>
              <w:rPr>
                <w:rFonts w:ascii="Arial" w:hAnsi="Arial" w:cs="Arial"/>
                <w:b/>
                <w:bCs/>
              </w:rPr>
            </w:pPr>
          </w:p>
          <w:p w14:paraId="5F916422" w14:textId="77777777" w:rsidR="00E16498" w:rsidRPr="00311C5F" w:rsidRDefault="00E16498" w:rsidP="008363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Constellia Public Limited</w:t>
            </w:r>
          </w:p>
          <w:p w14:paraId="67BB4716" w14:textId="77777777" w:rsidR="00E16498" w:rsidRPr="00FF1B60" w:rsidRDefault="00E16498" w:rsidP="008363B6">
            <w:pPr>
              <w:rPr>
                <w:rFonts w:ascii="Arial" w:hAnsi="Arial" w:cs="Arial"/>
                <w:bCs/>
              </w:rPr>
            </w:pPr>
            <w:bookmarkStart w:id="2" w:name="FAOLabel"/>
            <w:bookmarkEnd w:id="2"/>
            <w:r w:rsidRPr="00FF1B60">
              <w:rPr>
                <w:rFonts w:ascii="Arial" w:hAnsi="Arial" w:cs="Arial"/>
                <w:bCs/>
              </w:rPr>
              <w:t>Via Bravo</w:t>
            </w:r>
          </w:p>
        </w:tc>
        <w:tc>
          <w:tcPr>
            <w:tcW w:w="4140" w:type="dxa"/>
            <w:tcBorders>
              <w:bottom w:val="nil"/>
            </w:tcBorders>
          </w:tcPr>
          <w:p w14:paraId="16A315EC" w14:textId="77777777" w:rsidR="00E16498" w:rsidRPr="00311C5F" w:rsidRDefault="00E16498" w:rsidP="008363B6">
            <w:pPr>
              <w:rPr>
                <w:rFonts w:ascii="Arial" w:hAnsi="Arial" w:cs="Arial"/>
              </w:rPr>
            </w:pPr>
          </w:p>
          <w:p w14:paraId="098CCD0A" w14:textId="77777777" w:rsidR="00E16498" w:rsidRPr="00311C5F" w:rsidRDefault="00E16498" w:rsidP="008363B6">
            <w:pPr>
              <w:rPr>
                <w:rFonts w:ascii="Arial" w:hAnsi="Arial" w:cs="Arial"/>
              </w:rPr>
            </w:pPr>
            <w:bookmarkStart w:id="3" w:name="SenderName"/>
            <w:bookmarkEnd w:id="3"/>
            <w:r w:rsidRPr="00311C5F">
              <w:rPr>
                <w:rFonts w:ascii="Arial" w:hAnsi="Arial" w:cs="Arial"/>
              </w:rPr>
              <w:t>Procurement Team</w:t>
            </w:r>
          </w:p>
          <w:p w14:paraId="79A2A4FD" w14:textId="77777777" w:rsidR="00E16498" w:rsidRDefault="00E16498" w:rsidP="008363B6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6FA06C21" w14:textId="77777777" w:rsidR="00E16498" w:rsidRDefault="00E16498" w:rsidP="008363B6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78610F51" w14:textId="77777777" w:rsidR="00E16498" w:rsidRDefault="00E16498" w:rsidP="008363B6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3E9594D5" w14:textId="77777777" w:rsidR="00E16498" w:rsidRDefault="00E16498" w:rsidP="008363B6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0B7B7358" w14:textId="77777777" w:rsidR="00E16498" w:rsidRDefault="00E16498" w:rsidP="008363B6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1A04A0C8" w14:textId="77777777" w:rsidR="00E16498" w:rsidRPr="00311C5F" w:rsidRDefault="00E16498" w:rsidP="008363B6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3E98D9C5" w14:textId="77777777" w:rsidR="00E16498" w:rsidRPr="00311C5F" w:rsidRDefault="00E16498" w:rsidP="008363B6">
            <w:pPr>
              <w:rPr>
                <w:rFonts w:ascii="Arial" w:hAnsi="Arial" w:cs="Arial"/>
              </w:rPr>
            </w:pPr>
            <w:bookmarkStart w:id="4" w:name="Fax"/>
            <w:bookmarkStart w:id="5" w:name="Other"/>
            <w:bookmarkStart w:id="6" w:name="TodaysDate"/>
            <w:bookmarkEnd w:id="4"/>
            <w:bookmarkEnd w:id="5"/>
            <w:bookmarkEnd w:id="6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A624115511B441478EBD1E86799E4EFE"/>
              </w:placeholder>
              <w:date w:fullDate="2022-03-1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8E72E7D" w14:textId="00689746" w:rsidR="00E16498" w:rsidRPr="00311C5F" w:rsidRDefault="00843EBE" w:rsidP="008363B6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11 March 2022</w:t>
                </w:r>
              </w:p>
            </w:sdtContent>
          </w:sdt>
        </w:tc>
      </w:tr>
    </w:tbl>
    <w:p w14:paraId="1EEACD2C" w14:textId="77777777" w:rsidR="00E16498" w:rsidRPr="00311C5F" w:rsidRDefault="00E16498" w:rsidP="00E16498">
      <w:pPr>
        <w:jc w:val="center"/>
        <w:rPr>
          <w:rFonts w:ascii="Arial" w:hAnsi="Arial" w:cs="Arial"/>
          <w:b/>
          <w:bCs/>
        </w:rPr>
      </w:pPr>
      <w:bookmarkStart w:id="7" w:name="CommercialRestriction"/>
      <w:bookmarkEnd w:id="7"/>
      <w:r w:rsidRPr="00311C5F">
        <w:rPr>
          <w:rFonts w:ascii="Arial" w:hAnsi="Arial" w:cs="Arial"/>
          <w:b/>
          <w:bCs/>
        </w:rPr>
        <w:t>OFFICIAL</w:t>
      </w:r>
    </w:p>
    <w:p w14:paraId="30CDC19D" w14:textId="77777777" w:rsidR="00E16498" w:rsidRPr="00311C5F" w:rsidRDefault="00E16498" w:rsidP="00E16498">
      <w:pPr>
        <w:rPr>
          <w:rFonts w:ascii="Arial" w:hAnsi="Arial" w:cs="Arial"/>
          <w:b/>
          <w:bCs/>
        </w:rPr>
      </w:pPr>
    </w:p>
    <w:p w14:paraId="60897974" w14:textId="77777777" w:rsidR="00E16498" w:rsidRPr="00311C5F" w:rsidRDefault="00E16498" w:rsidP="00E16498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150533AE" w14:textId="77777777" w:rsidR="00E16498" w:rsidRPr="00311C5F" w:rsidRDefault="00E16498" w:rsidP="00E16498">
      <w:pPr>
        <w:rPr>
          <w:rFonts w:ascii="Arial" w:hAnsi="Arial" w:cs="Arial"/>
        </w:rPr>
      </w:pPr>
    </w:p>
    <w:p w14:paraId="039C5A34" w14:textId="77777777" w:rsidR="00E16498" w:rsidRDefault="00E16498" w:rsidP="00E16498">
      <w:pPr>
        <w:jc w:val="center"/>
        <w:rPr>
          <w:rFonts w:ascii="Arial" w:hAnsi="Arial" w:cs="Arial"/>
          <w:b/>
          <w:bCs/>
        </w:rPr>
      </w:pPr>
      <w:bookmarkStart w:id="8" w:name="Subject"/>
      <w:bookmarkEnd w:id="8"/>
      <w:r w:rsidRPr="00F448BC">
        <w:rPr>
          <w:rFonts w:ascii="Arial" w:hAnsi="Arial" w:cs="Arial"/>
          <w:b/>
          <w:bCs/>
        </w:rPr>
        <w:t>Neutral Vendor and/or Managed Service Provider for the Supply of Multi Specialism Services Frameworks</w:t>
      </w:r>
    </w:p>
    <w:p w14:paraId="203D3504" w14:textId="77777777" w:rsidR="00E16498" w:rsidRDefault="00E16498" w:rsidP="00E16498">
      <w:pPr>
        <w:jc w:val="center"/>
        <w:rPr>
          <w:rFonts w:ascii="Arial" w:hAnsi="Arial" w:cs="Arial"/>
          <w:b/>
          <w:bCs/>
        </w:rPr>
      </w:pPr>
    </w:p>
    <w:p w14:paraId="67278FCD" w14:textId="77777777" w:rsidR="00E16498" w:rsidRPr="00311C5F" w:rsidRDefault="00E16498" w:rsidP="00E1649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OJEU Reference 76070-2021</w:t>
      </w:r>
    </w:p>
    <w:p w14:paraId="73C491E6" w14:textId="77777777" w:rsidR="00E16498" w:rsidRDefault="00E16498" w:rsidP="00E16498">
      <w:pPr>
        <w:jc w:val="center"/>
        <w:rPr>
          <w:rFonts w:ascii="Arial" w:hAnsi="Arial" w:cs="Arial"/>
          <w:b/>
          <w:u w:val="single"/>
        </w:rPr>
      </w:pPr>
    </w:p>
    <w:p w14:paraId="571E0A02" w14:textId="77777777" w:rsidR="00E16498" w:rsidRPr="00F841A8" w:rsidRDefault="00E16498" w:rsidP="00E16498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672C678" w14:textId="77777777" w:rsidR="00E16498" w:rsidRPr="00E2089B" w:rsidRDefault="00E16498" w:rsidP="00E16498">
      <w:pPr>
        <w:jc w:val="center"/>
        <w:rPr>
          <w:rFonts w:ascii="Arial" w:hAnsi="Arial" w:cs="Arial"/>
          <w:b/>
        </w:rPr>
      </w:pPr>
    </w:p>
    <w:p w14:paraId="3D827EC9" w14:textId="07FB80D4" w:rsidR="00E16498" w:rsidRDefault="00843EBE" w:rsidP="00843EBE">
      <w:pPr>
        <w:jc w:val="center"/>
        <w:rPr>
          <w:rFonts w:ascii="Arial" w:hAnsi="Arial" w:cs="Arial"/>
          <w:b/>
        </w:rPr>
      </w:pPr>
      <w:r w:rsidRPr="00843EBE">
        <w:rPr>
          <w:rFonts w:ascii="Arial" w:hAnsi="Arial" w:cs="Arial"/>
          <w:b/>
        </w:rPr>
        <w:t>National Highways Procurement Leadership Team Advice and Support</w:t>
      </w:r>
    </w:p>
    <w:p w14:paraId="568A08AD" w14:textId="77777777" w:rsidR="00843EBE" w:rsidRPr="00E2089B" w:rsidRDefault="00843EBE" w:rsidP="00843EBE">
      <w:pPr>
        <w:jc w:val="center"/>
        <w:rPr>
          <w:rFonts w:ascii="Arial" w:hAnsi="Arial" w:cs="Arial"/>
        </w:rPr>
      </w:pPr>
    </w:p>
    <w:p w14:paraId="5246A8D4" w14:textId="77777777" w:rsidR="00E16498" w:rsidRPr="00E2089B" w:rsidRDefault="00E16498" w:rsidP="00E16498">
      <w:pPr>
        <w:jc w:val="center"/>
        <w:rPr>
          <w:rFonts w:ascii="Arial" w:hAnsi="Arial" w:cs="Arial"/>
          <w:b/>
        </w:rPr>
      </w:pPr>
      <w:r w:rsidRPr="00E2089B">
        <w:rPr>
          <w:rFonts w:ascii="Arial" w:hAnsi="Arial" w:cs="Arial"/>
          <w:b/>
        </w:rPr>
        <w:t>AWARD LETTER</w:t>
      </w:r>
    </w:p>
    <w:p w14:paraId="7BC7B59D" w14:textId="77777777" w:rsidR="00E16498" w:rsidRPr="00E2089B" w:rsidRDefault="00E16498" w:rsidP="00E16498">
      <w:pPr>
        <w:rPr>
          <w:rFonts w:ascii="Arial" w:hAnsi="Arial" w:cs="Arial"/>
        </w:rPr>
      </w:pPr>
    </w:p>
    <w:p w14:paraId="378F37C1" w14:textId="06309B55" w:rsidR="00E16498" w:rsidRPr="00E2089B" w:rsidRDefault="00E16498" w:rsidP="00E16498">
      <w:pPr>
        <w:rPr>
          <w:rFonts w:ascii="Arial" w:hAnsi="Arial" w:cs="Arial"/>
        </w:rPr>
      </w:pPr>
      <w:r w:rsidRPr="00E2089B">
        <w:rPr>
          <w:rFonts w:ascii="Arial" w:hAnsi="Arial" w:cs="Arial"/>
        </w:rPr>
        <w:t xml:space="preserve">On behalf of National Highways, I am authorised to accept your proposal on </w:t>
      </w:r>
      <w:sdt>
        <w:sdtPr>
          <w:rPr>
            <w:rFonts w:ascii="Arial" w:hAnsi="Arial" w:cs="Arial"/>
            <w:b/>
          </w:rPr>
          <w:id w:val="-1735384978"/>
          <w:placeholder>
            <w:docPart w:val="6C7C04E910D54B419DD6EE7FA2039B32"/>
          </w:placeholder>
          <w:date w:fullDate="2022-03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43EBE">
            <w:rPr>
              <w:rFonts w:ascii="Arial" w:hAnsi="Arial" w:cs="Arial"/>
              <w:b/>
            </w:rPr>
            <w:t>11 March 2022</w:t>
          </w:r>
        </w:sdtContent>
      </w:sdt>
      <w:r w:rsidRPr="00E2089B">
        <w:rPr>
          <w:rFonts w:ascii="Arial" w:hAnsi="Arial" w:cs="Arial"/>
        </w:rPr>
        <w:t xml:space="preserve"> for the above Package Order at the prices quoted. </w:t>
      </w:r>
    </w:p>
    <w:p w14:paraId="0C5ABA5D" w14:textId="77777777" w:rsidR="00E16498" w:rsidRPr="00E2089B" w:rsidRDefault="00E16498" w:rsidP="00E16498">
      <w:pPr>
        <w:rPr>
          <w:rFonts w:ascii="Arial" w:hAnsi="Arial" w:cs="Arial"/>
        </w:rPr>
      </w:pPr>
    </w:p>
    <w:p w14:paraId="0FAC2DB2" w14:textId="36BBFBCA" w:rsidR="00E16498" w:rsidRPr="00311C5F" w:rsidRDefault="00E16498" w:rsidP="00E16498">
      <w:pPr>
        <w:rPr>
          <w:rFonts w:ascii="Arial" w:hAnsi="Arial" w:cs="Arial"/>
        </w:rPr>
      </w:pPr>
      <w:r w:rsidRPr="00E2089B">
        <w:rPr>
          <w:rFonts w:ascii="Arial" w:hAnsi="Arial" w:cs="Arial"/>
        </w:rPr>
        <w:t xml:space="preserve">This 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6C7C04E910D54B419DD6EE7FA2039B32"/>
          </w:placeholder>
          <w:date w:fullDate="2022-01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43EBE">
            <w:rPr>
              <w:rFonts w:ascii="Arial" w:hAnsi="Arial" w:cs="Arial"/>
              <w:b/>
            </w:rPr>
            <w:t>18 January 2022</w:t>
          </w:r>
        </w:sdtContent>
      </w:sdt>
      <w:r w:rsidRPr="00E2089B">
        <w:rPr>
          <w:rFonts w:ascii="Arial" w:hAnsi="Arial" w:cs="Arial"/>
        </w:rPr>
        <w:t xml:space="preserve">, and the 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6C7C04E910D54B419DD6EE7FA2039B32"/>
          </w:placeholder>
          <w:date w:fullDate="2022-04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43EBE">
            <w:rPr>
              <w:rFonts w:ascii="Arial" w:hAnsi="Arial" w:cs="Arial"/>
              <w:b/>
            </w:rPr>
            <w:t>12 April 2022</w:t>
          </w:r>
        </w:sdtContent>
      </w:sdt>
    </w:p>
    <w:p w14:paraId="5B61CA12" w14:textId="77777777" w:rsidR="00E16498" w:rsidRPr="00311C5F" w:rsidRDefault="00E16498" w:rsidP="00E16498">
      <w:pPr>
        <w:rPr>
          <w:rFonts w:ascii="Arial" w:hAnsi="Arial" w:cs="Arial"/>
        </w:rPr>
      </w:pPr>
    </w:p>
    <w:p w14:paraId="51920E86" w14:textId="67122A72" w:rsidR="00E16498" w:rsidRPr="00311C5F" w:rsidRDefault="00E16498" w:rsidP="00E16498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Package Order cost is </w:t>
      </w:r>
      <w:r w:rsidR="00E2089B" w:rsidRPr="00E2089B">
        <w:rPr>
          <w:rFonts w:ascii="Arial" w:hAnsi="Arial" w:cs="Arial"/>
          <w:b/>
        </w:rPr>
        <w:t>£</w:t>
      </w:r>
      <w:r w:rsidR="00843EBE">
        <w:rPr>
          <w:rFonts w:ascii="Arial" w:hAnsi="Arial" w:cs="Arial"/>
          <w:b/>
        </w:rPr>
        <w:t>50</w:t>
      </w:r>
      <w:r w:rsidR="00E2089B" w:rsidRPr="00E2089B">
        <w:rPr>
          <w:rFonts w:ascii="Arial" w:hAnsi="Arial" w:cs="Arial"/>
          <w:b/>
        </w:rPr>
        <w:t>,</w:t>
      </w:r>
      <w:r w:rsidR="00843EBE">
        <w:rPr>
          <w:rFonts w:ascii="Arial" w:hAnsi="Arial" w:cs="Arial"/>
          <w:b/>
        </w:rPr>
        <w:t>840</w:t>
      </w:r>
      <w:r w:rsidR="00E2089B" w:rsidRPr="00E2089B">
        <w:rPr>
          <w:rFonts w:ascii="Arial" w:hAnsi="Arial" w:cs="Arial"/>
          <w:b/>
        </w:rPr>
        <w:t>.</w:t>
      </w:r>
      <w:r w:rsidR="00843EBE">
        <w:rPr>
          <w:rFonts w:ascii="Arial" w:hAnsi="Arial" w:cs="Arial"/>
          <w:b/>
        </w:rPr>
        <w:t>50</w:t>
      </w:r>
      <w:r w:rsidR="00E2089B" w:rsidRPr="00E2089B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6B43F96D" w14:textId="77777777" w:rsidR="00E16498" w:rsidRPr="00311C5F" w:rsidRDefault="00E16498" w:rsidP="00E16498">
      <w:pPr>
        <w:rPr>
          <w:rFonts w:ascii="Arial" w:hAnsi="Arial" w:cs="Arial"/>
        </w:rPr>
      </w:pPr>
    </w:p>
    <w:p w14:paraId="29C4C721" w14:textId="18F89EB4" w:rsidR="00E16498" w:rsidRPr="00311C5F" w:rsidRDefault="0093129A" w:rsidP="00E16498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E16498" w:rsidRPr="00311C5F">
        <w:rPr>
          <w:rFonts w:ascii="Arial" w:hAnsi="Arial" w:cs="Arial"/>
        </w:rPr>
        <w:t xml:space="preserve"> is the Project Sponsor, and can be contacted direct to arrange a</w:t>
      </w:r>
      <w:r w:rsidR="00E16498">
        <w:rPr>
          <w:rFonts w:ascii="Arial" w:hAnsi="Arial" w:cs="Arial"/>
        </w:rPr>
        <w:t xml:space="preserve">n inception meeting. </w:t>
      </w:r>
      <w:r w:rsidR="00E16498" w:rsidRPr="00311C5F">
        <w:rPr>
          <w:rFonts w:ascii="Arial" w:hAnsi="Arial" w:cs="Arial"/>
        </w:rPr>
        <w:t>Please see Annex A overleaf for invoicing information.</w:t>
      </w:r>
    </w:p>
    <w:p w14:paraId="7D1812A1" w14:textId="77777777" w:rsidR="00E16498" w:rsidRPr="00311C5F" w:rsidRDefault="00E16498" w:rsidP="00E16498">
      <w:pPr>
        <w:rPr>
          <w:rFonts w:ascii="Arial" w:hAnsi="Arial" w:cs="Arial"/>
        </w:rPr>
      </w:pPr>
    </w:p>
    <w:p w14:paraId="1F8F9BEF" w14:textId="77777777" w:rsidR="00E16498" w:rsidRPr="00311C5F" w:rsidRDefault="00E16498" w:rsidP="00E16498">
      <w:pPr>
        <w:rPr>
          <w:rFonts w:ascii="Arial" w:hAnsi="Arial" w:cs="Arial"/>
        </w:rPr>
      </w:pPr>
      <w:r w:rsidRPr="00311C5F">
        <w:rPr>
          <w:rFonts w:ascii="Arial" w:hAnsi="Arial" w:cs="Arial"/>
        </w:rPr>
        <w:t>Any queries relating to this letter and its contents should be sent via Bravo messaging.</w:t>
      </w:r>
      <w:bookmarkStart w:id="9" w:name="Start"/>
      <w:bookmarkEnd w:id="9"/>
    </w:p>
    <w:p w14:paraId="635DD399" w14:textId="77777777" w:rsidR="00E16498" w:rsidRPr="00311C5F" w:rsidRDefault="00E16498" w:rsidP="00E16498">
      <w:pPr>
        <w:rPr>
          <w:rFonts w:ascii="Arial" w:hAnsi="Arial" w:cs="Arial"/>
        </w:rPr>
      </w:pPr>
    </w:p>
    <w:p w14:paraId="218B8221" w14:textId="77777777" w:rsidR="00E16498" w:rsidRPr="00311C5F" w:rsidRDefault="00E16498" w:rsidP="00E16498">
      <w:pPr>
        <w:rPr>
          <w:rFonts w:ascii="Arial" w:hAnsi="Arial" w:cs="Arial"/>
        </w:rPr>
      </w:pPr>
      <w:bookmarkStart w:id="10" w:name="Yours"/>
      <w:bookmarkEnd w:id="10"/>
      <w:r w:rsidRPr="00311C5F">
        <w:rPr>
          <w:rFonts w:ascii="Arial" w:hAnsi="Arial" w:cs="Arial"/>
        </w:rPr>
        <w:t>Yours faithfully</w:t>
      </w:r>
    </w:p>
    <w:p w14:paraId="000BF4E6" w14:textId="77777777" w:rsidR="00E16498" w:rsidRPr="00311C5F" w:rsidRDefault="00E16498" w:rsidP="00E16498">
      <w:pPr>
        <w:rPr>
          <w:rFonts w:ascii="Arial" w:hAnsi="Arial" w:cs="Arial"/>
        </w:rPr>
      </w:pPr>
    </w:p>
    <w:p w14:paraId="65BEC4EA" w14:textId="77777777" w:rsidR="00E16498" w:rsidRDefault="00E16498" w:rsidP="00E16498">
      <w:pPr>
        <w:rPr>
          <w:rFonts w:ascii="Arial" w:hAnsi="Arial" w:cs="Arial"/>
        </w:rPr>
      </w:pPr>
    </w:p>
    <w:p w14:paraId="62952909" w14:textId="77777777" w:rsidR="00E16498" w:rsidRDefault="00E16498" w:rsidP="00E16498">
      <w:pPr>
        <w:rPr>
          <w:rFonts w:ascii="Arial" w:hAnsi="Arial" w:cs="Arial"/>
        </w:rPr>
      </w:pPr>
    </w:p>
    <w:p w14:paraId="0F54388E" w14:textId="77777777" w:rsidR="00E16498" w:rsidRPr="00311C5F" w:rsidRDefault="00E16498" w:rsidP="00E16498">
      <w:pPr>
        <w:rPr>
          <w:rFonts w:ascii="Arial" w:hAnsi="Arial" w:cs="Arial"/>
        </w:rPr>
      </w:pPr>
    </w:p>
    <w:p w14:paraId="02A54185" w14:textId="77777777" w:rsidR="00E16498" w:rsidRDefault="00E16498" w:rsidP="00E16498">
      <w:pPr>
        <w:rPr>
          <w:rFonts w:ascii="Arial" w:hAnsi="Arial" w:cs="Arial"/>
        </w:rPr>
      </w:pPr>
      <w:bookmarkStart w:id="11" w:name="SenderName1"/>
      <w:bookmarkStart w:id="12" w:name="Team"/>
      <w:bookmarkStart w:id="13" w:name="Page2"/>
      <w:bookmarkStart w:id="14" w:name="Email"/>
      <w:bookmarkEnd w:id="11"/>
      <w:bookmarkEnd w:id="12"/>
      <w:bookmarkEnd w:id="13"/>
      <w:bookmarkEnd w:id="14"/>
      <w:r>
        <w:rPr>
          <w:rFonts w:ascii="Arial" w:hAnsi="Arial" w:cs="Arial"/>
        </w:rPr>
        <w:t xml:space="preserve">National Highways </w:t>
      </w:r>
    </w:p>
    <w:p w14:paraId="18CF3BF3" w14:textId="77777777" w:rsidR="00E16498" w:rsidRPr="00311C5F" w:rsidRDefault="00E16498" w:rsidP="00E16498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613B8855" w14:textId="77777777" w:rsidR="00E16498" w:rsidRPr="0096338C" w:rsidRDefault="00E16498" w:rsidP="00E164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43EA186B" w14:textId="77777777" w:rsidR="00E16498" w:rsidRDefault="00E16498" w:rsidP="00E16498">
      <w:pPr>
        <w:rPr>
          <w:rFonts w:ascii="Arial" w:hAnsi="Arial" w:cs="Arial"/>
        </w:rPr>
      </w:pPr>
    </w:p>
    <w:p w14:paraId="06B79E29" w14:textId="77777777" w:rsidR="00E16498" w:rsidRPr="00313A2E" w:rsidRDefault="00E16498" w:rsidP="00E16498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4D3B43D7" w14:textId="77777777" w:rsidR="00E16498" w:rsidRPr="00313A2E" w:rsidRDefault="00E16498" w:rsidP="00E16498">
      <w:pPr>
        <w:ind w:left="360"/>
        <w:rPr>
          <w:rFonts w:ascii="Arial" w:hAnsi="Arial" w:cs="Arial"/>
          <w:i/>
        </w:rPr>
      </w:pPr>
    </w:p>
    <w:p w14:paraId="75A66ABD" w14:textId="77777777" w:rsidR="00E16498" w:rsidRPr="00313A2E" w:rsidRDefault="00E16498" w:rsidP="00E16498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0C59DA7C" w14:textId="77777777" w:rsidR="00E16498" w:rsidRPr="00313A2E" w:rsidRDefault="00E16498" w:rsidP="00E16498">
      <w:pPr>
        <w:ind w:left="360"/>
        <w:rPr>
          <w:rFonts w:ascii="Arial" w:hAnsi="Arial" w:cs="Arial"/>
          <w:i/>
        </w:rPr>
      </w:pPr>
    </w:p>
    <w:p w14:paraId="6E1F8A68" w14:textId="77777777" w:rsidR="00E16498" w:rsidRPr="00313A2E" w:rsidRDefault="00E16498" w:rsidP="00E16498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4B0D9CEF" w14:textId="77777777" w:rsidR="00E16498" w:rsidRPr="00313A2E" w:rsidRDefault="00E16498" w:rsidP="00E16498">
      <w:pPr>
        <w:ind w:left="360"/>
        <w:rPr>
          <w:rFonts w:ascii="Arial" w:hAnsi="Arial" w:cs="Arial"/>
          <w:i/>
        </w:rPr>
      </w:pPr>
    </w:p>
    <w:p w14:paraId="644A5F0E" w14:textId="77777777" w:rsidR="00E16498" w:rsidRPr="00313A2E" w:rsidRDefault="00E16498" w:rsidP="00E16498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142D7AF3" w14:textId="77777777" w:rsidR="00E16498" w:rsidRPr="00313A2E" w:rsidRDefault="00E16498" w:rsidP="00E16498">
      <w:pPr>
        <w:ind w:left="360"/>
        <w:rPr>
          <w:rFonts w:ascii="Arial" w:hAnsi="Arial" w:cs="Arial"/>
          <w:i/>
        </w:rPr>
      </w:pPr>
    </w:p>
    <w:p w14:paraId="2FD26E1B" w14:textId="77777777" w:rsidR="00E16498" w:rsidRPr="00313A2E" w:rsidRDefault="00E16498" w:rsidP="00E16498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36D6D3A2" w14:textId="77777777" w:rsidR="00E16498" w:rsidRPr="00313A2E" w:rsidRDefault="00E16498" w:rsidP="00E16498">
      <w:pPr>
        <w:ind w:left="360"/>
        <w:rPr>
          <w:rFonts w:ascii="Arial" w:hAnsi="Arial" w:cs="Arial"/>
          <w:i/>
        </w:rPr>
      </w:pPr>
    </w:p>
    <w:p w14:paraId="6A81AED0" w14:textId="77777777" w:rsidR="00E16498" w:rsidRPr="00313A2E" w:rsidRDefault="00E16498" w:rsidP="00E16498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0C1C4DEA" w14:textId="77777777" w:rsidR="00E16498" w:rsidRPr="00313A2E" w:rsidRDefault="00E16498" w:rsidP="00E16498">
      <w:pPr>
        <w:ind w:left="360"/>
        <w:rPr>
          <w:rFonts w:ascii="Arial" w:hAnsi="Arial" w:cs="Arial"/>
          <w:i/>
        </w:rPr>
      </w:pPr>
    </w:p>
    <w:p w14:paraId="34E5B026" w14:textId="77777777" w:rsidR="00E16498" w:rsidRPr="00313A2E" w:rsidRDefault="00E16498" w:rsidP="00E16498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6AA366BD" w14:textId="77777777" w:rsidR="00E16498" w:rsidRPr="00627D44" w:rsidRDefault="00E16498" w:rsidP="00E16498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E16498" w:rsidRPr="00627D44" w14:paraId="7C60EB74" w14:textId="77777777" w:rsidTr="008363B6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A93EB3" w14:textId="77777777" w:rsidR="00E16498" w:rsidRPr="00627D44" w:rsidRDefault="00E16498" w:rsidP="008363B6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CD70AEF" w14:textId="77777777" w:rsidR="00E16498" w:rsidRPr="00627D44" w:rsidRDefault="00E16498" w:rsidP="008363B6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30CB2541" w14:textId="77777777" w:rsidR="00E16498" w:rsidRPr="00627D44" w:rsidRDefault="00E16498" w:rsidP="008363B6">
            <w:pPr>
              <w:rPr>
                <w:rFonts w:ascii="Arial" w:hAnsi="Arial" w:cs="Arial"/>
              </w:rPr>
            </w:pPr>
          </w:p>
        </w:tc>
      </w:tr>
      <w:tr w:rsidR="00E16498" w:rsidRPr="00627D44" w14:paraId="4793B7A4" w14:textId="77777777" w:rsidTr="008363B6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2D35ADDD" w14:textId="77777777" w:rsidR="00E16498" w:rsidRPr="00627D44" w:rsidRDefault="008E3D6D" w:rsidP="008363B6">
            <w:pPr>
              <w:rPr>
                <w:rFonts w:ascii="Arial" w:hAnsi="Arial" w:cs="Arial"/>
              </w:rPr>
            </w:pPr>
            <w:hyperlink r:id="rId8" w:history="1">
              <w:r w:rsidR="00E16498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E164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F5BC056" w14:textId="77777777" w:rsidR="00E16498" w:rsidRPr="00627D44" w:rsidRDefault="00E16498" w:rsidP="008363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DEEA743" w14:textId="5FC745C1" w:rsidR="00E16498" w:rsidRPr="00313A2E" w:rsidRDefault="00843EBE" w:rsidP="008363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008</w:t>
            </w:r>
          </w:p>
        </w:tc>
      </w:tr>
      <w:tr w:rsidR="00E16498" w:rsidRPr="00627D44" w14:paraId="39BA50B7" w14:textId="77777777" w:rsidTr="008363B6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08F8E3A0" w14:textId="77777777" w:rsidR="00E16498" w:rsidRPr="00627D44" w:rsidRDefault="00E16498" w:rsidP="008363B6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4F412AD2" w14:textId="77777777" w:rsidR="00E16498" w:rsidRPr="00627D44" w:rsidRDefault="00E16498" w:rsidP="008363B6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2148EE3" w14:textId="77777777" w:rsidR="00E16498" w:rsidRPr="002C2284" w:rsidRDefault="00E16498" w:rsidP="008363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E16498" w:rsidRPr="00627D44" w14:paraId="7AA9081A" w14:textId="77777777" w:rsidTr="008363B6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3BB74370" w14:textId="77777777" w:rsidR="00E16498" w:rsidRPr="00627D44" w:rsidRDefault="00E16498" w:rsidP="008363B6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00A2FA0E" w14:textId="77777777" w:rsidR="00E16498" w:rsidRPr="00627D44" w:rsidRDefault="00E16498" w:rsidP="008363B6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75FA0D0" w14:textId="77777777" w:rsidR="00E16498" w:rsidRPr="002C2284" w:rsidRDefault="00E16498" w:rsidP="008363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E16498" w:rsidRPr="00627D44" w14:paraId="1ADB0D79" w14:textId="77777777" w:rsidTr="008363B6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1A8D028" w14:textId="77777777" w:rsidR="00E16498" w:rsidRPr="00627D44" w:rsidRDefault="00E16498" w:rsidP="008363B6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44676C3" w14:textId="77777777" w:rsidR="00E16498" w:rsidRPr="00627D44" w:rsidRDefault="00E16498" w:rsidP="008363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1E46BD5B" w14:textId="77777777" w:rsidR="00E16498" w:rsidRPr="002C2284" w:rsidRDefault="00E16498" w:rsidP="008363B6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  <w:tr w:rsidR="00E16498" w:rsidRPr="00627D44" w14:paraId="086B872F" w14:textId="77777777" w:rsidTr="008363B6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60A0A463" w14:textId="77777777" w:rsidR="00E16498" w:rsidRPr="00627D44" w:rsidRDefault="00E16498" w:rsidP="008363B6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DCF441B" w14:textId="77777777" w:rsidR="00E16498" w:rsidRPr="00627D44" w:rsidRDefault="00E16498" w:rsidP="008363B6">
            <w:pPr>
              <w:rPr>
                <w:rFonts w:ascii="Arial" w:hAnsi="Arial" w:cs="Arial"/>
              </w:rPr>
            </w:pP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637486FD" w14:textId="77777777" w:rsidR="00E16498" w:rsidRPr="00313A2E" w:rsidRDefault="00E16498" w:rsidP="008363B6">
            <w:pPr>
              <w:rPr>
                <w:rFonts w:ascii="Arial" w:hAnsi="Arial" w:cs="Arial"/>
                <w:b/>
              </w:rPr>
            </w:pPr>
          </w:p>
        </w:tc>
      </w:tr>
    </w:tbl>
    <w:p w14:paraId="202DBF70" w14:textId="77777777" w:rsidR="00E16498" w:rsidRDefault="00E16498" w:rsidP="00E16498">
      <w:pPr>
        <w:rPr>
          <w:rFonts w:ascii="Arial" w:hAnsi="Arial" w:cs="Arial"/>
        </w:rPr>
      </w:pPr>
    </w:p>
    <w:p w14:paraId="1615E95B" w14:textId="77777777" w:rsidR="00E16498" w:rsidRDefault="00E16498" w:rsidP="00E16498">
      <w:pPr>
        <w:rPr>
          <w:rFonts w:ascii="Arial" w:hAnsi="Arial" w:cs="Arial"/>
        </w:rPr>
      </w:pPr>
    </w:p>
    <w:p w14:paraId="27CD181E" w14:textId="77777777" w:rsidR="00CB4F85" w:rsidRPr="00E16498" w:rsidRDefault="00CB4F85" w:rsidP="00E16498"/>
    <w:sectPr w:rsidR="00CB4F85" w:rsidRPr="00E16498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BF66F" w14:textId="77777777" w:rsidR="008E3D6D" w:rsidRDefault="008E3D6D">
      <w:r>
        <w:separator/>
      </w:r>
    </w:p>
  </w:endnote>
  <w:endnote w:type="continuationSeparator" w:id="0">
    <w:p w14:paraId="0A27742E" w14:textId="77777777" w:rsidR="008E3D6D" w:rsidRDefault="008E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8E3D6D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7C4D7" w14:textId="77777777" w:rsidR="008E3D6D" w:rsidRDefault="008E3D6D">
      <w:r>
        <w:separator/>
      </w:r>
    </w:p>
  </w:footnote>
  <w:footnote w:type="continuationSeparator" w:id="0">
    <w:p w14:paraId="446D3B56" w14:textId="77777777" w:rsidR="008E3D6D" w:rsidRDefault="008E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42BC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B3A56"/>
    <w:rsid w:val="003C6943"/>
    <w:rsid w:val="00427845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1C0B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4A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43EBE"/>
    <w:rsid w:val="00875589"/>
    <w:rsid w:val="008D10A6"/>
    <w:rsid w:val="008E32A7"/>
    <w:rsid w:val="008E3D6D"/>
    <w:rsid w:val="0090039A"/>
    <w:rsid w:val="0091686D"/>
    <w:rsid w:val="00922E16"/>
    <w:rsid w:val="00926405"/>
    <w:rsid w:val="0093129A"/>
    <w:rsid w:val="0096338C"/>
    <w:rsid w:val="00985C09"/>
    <w:rsid w:val="009865D2"/>
    <w:rsid w:val="00A26AB8"/>
    <w:rsid w:val="00A3615D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C45CE"/>
    <w:rsid w:val="00D56DC5"/>
    <w:rsid w:val="00D704E7"/>
    <w:rsid w:val="00DB318C"/>
    <w:rsid w:val="00DB6B74"/>
    <w:rsid w:val="00DC1C39"/>
    <w:rsid w:val="00DC6ABC"/>
    <w:rsid w:val="00DE1062"/>
    <w:rsid w:val="00DF6551"/>
    <w:rsid w:val="00E16498"/>
    <w:rsid w:val="00E2089B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448BC"/>
    <w:rsid w:val="00F530AB"/>
    <w:rsid w:val="00F7334E"/>
    <w:rsid w:val="00F841A8"/>
    <w:rsid w:val="00FB1D0E"/>
    <w:rsid w:val="00FD458C"/>
    <w:rsid w:val="00FD5F80"/>
    <w:rsid w:val="00FE3F48"/>
    <w:rsid w:val="00FF1B60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624115511B441478EBD1E86799E4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600C8-75FE-43FB-BC0D-86C933D76AAC}"/>
      </w:docPartPr>
      <w:docPartBody>
        <w:p w:rsidR="00481EB2" w:rsidRDefault="001F1C5F" w:rsidP="001F1C5F">
          <w:pPr>
            <w:pStyle w:val="A624115511B441478EBD1E86799E4EFE"/>
          </w:pPr>
          <w:r w:rsidRPr="00313A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7C04E910D54B419DD6EE7FA2039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20324-6E53-4403-A98E-74B94B0B8E0A}"/>
      </w:docPartPr>
      <w:docPartBody>
        <w:p w:rsidR="00481EB2" w:rsidRDefault="001F1C5F" w:rsidP="001F1C5F">
          <w:pPr>
            <w:pStyle w:val="6C7C04E910D54B419DD6EE7FA2039B32"/>
          </w:pPr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76FD8"/>
    <w:rsid w:val="001F1C5F"/>
    <w:rsid w:val="001F3900"/>
    <w:rsid w:val="002256AF"/>
    <w:rsid w:val="002448C6"/>
    <w:rsid w:val="0026407E"/>
    <w:rsid w:val="003F3234"/>
    <w:rsid w:val="004643B9"/>
    <w:rsid w:val="00481EB2"/>
    <w:rsid w:val="004B0721"/>
    <w:rsid w:val="004B52BA"/>
    <w:rsid w:val="00506E85"/>
    <w:rsid w:val="005A08EA"/>
    <w:rsid w:val="005B3136"/>
    <w:rsid w:val="005E33C3"/>
    <w:rsid w:val="00622F0A"/>
    <w:rsid w:val="0067729F"/>
    <w:rsid w:val="00692579"/>
    <w:rsid w:val="00695C80"/>
    <w:rsid w:val="00793D6E"/>
    <w:rsid w:val="008E3DE9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24E53"/>
    <w:rsid w:val="00F660A4"/>
    <w:rsid w:val="00FB3D07"/>
    <w:rsid w:val="00FC35B6"/>
    <w:rsid w:val="00FD029F"/>
    <w:rsid w:val="00FE28A0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C5F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24115511B441478EBD1E86799E4EFE">
    <w:name w:val="A624115511B441478EBD1E86799E4EFE"/>
    <w:rsid w:val="001F1C5F"/>
    <w:pPr>
      <w:spacing w:after="160" w:line="259" w:lineRule="auto"/>
    </w:pPr>
  </w:style>
  <w:style w:type="paragraph" w:customStyle="1" w:styleId="6C7C04E910D54B419DD6EE7FA2039B32">
    <w:name w:val="6C7C04E910D54B419DD6EE7FA2039B32"/>
    <w:rsid w:val="001F1C5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5279-0ABD-488A-860B-35E2C45B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2</cp:revision>
  <cp:lastPrinted>2016-01-12T11:01:00Z</cp:lastPrinted>
  <dcterms:created xsi:type="dcterms:W3CDTF">2022-03-17T10:56:00Z</dcterms:created>
  <dcterms:modified xsi:type="dcterms:W3CDTF">2022-03-17T10:56:00Z</dcterms:modified>
</cp:coreProperties>
</file>