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8C9B99B" w:rsidR="00CB3E0B" w:rsidRDefault="002A736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12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7EBAF5DA" w:rsidR="006862FE" w:rsidRDefault="002A736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December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DB4BF95" w:rsidR="00A53652" w:rsidRPr="00CB3E0B" w:rsidRDefault="002A736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5F0917A3" w:rsidR="004D6EDE" w:rsidRDefault="00E27E8F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2A736D" w:rsidRPr="002A736D">
            <w:rPr>
              <w:rStyle w:val="Style1"/>
              <w:b/>
            </w:rPr>
            <w:t>T0521 TRHS3006</w:t>
          </w:r>
        </w:sdtContent>
      </w:sdt>
    </w:p>
    <w:p w14:paraId="7187D257" w14:textId="71F67C56" w:rsidR="00841DFA" w:rsidRPr="00F841A8" w:rsidRDefault="00E27E8F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D4138" w:rsidRPr="000D4138">
            <w:rPr>
              <w:rStyle w:val="Style1"/>
              <w:b/>
            </w:rPr>
            <w:t>HS2 Consents on the M6 Toll Road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F3480F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11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D11CB">
            <w:rPr>
              <w:rFonts w:ascii="Arial" w:hAnsi="Arial" w:cs="Arial"/>
              <w:b/>
            </w:rPr>
            <w:t>28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DCB034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12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D11CB">
            <w:rPr>
              <w:rFonts w:ascii="Arial" w:hAnsi="Arial" w:cs="Arial"/>
              <w:b/>
            </w:rPr>
            <w:t>12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05F3">
            <w:rPr>
              <w:rFonts w:ascii="Arial" w:hAnsi="Arial" w:cs="Arial"/>
              <w:b/>
            </w:rPr>
            <w:t>30 June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FF64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613474">
            <w:rPr>
              <w:rStyle w:val="Style1"/>
              <w:b/>
            </w:rPr>
            <w:t>228,825.00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EBADD3" w:rsidR="00627D44" w:rsidRPr="00311C5F" w:rsidRDefault="00E27E8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127FCBCB" w14:textId="77777777" w:rsidR="00216D99" w:rsidRDefault="00216D99" w:rsidP="00727813">
      <w:pPr>
        <w:rPr>
          <w:rFonts w:ascii="Arial" w:hAnsi="Arial" w:cs="Arial"/>
        </w:rPr>
      </w:pPr>
    </w:p>
    <w:p w14:paraId="2B1A6A96" w14:textId="77777777" w:rsidR="00DE7F0F" w:rsidRDefault="00DE7F0F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2D591860" w:rsidR="000E740D" w:rsidRDefault="00E27E8F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DE7F0F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26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E7F0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2F89FEE4">
          <wp:simplePos x="0" y="0"/>
          <wp:positionH relativeFrom="column">
            <wp:posOffset>-197511</wp:posOffset>
          </wp:positionH>
          <wp:positionV relativeFrom="paragraph">
            <wp:posOffset>-131928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1258591759" name="Picture 1258591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D4138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A736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C63A8"/>
    <w:rsid w:val="004D6EDE"/>
    <w:rsid w:val="004E1905"/>
    <w:rsid w:val="004E4BD7"/>
    <w:rsid w:val="004F486C"/>
    <w:rsid w:val="005105F3"/>
    <w:rsid w:val="00513EF5"/>
    <w:rsid w:val="00524411"/>
    <w:rsid w:val="00526BD6"/>
    <w:rsid w:val="00527CCF"/>
    <w:rsid w:val="0055496D"/>
    <w:rsid w:val="005A7BBA"/>
    <w:rsid w:val="005C6E7D"/>
    <w:rsid w:val="00613474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D11CB"/>
    <w:rsid w:val="007E319B"/>
    <w:rsid w:val="007F776F"/>
    <w:rsid w:val="00806052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E7F0F"/>
    <w:rsid w:val="00DF6551"/>
    <w:rsid w:val="00E27E8F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elements/1.1/"/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aa39a3-21f4-4c2b-9a70-033ed3a7a8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2016-01-12T11:01:00Z</cp:lastPrinted>
  <dcterms:created xsi:type="dcterms:W3CDTF">2022-06-30T12:28:00Z</dcterms:created>
  <dcterms:modified xsi:type="dcterms:W3CDTF">2023-12-12T15:42:00Z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