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6B41" w14:textId="5D3D2E86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3A748686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="004C017B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197E2971" w14:textId="2359982D" w:rsidR="00E650BD" w:rsidRPr="00B24013" w:rsidRDefault="005939AE" w:rsidP="004C017B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59C9D8E3" w14:textId="1F6D9AE1" w:rsidR="00B979D7" w:rsidRDefault="00E650BD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E650BD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Commercial and Contract Management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s </w:t>
      </w:r>
    </w:p>
    <w:p w14:paraId="147AFA1D" w14:textId="77777777" w:rsidR="00B24013" w:rsidRDefault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4A180702" w14:textId="2F925DF3" w:rsidR="00002A61" w:rsidRPr="00CB1307" w:rsidRDefault="005939AE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45BDCC03" w14:textId="12C73569" w:rsidR="00DE51CC" w:rsidRDefault="001D4D48" w:rsidP="00B2401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383DDF" w:rsidRPr="003B5414">
        <w:rPr>
          <w:rFonts w:ascii="Arial" w:eastAsia="Arial" w:hAnsi="Arial" w:cs="Arial"/>
          <w:b/>
          <w:bCs/>
          <w:color w:val="006FC0"/>
          <w:sz w:val="52"/>
          <w:szCs w:val="52"/>
        </w:rPr>
        <w:t>HS2</w:t>
      </w:r>
      <w:r w:rsidR="0093020D">
        <w:rPr>
          <w:rFonts w:ascii="Arial" w:eastAsia="Arial" w:hAnsi="Arial" w:cs="Arial"/>
          <w:b/>
          <w:bCs/>
          <w:color w:val="006FC0"/>
          <w:sz w:val="52"/>
          <w:szCs w:val="52"/>
        </w:rPr>
        <w:t>/302</w:t>
      </w:r>
    </w:p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40D9F97F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B24013">
        <w:rPr>
          <w:spacing w:val="6"/>
        </w:rPr>
        <w:t>20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Pr="007F0DB3">
        <w:rPr>
          <w:spacing w:val="1"/>
        </w:rPr>
        <w:t>J</w:t>
      </w:r>
      <w:r w:rsidRPr="007F0DB3">
        <w:rPr>
          <w:spacing w:val="-2"/>
        </w:rPr>
        <w:t>u</w:t>
      </w:r>
      <w:r w:rsidRPr="007F0DB3">
        <w:rPr>
          <w:spacing w:val="-1"/>
        </w:rPr>
        <w:t>l</w:t>
      </w:r>
      <w:r w:rsidRPr="007F0DB3">
        <w:t>y 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 to</w:t>
      </w:r>
      <w:r w:rsidRPr="007F0DB3">
        <w:rPr>
          <w:spacing w:val="-4"/>
        </w:rPr>
        <w:t xml:space="preserve"> </w:t>
      </w:r>
      <w:r w:rsidR="00B24013">
        <w:rPr>
          <w:spacing w:val="-4"/>
        </w:rPr>
        <w:t>14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="00CB1307" w:rsidRPr="007F0DB3">
        <w:t>September</w:t>
      </w:r>
      <w:r w:rsidRPr="007F0DB3">
        <w:rPr>
          <w:spacing w:val="-4"/>
        </w:rPr>
        <w:t xml:space="preserve"> </w:t>
      </w:r>
      <w:r w:rsidRPr="007F0DB3">
        <w:t>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8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Pr="004C017B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 w:rsidRPr="004C017B">
        <w:t>A s</w:t>
      </w:r>
      <w:r w:rsidRPr="004C017B">
        <w:rPr>
          <w:spacing w:val="-2"/>
        </w:rPr>
        <w:t>u</w:t>
      </w:r>
      <w:r w:rsidRPr="004C017B">
        <w:t>m</w:t>
      </w:r>
      <w:r w:rsidRPr="004C017B">
        <w:rPr>
          <w:spacing w:val="1"/>
        </w:rPr>
        <w:t>m</w:t>
      </w:r>
      <w:r w:rsidRPr="004C017B">
        <w:t>a</w:t>
      </w:r>
      <w:r w:rsidRPr="004C017B">
        <w:rPr>
          <w:spacing w:val="-3"/>
        </w:rPr>
        <w:t>r</w:t>
      </w:r>
      <w:r w:rsidRPr="004C017B">
        <w:t>y</w:t>
      </w:r>
      <w:r w:rsidRPr="004C017B">
        <w:rPr>
          <w:spacing w:val="1"/>
        </w:rPr>
        <w:t xml:space="preserve"> </w:t>
      </w:r>
      <w:r w:rsidRPr="004C017B">
        <w:rPr>
          <w:spacing w:val="-3"/>
        </w:rPr>
        <w:t>o</w:t>
      </w:r>
      <w:r w:rsidRPr="004C017B">
        <w:t>f</w:t>
      </w:r>
      <w:r w:rsidRPr="004C017B">
        <w:rPr>
          <w:spacing w:val="-2"/>
        </w:rPr>
        <w:t xml:space="preserve"> </w:t>
      </w:r>
      <w:r w:rsidRPr="004C017B">
        <w:rPr>
          <w:spacing w:val="1"/>
        </w:rPr>
        <w:t>K</w:t>
      </w:r>
      <w:r w:rsidRPr="004C017B">
        <w:rPr>
          <w:spacing w:val="-2"/>
        </w:rPr>
        <w:t>e</w:t>
      </w:r>
      <w:r w:rsidRPr="004C017B">
        <w:t>y</w:t>
      </w:r>
      <w:r w:rsidRPr="004C017B">
        <w:rPr>
          <w:spacing w:val="1"/>
        </w:rPr>
        <w:t xml:space="preserve"> </w:t>
      </w:r>
      <w:r w:rsidRPr="004C017B">
        <w:t>Con</w:t>
      </w:r>
      <w:r w:rsidRPr="004C017B">
        <w:rPr>
          <w:spacing w:val="-3"/>
        </w:rPr>
        <w:t>t</w:t>
      </w:r>
      <w:r w:rsidRPr="004C017B">
        <w:t>ract</w:t>
      </w:r>
      <w:r w:rsidRPr="004C017B">
        <w:rPr>
          <w:spacing w:val="-1"/>
        </w:rPr>
        <w:t xml:space="preserve"> </w:t>
      </w:r>
      <w:r w:rsidRPr="004C017B">
        <w:t>mi</w:t>
      </w:r>
      <w:r w:rsidRPr="004C017B">
        <w:rPr>
          <w:spacing w:val="-1"/>
        </w:rPr>
        <w:t>l</w:t>
      </w:r>
      <w:r w:rsidRPr="004C017B">
        <w:t>est</w:t>
      </w:r>
      <w:r w:rsidRPr="004C017B">
        <w:rPr>
          <w:spacing w:val="-3"/>
        </w:rPr>
        <w:t>o</w:t>
      </w:r>
      <w:r w:rsidRPr="004C017B">
        <w:rPr>
          <w:spacing w:val="1"/>
        </w:rPr>
        <w:t>n</w:t>
      </w:r>
      <w:r w:rsidRPr="004C017B">
        <w:t>es</w:t>
      </w:r>
      <w:r w:rsidRPr="004C017B">
        <w:rPr>
          <w:spacing w:val="-1"/>
        </w:rPr>
        <w:t xml:space="preserve"> </w:t>
      </w:r>
      <w:r w:rsidRPr="004C017B">
        <w:rPr>
          <w:spacing w:val="1"/>
        </w:rPr>
        <w:t>i</w:t>
      </w:r>
      <w:r w:rsidRPr="004C017B">
        <w:t>s</w:t>
      </w:r>
      <w:r w:rsidRPr="004C017B">
        <w:rPr>
          <w:spacing w:val="-2"/>
        </w:rPr>
        <w:t xml:space="preserve"> </w:t>
      </w:r>
      <w:r w:rsidRPr="004C017B">
        <w:t>set</w:t>
      </w:r>
      <w:r w:rsidRPr="004C017B">
        <w:rPr>
          <w:spacing w:val="-1"/>
        </w:rPr>
        <w:t xml:space="preserve"> </w:t>
      </w:r>
      <w:r w:rsidRPr="004C017B">
        <w:rPr>
          <w:spacing w:val="-3"/>
        </w:rPr>
        <w:t>o</w:t>
      </w:r>
      <w:r w:rsidRPr="004C017B">
        <w:t>ut</w:t>
      </w:r>
      <w:r w:rsidRPr="004C017B">
        <w:rPr>
          <w:spacing w:val="-1"/>
        </w:rPr>
        <w:t xml:space="preserve"> i</w:t>
      </w:r>
      <w:r w:rsidRPr="004C017B">
        <w:t>n T</w:t>
      </w:r>
      <w:r w:rsidRPr="004C017B">
        <w:rPr>
          <w:spacing w:val="-3"/>
        </w:rPr>
        <w:t>a</w:t>
      </w:r>
      <w:r w:rsidRPr="004C017B">
        <w:rPr>
          <w:spacing w:val="-1"/>
        </w:rPr>
        <w:t>b</w:t>
      </w:r>
      <w:r w:rsidRPr="004C017B">
        <w:rPr>
          <w:spacing w:val="1"/>
        </w:rPr>
        <w:t>l</w:t>
      </w:r>
      <w:r w:rsidRPr="004C017B">
        <w:t>e 1.</w:t>
      </w:r>
    </w:p>
    <w:p w14:paraId="32699865" w14:textId="77777777" w:rsidR="00002A61" w:rsidRPr="00600687" w:rsidRDefault="00002A61">
      <w:pPr>
        <w:spacing w:before="7" w:line="260" w:lineRule="exact"/>
        <w:rPr>
          <w:sz w:val="26"/>
          <w:szCs w:val="26"/>
          <w:highlight w:val="yellow"/>
        </w:rPr>
      </w:pPr>
    </w:p>
    <w:p w14:paraId="29CBE4D0" w14:textId="77777777" w:rsidR="004C017B" w:rsidRPr="008C4234" w:rsidRDefault="004C017B" w:rsidP="004C017B">
      <w:pPr>
        <w:pStyle w:val="Heading3"/>
        <w:ind w:left="872"/>
        <w:rPr>
          <w:b w:val="0"/>
          <w:bCs w:val="0"/>
        </w:rPr>
      </w:pPr>
      <w:r w:rsidRPr="008C4234">
        <w:rPr>
          <w:spacing w:val="-2"/>
        </w:rPr>
        <w:t>T</w:t>
      </w:r>
      <w:r w:rsidRPr="008C4234">
        <w:rPr>
          <w:spacing w:val="-1"/>
        </w:rPr>
        <w:t>a</w:t>
      </w:r>
      <w:r w:rsidRPr="008C4234">
        <w:t>b</w:t>
      </w:r>
      <w:r w:rsidRPr="008C4234">
        <w:rPr>
          <w:spacing w:val="-2"/>
        </w:rPr>
        <w:t>l</w:t>
      </w:r>
      <w:r w:rsidRPr="008C4234">
        <w:t>e 1</w:t>
      </w:r>
      <w:r w:rsidRPr="008C4234">
        <w:rPr>
          <w:spacing w:val="1"/>
        </w:rPr>
        <w:t xml:space="preserve"> </w:t>
      </w:r>
      <w:r w:rsidRPr="008C4234">
        <w:t>-</w:t>
      </w:r>
      <w:r w:rsidRPr="008C4234">
        <w:rPr>
          <w:spacing w:val="1"/>
        </w:rPr>
        <w:t xml:space="preserve"> </w:t>
      </w:r>
      <w:r w:rsidRPr="008C4234">
        <w:t>K</w:t>
      </w:r>
      <w:r w:rsidRPr="008C4234">
        <w:rPr>
          <w:spacing w:val="-1"/>
        </w:rPr>
        <w:t>e</w:t>
      </w:r>
      <w:r w:rsidRPr="008C4234">
        <w:t>y</w:t>
      </w:r>
      <w:r w:rsidRPr="008C4234">
        <w:rPr>
          <w:spacing w:val="-1"/>
        </w:rPr>
        <w:t xml:space="preserve"> </w:t>
      </w:r>
      <w:r w:rsidRPr="008C4234">
        <w:rPr>
          <w:spacing w:val="-2"/>
        </w:rPr>
        <w:t>C</w:t>
      </w:r>
      <w:r w:rsidRPr="008C4234">
        <w:t>ontr</w:t>
      </w:r>
      <w:r w:rsidRPr="008C4234">
        <w:rPr>
          <w:spacing w:val="-1"/>
        </w:rPr>
        <w:t>a</w:t>
      </w:r>
      <w:r w:rsidRPr="008C4234">
        <w:rPr>
          <w:spacing w:val="-2"/>
        </w:rPr>
        <w:t>c</w:t>
      </w:r>
      <w:r w:rsidRPr="008C4234">
        <w:t>t mi</w:t>
      </w:r>
      <w:r w:rsidRPr="008C4234">
        <w:rPr>
          <w:spacing w:val="-4"/>
        </w:rPr>
        <w:t>l</w:t>
      </w:r>
      <w:r w:rsidRPr="008C4234">
        <w:t>eston</w:t>
      </w:r>
      <w:r w:rsidRPr="008C4234">
        <w:rPr>
          <w:spacing w:val="-1"/>
        </w:rPr>
        <w:t>e</w:t>
      </w:r>
      <w:r w:rsidRPr="008C4234"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2112"/>
      </w:tblGrid>
      <w:tr w:rsidR="004C017B" w:rsidRPr="008C4234" w14:paraId="690097C0" w14:textId="77777777" w:rsidTr="005211BE">
        <w:trPr>
          <w:trHeight w:hRule="exact" w:val="279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15CBB1" w14:textId="77777777" w:rsidR="004C017B" w:rsidRPr="008C4234" w:rsidRDefault="004C017B" w:rsidP="005211B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b/>
                <w:bCs/>
              </w:rPr>
              <w:t>Contr</w:t>
            </w:r>
            <w:r w:rsidRPr="008C4234"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 w:rsidRPr="008C4234">
              <w:rPr>
                <w:rFonts w:ascii="Corbel" w:eastAsia="Corbel" w:hAnsi="Corbel" w:cs="Corbel"/>
                <w:b/>
                <w:bCs/>
              </w:rPr>
              <w:t>t mi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340DC1" w14:textId="77777777" w:rsidR="004C017B" w:rsidRPr="008C4234" w:rsidRDefault="004C017B" w:rsidP="005211B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b/>
                <w:bCs/>
              </w:rPr>
              <w:t>Co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 w:rsidRPr="008C4234">
              <w:rPr>
                <w:rFonts w:ascii="Corbel" w:eastAsia="Corbel" w:hAnsi="Corbel" w:cs="Corbel"/>
                <w:b/>
                <w:bCs/>
              </w:rPr>
              <w:t>pl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8C4234">
              <w:rPr>
                <w:rFonts w:ascii="Corbel" w:eastAsia="Corbel" w:hAnsi="Corbel" w:cs="Corbel"/>
                <w:b/>
                <w:bCs/>
              </w:rPr>
              <w:t>t</w:t>
            </w:r>
            <w:r w:rsidRPr="008C4234"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 w:rsidRPr="008C4234">
              <w:rPr>
                <w:rFonts w:ascii="Corbel" w:eastAsia="Corbel" w:hAnsi="Corbel" w:cs="Corbel"/>
                <w:b/>
                <w:bCs/>
              </w:rPr>
              <w:t xml:space="preserve">on </w:t>
            </w:r>
            <w:r w:rsidRPr="008C4234"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 w:rsidRPr="008C4234"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4C017B" w:rsidRPr="008C4234" w14:paraId="79B2DD42" w14:textId="77777777" w:rsidTr="005211BE">
        <w:trPr>
          <w:trHeight w:hRule="exact" w:val="278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CA9DA8" w14:textId="77777777" w:rsidR="004C017B" w:rsidRPr="008C4234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</w:t>
            </w:r>
            <w:r w:rsidRPr="008C4234">
              <w:rPr>
                <w:rFonts w:ascii="Corbel" w:eastAsia="Corbel" w:hAnsi="Corbel" w:cs="Corbel"/>
                <w:spacing w:val="-2"/>
              </w:rPr>
              <w:t>a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m</w:t>
            </w:r>
            <w:r w:rsidRPr="008C4234">
              <w:rPr>
                <w:rFonts w:ascii="Corbel" w:eastAsia="Corbel" w:hAnsi="Corbel" w:cs="Corbel"/>
                <w:spacing w:val="1"/>
              </w:rPr>
              <w:t>m</w:t>
            </w:r>
            <w:r w:rsidRPr="008C4234">
              <w:rPr>
                <w:rFonts w:ascii="Corbel" w:eastAsia="Corbel" w:hAnsi="Corbel" w:cs="Corbel"/>
                <w:spacing w:val="-2"/>
              </w:rPr>
              <w:t>en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</w:rPr>
              <w:t>me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0F0801" w14:textId="77777777" w:rsidR="004C017B" w:rsidRPr="008C4234" w:rsidRDefault="004C017B" w:rsidP="005211B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20</w:t>
            </w:r>
            <w:r w:rsidRPr="008C4234">
              <w:rPr>
                <w:rFonts w:ascii="Corbel" w:eastAsia="Corbel" w:hAnsi="Corbel" w:cs="Corbel"/>
                <w:vertAlign w:val="superscript"/>
              </w:rPr>
              <w:t>th</w:t>
            </w:r>
            <w:r w:rsidRPr="008C4234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4C017B" w:rsidRPr="008C4234" w14:paraId="6D6AA702" w14:textId="77777777" w:rsidTr="005211BE">
        <w:trPr>
          <w:trHeight w:hRule="exact" w:val="281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DF3771" w14:textId="77777777" w:rsidR="004C017B" w:rsidRPr="008C4234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</w:t>
            </w:r>
            <w:r w:rsidRPr="008C4234">
              <w:rPr>
                <w:rFonts w:ascii="Corbel" w:eastAsia="Corbel" w:hAnsi="Corbel" w:cs="Corbel"/>
                <w:spacing w:val="-2"/>
              </w:rPr>
              <w:t>a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2"/>
              </w:rPr>
              <w:t>In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n mee</w:t>
            </w:r>
            <w:r w:rsidRPr="008C4234">
              <w:rPr>
                <w:rFonts w:ascii="Corbel" w:eastAsia="Corbel" w:hAnsi="Corbel" w:cs="Corbel"/>
                <w:spacing w:val="-2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5EDDAA" w14:textId="77777777" w:rsidR="004C017B" w:rsidRPr="008C4234" w:rsidRDefault="004C017B" w:rsidP="005211B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21</w:t>
            </w:r>
            <w:r w:rsidRPr="008C4234">
              <w:rPr>
                <w:rFonts w:ascii="Corbel" w:eastAsia="Corbel" w:hAnsi="Corbel" w:cs="Corbel"/>
                <w:vertAlign w:val="superscript"/>
              </w:rPr>
              <w:t>st</w:t>
            </w:r>
            <w:r w:rsidRPr="008C4234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4C017B" w:rsidRPr="008C4234" w14:paraId="0FDFEEDA" w14:textId="77777777" w:rsidTr="005211BE">
        <w:trPr>
          <w:trHeight w:hRule="exact" w:val="545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95F947" w14:textId="77777777" w:rsidR="004C017B" w:rsidRPr="008C4234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2"/>
              </w:rPr>
              <w:t>ver</w:t>
            </w:r>
            <w:r w:rsidRPr="008C4234">
              <w:rPr>
                <w:rFonts w:ascii="Corbel" w:eastAsia="Corbel" w:hAnsi="Corbel" w:cs="Corbel"/>
              </w:rPr>
              <w:t>y</w:t>
            </w:r>
            <w:r w:rsidRPr="008C4234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Out</w:t>
            </w:r>
            <w:r w:rsidRPr="008C4234">
              <w:rPr>
                <w:rFonts w:ascii="Corbel" w:eastAsia="Corbel" w:hAnsi="Corbel" w:cs="Corbel"/>
                <w:spacing w:val="-2"/>
              </w:rPr>
              <w:t>p</w:t>
            </w:r>
            <w:r w:rsidRPr="008C4234">
              <w:rPr>
                <w:rFonts w:ascii="Corbel" w:eastAsia="Corbel" w:hAnsi="Corbel" w:cs="Corbel"/>
              </w:rPr>
              <w:t>ut</w:t>
            </w:r>
            <w:r w:rsidRPr="008C4234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1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–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A</w:t>
            </w:r>
            <w:r w:rsidRPr="008C4234">
              <w:rPr>
                <w:rFonts w:ascii="Corbel" w:eastAsia="Corbel" w:hAnsi="Corbel" w:cs="Corbel"/>
              </w:rPr>
              <w:t>n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ext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  <w:spacing w:val="-3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v</w:t>
            </w:r>
            <w:r w:rsidRPr="008C4234">
              <w:rPr>
                <w:rFonts w:ascii="Corbel" w:eastAsia="Corbel" w:hAnsi="Corbel" w:cs="Corbel"/>
              </w:rPr>
              <w:t xml:space="preserve">e </w:t>
            </w:r>
            <w:r w:rsidRPr="008C4234">
              <w:rPr>
                <w:rFonts w:ascii="Corbel" w:eastAsia="Corbel" w:hAnsi="Corbel" w:cs="Corbel"/>
                <w:spacing w:val="-1"/>
              </w:rPr>
              <w:t>s</w:t>
            </w:r>
            <w:r w:rsidRPr="008C4234">
              <w:rPr>
                <w:rFonts w:ascii="Corbel" w:eastAsia="Corbel" w:hAnsi="Corbel" w:cs="Corbel"/>
              </w:rPr>
              <w:t>ea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h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f the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  <w:spacing w:val="-1"/>
              </w:rPr>
              <w:t>di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ate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m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r</w:t>
            </w:r>
            <w:r w:rsidRPr="008C4234">
              <w:rPr>
                <w:rFonts w:ascii="Corbel" w:eastAsia="Corbel" w:hAnsi="Corbel" w:cs="Corbel"/>
              </w:rPr>
              <w:t>ket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</w:rPr>
              <w:t>ele</w:t>
            </w:r>
            <w:r w:rsidRPr="008C4234">
              <w:rPr>
                <w:rFonts w:ascii="Corbel" w:eastAsia="Corbel" w:hAnsi="Corbel" w:cs="Corbel"/>
                <w:spacing w:val="-1"/>
              </w:rPr>
              <w:t>v</w:t>
            </w:r>
            <w:r w:rsidRPr="008C4234">
              <w:rPr>
                <w:rFonts w:ascii="Corbel" w:eastAsia="Corbel" w:hAnsi="Corbel" w:cs="Corbel"/>
              </w:rPr>
              <w:t>ant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to</w:t>
            </w:r>
          </w:p>
          <w:p w14:paraId="2788F4E2" w14:textId="77777777" w:rsidR="004C017B" w:rsidRPr="008C4234" w:rsidRDefault="004C017B" w:rsidP="005211B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the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app</w:t>
            </w:r>
            <w:r w:rsidRPr="008C4234">
              <w:rPr>
                <w:rFonts w:ascii="Corbel" w:eastAsia="Corbel" w:hAnsi="Corbel" w:cs="Corbel"/>
                <w:spacing w:val="-2"/>
              </w:rPr>
              <w:t>o</w:t>
            </w:r>
            <w:r w:rsidRPr="008C4234">
              <w:rPr>
                <w:rFonts w:ascii="Corbel" w:eastAsia="Corbel" w:hAnsi="Corbel" w:cs="Corbel"/>
                <w:spacing w:val="-1"/>
              </w:rPr>
              <w:t>i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</w:rPr>
              <w:t>d j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 xml:space="preserve">b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eg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-2"/>
              </w:rPr>
              <w:t>r</w:t>
            </w:r>
            <w:r w:rsidRPr="008C4234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273EA5" w14:textId="77777777" w:rsidR="004C017B" w:rsidRPr="008C4234" w:rsidRDefault="004C017B" w:rsidP="005211B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Wee</w:t>
            </w:r>
            <w:r w:rsidRPr="008C4234">
              <w:rPr>
                <w:rFonts w:ascii="Corbel" w:eastAsia="Corbel" w:hAnsi="Corbel" w:cs="Corbel"/>
                <w:spacing w:val="-2"/>
              </w:rPr>
              <w:t>k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</w:rPr>
              <w:t>y</w:t>
            </w:r>
          </w:p>
          <w:p w14:paraId="189B10CB" w14:textId="77777777" w:rsidR="004C017B" w:rsidRPr="008C4234" w:rsidRDefault="004C017B" w:rsidP="005211B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sub</w:t>
            </w:r>
            <w:r w:rsidRPr="008C4234">
              <w:rPr>
                <w:rFonts w:ascii="Corbel" w:eastAsia="Corbel" w:hAnsi="Corbel" w:cs="Corbel"/>
                <w:spacing w:val="-1"/>
              </w:rPr>
              <w:t>m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s</w:t>
            </w:r>
            <w:r w:rsidRPr="008C4234">
              <w:rPr>
                <w:rFonts w:ascii="Corbel" w:eastAsia="Corbel" w:hAnsi="Corbel" w:cs="Corbel"/>
                <w:spacing w:val="-4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s</w:t>
            </w:r>
          </w:p>
        </w:tc>
      </w:tr>
      <w:tr w:rsidR="004C017B" w:rsidRPr="008C4234" w14:paraId="69E25663" w14:textId="77777777" w:rsidTr="005211BE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DAD007" w14:textId="77777777" w:rsidR="004C017B" w:rsidRPr="008C4234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2"/>
              </w:rPr>
              <w:t>ver</w:t>
            </w:r>
            <w:r w:rsidRPr="008C4234">
              <w:rPr>
                <w:rFonts w:ascii="Corbel" w:eastAsia="Corbel" w:hAnsi="Corbel" w:cs="Corbel"/>
              </w:rPr>
              <w:t>y</w:t>
            </w:r>
            <w:r w:rsidRPr="008C4234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Out</w:t>
            </w:r>
            <w:r w:rsidRPr="008C4234">
              <w:rPr>
                <w:rFonts w:ascii="Corbel" w:eastAsia="Corbel" w:hAnsi="Corbel" w:cs="Corbel"/>
                <w:spacing w:val="-2"/>
              </w:rPr>
              <w:t>p</w:t>
            </w:r>
            <w:r w:rsidRPr="008C4234">
              <w:rPr>
                <w:rFonts w:ascii="Corbel" w:eastAsia="Corbel" w:hAnsi="Corbel" w:cs="Corbel"/>
              </w:rPr>
              <w:t>ut</w:t>
            </w:r>
            <w:r w:rsidRPr="008C4234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2</w:t>
            </w:r>
            <w:r w:rsidRPr="008C4234">
              <w:rPr>
                <w:rFonts w:ascii="Corbel" w:eastAsia="Corbel" w:hAnsi="Corbel" w:cs="Corbel"/>
                <w:spacing w:val="2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–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P</w:t>
            </w:r>
            <w:r w:rsidRPr="008C4234">
              <w:rPr>
                <w:rFonts w:ascii="Corbel" w:eastAsia="Corbel" w:hAnsi="Corbel" w:cs="Corbel"/>
              </w:rPr>
              <w:t>ro</w:t>
            </w:r>
            <w:r w:rsidRPr="008C4234">
              <w:rPr>
                <w:rFonts w:ascii="Corbel" w:eastAsia="Corbel" w:hAnsi="Corbel" w:cs="Corbel"/>
                <w:spacing w:val="-4"/>
              </w:rPr>
              <w:t>v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</w:rPr>
              <w:t>s</w:t>
            </w:r>
            <w:r w:rsidRPr="008C4234">
              <w:rPr>
                <w:rFonts w:ascii="Corbel" w:eastAsia="Corbel" w:hAnsi="Corbel" w:cs="Corbel"/>
                <w:spacing w:val="-2"/>
              </w:rPr>
              <w:t>i</w:t>
            </w:r>
            <w:r w:rsidRPr="008C4234">
              <w:rPr>
                <w:rFonts w:ascii="Corbel" w:eastAsia="Corbel" w:hAnsi="Corbel" w:cs="Corbel"/>
              </w:rPr>
              <w:t xml:space="preserve">on 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</w:rPr>
              <w:t>f a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shor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  <w:spacing w:val="1"/>
              </w:rPr>
              <w:t>li</w:t>
            </w:r>
            <w:r w:rsidRPr="008C4234">
              <w:rPr>
                <w:rFonts w:ascii="Corbel" w:eastAsia="Corbel" w:hAnsi="Corbel" w:cs="Corbel"/>
                <w:spacing w:val="-3"/>
              </w:rPr>
              <w:t>s</w:t>
            </w:r>
            <w:r w:rsidRPr="008C4234">
              <w:rPr>
                <w:rFonts w:ascii="Corbel" w:eastAsia="Corbel" w:hAnsi="Corbel" w:cs="Corbel"/>
              </w:rPr>
              <w:t>t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of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c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  <w:spacing w:val="-1"/>
              </w:rPr>
              <w:t>di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3"/>
              </w:rPr>
              <w:t>t</w:t>
            </w:r>
            <w:r w:rsidRPr="008C4234">
              <w:rPr>
                <w:rFonts w:ascii="Corbel" w:eastAsia="Corbel" w:hAnsi="Corbel" w:cs="Corbel"/>
              </w:rPr>
              <w:t>es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f</w:t>
            </w:r>
            <w:r w:rsidRPr="008C4234">
              <w:rPr>
                <w:rFonts w:ascii="Corbel" w:eastAsia="Corbel" w:hAnsi="Corbel" w:cs="Corbel"/>
              </w:rPr>
              <w:t xml:space="preserve">or </w:t>
            </w:r>
            <w:r w:rsidRPr="008C4234">
              <w:rPr>
                <w:rFonts w:ascii="Corbel" w:eastAsia="Corbel" w:hAnsi="Corbel" w:cs="Corbel"/>
                <w:spacing w:val="-3"/>
              </w:rPr>
              <w:t>e</w:t>
            </w:r>
            <w:r w:rsidRPr="008C4234">
              <w:rPr>
                <w:rFonts w:ascii="Corbel" w:eastAsia="Corbel" w:hAnsi="Corbel" w:cs="Corbel"/>
              </w:rPr>
              <w:t>a</w:t>
            </w:r>
            <w:r w:rsidRPr="008C4234">
              <w:rPr>
                <w:rFonts w:ascii="Corbel" w:eastAsia="Corbel" w:hAnsi="Corbel" w:cs="Corbel"/>
                <w:spacing w:val="-1"/>
              </w:rPr>
              <w:t>c</w:t>
            </w:r>
            <w:r w:rsidRPr="008C4234">
              <w:rPr>
                <w:rFonts w:ascii="Corbel" w:eastAsia="Corbel" w:hAnsi="Corbel" w:cs="Corbel"/>
              </w:rPr>
              <w:t>h</w:t>
            </w:r>
            <w:r w:rsidRPr="008C423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8C4234"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6B642D" w14:textId="77777777" w:rsidR="004C017B" w:rsidRPr="008C4234" w:rsidRDefault="004C017B" w:rsidP="005211B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Wee</w:t>
            </w:r>
            <w:r w:rsidRPr="008C4234">
              <w:rPr>
                <w:rFonts w:ascii="Corbel" w:eastAsia="Corbel" w:hAnsi="Corbel" w:cs="Corbel"/>
                <w:spacing w:val="-2"/>
              </w:rPr>
              <w:t>k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</w:rPr>
              <w:t>y</w:t>
            </w:r>
          </w:p>
          <w:p w14:paraId="5FEEDEB3" w14:textId="77777777" w:rsidR="004C017B" w:rsidRPr="008C4234" w:rsidRDefault="004C017B" w:rsidP="005211B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  <w:spacing w:val="-1"/>
              </w:rPr>
              <w:t>s</w:t>
            </w:r>
            <w:r w:rsidRPr="008C4234">
              <w:rPr>
                <w:rFonts w:ascii="Corbel" w:eastAsia="Corbel" w:hAnsi="Corbel" w:cs="Corbel"/>
              </w:rPr>
              <w:t>u</w:t>
            </w:r>
            <w:r w:rsidRPr="008C4234">
              <w:rPr>
                <w:rFonts w:ascii="Corbel" w:eastAsia="Corbel" w:hAnsi="Corbel" w:cs="Corbel"/>
                <w:spacing w:val="-1"/>
              </w:rPr>
              <w:t>b</w:t>
            </w:r>
            <w:r w:rsidRPr="008C4234">
              <w:rPr>
                <w:rFonts w:ascii="Corbel" w:eastAsia="Corbel" w:hAnsi="Corbel" w:cs="Corbel"/>
              </w:rPr>
              <w:t>mis</w:t>
            </w:r>
            <w:r w:rsidRPr="008C4234">
              <w:rPr>
                <w:rFonts w:ascii="Corbel" w:eastAsia="Corbel" w:hAnsi="Corbel" w:cs="Corbel"/>
                <w:spacing w:val="-4"/>
              </w:rPr>
              <w:t>s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3"/>
              </w:rPr>
              <w:t>o</w:t>
            </w:r>
            <w:r w:rsidRPr="008C4234">
              <w:rPr>
                <w:rFonts w:ascii="Corbel" w:eastAsia="Corbel" w:hAnsi="Corbel" w:cs="Corbel"/>
                <w:spacing w:val="1"/>
              </w:rPr>
              <w:t>n</w:t>
            </w:r>
            <w:r w:rsidRPr="008C4234">
              <w:rPr>
                <w:rFonts w:ascii="Corbel" w:eastAsia="Corbel" w:hAnsi="Corbel" w:cs="Corbel"/>
              </w:rPr>
              <w:t>s</w:t>
            </w:r>
          </w:p>
        </w:tc>
      </w:tr>
      <w:tr w:rsidR="004C017B" w:rsidRPr="008C4234" w14:paraId="08530378" w14:textId="77777777" w:rsidTr="005211BE">
        <w:trPr>
          <w:trHeight w:hRule="exact" w:val="433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18FA3E" w14:textId="77777777" w:rsidR="004C017B" w:rsidRPr="008C4234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E</w:t>
            </w:r>
            <w:r w:rsidRPr="008C4234">
              <w:rPr>
                <w:rFonts w:ascii="Corbel" w:eastAsia="Corbel" w:hAnsi="Corbel" w:cs="Corbel"/>
                <w:spacing w:val="-2"/>
              </w:rPr>
              <w:t>n</w:t>
            </w:r>
            <w:r w:rsidRPr="008C4234">
              <w:rPr>
                <w:rFonts w:ascii="Corbel" w:eastAsia="Corbel" w:hAnsi="Corbel" w:cs="Corbel"/>
              </w:rPr>
              <w:t>d</w:t>
            </w:r>
            <w:r w:rsidRPr="008C4234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8C4234">
              <w:rPr>
                <w:rFonts w:ascii="Corbel" w:eastAsia="Corbel" w:hAnsi="Corbel" w:cs="Corbel"/>
                <w:spacing w:val="1"/>
              </w:rPr>
              <w:t>d</w:t>
            </w:r>
            <w:r w:rsidRPr="008C4234">
              <w:rPr>
                <w:rFonts w:ascii="Corbel" w:eastAsia="Corbel" w:hAnsi="Corbel" w:cs="Corbel"/>
              </w:rPr>
              <w:t xml:space="preserve">ate </w:t>
            </w:r>
            <w:r w:rsidRPr="008C4234">
              <w:rPr>
                <w:rFonts w:ascii="Corbel" w:eastAsia="Corbel" w:hAnsi="Corbel" w:cs="Corbel"/>
                <w:spacing w:val="-4"/>
              </w:rPr>
              <w:t>o</w:t>
            </w:r>
            <w:r w:rsidRPr="008C4234">
              <w:rPr>
                <w:rFonts w:ascii="Corbel" w:eastAsia="Corbel" w:hAnsi="Corbel" w:cs="Corbel"/>
              </w:rPr>
              <w:t>f D</w:t>
            </w:r>
            <w:r w:rsidRPr="008C4234">
              <w:rPr>
                <w:rFonts w:ascii="Corbel" w:eastAsia="Corbel" w:hAnsi="Corbel" w:cs="Corbel"/>
                <w:spacing w:val="-2"/>
              </w:rPr>
              <w:t>e</w:t>
            </w:r>
            <w:r w:rsidRPr="008C4234">
              <w:rPr>
                <w:rFonts w:ascii="Corbel" w:eastAsia="Corbel" w:hAnsi="Corbel" w:cs="Corbel"/>
                <w:spacing w:val="-1"/>
              </w:rPr>
              <w:t>l</w:t>
            </w:r>
            <w:r w:rsidRPr="008C4234">
              <w:rPr>
                <w:rFonts w:ascii="Corbel" w:eastAsia="Corbel" w:hAnsi="Corbel" w:cs="Corbel"/>
                <w:spacing w:val="1"/>
              </w:rPr>
              <w:t>i</w:t>
            </w:r>
            <w:r w:rsidRPr="008C4234">
              <w:rPr>
                <w:rFonts w:ascii="Corbel" w:eastAsia="Corbel" w:hAnsi="Corbel" w:cs="Corbel"/>
                <w:spacing w:val="-2"/>
              </w:rPr>
              <w:t>v</w:t>
            </w:r>
            <w:r w:rsidRPr="008C4234">
              <w:rPr>
                <w:rFonts w:ascii="Corbel" w:eastAsia="Corbel" w:hAnsi="Corbel" w:cs="Corbel"/>
              </w:rPr>
              <w:t>er</w:t>
            </w:r>
            <w:r w:rsidRPr="008C4234">
              <w:rPr>
                <w:rFonts w:ascii="Corbel" w:eastAsia="Corbel" w:hAnsi="Corbel" w:cs="Corbel"/>
                <w:spacing w:val="-3"/>
              </w:rPr>
              <w:t>a</w:t>
            </w:r>
            <w:r w:rsidRPr="008C4234">
              <w:rPr>
                <w:rFonts w:ascii="Corbel" w:eastAsia="Corbel" w:hAnsi="Corbel" w:cs="Corbel"/>
                <w:spacing w:val="-1"/>
              </w:rPr>
              <w:t>b</w:t>
            </w:r>
            <w:r w:rsidRPr="008C4234">
              <w:rPr>
                <w:rFonts w:ascii="Corbel" w:eastAsia="Corbel" w:hAnsi="Corbel" w:cs="Corbel"/>
                <w:spacing w:val="1"/>
              </w:rPr>
              <w:t>l</w:t>
            </w:r>
            <w:r w:rsidRPr="008C4234"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44F409" w14:textId="77777777" w:rsidR="004C017B" w:rsidRPr="008C4234" w:rsidRDefault="004C017B" w:rsidP="005211B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15</w:t>
            </w:r>
            <w:r w:rsidRPr="008C4234">
              <w:rPr>
                <w:rFonts w:ascii="Corbel" w:eastAsia="Corbel" w:hAnsi="Corbel" w:cs="Corbel"/>
                <w:vertAlign w:val="superscript"/>
              </w:rPr>
              <w:t>th</w:t>
            </w:r>
            <w:r w:rsidRPr="008C4234">
              <w:rPr>
                <w:rFonts w:ascii="Corbel" w:eastAsia="Corbel" w:hAnsi="Corbel" w:cs="Corbel"/>
              </w:rPr>
              <w:t xml:space="preserve"> September 2015</w:t>
            </w:r>
          </w:p>
        </w:tc>
      </w:tr>
      <w:tr w:rsidR="004C017B" w14:paraId="29464AF3" w14:textId="77777777" w:rsidTr="005211BE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B8D25B" w14:textId="77777777" w:rsidR="004C017B" w:rsidRPr="008C4234" w:rsidRDefault="004C017B" w:rsidP="005211BE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146ADD01" w14:textId="77777777" w:rsidR="004C017B" w:rsidRPr="008C4234" w:rsidRDefault="004C017B" w:rsidP="005211B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Contract End Date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AD3139" w14:textId="77777777" w:rsidR="004C017B" w:rsidRPr="00B24013" w:rsidRDefault="004C017B" w:rsidP="005211B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 w:rsidRPr="008C4234">
              <w:rPr>
                <w:rFonts w:ascii="Corbel" w:eastAsia="Corbel" w:hAnsi="Corbel" w:cs="Corbel"/>
              </w:rPr>
              <w:t>31</w:t>
            </w:r>
            <w:r w:rsidRPr="008C4234">
              <w:rPr>
                <w:rFonts w:ascii="Corbel" w:eastAsia="Corbel" w:hAnsi="Corbel" w:cs="Corbel"/>
                <w:vertAlign w:val="superscript"/>
              </w:rPr>
              <w:t>st</w:t>
            </w:r>
            <w:r w:rsidRPr="008C4234"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E52C61B" w14:textId="5DA967DA" w:rsidR="00002A61" w:rsidRDefault="005939AE" w:rsidP="00D05B54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  <w:r w:rsidR="00D05B54">
        <w:t xml:space="preserve"> </w:t>
      </w:r>
      <w:r>
        <w:t>pr</w:t>
      </w:r>
      <w:r w:rsidRPr="00D05B54">
        <w:rPr>
          <w:spacing w:val="-2"/>
        </w:rPr>
        <w:t>e</w:t>
      </w:r>
      <w:r w:rsidRPr="00D05B54">
        <w:rPr>
          <w:spacing w:val="1"/>
        </w:rPr>
        <w:t>c</w:t>
      </w:r>
      <w:r w:rsidRPr="00D05B54">
        <w:rPr>
          <w:spacing w:val="-2"/>
        </w:rPr>
        <w:t>e</w:t>
      </w:r>
      <w:r w:rsidRPr="00D05B54">
        <w:rPr>
          <w:spacing w:val="1"/>
        </w:rPr>
        <w:t>d</w:t>
      </w:r>
      <w:r w:rsidRPr="00D05B54">
        <w:rPr>
          <w:spacing w:val="-2"/>
        </w:rPr>
        <w:t>en</w:t>
      </w:r>
      <w:r w:rsidRPr="00D05B54">
        <w:rPr>
          <w:spacing w:val="1"/>
        </w:rPr>
        <w:t>c</w:t>
      </w:r>
      <w:r>
        <w:t xml:space="preserve">e </w:t>
      </w:r>
      <w:r w:rsidRPr="00D05B54">
        <w:rPr>
          <w:spacing w:val="-1"/>
        </w:rPr>
        <w:t>s</w:t>
      </w:r>
      <w:r>
        <w:t>h</w:t>
      </w:r>
      <w:r w:rsidRPr="00D05B54">
        <w:rPr>
          <w:spacing w:val="-3"/>
        </w:rPr>
        <w:t>o</w:t>
      </w:r>
      <w:r w:rsidRPr="00D05B54">
        <w:rPr>
          <w:spacing w:val="-2"/>
        </w:rPr>
        <w:t>w</w:t>
      </w:r>
      <w:r>
        <w:t>n a</w:t>
      </w:r>
      <w:r w:rsidRPr="00D05B54">
        <w:rPr>
          <w:spacing w:val="1"/>
        </w:rPr>
        <w:t>b</w:t>
      </w:r>
      <w:r>
        <w:t>o</w:t>
      </w:r>
      <w:r w:rsidRPr="00D05B54"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FCCE902" w14:textId="77777777" w:rsidR="004C017B" w:rsidRDefault="004C017B" w:rsidP="004C017B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4C017B" w14:paraId="639D38E9" w14:textId="77777777" w:rsidTr="005211BE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13E976" w14:textId="77777777" w:rsidR="004C017B" w:rsidRDefault="004C017B" w:rsidP="005211BE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F037E5" w14:textId="77777777" w:rsidR="004C017B" w:rsidRDefault="004C017B" w:rsidP="005211BE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4C017B" w14:paraId="05AC2CDB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9D31FD" w14:textId="77777777" w:rsidR="004C017B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938D9B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26</w:t>
            </w:r>
            <w:r w:rsidRPr="00383DDF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J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4C017B" w14:paraId="5FA765F3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419437" w14:textId="77777777" w:rsidR="004C017B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DFE6D6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</w:t>
            </w:r>
            <w:r>
              <w:rPr>
                <w:rFonts w:ascii="Corbel" w:eastAsia="Corbel" w:hAnsi="Corbel" w:cs="Corbel"/>
                <w:spacing w:val="-1"/>
              </w:rPr>
              <w:t>,</w:t>
            </w:r>
            <w:r>
              <w:rPr>
                <w:rFonts w:ascii="Corbel" w:eastAsia="Corbel" w:hAnsi="Corbel" w:cs="Corbel"/>
                <w:spacing w:val="-3"/>
              </w:rPr>
              <w:t xml:space="preserve"> 2</w:t>
            </w:r>
            <w:r w:rsidRPr="008C4234">
              <w:rPr>
                <w:rFonts w:ascii="Corbel" w:eastAsia="Corbel" w:hAnsi="Corbel" w:cs="Corbel"/>
                <w:spacing w:val="-3"/>
                <w:vertAlign w:val="superscript"/>
              </w:rPr>
              <w:t>nd</w:t>
            </w:r>
            <w:r>
              <w:rPr>
                <w:rFonts w:ascii="Corbel" w:eastAsia="Corbel" w:hAnsi="Corbel" w:cs="Corbel"/>
                <w:spacing w:val="-3"/>
              </w:rPr>
              <w:t xml:space="preserve">  July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4C017B" w14:paraId="5D23EE62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FEFCAF" w14:textId="77777777" w:rsidR="004C017B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30A482" w14:textId="77777777" w:rsidR="004C017B" w:rsidRDefault="004C017B" w:rsidP="005211BE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7</w:t>
            </w:r>
            <w:r w:rsidRPr="008C423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July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4C017B" w14:paraId="05234F55" w14:textId="77777777" w:rsidTr="005211BE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7D19AA" w14:textId="77777777" w:rsidR="004C017B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84E7675" w14:textId="77777777" w:rsidR="004C017B" w:rsidRDefault="004C017B" w:rsidP="005211BE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7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10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4C017B" w14:paraId="3648E5E0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A727C7" w14:textId="77777777" w:rsidR="004C017B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DC41A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15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4C017B" w14:paraId="0679EFBC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A78058" w14:textId="77777777" w:rsidR="004C017B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F36BC3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16</w:t>
            </w:r>
            <w:r w:rsidRPr="003B5414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4C017B" w14:paraId="4008BEBA" w14:textId="77777777" w:rsidTr="005211BE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EEB540" w14:textId="77777777" w:rsidR="004C017B" w:rsidRDefault="004C017B" w:rsidP="005211BE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AC0355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17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4C017B" w14:paraId="75F05200" w14:textId="77777777" w:rsidTr="005211BE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89C04F" w14:textId="77777777" w:rsidR="004C017B" w:rsidRDefault="004C017B" w:rsidP="005211B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A36F45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20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4C017B" w14:paraId="1057142D" w14:textId="77777777" w:rsidTr="005211BE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86C316" w14:textId="77777777" w:rsidR="004C017B" w:rsidRDefault="004C017B" w:rsidP="005211B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F6F664" w14:textId="77777777" w:rsidR="004C017B" w:rsidRDefault="004C017B" w:rsidP="005211BE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21</w:t>
            </w:r>
            <w:r w:rsidRPr="008C4234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1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2"/>
          <w:footerReference w:type="even" r:id="rId23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0A350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2139" w14:textId="77777777" w:rsidR="00002A61" w:rsidRDefault="00002A61"/>
        </w:tc>
      </w:tr>
    </w:tbl>
    <w:p w14:paraId="3793E64F" w14:textId="77777777" w:rsidR="00002A61" w:rsidRDefault="00002A61">
      <w:pPr>
        <w:sectPr w:rsidR="00002A61">
          <w:headerReference w:type="even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3F6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7553AFAB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6872204" w14:textId="52C38205" w:rsidR="00F61352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  <w:p w14:paraId="26C9B11B" w14:textId="77777777" w:rsidR="00F61352" w:rsidRPr="00F61352" w:rsidRDefault="00F61352" w:rsidP="00F61352"/>
          <w:p w14:paraId="5805F8E3" w14:textId="77777777" w:rsidR="00F61352" w:rsidRPr="00F61352" w:rsidRDefault="00F61352" w:rsidP="00F61352"/>
          <w:p w14:paraId="00365958" w14:textId="77777777" w:rsidR="00F61352" w:rsidRPr="00F61352" w:rsidRDefault="00F61352" w:rsidP="00F61352"/>
          <w:p w14:paraId="7BDA879F" w14:textId="77777777" w:rsidR="00F61352" w:rsidRPr="00F61352" w:rsidRDefault="00F61352" w:rsidP="00F61352"/>
          <w:p w14:paraId="38FE9FB0" w14:textId="77777777" w:rsidR="00F61352" w:rsidRPr="00F61352" w:rsidRDefault="00F61352" w:rsidP="00F61352"/>
          <w:p w14:paraId="289B3F8B" w14:textId="77777777" w:rsidR="00F61352" w:rsidRPr="00F61352" w:rsidRDefault="00F61352" w:rsidP="00F61352"/>
          <w:p w14:paraId="72CE6D3C" w14:textId="77777777" w:rsidR="00F61352" w:rsidRPr="00F61352" w:rsidRDefault="00F61352" w:rsidP="00F61352"/>
          <w:p w14:paraId="13254E82" w14:textId="77777777" w:rsidR="00F61352" w:rsidRPr="00F61352" w:rsidRDefault="00F61352" w:rsidP="00F61352"/>
          <w:p w14:paraId="001CCF9F" w14:textId="77777777" w:rsidR="00F61352" w:rsidRPr="00F61352" w:rsidRDefault="00F61352" w:rsidP="00F61352"/>
          <w:p w14:paraId="2E55592A" w14:textId="77777777" w:rsidR="00F61352" w:rsidRPr="00F61352" w:rsidRDefault="00F61352" w:rsidP="00F61352"/>
          <w:p w14:paraId="11D672CB" w14:textId="77777777" w:rsidR="00F61352" w:rsidRPr="00F61352" w:rsidRDefault="00F61352" w:rsidP="00F61352"/>
          <w:p w14:paraId="43A94CF2" w14:textId="77777777" w:rsidR="00F61352" w:rsidRPr="00F61352" w:rsidRDefault="00F61352" w:rsidP="00F61352"/>
          <w:p w14:paraId="176EF1C1" w14:textId="77777777" w:rsidR="00F61352" w:rsidRPr="00F61352" w:rsidRDefault="00F61352" w:rsidP="00F61352"/>
          <w:p w14:paraId="44A225FE" w14:textId="77777777" w:rsidR="00F61352" w:rsidRPr="00F61352" w:rsidRDefault="00F61352" w:rsidP="00F61352"/>
          <w:p w14:paraId="3E56BFEF" w14:textId="77777777" w:rsidR="00F61352" w:rsidRPr="00F61352" w:rsidRDefault="00F61352" w:rsidP="00F61352"/>
          <w:p w14:paraId="315FE5F0" w14:textId="210DFD55" w:rsidR="00F61352" w:rsidRDefault="00F61352" w:rsidP="00F61352"/>
          <w:p w14:paraId="30BC60A0" w14:textId="77777777" w:rsidR="00002A61" w:rsidRPr="00F61352" w:rsidRDefault="00002A61" w:rsidP="00F61352">
            <w:pPr>
              <w:jc w:val="center"/>
            </w:pP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1C6345D2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</w:t>
            </w:r>
            <w:r w:rsidR="00E650BD" w:rsidRPr="00E650BD">
              <w:rPr>
                <w:rFonts w:ascii="Corbel" w:hAnsi="Corbel"/>
                <w:bCs/>
              </w:rPr>
              <w:t>Commercial and Contract Management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29C4A7CC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D05B54">
              <w:rPr>
                <w:rFonts w:ascii="Corbel" w:hAnsi="Corbel"/>
                <w:bCs/>
                <w:color w:val="000000"/>
              </w:rPr>
              <w:t>3</w:t>
            </w:r>
            <w:r w:rsidR="00B979D7">
              <w:rPr>
                <w:rFonts w:ascii="Corbel" w:hAnsi="Corbel"/>
                <w:bCs/>
                <w:color w:val="000000"/>
              </w:rPr>
              <w:t>0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="00E650BD" w:rsidRPr="00E650BD">
              <w:rPr>
                <w:rFonts w:ascii="Corbel" w:hAnsi="Corbel"/>
                <w:bCs/>
              </w:rPr>
              <w:t>Commercial and Contract Management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1DC33A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7876B9BC" w:rsidR="00002A61" w:rsidRPr="00617C7D" w:rsidRDefault="005939AE" w:rsidP="00B979D7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="00E650BD" w:rsidRPr="00E650BD">
              <w:rPr>
                <w:rFonts w:ascii="Corbel" w:eastAsia="Corbel" w:hAnsi="Corbel" w:cs="Corbel"/>
              </w:rPr>
              <w:t>Commercial and Contract Management</w:t>
            </w:r>
            <w:r w:rsidR="00B979D7"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5C8C3C45" w:rsidR="00002A61" w:rsidRPr="00617C7D" w:rsidRDefault="005939AE" w:rsidP="00F61352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</w:t>
            </w:r>
            <w:r w:rsidR="00E650BD" w:rsidRPr="00E650BD">
              <w:rPr>
                <w:rFonts w:ascii="Corbel" w:hAnsi="Corbel"/>
                <w:bCs/>
              </w:rPr>
              <w:t>Commercial and Contract Management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1F69A6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54F1061F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 xml:space="preserve">or </w:t>
            </w:r>
            <w:r w:rsidR="00E650BD" w:rsidRPr="00E650BD">
              <w:rPr>
                <w:rFonts w:ascii="Corbel" w:hAnsi="Corbel"/>
                <w:bCs/>
              </w:rPr>
              <w:t>Commercial and Contract Management</w:t>
            </w:r>
            <w:r w:rsidR="001D4D48">
              <w:rPr>
                <w:rFonts w:ascii="Corbel" w:eastAsia="Corbel" w:hAnsi="Corbel" w:cs="Corbel"/>
              </w:rPr>
              <w:t xml:space="preserve"> 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CEF737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4DBFE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8"/>
          <w:footerReference w:type="even" r:id="rId29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4F4F4703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 w:rsidRPr="004C017B">
        <w:rPr>
          <w:spacing w:val="-3"/>
        </w:rPr>
        <w:t>a</w:t>
      </w:r>
      <w:r w:rsidRPr="004C017B">
        <w:rPr>
          <w:spacing w:val="1"/>
        </w:rPr>
        <w:t>b</w:t>
      </w:r>
      <w:r w:rsidRPr="004C017B">
        <w:t>o</w:t>
      </w:r>
      <w:r w:rsidRPr="004C017B">
        <w:rPr>
          <w:spacing w:val="-2"/>
        </w:rPr>
        <w:t>v</w:t>
      </w:r>
      <w:r w:rsidRPr="004C017B">
        <w:t xml:space="preserve">e </w:t>
      </w:r>
      <w:r w:rsidR="004C017B" w:rsidRPr="004C017B">
        <w:rPr>
          <w:spacing w:val="-2"/>
        </w:rPr>
        <w:t>13</w:t>
      </w:r>
      <w:r w:rsidRPr="004C017B">
        <w:t>%</w:t>
      </w:r>
      <w:r w:rsidRPr="004C017B">
        <w:rPr>
          <w:spacing w:val="1"/>
        </w:rPr>
        <w:t xml:space="preserve"> </w:t>
      </w:r>
      <w:r w:rsidRPr="004C017B">
        <w:rPr>
          <w:spacing w:val="-2"/>
        </w:rPr>
        <w:t>w</w:t>
      </w:r>
      <w:r w:rsidRPr="004C017B">
        <w:rPr>
          <w:spacing w:val="-1"/>
        </w:rPr>
        <w:t>il</w:t>
      </w:r>
      <w:r w:rsidRPr="004C017B">
        <w:t>l</w:t>
      </w:r>
      <w:r>
        <w:t xml:space="preserve">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760D885" w14:textId="77777777" w:rsidR="004C017B" w:rsidRDefault="004C017B" w:rsidP="004C017B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erer’s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95F6E63" w14:textId="77777777" w:rsidR="004C017B" w:rsidRDefault="004C017B" w:rsidP="004C017B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4C017B" w14:paraId="330E097D" w14:textId="77777777" w:rsidTr="005211BE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3D1AA069" w14:textId="77777777" w:rsidR="004C017B" w:rsidRDefault="004C017B" w:rsidP="005211BE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4188AAD2" w14:textId="77777777" w:rsidR="004C017B" w:rsidRDefault="004C017B" w:rsidP="005211BE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4C017B" w14:paraId="240BEB74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DA06" w14:textId="77777777" w:rsidR="004C017B" w:rsidRDefault="004C017B" w:rsidP="005211B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FB4F" w14:textId="77777777" w:rsidR="004C017B" w:rsidRDefault="004C017B" w:rsidP="005211B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1430398A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8E3D" w14:textId="77777777" w:rsidR="004C017B" w:rsidRDefault="004C017B" w:rsidP="005211BE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B6D7" w14:textId="77777777" w:rsidR="004C017B" w:rsidRDefault="004C017B" w:rsidP="005211B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63315547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1809" w14:textId="77777777" w:rsidR="004C017B" w:rsidRDefault="004C017B" w:rsidP="005211BE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12%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CDE2" w14:textId="77777777" w:rsidR="004C017B" w:rsidRDefault="004C017B" w:rsidP="005211B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16966ACD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07F" w14:textId="77777777" w:rsidR="004C017B" w:rsidRDefault="004C017B" w:rsidP="005211BE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B8412" w14:textId="77777777" w:rsidR="004C017B" w:rsidRDefault="004C017B" w:rsidP="005211B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01824B1A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0028" w14:textId="77777777" w:rsidR="004C017B" w:rsidRDefault="004C017B" w:rsidP="005211B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ED586" w14:textId="77777777" w:rsidR="004C017B" w:rsidRDefault="004C017B" w:rsidP="005211B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2FE140C6" w14:textId="77777777" w:rsidTr="005211BE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DA9D" w14:textId="77777777" w:rsidR="004C017B" w:rsidRDefault="004C017B" w:rsidP="005211BE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C5C1" w14:textId="77777777" w:rsidR="004C017B" w:rsidRDefault="004C017B" w:rsidP="005211BE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4C017B" w14:paraId="1C61D26D" w14:textId="77777777" w:rsidTr="005211BE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C697" w14:textId="77777777" w:rsidR="004C017B" w:rsidRDefault="004C017B" w:rsidP="005211B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=10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586D0" w14:textId="77777777" w:rsidR="004C017B" w:rsidRDefault="004C017B" w:rsidP="005211BE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6FD2529F" w14:textId="77777777" w:rsidR="004C017B" w:rsidRDefault="004C017B" w:rsidP="004C017B">
      <w:pPr>
        <w:pStyle w:val="BodyText"/>
        <w:spacing w:before="54"/>
        <w:ind w:left="0" w:right="223" w:firstLine="0"/>
      </w:pPr>
    </w:p>
    <w:p w14:paraId="72B89259" w14:textId="77777777" w:rsidR="004C017B" w:rsidRDefault="004C017B" w:rsidP="004C017B">
      <w:pPr>
        <w:pStyle w:val="BodyText"/>
        <w:spacing w:before="54"/>
        <w:ind w:right="223" w:hanging="21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2DD35273" w14:textId="77777777" w:rsidR="004C017B" w:rsidRDefault="004C017B" w:rsidP="004C017B">
      <w:pPr>
        <w:spacing w:before="6" w:line="260" w:lineRule="exact"/>
        <w:rPr>
          <w:sz w:val="26"/>
          <w:szCs w:val="26"/>
        </w:rPr>
      </w:pPr>
    </w:p>
    <w:p w14:paraId="1F0ED1D5" w14:textId="77777777" w:rsidR="004C017B" w:rsidRDefault="004C017B" w:rsidP="004C017B">
      <w:pPr>
        <w:pStyle w:val="BodyText"/>
        <w:ind w:left="860" w:right="196" w:firstLine="0"/>
        <w:rPr>
          <w:spacing w:val="-1"/>
        </w:rPr>
      </w:pPr>
      <w:r w:rsidRPr="00412951">
        <w:rPr>
          <w:spacing w:val="-1"/>
        </w:rPr>
        <w:t xml:space="preserve">For example:- If a tenderer </w:t>
      </w:r>
      <w:r>
        <w:rPr>
          <w:spacing w:val="-1"/>
        </w:rPr>
        <w:t>submitted a percentage fee of 12</w:t>
      </w:r>
      <w:r w:rsidRPr="00412951">
        <w:rPr>
          <w:spacing w:val="-1"/>
        </w:rPr>
        <w:t>.75 %  this would achieve a score of 0 as</w:t>
      </w:r>
      <w:r>
        <w:rPr>
          <w:spacing w:val="-1"/>
        </w:rPr>
        <w:t xml:space="preserve"> the percentage fee is  above 12</w:t>
      </w:r>
      <w:r w:rsidRPr="00412951">
        <w:rPr>
          <w:spacing w:val="-1"/>
        </w:rPr>
        <w:t xml:space="preserve">.5%.  If a tenderer </w:t>
      </w:r>
      <w:r>
        <w:rPr>
          <w:spacing w:val="-1"/>
        </w:rPr>
        <w:t>submitted a percentage fee of 12</w:t>
      </w:r>
      <w:r w:rsidRPr="00412951">
        <w:rPr>
          <w:spacing w:val="-1"/>
        </w:rPr>
        <w:t>.25 % this would achieve a score of 5</w:t>
      </w:r>
      <w:r>
        <w:rPr>
          <w:spacing w:val="-1"/>
        </w:rPr>
        <w:t xml:space="preserve"> as although the fee is below 12</w:t>
      </w:r>
      <w:r w:rsidRPr="00412951">
        <w:rPr>
          <w:spacing w:val="-1"/>
        </w:rPr>
        <w:t>.50%, it is sti</w:t>
      </w:r>
      <w:r>
        <w:rPr>
          <w:spacing w:val="-1"/>
        </w:rPr>
        <w:t>ll above 12</w:t>
      </w:r>
      <w:r w:rsidRPr="00412951">
        <w:rPr>
          <w:spacing w:val="-1"/>
        </w:rPr>
        <w:t>%, and therefore unable to warrant a score of 10.</w:t>
      </w:r>
    </w:p>
    <w:p w14:paraId="6F4B470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30"/>
          <w:footerReference w:type="default" r:id="rId31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45666F61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2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7F78" w14:textId="77777777" w:rsidR="003B5414" w:rsidRDefault="003B5414">
      <w:r>
        <w:separator/>
      </w:r>
    </w:p>
  </w:endnote>
  <w:endnote w:type="continuationSeparator" w:id="0">
    <w:p w14:paraId="28715F96" w14:textId="77777777" w:rsidR="003B5414" w:rsidRDefault="003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E1C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2C4E6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D2B1406" id="Group 34" o:spid="_x0000_s1026" style="position:absolute;margin-left:41.15pt;margin-top:791.85pt;width:513.2pt;height:.1pt;z-index:-25166899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898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8164CB" id="Group 2" o:spid="_x0000_s1026" style="position:absolute;margin-left:41.15pt;margin-top:791.85pt;width:513.2pt;height:.1pt;z-index:-25165056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3B583965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 w:rsidR="004C017B"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E35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0.85pt;margin-top:794.3pt;width:63.1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3rgIAAK8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7iPkVhgq+WtrB5BwEqC&#10;wECl0PXAaKT6jlEPHSTD+tueKIoRfy/gE9h2MxlqMraTQUQJVzNsMBrNtRnb0r5TbNcA8vjNhLyB&#10;j1IzJ+KnKICBXUBXcFyOHcy2nfO183rqs6tfAA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BtIxm3rgIAAK8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4CE7DF5B" w14:textId="3B583965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 w:rsidR="004C017B"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D9C0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746ABFE" id="Group 37" o:spid="_x0000_s1026" style="position:absolute;margin-left:41.15pt;margin-top:791.85pt;width:513.2pt;height:.1pt;z-index:-25167104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8D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8D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393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8D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8D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DA9A51" id="Group 31" o:spid="_x0000_s1026" style="position:absolute;margin-left:41.15pt;margin-top:791.85pt;width:513.2pt;height:.1pt;z-index:-251666944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A431D1" id="Text Box 30" o:spid="_x0000_s1029" type="#_x0000_t202" style="position:absolute;margin-left:491pt;margin-top:794.3pt;width:62.9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14:paraId="351DBA23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2BB5" w14:textId="77777777" w:rsidR="003B5414" w:rsidRDefault="003B541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98D8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21C06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8E1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72B9AFF" id="Group 23" o:spid="_x0000_s1026" style="position:absolute;margin-left:41.15pt;margin-top:545.35pt;width:759.8pt;height:.1pt;z-index:-25166284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8D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8D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A26C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1B2A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1BA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51F1E1F" id="Group 5" o:spid="_x0000_s1026" style="position:absolute;margin-left:41.15pt;margin-top:791.85pt;width:513.2pt;height:.1pt;z-index:-251652608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81F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249" w14:textId="77777777" w:rsidR="003B5414" w:rsidRDefault="003B5414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8D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18D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23775E" id="Group 8" o:spid="_x0000_s1026" style="position:absolute;margin-left:41.15pt;margin-top:791.85pt;width:513.2pt;height:.1pt;z-index:-25165363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9818" w14:textId="77777777" w:rsidR="003B5414" w:rsidRDefault="003B5414">
      <w:r>
        <w:separator/>
      </w:r>
    </w:p>
  </w:footnote>
  <w:footnote w:type="continuationSeparator" w:id="0">
    <w:p w14:paraId="4B358750" w14:textId="77777777" w:rsidR="003B5414" w:rsidRDefault="003B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DD49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727" w14:textId="417E3C00" w:rsidR="003B5414" w:rsidRPr="003B5414" w:rsidRDefault="003B5414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 w:rsidRPr="003B5414"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46FC40CE" w:rsidR="003B5414" w:rsidRDefault="003B5414">
    <w:pPr>
      <w:spacing w:line="200" w:lineRule="exact"/>
      <w:rPr>
        <w:sz w:val="20"/>
        <w:szCs w:val="20"/>
      </w:rPr>
    </w:pP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nv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tat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on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to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nd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cru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tm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of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an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E650BD" w:rsidRPr="00E650BD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Commercial and Contract Management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Po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</w:t>
    </w:r>
    <w:r w:rsidRPr="003B5414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s</w:t>
    </w:r>
    <w:r w:rsidRPr="003B5414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D05B54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93020D">
      <w:rPr>
        <w:rFonts w:ascii="Corbel" w:eastAsia="Corbel" w:hAnsi="Corbel" w:cs="Corbel"/>
        <w:spacing w:val="-1"/>
        <w:sz w:val="18"/>
        <w:szCs w:val="18"/>
        <w:u w:val="single" w:color="000000"/>
      </w:rPr>
      <w:t>302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E64A" w14:textId="77777777" w:rsidR="003B5414" w:rsidRDefault="003B5414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E180" w14:textId="77777777" w:rsidR="003B5414" w:rsidRDefault="003B5414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3B5414" w:rsidRDefault="003B5414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6EB6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ECDE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3B5414" w:rsidRDefault="003B5414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A3507"/>
    <w:rsid w:val="000D2107"/>
    <w:rsid w:val="00183781"/>
    <w:rsid w:val="00196DFD"/>
    <w:rsid w:val="001C18DA"/>
    <w:rsid w:val="001D4D48"/>
    <w:rsid w:val="001F0B6C"/>
    <w:rsid w:val="00383DDF"/>
    <w:rsid w:val="003B5414"/>
    <w:rsid w:val="00442929"/>
    <w:rsid w:val="00471B10"/>
    <w:rsid w:val="004C017B"/>
    <w:rsid w:val="005939AE"/>
    <w:rsid w:val="00600687"/>
    <w:rsid w:val="00617C7D"/>
    <w:rsid w:val="007F0DB3"/>
    <w:rsid w:val="008F6508"/>
    <w:rsid w:val="0093020D"/>
    <w:rsid w:val="00951286"/>
    <w:rsid w:val="00984BB8"/>
    <w:rsid w:val="00AB2044"/>
    <w:rsid w:val="00B24013"/>
    <w:rsid w:val="00B3543A"/>
    <w:rsid w:val="00B62C5F"/>
    <w:rsid w:val="00B979D7"/>
    <w:rsid w:val="00C62093"/>
    <w:rsid w:val="00CB1307"/>
    <w:rsid w:val="00CD1B1C"/>
    <w:rsid w:val="00D0295B"/>
    <w:rsid w:val="00D05B54"/>
    <w:rsid w:val="00D649B0"/>
    <w:rsid w:val="00D7171A"/>
    <w:rsid w:val="00DE51CC"/>
    <w:rsid w:val="00E33574"/>
    <w:rsid w:val="00E650BD"/>
    <w:rsid w:val="00EC75C4"/>
    <w:rsid w:val="00F40059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36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hs2.gov.uk.uk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elp@bravosolution.co.u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A75REJ7SN2ZC-1360-3860</_dlc_DocId>
    <_dlc_DocIdUrl xmlns="73cbdd34-8d38-413e-a251-f6e78159924b">
      <Url>http://portals.velocity.hs2.org.uk/co/pro/Procurement/_layouts/DocIdRedir.aspx?ID=A75REJ7SN2ZC-1360-3860</Url>
      <Description>A75REJ7SN2ZC-1360-3860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47E-9FE3-4C34-9FE3-5CA65B40958E}"/>
</file>

<file path=customXml/itemProps2.xml><?xml version="1.0" encoding="utf-8"?>
<ds:datastoreItem xmlns:ds="http://schemas.openxmlformats.org/officeDocument/2006/customXml" ds:itemID="{FF07E636-A161-455B-BBC9-1FAB3AC7695D}"/>
</file>

<file path=customXml/itemProps3.xml><?xml version="1.0" encoding="utf-8"?>
<ds:datastoreItem xmlns:ds="http://schemas.openxmlformats.org/officeDocument/2006/customXml" ds:itemID="{1403E53C-266D-4F9D-8F8B-4E23473C2F97}"/>
</file>

<file path=customXml/itemProps4.xml><?xml version="1.0" encoding="utf-8"?>
<ds:datastoreItem xmlns:ds="http://schemas.openxmlformats.org/officeDocument/2006/customXml" ds:itemID="{908C2FA3-B0DA-4343-A7F2-9CE8C79DC16B}"/>
</file>

<file path=customXml/itemProps5.xml><?xml version="1.0" encoding="utf-8"?>
<ds:datastoreItem xmlns:ds="http://schemas.openxmlformats.org/officeDocument/2006/customXml" ds:itemID="{5B96CA86-ECF4-4D35-BD6F-7783096BD2E9}"/>
</file>

<file path=docProps/app.xml><?xml version="1.0" encoding="utf-8"?>
<Properties xmlns="http://schemas.openxmlformats.org/officeDocument/2006/extended-properties" xmlns:vt="http://schemas.openxmlformats.org/officeDocument/2006/docPropsVTypes">
  <Template>5459D807</Template>
  <TotalTime>10</TotalTime>
  <Pages>21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8</cp:revision>
  <cp:lastPrinted>2015-06-18T09:40:00Z</cp:lastPrinted>
  <dcterms:created xsi:type="dcterms:W3CDTF">2015-06-25T13:39:00Z</dcterms:created>
  <dcterms:modified xsi:type="dcterms:W3CDTF">2015-06-26T13:43:00Z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a0232f62-ed83-4c8f-befb-c126cb86edff</vt:lpwstr>
  </property>
</Properties>
</file>