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B54329">
      <w:pPr>
        <w:jc w:val="right"/>
        <w:rPr>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3CDA0A35" w:rsidR="001A3FFD" w:rsidRDefault="00212B75" w:rsidP="008F623F">
      <w:pPr>
        <w:pStyle w:val="PubDate"/>
        <w:ind w:left="5760"/>
      </w:pPr>
      <w:r>
        <w:t>www.gov.uk/naturalengland</w:t>
      </w:r>
    </w:p>
    <w:p w14:paraId="75852A22" w14:textId="77777777" w:rsidR="007E11BD" w:rsidRDefault="007E11BD" w:rsidP="004D1612">
      <w:pPr>
        <w:pStyle w:val="Heading2"/>
        <w:ind w:left="0" w:firstLine="0"/>
      </w:pPr>
      <w:r>
        <w:t xml:space="preserve">Annex 1 Mandatory Requirements </w:t>
      </w:r>
    </w:p>
    <w:p w14:paraId="10AE58AF" w14:textId="77777777" w:rsidR="007E11BD" w:rsidRDefault="007E11BD" w:rsidP="005E6381">
      <w:pPr>
        <w:pStyle w:val="Heading3"/>
      </w:pPr>
      <w:r>
        <w:t>Part 1 Potential Supplier Information</w:t>
      </w:r>
    </w:p>
    <w:p w14:paraId="0B8CEEA5" w14:textId="77777777" w:rsidR="007E11BD" w:rsidRDefault="007E11BD" w:rsidP="007E11BD">
      <w:r>
        <w:t xml:space="preserve">Please answer the following self-declaration questions in full and include this Annex in your quotation response.  </w:t>
      </w:r>
    </w:p>
    <w:p w14:paraId="38ABE4D7" w14:textId="77777777" w:rsidR="007E11BD" w:rsidRDefault="007E11BD" w:rsidP="005E6381">
      <w:pPr>
        <w:pStyle w:val="Heading4"/>
        <w:rPr>
          <w:rStyle w:val="Boldtext"/>
        </w:rPr>
      </w:pPr>
      <w:r>
        <w:rPr>
          <w:rStyle w:val="Boldtext"/>
        </w:rPr>
        <w:t>Part 1.1 Potential Supplier Information:</w:t>
      </w:r>
    </w:p>
    <w:tbl>
      <w:tblPr>
        <w:tblStyle w:val="GridTable5Dark-Accent2"/>
        <w:tblW w:w="0" w:type="auto"/>
        <w:tblLook w:val="04A0" w:firstRow="1" w:lastRow="0" w:firstColumn="1" w:lastColumn="0" w:noHBand="0" w:noVBand="1"/>
      </w:tblPr>
      <w:tblGrid>
        <w:gridCol w:w="1257"/>
        <w:gridCol w:w="4629"/>
        <w:gridCol w:w="4160"/>
      </w:tblGrid>
      <w:tr w:rsidR="007E11BD" w14:paraId="35F90211" w14:textId="77777777" w:rsidTr="00D84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3576EF16" w14:textId="77777777" w:rsidR="007E11BD" w:rsidRDefault="007E11BD">
            <w:pPr>
              <w:spacing w:after="0"/>
              <w:rPr>
                <w:rFonts w:cstheme="minorBidi"/>
              </w:rPr>
            </w:pPr>
            <w:r>
              <w:rPr>
                <w:rFonts w:cstheme="minorBidi"/>
              </w:rPr>
              <w:t>Question no.</w:t>
            </w:r>
          </w:p>
        </w:tc>
        <w:tc>
          <w:tcPr>
            <w:tcW w:w="4629" w:type="dxa"/>
            <w:hideMark/>
          </w:tcPr>
          <w:p w14:paraId="2EBEF6CF" w14:textId="77777777" w:rsidR="007E11BD" w:rsidRDefault="007E11BD">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Question</w:t>
            </w:r>
          </w:p>
        </w:tc>
        <w:tc>
          <w:tcPr>
            <w:tcW w:w="4160" w:type="dxa"/>
            <w:hideMark/>
          </w:tcPr>
          <w:p w14:paraId="6F0F388A" w14:textId="77777777" w:rsidR="007E11BD" w:rsidRDefault="007E11BD">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Response</w:t>
            </w:r>
          </w:p>
        </w:tc>
      </w:tr>
      <w:tr w:rsidR="007E11BD" w14:paraId="487EC3B1" w14:textId="77777777" w:rsidTr="00D8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2CD10A70" w14:textId="77777777" w:rsidR="007E11BD" w:rsidRDefault="007E11BD">
            <w:pPr>
              <w:spacing w:after="0"/>
              <w:rPr>
                <w:rFonts w:cstheme="minorBidi"/>
              </w:rPr>
            </w:pPr>
            <w:r>
              <w:t>1.1(a)</w:t>
            </w:r>
          </w:p>
        </w:tc>
        <w:tc>
          <w:tcPr>
            <w:tcW w:w="4629" w:type="dxa"/>
          </w:tcPr>
          <w:p w14:paraId="6A8A305E"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Full name of the potential supplier submitting the information</w:t>
            </w:r>
          </w:p>
          <w:p w14:paraId="526E8381"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c>
          <w:tcPr>
            <w:tcW w:w="4160" w:type="dxa"/>
          </w:tcPr>
          <w:p w14:paraId="74B7C147"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r>
      <w:tr w:rsidR="007E11BD" w14:paraId="48C1115E" w14:textId="77777777" w:rsidTr="00D84704">
        <w:tc>
          <w:tcPr>
            <w:cnfStyle w:val="001000000000" w:firstRow="0" w:lastRow="0" w:firstColumn="1" w:lastColumn="0" w:oddVBand="0" w:evenVBand="0" w:oddHBand="0" w:evenHBand="0" w:firstRowFirstColumn="0" w:firstRowLastColumn="0" w:lastRowFirstColumn="0" w:lastRowLastColumn="0"/>
            <w:tcW w:w="1129" w:type="dxa"/>
            <w:hideMark/>
          </w:tcPr>
          <w:p w14:paraId="422643BA" w14:textId="77777777" w:rsidR="007E11BD" w:rsidRDefault="007E11BD">
            <w:pPr>
              <w:spacing w:after="0"/>
            </w:pPr>
            <w:r>
              <w:t xml:space="preserve">1.1(b) </w:t>
            </w:r>
          </w:p>
        </w:tc>
        <w:tc>
          <w:tcPr>
            <w:tcW w:w="4629" w:type="dxa"/>
            <w:hideMark/>
          </w:tcPr>
          <w:p w14:paraId="51011C06"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Registered office address (if applicable)</w:t>
            </w:r>
          </w:p>
        </w:tc>
        <w:tc>
          <w:tcPr>
            <w:tcW w:w="4160" w:type="dxa"/>
          </w:tcPr>
          <w:p w14:paraId="329CE9C6"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r w:rsidR="007E11BD" w14:paraId="2A604A71" w14:textId="77777777" w:rsidTr="00D8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31C42515" w14:textId="77777777" w:rsidR="007E11BD" w:rsidRDefault="007E11BD">
            <w:pPr>
              <w:spacing w:after="0"/>
            </w:pPr>
            <w:r>
              <w:t>1.1(c)</w:t>
            </w:r>
          </w:p>
        </w:tc>
        <w:tc>
          <w:tcPr>
            <w:tcW w:w="4629" w:type="dxa"/>
            <w:hideMark/>
          </w:tcPr>
          <w:p w14:paraId="4CCF599D"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Company registration number (if applicable)</w:t>
            </w:r>
          </w:p>
        </w:tc>
        <w:tc>
          <w:tcPr>
            <w:tcW w:w="4160" w:type="dxa"/>
          </w:tcPr>
          <w:p w14:paraId="49ADC4B6"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r>
      <w:tr w:rsidR="007E11BD" w14:paraId="221594EF" w14:textId="77777777" w:rsidTr="00D84704">
        <w:tc>
          <w:tcPr>
            <w:cnfStyle w:val="001000000000" w:firstRow="0" w:lastRow="0" w:firstColumn="1" w:lastColumn="0" w:oddVBand="0" w:evenVBand="0" w:oddHBand="0" w:evenHBand="0" w:firstRowFirstColumn="0" w:firstRowLastColumn="0" w:lastRowFirstColumn="0" w:lastRowLastColumn="0"/>
            <w:tcW w:w="1129" w:type="dxa"/>
            <w:hideMark/>
          </w:tcPr>
          <w:p w14:paraId="4B14A01A" w14:textId="77777777" w:rsidR="007E11BD" w:rsidRDefault="007E11BD">
            <w:pPr>
              <w:spacing w:after="0"/>
            </w:pPr>
            <w:r>
              <w:t>1.1(d)</w:t>
            </w:r>
          </w:p>
        </w:tc>
        <w:tc>
          <w:tcPr>
            <w:tcW w:w="4629" w:type="dxa"/>
            <w:hideMark/>
          </w:tcPr>
          <w:p w14:paraId="714ED11F"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Charity registration number (if applicable)</w:t>
            </w:r>
          </w:p>
        </w:tc>
        <w:tc>
          <w:tcPr>
            <w:tcW w:w="4160" w:type="dxa"/>
          </w:tcPr>
          <w:p w14:paraId="77B97DA2"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r w:rsidR="007E11BD" w14:paraId="2A7A70C1" w14:textId="77777777" w:rsidTr="00D8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30FF49A6" w14:textId="77777777" w:rsidR="007E11BD" w:rsidRDefault="007E11BD">
            <w:pPr>
              <w:spacing w:after="0"/>
            </w:pPr>
            <w:r>
              <w:t>1.1(e)</w:t>
            </w:r>
          </w:p>
        </w:tc>
        <w:tc>
          <w:tcPr>
            <w:tcW w:w="4629" w:type="dxa"/>
            <w:hideMark/>
          </w:tcPr>
          <w:p w14:paraId="4CB94151"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Head office DUNS number (if applicable)</w:t>
            </w:r>
          </w:p>
        </w:tc>
        <w:tc>
          <w:tcPr>
            <w:tcW w:w="4160" w:type="dxa"/>
          </w:tcPr>
          <w:p w14:paraId="7A0B9C5C"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r>
      <w:tr w:rsidR="007E11BD" w14:paraId="6F63A7D1" w14:textId="77777777" w:rsidTr="00D84704">
        <w:tc>
          <w:tcPr>
            <w:cnfStyle w:val="001000000000" w:firstRow="0" w:lastRow="0" w:firstColumn="1" w:lastColumn="0" w:oddVBand="0" w:evenVBand="0" w:oddHBand="0" w:evenHBand="0" w:firstRowFirstColumn="0" w:firstRowLastColumn="0" w:lastRowFirstColumn="0" w:lastRowLastColumn="0"/>
            <w:tcW w:w="1129" w:type="dxa"/>
            <w:hideMark/>
          </w:tcPr>
          <w:p w14:paraId="3644755B" w14:textId="77777777" w:rsidR="007E11BD" w:rsidRDefault="007E11BD">
            <w:pPr>
              <w:spacing w:after="0"/>
            </w:pPr>
            <w:r>
              <w:t>1.1(f)</w:t>
            </w:r>
          </w:p>
        </w:tc>
        <w:tc>
          <w:tcPr>
            <w:tcW w:w="4629" w:type="dxa"/>
            <w:hideMark/>
          </w:tcPr>
          <w:p w14:paraId="7B56E458"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 xml:space="preserve">Registered VAT number </w:t>
            </w:r>
          </w:p>
        </w:tc>
        <w:tc>
          <w:tcPr>
            <w:tcW w:w="4160" w:type="dxa"/>
          </w:tcPr>
          <w:p w14:paraId="4F82FE53"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r w:rsidR="007E11BD" w14:paraId="2A179668" w14:textId="77777777" w:rsidTr="00D8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5D29EBD1" w14:textId="77777777" w:rsidR="007E11BD" w:rsidRDefault="007E11BD">
            <w:pPr>
              <w:spacing w:after="0"/>
            </w:pPr>
            <w:r>
              <w:t>1.1(g)</w:t>
            </w:r>
          </w:p>
        </w:tc>
        <w:tc>
          <w:tcPr>
            <w:tcW w:w="4629" w:type="dxa"/>
            <w:hideMark/>
          </w:tcPr>
          <w:p w14:paraId="2C48AA89"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Are you a Small, Medium or Micro Enterprise (SME)?</w:t>
            </w:r>
          </w:p>
        </w:tc>
        <w:tc>
          <w:tcPr>
            <w:tcW w:w="4160" w:type="dxa"/>
            <w:hideMark/>
          </w:tcPr>
          <w:p w14:paraId="7AC31C0A"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(Yes / No)</w:t>
            </w:r>
          </w:p>
        </w:tc>
      </w:tr>
    </w:tbl>
    <w:p w14:paraId="65F1E779" w14:textId="77777777" w:rsidR="007E11BD" w:rsidRDefault="007E11BD" w:rsidP="007E11BD">
      <w:pPr>
        <w:rPr>
          <w:rFonts w:cstheme="minorBidi"/>
          <w:color w:val="000000" w:themeColor="text1"/>
        </w:rPr>
      </w:pPr>
      <w:r>
        <w:t xml:space="preserve">Note: See EU definition of SME </w:t>
      </w:r>
      <w:hyperlink r:id="rId12" w:history="1">
        <w:r>
          <w:rPr>
            <w:rStyle w:val="Hyperlink"/>
          </w:rPr>
          <w:t>https://ec.europa.eu/growth/smes/business-friendly-environment/sme-definition_en</w:t>
        </w:r>
      </w:hyperlink>
    </w:p>
    <w:p w14:paraId="0C4A090B" w14:textId="0507B0BD" w:rsidR="007E11BD" w:rsidRDefault="007E11BD" w:rsidP="004D1612">
      <w:pPr>
        <w:pStyle w:val="Heading3"/>
        <w:ind w:left="0" w:firstLine="0"/>
        <w:rPr>
          <w:rStyle w:val="Boldtext"/>
        </w:rPr>
      </w:pPr>
      <w:r>
        <w:rPr>
          <w:rStyle w:val="Boldtext"/>
        </w:rPr>
        <w:lastRenderedPageBreak/>
        <w:t>Part 1.2 Contact details and declaration</w:t>
      </w:r>
    </w:p>
    <w:p w14:paraId="0F4996AF" w14:textId="77777777" w:rsidR="007E11BD" w:rsidRDefault="007E11BD" w:rsidP="007E11BD">
      <w:pPr>
        <w:rPr>
          <w:rFonts w:cstheme="minorBidi"/>
        </w:rPr>
      </w:pPr>
      <w:r>
        <w:t xml:space="preserve">By submitting a quotation to this RFQ I declare that to the best of my knowledge the answers submitted and information contained in this document are correct and accurate. </w:t>
      </w:r>
    </w:p>
    <w:p w14:paraId="15266715" w14:textId="77777777" w:rsidR="007E11BD" w:rsidRDefault="007E11BD" w:rsidP="007E11BD">
      <w:r>
        <w:t xml:space="preserve">I declare that, upon request and without delay you will provide the certificates or documentary evidence referred to in this document. </w:t>
      </w:r>
    </w:p>
    <w:p w14:paraId="7D4D4A3F" w14:textId="77777777" w:rsidR="007E11BD" w:rsidRDefault="007E11BD" w:rsidP="007E11BD">
      <w:r>
        <w:t xml:space="preserve">I understand that the information will be used in the selection process to assess my organisation’s suitability to be invited to participate further in this procurement. </w:t>
      </w:r>
    </w:p>
    <w:p w14:paraId="192646E1" w14:textId="77777777" w:rsidR="007E11BD" w:rsidRDefault="007E11BD" w:rsidP="007E11BD">
      <w:r>
        <w:t>I understand that the authority may reject this submission in its entirety if there is a failure to answer all the relevant questions fully, or if false/misleading information or content is provided in any section.</w:t>
      </w:r>
    </w:p>
    <w:p w14:paraId="6C79E01B" w14:textId="77777777" w:rsidR="007E11BD" w:rsidRDefault="007E11BD" w:rsidP="007E11BD">
      <w:r>
        <w:t>I am aware of the consequences of serious misrepresentation.</w:t>
      </w:r>
    </w:p>
    <w:p w14:paraId="1A9758C2" w14:textId="77777777" w:rsidR="007E11BD" w:rsidRDefault="007E11BD" w:rsidP="007E11BD"/>
    <w:tbl>
      <w:tblPr>
        <w:tblStyle w:val="GridTable5Dark-Accent2"/>
        <w:tblW w:w="0" w:type="auto"/>
        <w:tblLook w:val="04A0" w:firstRow="1" w:lastRow="0" w:firstColumn="1" w:lastColumn="0" w:noHBand="0" w:noVBand="1"/>
      </w:tblPr>
      <w:tblGrid>
        <w:gridCol w:w="1257"/>
        <w:gridCol w:w="3983"/>
        <w:gridCol w:w="4948"/>
      </w:tblGrid>
      <w:tr w:rsidR="007E11BD" w14:paraId="6B691CCB" w14:textId="77777777" w:rsidTr="00CB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3B34C226" w14:textId="77777777" w:rsidR="007E11BD" w:rsidRDefault="007E11BD">
            <w:pPr>
              <w:spacing w:after="0"/>
              <w:rPr>
                <w:rFonts w:cstheme="minorBidi"/>
              </w:rPr>
            </w:pPr>
            <w:r>
              <w:rPr>
                <w:rFonts w:cstheme="minorBidi"/>
              </w:rPr>
              <w:t xml:space="preserve">Question no. </w:t>
            </w:r>
          </w:p>
        </w:tc>
        <w:tc>
          <w:tcPr>
            <w:tcW w:w="3983" w:type="dxa"/>
            <w:hideMark/>
          </w:tcPr>
          <w:p w14:paraId="72090411" w14:textId="77777777" w:rsidR="007E11BD" w:rsidRDefault="007E11BD">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Question</w:t>
            </w:r>
          </w:p>
        </w:tc>
        <w:tc>
          <w:tcPr>
            <w:tcW w:w="4948" w:type="dxa"/>
            <w:hideMark/>
          </w:tcPr>
          <w:p w14:paraId="5EEDFF54" w14:textId="77777777" w:rsidR="007E11BD" w:rsidRDefault="007E11BD">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Response</w:t>
            </w:r>
          </w:p>
        </w:tc>
      </w:tr>
      <w:tr w:rsidR="007E11BD" w14:paraId="7BF0B97B" w14:textId="77777777" w:rsidTr="00CB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3A828B70" w14:textId="77777777" w:rsidR="007E11BD" w:rsidRDefault="007E11BD">
            <w:pPr>
              <w:spacing w:after="0"/>
              <w:rPr>
                <w:rFonts w:cstheme="minorBidi"/>
              </w:rPr>
            </w:pPr>
            <w:r>
              <w:t>1.2(a)</w:t>
            </w:r>
          </w:p>
        </w:tc>
        <w:tc>
          <w:tcPr>
            <w:tcW w:w="3983" w:type="dxa"/>
            <w:hideMark/>
          </w:tcPr>
          <w:p w14:paraId="3D2C0C8C"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Contact name</w:t>
            </w:r>
          </w:p>
        </w:tc>
        <w:tc>
          <w:tcPr>
            <w:tcW w:w="4948" w:type="dxa"/>
          </w:tcPr>
          <w:p w14:paraId="5DEA2DED"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r>
      <w:tr w:rsidR="007E11BD" w14:paraId="60D0D32E" w14:textId="77777777" w:rsidTr="00CB77ED">
        <w:tc>
          <w:tcPr>
            <w:cnfStyle w:val="001000000000" w:firstRow="0" w:lastRow="0" w:firstColumn="1" w:lastColumn="0" w:oddVBand="0" w:evenVBand="0" w:oddHBand="0" w:evenHBand="0" w:firstRowFirstColumn="0" w:firstRowLastColumn="0" w:lastRowFirstColumn="0" w:lastRowLastColumn="0"/>
            <w:tcW w:w="1257" w:type="dxa"/>
            <w:hideMark/>
          </w:tcPr>
          <w:p w14:paraId="5D08A276" w14:textId="77777777" w:rsidR="007E11BD" w:rsidRDefault="007E11BD">
            <w:pPr>
              <w:spacing w:after="0"/>
            </w:pPr>
            <w:r>
              <w:t>1.2(b)</w:t>
            </w:r>
          </w:p>
        </w:tc>
        <w:tc>
          <w:tcPr>
            <w:tcW w:w="3983" w:type="dxa"/>
            <w:hideMark/>
          </w:tcPr>
          <w:p w14:paraId="2F4D6F98"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Name of organisation</w:t>
            </w:r>
          </w:p>
        </w:tc>
        <w:tc>
          <w:tcPr>
            <w:tcW w:w="4948" w:type="dxa"/>
          </w:tcPr>
          <w:p w14:paraId="48BEF52E"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r w:rsidR="007E11BD" w14:paraId="608ED6A3" w14:textId="77777777" w:rsidTr="00CB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46427403" w14:textId="77777777" w:rsidR="007E11BD" w:rsidRDefault="007E11BD">
            <w:pPr>
              <w:spacing w:after="0"/>
            </w:pPr>
            <w:r>
              <w:t>1.2(c)</w:t>
            </w:r>
          </w:p>
        </w:tc>
        <w:tc>
          <w:tcPr>
            <w:tcW w:w="3983" w:type="dxa"/>
            <w:hideMark/>
          </w:tcPr>
          <w:p w14:paraId="7E696AEE"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Role in organisation</w:t>
            </w:r>
          </w:p>
        </w:tc>
        <w:tc>
          <w:tcPr>
            <w:tcW w:w="4948" w:type="dxa"/>
          </w:tcPr>
          <w:p w14:paraId="2D38367B"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r>
      <w:tr w:rsidR="007E11BD" w14:paraId="1A4C11DF" w14:textId="77777777" w:rsidTr="00CB77ED">
        <w:tc>
          <w:tcPr>
            <w:cnfStyle w:val="001000000000" w:firstRow="0" w:lastRow="0" w:firstColumn="1" w:lastColumn="0" w:oddVBand="0" w:evenVBand="0" w:oddHBand="0" w:evenHBand="0" w:firstRowFirstColumn="0" w:firstRowLastColumn="0" w:lastRowFirstColumn="0" w:lastRowLastColumn="0"/>
            <w:tcW w:w="1257" w:type="dxa"/>
            <w:hideMark/>
          </w:tcPr>
          <w:p w14:paraId="62CD0FC4" w14:textId="77777777" w:rsidR="007E11BD" w:rsidRDefault="007E11BD">
            <w:pPr>
              <w:spacing w:after="0"/>
            </w:pPr>
            <w:r>
              <w:t>1.2(d)</w:t>
            </w:r>
          </w:p>
        </w:tc>
        <w:tc>
          <w:tcPr>
            <w:tcW w:w="3983" w:type="dxa"/>
            <w:hideMark/>
          </w:tcPr>
          <w:p w14:paraId="6FE2C943"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Phone number</w:t>
            </w:r>
          </w:p>
        </w:tc>
        <w:tc>
          <w:tcPr>
            <w:tcW w:w="4948" w:type="dxa"/>
          </w:tcPr>
          <w:p w14:paraId="6A50013B"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r w:rsidR="007E11BD" w14:paraId="6C15616D" w14:textId="77777777" w:rsidTr="00CB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73565EE4" w14:textId="77777777" w:rsidR="007E11BD" w:rsidRDefault="007E11BD">
            <w:pPr>
              <w:spacing w:after="0"/>
            </w:pPr>
            <w:r>
              <w:t>1.2(e)</w:t>
            </w:r>
          </w:p>
        </w:tc>
        <w:tc>
          <w:tcPr>
            <w:tcW w:w="3983" w:type="dxa"/>
            <w:hideMark/>
          </w:tcPr>
          <w:p w14:paraId="53834A96"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 xml:space="preserve">E-mail address </w:t>
            </w:r>
          </w:p>
        </w:tc>
        <w:tc>
          <w:tcPr>
            <w:tcW w:w="4948" w:type="dxa"/>
          </w:tcPr>
          <w:p w14:paraId="6ED13CC6"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r>
      <w:tr w:rsidR="007E11BD" w14:paraId="5C58918A" w14:textId="77777777" w:rsidTr="00CB77ED">
        <w:tc>
          <w:tcPr>
            <w:cnfStyle w:val="001000000000" w:firstRow="0" w:lastRow="0" w:firstColumn="1" w:lastColumn="0" w:oddVBand="0" w:evenVBand="0" w:oddHBand="0" w:evenHBand="0" w:firstRowFirstColumn="0" w:firstRowLastColumn="0" w:lastRowFirstColumn="0" w:lastRowLastColumn="0"/>
            <w:tcW w:w="1257" w:type="dxa"/>
            <w:hideMark/>
          </w:tcPr>
          <w:p w14:paraId="0B478936" w14:textId="77777777" w:rsidR="007E11BD" w:rsidRDefault="007E11BD">
            <w:pPr>
              <w:spacing w:after="0"/>
            </w:pPr>
            <w:r>
              <w:t>1.2(f)</w:t>
            </w:r>
          </w:p>
        </w:tc>
        <w:tc>
          <w:tcPr>
            <w:tcW w:w="3983" w:type="dxa"/>
            <w:hideMark/>
          </w:tcPr>
          <w:p w14:paraId="5267A4C6"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Postal address</w:t>
            </w:r>
          </w:p>
        </w:tc>
        <w:tc>
          <w:tcPr>
            <w:tcW w:w="4948" w:type="dxa"/>
          </w:tcPr>
          <w:p w14:paraId="6D2916B2"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r w:rsidR="007E11BD" w14:paraId="0F27156D" w14:textId="77777777" w:rsidTr="00CB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4CD4441B" w14:textId="77777777" w:rsidR="007E11BD" w:rsidRDefault="007E11BD">
            <w:pPr>
              <w:spacing w:after="0"/>
            </w:pPr>
            <w:r>
              <w:t>1.2(g)</w:t>
            </w:r>
          </w:p>
        </w:tc>
        <w:tc>
          <w:tcPr>
            <w:tcW w:w="3983" w:type="dxa"/>
            <w:hideMark/>
          </w:tcPr>
          <w:p w14:paraId="0645AC02"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Signature (electronic is acceptable)</w:t>
            </w:r>
          </w:p>
        </w:tc>
        <w:tc>
          <w:tcPr>
            <w:tcW w:w="4948" w:type="dxa"/>
          </w:tcPr>
          <w:p w14:paraId="39E4874B"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r>
      <w:tr w:rsidR="007E11BD" w14:paraId="3B8FCF4D" w14:textId="77777777" w:rsidTr="00CB77ED">
        <w:tc>
          <w:tcPr>
            <w:cnfStyle w:val="001000000000" w:firstRow="0" w:lastRow="0" w:firstColumn="1" w:lastColumn="0" w:oddVBand="0" w:evenVBand="0" w:oddHBand="0" w:evenHBand="0" w:firstRowFirstColumn="0" w:firstRowLastColumn="0" w:lastRowFirstColumn="0" w:lastRowLastColumn="0"/>
            <w:tcW w:w="1257" w:type="dxa"/>
            <w:hideMark/>
          </w:tcPr>
          <w:p w14:paraId="696DAD85" w14:textId="77777777" w:rsidR="007E11BD" w:rsidRDefault="007E11BD">
            <w:pPr>
              <w:spacing w:after="0"/>
            </w:pPr>
            <w:r>
              <w:t>1.2(h)</w:t>
            </w:r>
          </w:p>
        </w:tc>
        <w:tc>
          <w:tcPr>
            <w:tcW w:w="3983" w:type="dxa"/>
            <w:hideMark/>
          </w:tcPr>
          <w:p w14:paraId="2FA6A6A0"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Date</w:t>
            </w:r>
          </w:p>
        </w:tc>
        <w:tc>
          <w:tcPr>
            <w:tcW w:w="4948" w:type="dxa"/>
          </w:tcPr>
          <w:p w14:paraId="275323C4"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bl>
    <w:p w14:paraId="17108030" w14:textId="77777777" w:rsidR="007E11BD" w:rsidRDefault="007E11BD" w:rsidP="007E11BD">
      <w:pPr>
        <w:rPr>
          <w:rFonts w:cstheme="minorBidi"/>
          <w:color w:val="000000" w:themeColor="text1"/>
        </w:rPr>
      </w:pPr>
    </w:p>
    <w:p w14:paraId="6F12624A" w14:textId="77777777" w:rsidR="007E11BD" w:rsidRDefault="007E11BD" w:rsidP="004D7538">
      <w:pPr>
        <w:pStyle w:val="Heading3"/>
      </w:pPr>
      <w:r>
        <w:t>Part 2 Exclusion Grounds</w:t>
      </w:r>
    </w:p>
    <w:p w14:paraId="2F519B35" w14:textId="77777777" w:rsidR="007E11BD" w:rsidRDefault="007E11BD" w:rsidP="004D7538">
      <w:pPr>
        <w:pStyle w:val="Heading4"/>
        <w:rPr>
          <w:rStyle w:val="Boldtext"/>
        </w:rPr>
      </w:pPr>
      <w:r>
        <w:rPr>
          <w:rStyle w:val="Boldtext"/>
        </w:rPr>
        <w:t>Part 2.1 Grounds for mandatory exclusion</w:t>
      </w:r>
    </w:p>
    <w:tbl>
      <w:tblPr>
        <w:tblStyle w:val="GridTable5Dark-Accent2"/>
        <w:tblW w:w="0" w:type="auto"/>
        <w:tblLook w:val="04A0" w:firstRow="1" w:lastRow="0" w:firstColumn="1" w:lastColumn="0" w:noHBand="0" w:noVBand="1"/>
      </w:tblPr>
      <w:tblGrid>
        <w:gridCol w:w="1696"/>
        <w:gridCol w:w="4062"/>
        <w:gridCol w:w="4443"/>
      </w:tblGrid>
      <w:tr w:rsidR="007E11BD" w14:paraId="51DC641D" w14:textId="77777777" w:rsidTr="004D7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68BC1080" w14:textId="77777777" w:rsidR="007E11BD" w:rsidRDefault="007E11BD">
            <w:pPr>
              <w:spacing w:after="0"/>
              <w:rPr>
                <w:rFonts w:cstheme="minorBidi"/>
              </w:rPr>
            </w:pPr>
            <w:r>
              <w:rPr>
                <w:rFonts w:cstheme="minorBidi"/>
              </w:rPr>
              <w:t xml:space="preserve">Question no. </w:t>
            </w:r>
          </w:p>
        </w:tc>
        <w:tc>
          <w:tcPr>
            <w:tcW w:w="4062" w:type="dxa"/>
            <w:hideMark/>
          </w:tcPr>
          <w:p w14:paraId="11D1ECF3" w14:textId="77777777" w:rsidR="007E11BD" w:rsidRDefault="007E11BD">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Question</w:t>
            </w:r>
          </w:p>
        </w:tc>
        <w:tc>
          <w:tcPr>
            <w:tcW w:w="4443" w:type="dxa"/>
            <w:hideMark/>
          </w:tcPr>
          <w:p w14:paraId="3D7BCFB7" w14:textId="77777777" w:rsidR="007E11BD" w:rsidRDefault="007E11BD">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Response</w:t>
            </w:r>
          </w:p>
        </w:tc>
      </w:tr>
      <w:tr w:rsidR="007E11BD" w14:paraId="5F7D00D1" w14:textId="77777777" w:rsidTr="004D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0EF99510" w14:textId="77777777" w:rsidR="007E11BD" w:rsidRDefault="007E11BD">
            <w:pPr>
              <w:spacing w:after="0"/>
              <w:rPr>
                <w:rFonts w:cstheme="minorBidi"/>
              </w:rPr>
            </w:pPr>
            <w:r>
              <w:t>2.1(a)</w:t>
            </w:r>
          </w:p>
        </w:tc>
        <w:tc>
          <w:tcPr>
            <w:tcW w:w="8505" w:type="dxa"/>
            <w:gridSpan w:val="2"/>
            <w:hideMark/>
          </w:tcPr>
          <w:p w14:paraId="17D84934"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 xml:space="preserve">Please indicate if, within the past five years you, your organisation or any other person who has powers of representation, decision or control in the </w:t>
            </w:r>
            <w:r>
              <w:lastRenderedPageBreak/>
              <w:t xml:space="preserve">organisation been convicted </w:t>
            </w:r>
            <w:r w:rsidRPr="00041B7A">
              <w:t xml:space="preserve">anywhere in the world </w:t>
            </w:r>
            <w:r>
              <w:t>of any of the offences within the summary below.</w:t>
            </w:r>
          </w:p>
        </w:tc>
      </w:tr>
      <w:tr w:rsidR="007E11BD" w14:paraId="1CE03836" w14:textId="77777777" w:rsidTr="004D7538">
        <w:tc>
          <w:tcPr>
            <w:cnfStyle w:val="001000000000" w:firstRow="0" w:lastRow="0" w:firstColumn="1" w:lastColumn="0" w:oddVBand="0" w:evenVBand="0" w:oddHBand="0" w:evenHBand="0" w:firstRowFirstColumn="0" w:firstRowLastColumn="0" w:lastRowFirstColumn="0" w:lastRowLastColumn="0"/>
            <w:tcW w:w="1696" w:type="dxa"/>
          </w:tcPr>
          <w:p w14:paraId="59954337" w14:textId="77777777" w:rsidR="007E11BD" w:rsidRDefault="007E11BD">
            <w:pPr>
              <w:spacing w:after="0"/>
            </w:pPr>
          </w:p>
        </w:tc>
        <w:tc>
          <w:tcPr>
            <w:tcW w:w="4062" w:type="dxa"/>
            <w:hideMark/>
          </w:tcPr>
          <w:p w14:paraId="4E408765"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 xml:space="preserve">Participation in a criminal organisation.  </w:t>
            </w:r>
          </w:p>
        </w:tc>
        <w:tc>
          <w:tcPr>
            <w:tcW w:w="4443" w:type="dxa"/>
            <w:hideMark/>
          </w:tcPr>
          <w:p w14:paraId="1C97158B"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(Yes / No)</w:t>
            </w:r>
          </w:p>
          <w:p w14:paraId="6B2245E4"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If yes please provide details at 2.1 (b)</w:t>
            </w:r>
          </w:p>
        </w:tc>
      </w:tr>
      <w:tr w:rsidR="007E11BD" w14:paraId="2E1A142F" w14:textId="77777777" w:rsidTr="004D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0D9372C" w14:textId="77777777" w:rsidR="007E11BD" w:rsidRDefault="007E11BD">
            <w:pPr>
              <w:spacing w:after="0"/>
            </w:pPr>
          </w:p>
        </w:tc>
        <w:tc>
          <w:tcPr>
            <w:tcW w:w="4062" w:type="dxa"/>
            <w:hideMark/>
          </w:tcPr>
          <w:p w14:paraId="08267EBC"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 xml:space="preserve">Corruption.  </w:t>
            </w:r>
          </w:p>
        </w:tc>
        <w:tc>
          <w:tcPr>
            <w:tcW w:w="4443" w:type="dxa"/>
            <w:hideMark/>
          </w:tcPr>
          <w:p w14:paraId="47D8AD6A"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((Yes / No)</w:t>
            </w:r>
          </w:p>
          <w:p w14:paraId="5E81A169"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If yes please provide details at 2.1 (b)</w:t>
            </w:r>
          </w:p>
        </w:tc>
      </w:tr>
      <w:tr w:rsidR="007E11BD" w14:paraId="1B1CC6CF" w14:textId="77777777" w:rsidTr="004D7538">
        <w:tc>
          <w:tcPr>
            <w:cnfStyle w:val="001000000000" w:firstRow="0" w:lastRow="0" w:firstColumn="1" w:lastColumn="0" w:oddVBand="0" w:evenVBand="0" w:oddHBand="0" w:evenHBand="0" w:firstRowFirstColumn="0" w:firstRowLastColumn="0" w:lastRowFirstColumn="0" w:lastRowLastColumn="0"/>
            <w:tcW w:w="1696" w:type="dxa"/>
          </w:tcPr>
          <w:p w14:paraId="39851D26" w14:textId="77777777" w:rsidR="007E11BD" w:rsidRDefault="007E11BD">
            <w:pPr>
              <w:spacing w:after="0"/>
            </w:pPr>
          </w:p>
        </w:tc>
        <w:tc>
          <w:tcPr>
            <w:tcW w:w="4062" w:type="dxa"/>
            <w:hideMark/>
          </w:tcPr>
          <w:p w14:paraId="42BC1EFC"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 xml:space="preserve">Fraud. </w:t>
            </w:r>
          </w:p>
        </w:tc>
        <w:tc>
          <w:tcPr>
            <w:tcW w:w="4443" w:type="dxa"/>
            <w:hideMark/>
          </w:tcPr>
          <w:p w14:paraId="45FD7DC4"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(Yes / No)</w:t>
            </w:r>
          </w:p>
          <w:p w14:paraId="28CEA856"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If yes please provide details at 2.1 (b)</w:t>
            </w:r>
          </w:p>
        </w:tc>
      </w:tr>
      <w:tr w:rsidR="007E11BD" w14:paraId="622FD84B" w14:textId="77777777" w:rsidTr="004D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A03A554" w14:textId="77777777" w:rsidR="007E11BD" w:rsidRDefault="007E11BD">
            <w:pPr>
              <w:spacing w:after="0"/>
            </w:pPr>
          </w:p>
        </w:tc>
        <w:tc>
          <w:tcPr>
            <w:tcW w:w="4062" w:type="dxa"/>
            <w:hideMark/>
          </w:tcPr>
          <w:p w14:paraId="38EA4ED9"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Terrorist offences or offences linked to terrorist activities</w:t>
            </w:r>
          </w:p>
        </w:tc>
        <w:tc>
          <w:tcPr>
            <w:tcW w:w="4443" w:type="dxa"/>
            <w:hideMark/>
          </w:tcPr>
          <w:p w14:paraId="0FDFB1AD"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(Yes / No)</w:t>
            </w:r>
          </w:p>
          <w:p w14:paraId="13B00155"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If yes please provide details at 2.1 (b)</w:t>
            </w:r>
          </w:p>
        </w:tc>
      </w:tr>
      <w:tr w:rsidR="007E11BD" w14:paraId="57980E97" w14:textId="77777777" w:rsidTr="004D7538">
        <w:tc>
          <w:tcPr>
            <w:cnfStyle w:val="001000000000" w:firstRow="0" w:lastRow="0" w:firstColumn="1" w:lastColumn="0" w:oddVBand="0" w:evenVBand="0" w:oddHBand="0" w:evenHBand="0" w:firstRowFirstColumn="0" w:firstRowLastColumn="0" w:lastRowFirstColumn="0" w:lastRowLastColumn="0"/>
            <w:tcW w:w="1696" w:type="dxa"/>
          </w:tcPr>
          <w:p w14:paraId="60899AD9" w14:textId="77777777" w:rsidR="007E11BD" w:rsidRDefault="007E11BD">
            <w:pPr>
              <w:spacing w:after="0"/>
            </w:pPr>
          </w:p>
        </w:tc>
        <w:tc>
          <w:tcPr>
            <w:tcW w:w="4062" w:type="dxa"/>
            <w:hideMark/>
          </w:tcPr>
          <w:p w14:paraId="1A065C5D"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Money laundering or terrorist financing</w:t>
            </w:r>
          </w:p>
        </w:tc>
        <w:tc>
          <w:tcPr>
            <w:tcW w:w="4443" w:type="dxa"/>
            <w:hideMark/>
          </w:tcPr>
          <w:p w14:paraId="011213FC"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(Yes / No)</w:t>
            </w:r>
          </w:p>
          <w:p w14:paraId="2D9566DE"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If yes please provide details at 2.1 (b)</w:t>
            </w:r>
          </w:p>
        </w:tc>
      </w:tr>
      <w:tr w:rsidR="007E11BD" w14:paraId="7020C83A" w14:textId="77777777" w:rsidTr="004D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F74A82E" w14:textId="77777777" w:rsidR="007E11BD" w:rsidRDefault="007E11BD">
            <w:pPr>
              <w:spacing w:after="0"/>
            </w:pPr>
          </w:p>
        </w:tc>
        <w:tc>
          <w:tcPr>
            <w:tcW w:w="4062" w:type="dxa"/>
            <w:hideMark/>
          </w:tcPr>
          <w:p w14:paraId="3964F5D5"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Child labour and other forms of trafficking in human beings</w:t>
            </w:r>
          </w:p>
        </w:tc>
        <w:tc>
          <w:tcPr>
            <w:tcW w:w="4443" w:type="dxa"/>
            <w:hideMark/>
          </w:tcPr>
          <w:p w14:paraId="7137AF70"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(Yes / No)</w:t>
            </w:r>
          </w:p>
          <w:p w14:paraId="00524B56"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If yes please provide details at 2.1 (b)</w:t>
            </w:r>
          </w:p>
        </w:tc>
      </w:tr>
      <w:tr w:rsidR="007E11BD" w14:paraId="7329DB2E" w14:textId="77777777" w:rsidTr="004D7538">
        <w:tc>
          <w:tcPr>
            <w:cnfStyle w:val="001000000000" w:firstRow="0" w:lastRow="0" w:firstColumn="1" w:lastColumn="0" w:oddVBand="0" w:evenVBand="0" w:oddHBand="0" w:evenHBand="0" w:firstRowFirstColumn="0" w:firstRowLastColumn="0" w:lastRowFirstColumn="0" w:lastRowLastColumn="0"/>
            <w:tcW w:w="1696" w:type="dxa"/>
            <w:hideMark/>
          </w:tcPr>
          <w:p w14:paraId="34AE5CCC" w14:textId="77777777" w:rsidR="007E11BD" w:rsidRDefault="007E11BD">
            <w:pPr>
              <w:spacing w:after="0"/>
            </w:pPr>
            <w:r>
              <w:t>2.1(b)</w:t>
            </w:r>
          </w:p>
        </w:tc>
        <w:tc>
          <w:tcPr>
            <w:tcW w:w="4062" w:type="dxa"/>
          </w:tcPr>
          <w:p w14:paraId="202ACC69"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If you have answered yes to question 2.1(a), please provide further details.</w:t>
            </w:r>
          </w:p>
          <w:p w14:paraId="24F0AADE"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p w14:paraId="3FD7CE81"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Date of conviction, specify which of the grounds listed the conviction was for, and the reasons for conviction.</w:t>
            </w:r>
          </w:p>
          <w:p w14:paraId="551A0C1F"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p w14:paraId="634FD242"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Identity of who has been convicted</w:t>
            </w:r>
          </w:p>
          <w:p w14:paraId="08421562"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If the relevant documentation is available electronically please provide the web address, issuing authority, precise reference of the documents.</w:t>
            </w:r>
          </w:p>
        </w:tc>
        <w:tc>
          <w:tcPr>
            <w:tcW w:w="4443" w:type="dxa"/>
          </w:tcPr>
          <w:p w14:paraId="6A3AF730"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r w:rsidR="007E11BD" w14:paraId="5EA5E3D5" w14:textId="77777777" w:rsidTr="004D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27CA5F62" w14:textId="77777777" w:rsidR="007E11BD" w:rsidRDefault="007E11BD">
            <w:pPr>
              <w:spacing w:after="0"/>
            </w:pPr>
            <w:r>
              <w:t>2.1 (c)</w:t>
            </w:r>
          </w:p>
        </w:tc>
        <w:tc>
          <w:tcPr>
            <w:tcW w:w="4062" w:type="dxa"/>
            <w:hideMark/>
          </w:tcPr>
          <w:p w14:paraId="19BA0D31"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 xml:space="preserve">If you have answered Yes to any of the points above have measures been taken to demonstrate the </w:t>
            </w:r>
            <w:r>
              <w:lastRenderedPageBreak/>
              <w:t>reliability of the organisation despite the existence of a relevant ground for exclusion? (i.e. Self-Cleaning)</w:t>
            </w:r>
          </w:p>
        </w:tc>
        <w:tc>
          <w:tcPr>
            <w:tcW w:w="4443" w:type="dxa"/>
          </w:tcPr>
          <w:p w14:paraId="1198DB6F"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lastRenderedPageBreak/>
              <w:t>(Yes / No)</w:t>
            </w:r>
          </w:p>
          <w:p w14:paraId="3026E181"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r>
      <w:tr w:rsidR="007E11BD" w14:paraId="0C75E979" w14:textId="77777777" w:rsidTr="004D7538">
        <w:tc>
          <w:tcPr>
            <w:cnfStyle w:val="001000000000" w:firstRow="0" w:lastRow="0" w:firstColumn="1" w:lastColumn="0" w:oddVBand="0" w:evenVBand="0" w:oddHBand="0" w:evenHBand="0" w:firstRowFirstColumn="0" w:firstRowLastColumn="0" w:lastRowFirstColumn="0" w:lastRowLastColumn="0"/>
            <w:tcW w:w="1696" w:type="dxa"/>
            <w:hideMark/>
          </w:tcPr>
          <w:p w14:paraId="1D2257A5" w14:textId="77777777" w:rsidR="007E11BD" w:rsidRDefault="007E11BD">
            <w:pPr>
              <w:spacing w:after="0"/>
            </w:pPr>
            <w:r>
              <w:t>2.1(d)</w:t>
            </w:r>
          </w:p>
        </w:tc>
        <w:tc>
          <w:tcPr>
            <w:tcW w:w="4062" w:type="dxa"/>
            <w:hideMark/>
          </w:tcPr>
          <w:p w14:paraId="498912AF"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443" w:type="dxa"/>
          </w:tcPr>
          <w:p w14:paraId="2A9E90D4"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(Yes / No)</w:t>
            </w:r>
          </w:p>
          <w:p w14:paraId="2026D2E9"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r w:rsidR="007E11BD" w14:paraId="383D5205" w14:textId="77777777" w:rsidTr="004D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228A7C9C" w14:textId="77777777" w:rsidR="007E11BD" w:rsidRDefault="007E11BD">
            <w:pPr>
              <w:spacing w:after="0"/>
            </w:pPr>
            <w:r>
              <w:t>2.1(e)</w:t>
            </w:r>
          </w:p>
        </w:tc>
        <w:tc>
          <w:tcPr>
            <w:tcW w:w="4062" w:type="dxa"/>
            <w:hideMark/>
          </w:tcPr>
          <w:p w14:paraId="35DB223F"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443" w:type="dxa"/>
          </w:tcPr>
          <w:p w14:paraId="32BD9FDB"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p w14:paraId="2FAA6DA6"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p>
        </w:tc>
      </w:tr>
    </w:tbl>
    <w:p w14:paraId="2380660E" w14:textId="77777777" w:rsidR="007E11BD" w:rsidRDefault="007E11BD" w:rsidP="007E11BD">
      <w:pPr>
        <w:rPr>
          <w:rFonts w:cstheme="minorBidi"/>
          <w:color w:val="000000" w:themeColor="text1"/>
        </w:rPr>
      </w:pPr>
    </w:p>
    <w:p w14:paraId="0FD7F191" w14:textId="77777777" w:rsidR="007E11BD" w:rsidRDefault="007E11BD" w:rsidP="004D7538">
      <w:pPr>
        <w:pStyle w:val="Heading4"/>
        <w:rPr>
          <w:rStyle w:val="Boldtext"/>
        </w:rPr>
      </w:pPr>
      <w:r>
        <w:rPr>
          <w:rStyle w:val="Boldtext"/>
        </w:rPr>
        <w:t>Part 2.2 Grounds for discretionary exclusion</w:t>
      </w:r>
    </w:p>
    <w:tbl>
      <w:tblPr>
        <w:tblStyle w:val="GridTable5Dark-Accent2"/>
        <w:tblW w:w="0" w:type="auto"/>
        <w:tblLook w:val="04A0" w:firstRow="1" w:lastRow="0" w:firstColumn="1" w:lastColumn="0" w:noHBand="0" w:noVBand="1"/>
      </w:tblPr>
      <w:tblGrid>
        <w:gridCol w:w="1696"/>
        <w:gridCol w:w="4062"/>
        <w:gridCol w:w="4443"/>
      </w:tblGrid>
      <w:tr w:rsidR="007E11BD" w14:paraId="755FF48A" w14:textId="77777777" w:rsidTr="004D7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6A5B1047" w14:textId="77777777" w:rsidR="007E11BD" w:rsidRDefault="007E11BD">
            <w:pPr>
              <w:spacing w:after="0"/>
              <w:rPr>
                <w:rFonts w:cstheme="minorBidi"/>
              </w:rPr>
            </w:pPr>
            <w:r>
              <w:rPr>
                <w:rFonts w:cstheme="minorBidi"/>
              </w:rPr>
              <w:t xml:space="preserve">Question no. </w:t>
            </w:r>
          </w:p>
        </w:tc>
        <w:tc>
          <w:tcPr>
            <w:tcW w:w="4062" w:type="dxa"/>
            <w:hideMark/>
          </w:tcPr>
          <w:p w14:paraId="428C745F" w14:textId="77777777" w:rsidR="007E11BD" w:rsidRDefault="007E11BD">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Question</w:t>
            </w:r>
          </w:p>
        </w:tc>
        <w:tc>
          <w:tcPr>
            <w:tcW w:w="4443" w:type="dxa"/>
            <w:hideMark/>
          </w:tcPr>
          <w:p w14:paraId="21592EAA" w14:textId="77777777" w:rsidR="007E11BD" w:rsidRDefault="007E11BD">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Response</w:t>
            </w:r>
          </w:p>
        </w:tc>
      </w:tr>
      <w:tr w:rsidR="007E11BD" w14:paraId="16F596B0" w14:textId="77777777" w:rsidTr="004D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7D354897" w14:textId="77777777" w:rsidR="007E11BD" w:rsidRDefault="007E11BD">
            <w:pPr>
              <w:spacing w:after="0"/>
              <w:rPr>
                <w:rFonts w:cstheme="minorBidi"/>
              </w:rPr>
            </w:pPr>
            <w:r>
              <w:t>2.2(a)</w:t>
            </w:r>
          </w:p>
        </w:tc>
        <w:tc>
          <w:tcPr>
            <w:tcW w:w="8505" w:type="dxa"/>
            <w:gridSpan w:val="2"/>
            <w:hideMark/>
          </w:tcPr>
          <w:p w14:paraId="002ECFCE"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 xml:space="preserve">The detailed grounds for discretionary exclusion of an organisation are set out on this </w:t>
            </w:r>
            <w:hyperlink r:id="rId13" w:history="1">
              <w:r>
                <w:rPr>
                  <w:rStyle w:val="Hyperlink"/>
                </w:rPr>
                <w:t>webpage</w:t>
              </w:r>
            </w:hyperlink>
            <w:r>
              <w:t xml:space="preserve">, which should be referred to before completing these questions. </w:t>
            </w:r>
          </w:p>
          <w:p w14:paraId="1EE6CA8F"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Please indicate if, within the past three years, anywhere in the world any of the following situations have applied to you, your organisation or any other person who has powers of representation, decision or control in the organisation</w:t>
            </w:r>
          </w:p>
        </w:tc>
      </w:tr>
      <w:tr w:rsidR="007E11BD" w14:paraId="64BD839F" w14:textId="77777777" w:rsidTr="004D7538">
        <w:tc>
          <w:tcPr>
            <w:cnfStyle w:val="001000000000" w:firstRow="0" w:lastRow="0" w:firstColumn="1" w:lastColumn="0" w:oddVBand="0" w:evenVBand="0" w:oddHBand="0" w:evenHBand="0" w:firstRowFirstColumn="0" w:firstRowLastColumn="0" w:lastRowFirstColumn="0" w:lastRowLastColumn="0"/>
            <w:tcW w:w="1696" w:type="dxa"/>
          </w:tcPr>
          <w:p w14:paraId="66A28B6B" w14:textId="77777777" w:rsidR="007E11BD" w:rsidRDefault="007E11BD">
            <w:pPr>
              <w:spacing w:after="0"/>
            </w:pPr>
            <w:r>
              <w:t>2.2(b)</w:t>
            </w:r>
          </w:p>
          <w:p w14:paraId="04CB6B88" w14:textId="77777777" w:rsidR="007E11BD" w:rsidRDefault="007E11BD">
            <w:pPr>
              <w:spacing w:after="0"/>
            </w:pPr>
          </w:p>
        </w:tc>
        <w:tc>
          <w:tcPr>
            <w:tcW w:w="4062" w:type="dxa"/>
            <w:hideMark/>
          </w:tcPr>
          <w:p w14:paraId="0AE8E3DA"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 xml:space="preserve">Breach of environmental obligations? </w:t>
            </w:r>
          </w:p>
        </w:tc>
        <w:tc>
          <w:tcPr>
            <w:tcW w:w="4443" w:type="dxa"/>
            <w:hideMark/>
          </w:tcPr>
          <w:p w14:paraId="2379D274"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(Yes / No)</w:t>
            </w:r>
          </w:p>
          <w:p w14:paraId="138B5EB8"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If yes please provide details at 2.2 (f)</w:t>
            </w:r>
          </w:p>
        </w:tc>
      </w:tr>
      <w:tr w:rsidR="007E11BD" w14:paraId="223CBCF9" w14:textId="77777777" w:rsidTr="004D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556F4F3D" w14:textId="77777777" w:rsidR="007E11BD" w:rsidRDefault="007E11BD">
            <w:pPr>
              <w:spacing w:after="0"/>
            </w:pPr>
            <w:r>
              <w:t>2.2(c)</w:t>
            </w:r>
          </w:p>
        </w:tc>
        <w:tc>
          <w:tcPr>
            <w:tcW w:w="4062" w:type="dxa"/>
            <w:hideMark/>
          </w:tcPr>
          <w:p w14:paraId="2A3FC741"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 xml:space="preserve">Breach of social obligations?  </w:t>
            </w:r>
          </w:p>
        </w:tc>
        <w:tc>
          <w:tcPr>
            <w:tcW w:w="4443" w:type="dxa"/>
            <w:hideMark/>
          </w:tcPr>
          <w:p w14:paraId="6BCBD842"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(Yes / No)</w:t>
            </w:r>
          </w:p>
          <w:p w14:paraId="06345F68"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If yes please provide details at 2.2 (f)</w:t>
            </w:r>
          </w:p>
        </w:tc>
      </w:tr>
      <w:tr w:rsidR="007E11BD" w14:paraId="1B043532" w14:textId="77777777" w:rsidTr="004D7538">
        <w:tc>
          <w:tcPr>
            <w:cnfStyle w:val="001000000000" w:firstRow="0" w:lastRow="0" w:firstColumn="1" w:lastColumn="0" w:oddVBand="0" w:evenVBand="0" w:oddHBand="0" w:evenHBand="0" w:firstRowFirstColumn="0" w:firstRowLastColumn="0" w:lastRowFirstColumn="0" w:lastRowLastColumn="0"/>
            <w:tcW w:w="1696" w:type="dxa"/>
            <w:hideMark/>
          </w:tcPr>
          <w:p w14:paraId="0F2A6C09" w14:textId="77777777" w:rsidR="007E11BD" w:rsidRDefault="007E11BD">
            <w:pPr>
              <w:spacing w:after="0"/>
            </w:pPr>
            <w:r>
              <w:lastRenderedPageBreak/>
              <w:t>2.2(d)</w:t>
            </w:r>
          </w:p>
        </w:tc>
        <w:tc>
          <w:tcPr>
            <w:tcW w:w="4062" w:type="dxa"/>
            <w:hideMark/>
          </w:tcPr>
          <w:p w14:paraId="697F44FF"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 xml:space="preserve">Breach of labour law obligations? </w:t>
            </w:r>
          </w:p>
        </w:tc>
        <w:tc>
          <w:tcPr>
            <w:tcW w:w="4443" w:type="dxa"/>
            <w:hideMark/>
          </w:tcPr>
          <w:p w14:paraId="5286DF86"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(Yes / No)</w:t>
            </w:r>
          </w:p>
          <w:p w14:paraId="1B39FF4F"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If yes please provide details at 2.2 (f)</w:t>
            </w:r>
          </w:p>
        </w:tc>
      </w:tr>
      <w:tr w:rsidR="007E11BD" w14:paraId="55BACAA7" w14:textId="77777777" w:rsidTr="004D7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0B797B2F" w14:textId="77777777" w:rsidR="007E11BD" w:rsidRDefault="007E11BD">
            <w:pPr>
              <w:spacing w:after="0"/>
            </w:pPr>
            <w:r>
              <w:t>2.2(e)</w:t>
            </w:r>
          </w:p>
        </w:tc>
        <w:tc>
          <w:tcPr>
            <w:tcW w:w="4062" w:type="dxa"/>
            <w:hideMark/>
          </w:tcPr>
          <w:p w14:paraId="4E778082"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443" w:type="dxa"/>
            <w:hideMark/>
          </w:tcPr>
          <w:p w14:paraId="5989CB2C"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(Yes / No)</w:t>
            </w:r>
          </w:p>
          <w:p w14:paraId="16444FEC" w14:textId="77777777" w:rsidR="007E11BD" w:rsidRDefault="007E11BD">
            <w:pPr>
              <w:spacing w:after="0"/>
              <w:cnfStyle w:val="000000100000" w:firstRow="0" w:lastRow="0" w:firstColumn="0" w:lastColumn="0" w:oddVBand="0" w:evenVBand="0" w:oddHBand="1" w:evenHBand="0" w:firstRowFirstColumn="0" w:firstRowLastColumn="0" w:lastRowFirstColumn="0" w:lastRowLastColumn="0"/>
            </w:pPr>
            <w:r>
              <w:t>If yes please provide details at 2.2 (f)</w:t>
            </w:r>
          </w:p>
        </w:tc>
      </w:tr>
      <w:tr w:rsidR="007E11BD" w14:paraId="2E8B7264" w14:textId="77777777" w:rsidTr="00041B7A">
        <w:trPr>
          <w:trHeight w:val="1975"/>
        </w:trPr>
        <w:tc>
          <w:tcPr>
            <w:cnfStyle w:val="001000000000" w:firstRow="0" w:lastRow="0" w:firstColumn="1" w:lastColumn="0" w:oddVBand="0" w:evenVBand="0" w:oddHBand="0" w:evenHBand="0" w:firstRowFirstColumn="0" w:firstRowLastColumn="0" w:lastRowFirstColumn="0" w:lastRowLastColumn="0"/>
            <w:tcW w:w="1696" w:type="dxa"/>
            <w:hideMark/>
          </w:tcPr>
          <w:p w14:paraId="79FD522A" w14:textId="77777777" w:rsidR="007E11BD" w:rsidRDefault="007E11BD">
            <w:pPr>
              <w:spacing w:after="0"/>
            </w:pPr>
            <w:r>
              <w:t>2.2 (f)</w:t>
            </w:r>
          </w:p>
        </w:tc>
        <w:tc>
          <w:tcPr>
            <w:tcW w:w="4062" w:type="dxa"/>
            <w:hideMark/>
          </w:tcPr>
          <w:p w14:paraId="06460BE0"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r>
              <w:t>If you have answered Yes to any of the above, explain what measures been taken to demonstrate the reliability of the organisation despite the existence of a relevant ground for exclusion? (Self Cleaning)</w:t>
            </w:r>
          </w:p>
        </w:tc>
        <w:tc>
          <w:tcPr>
            <w:tcW w:w="4443" w:type="dxa"/>
          </w:tcPr>
          <w:p w14:paraId="4842322B" w14:textId="77777777" w:rsidR="007E11BD" w:rsidRDefault="007E11BD">
            <w:pPr>
              <w:spacing w:after="0"/>
              <w:cnfStyle w:val="000000000000" w:firstRow="0" w:lastRow="0" w:firstColumn="0" w:lastColumn="0" w:oddVBand="0" w:evenVBand="0" w:oddHBand="0" w:evenHBand="0" w:firstRowFirstColumn="0" w:firstRowLastColumn="0" w:lastRowFirstColumn="0" w:lastRowLastColumn="0"/>
            </w:pPr>
          </w:p>
        </w:tc>
      </w:tr>
    </w:tbl>
    <w:p w14:paraId="36B026D8" w14:textId="77777777" w:rsidR="007E11BD" w:rsidRDefault="007E11BD" w:rsidP="007E11BD">
      <w:pPr>
        <w:rPr>
          <w:rFonts w:cstheme="minorBidi"/>
          <w:color w:val="000000" w:themeColor="text1"/>
        </w:rPr>
      </w:pPr>
    </w:p>
    <w:p w14:paraId="56D72096" w14:textId="77777777" w:rsidR="00CA1DC2" w:rsidRDefault="00CA1DC2" w:rsidP="007E11BD">
      <w:pPr>
        <w:rPr>
          <w:rFonts w:cstheme="minorBidi"/>
          <w:color w:val="000000" w:themeColor="text1"/>
        </w:rPr>
      </w:pPr>
    </w:p>
    <w:p w14:paraId="17342F73" w14:textId="77777777" w:rsidR="00CA1DC2" w:rsidRDefault="00CA1DC2" w:rsidP="007E11BD">
      <w:pPr>
        <w:rPr>
          <w:rFonts w:cstheme="minorBidi"/>
          <w:color w:val="000000" w:themeColor="text1"/>
        </w:rPr>
      </w:pPr>
    </w:p>
    <w:p w14:paraId="3877EE21" w14:textId="29894DC1" w:rsidR="00CA1DC2" w:rsidRDefault="00CA1DC2" w:rsidP="007E11BD">
      <w:pPr>
        <w:rPr>
          <w:rFonts w:cstheme="minorBidi"/>
          <w:color w:val="000000" w:themeColor="text1"/>
        </w:rPr>
      </w:pPr>
    </w:p>
    <w:p w14:paraId="1378A973" w14:textId="17096D6F" w:rsidR="004D1612" w:rsidRDefault="004D1612" w:rsidP="007E11BD">
      <w:pPr>
        <w:rPr>
          <w:rFonts w:cstheme="minorBidi"/>
          <w:color w:val="000000" w:themeColor="text1"/>
        </w:rPr>
      </w:pPr>
    </w:p>
    <w:p w14:paraId="5FB7E7D4" w14:textId="2D45AC2C" w:rsidR="004D1612" w:rsidRDefault="004D1612" w:rsidP="007E11BD">
      <w:pPr>
        <w:rPr>
          <w:rFonts w:cstheme="minorBidi"/>
          <w:color w:val="000000" w:themeColor="text1"/>
        </w:rPr>
      </w:pPr>
    </w:p>
    <w:p w14:paraId="64EAECFF" w14:textId="2392EAC0" w:rsidR="004D1612" w:rsidRDefault="004D1612" w:rsidP="007E11BD">
      <w:pPr>
        <w:rPr>
          <w:rFonts w:cstheme="minorBidi"/>
          <w:color w:val="000000" w:themeColor="text1"/>
        </w:rPr>
      </w:pPr>
    </w:p>
    <w:p w14:paraId="564481BE" w14:textId="1D32467E" w:rsidR="004D1612" w:rsidRDefault="004D1612" w:rsidP="007E11BD">
      <w:pPr>
        <w:rPr>
          <w:rFonts w:cstheme="minorBidi"/>
          <w:color w:val="000000" w:themeColor="text1"/>
        </w:rPr>
      </w:pPr>
    </w:p>
    <w:p w14:paraId="2CC71BE7" w14:textId="6D86355F" w:rsidR="004D1612" w:rsidRDefault="004D1612" w:rsidP="007E11BD">
      <w:pPr>
        <w:rPr>
          <w:rFonts w:cstheme="minorBidi"/>
          <w:color w:val="000000" w:themeColor="text1"/>
        </w:rPr>
      </w:pPr>
    </w:p>
    <w:p w14:paraId="50BA7027" w14:textId="1B6D5EB6" w:rsidR="004D1612" w:rsidRDefault="004D1612" w:rsidP="007E11BD">
      <w:pPr>
        <w:rPr>
          <w:rFonts w:cstheme="minorBidi"/>
          <w:color w:val="000000" w:themeColor="text1"/>
        </w:rPr>
      </w:pPr>
    </w:p>
    <w:p w14:paraId="4DD73E17" w14:textId="5575C741" w:rsidR="004D1612" w:rsidRDefault="004D1612" w:rsidP="007E11BD">
      <w:pPr>
        <w:rPr>
          <w:rFonts w:cstheme="minorBidi"/>
          <w:color w:val="000000" w:themeColor="text1"/>
        </w:rPr>
      </w:pPr>
    </w:p>
    <w:p w14:paraId="2269ECB8" w14:textId="54AB1C18" w:rsidR="004D1612" w:rsidRDefault="004D1612" w:rsidP="007E11BD">
      <w:pPr>
        <w:rPr>
          <w:rFonts w:cstheme="minorBidi"/>
          <w:color w:val="000000" w:themeColor="text1"/>
        </w:rPr>
      </w:pPr>
    </w:p>
    <w:p w14:paraId="4361A8F9" w14:textId="149C33A6" w:rsidR="004D1612" w:rsidRDefault="004D1612" w:rsidP="007E11BD">
      <w:pPr>
        <w:rPr>
          <w:rFonts w:cstheme="minorBidi"/>
          <w:color w:val="000000" w:themeColor="text1"/>
        </w:rPr>
      </w:pPr>
    </w:p>
    <w:p w14:paraId="47761CF4" w14:textId="19419895" w:rsidR="004D1612" w:rsidRDefault="004D1612" w:rsidP="007E11BD">
      <w:pPr>
        <w:rPr>
          <w:rFonts w:cstheme="minorBidi"/>
          <w:color w:val="000000" w:themeColor="text1"/>
        </w:rPr>
      </w:pPr>
    </w:p>
    <w:p w14:paraId="627B82B2" w14:textId="6285E9CF" w:rsidR="00CA1DC2" w:rsidRPr="0055384E" w:rsidRDefault="00CA1DC2" w:rsidP="0055384E">
      <w:pPr>
        <w:rPr>
          <w:lang w:eastAsia="en-GB"/>
        </w:rPr>
      </w:pPr>
    </w:p>
    <w:sectPr w:rsidR="00CA1DC2" w:rsidRPr="0055384E" w:rsidSect="00795D18">
      <w:headerReference w:type="default" r:id="rId14"/>
      <w:footerReference w:type="first" r:id="rId15"/>
      <w:pgSz w:w="11906" w:h="16838"/>
      <w:pgMar w:top="1276" w:right="567" w:bottom="1440" w:left="1077"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4F4B" w14:textId="77777777" w:rsidR="00F85520" w:rsidRDefault="00F85520" w:rsidP="00B54329">
      <w:r>
        <w:separator/>
      </w:r>
    </w:p>
  </w:endnote>
  <w:endnote w:type="continuationSeparator" w:id="0">
    <w:p w14:paraId="1085E31A" w14:textId="77777777" w:rsidR="00F85520" w:rsidRDefault="00F85520" w:rsidP="00B54329">
      <w:r>
        <w:continuationSeparator/>
      </w:r>
    </w:p>
  </w:endnote>
  <w:endnote w:type="continuationNotice" w:id="1">
    <w:p w14:paraId="17EA867A" w14:textId="77777777" w:rsidR="00F85520" w:rsidRDefault="00F85520" w:rsidP="00B54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50634B9" w14:paraId="085B82FE" w14:textId="77777777" w:rsidTr="550634B9">
      <w:trPr>
        <w:trHeight w:val="300"/>
      </w:trPr>
      <w:tc>
        <w:tcPr>
          <w:tcW w:w="3420" w:type="dxa"/>
        </w:tcPr>
        <w:p w14:paraId="5E8B84AB" w14:textId="36D5ACC0" w:rsidR="550634B9" w:rsidRDefault="550634B9" w:rsidP="550634B9">
          <w:pPr>
            <w:pStyle w:val="Header"/>
            <w:ind w:left="-115"/>
          </w:pPr>
        </w:p>
      </w:tc>
      <w:tc>
        <w:tcPr>
          <w:tcW w:w="3420" w:type="dxa"/>
        </w:tcPr>
        <w:p w14:paraId="10017B31" w14:textId="710517BF" w:rsidR="550634B9" w:rsidRDefault="550634B9" w:rsidP="550634B9">
          <w:pPr>
            <w:pStyle w:val="Header"/>
            <w:jc w:val="center"/>
          </w:pPr>
        </w:p>
      </w:tc>
      <w:tc>
        <w:tcPr>
          <w:tcW w:w="3420" w:type="dxa"/>
        </w:tcPr>
        <w:p w14:paraId="7BE7085C" w14:textId="5C97AD07" w:rsidR="550634B9" w:rsidRDefault="550634B9" w:rsidP="550634B9">
          <w:pPr>
            <w:pStyle w:val="Header"/>
            <w:ind w:right="-115"/>
            <w:jc w:val="right"/>
          </w:pPr>
        </w:p>
      </w:tc>
    </w:tr>
  </w:tbl>
  <w:p w14:paraId="597751D9" w14:textId="752B668A" w:rsidR="550634B9" w:rsidRDefault="550634B9" w:rsidP="5506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D85F" w14:textId="77777777" w:rsidR="00F85520" w:rsidRDefault="00F85520" w:rsidP="00B54329">
      <w:r>
        <w:separator/>
      </w:r>
    </w:p>
  </w:footnote>
  <w:footnote w:type="continuationSeparator" w:id="0">
    <w:p w14:paraId="5119A44C" w14:textId="77777777" w:rsidR="00F85520" w:rsidRDefault="00F85520" w:rsidP="00B54329">
      <w:r>
        <w:continuationSeparator/>
      </w:r>
    </w:p>
  </w:footnote>
  <w:footnote w:type="continuationNotice" w:id="1">
    <w:p w14:paraId="028C21D3" w14:textId="77777777" w:rsidR="00F85520" w:rsidRDefault="00F85520" w:rsidP="00B54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50634B9" w14:paraId="0E5EE60B" w14:textId="77777777" w:rsidTr="550634B9">
      <w:trPr>
        <w:trHeight w:val="300"/>
      </w:trPr>
      <w:tc>
        <w:tcPr>
          <w:tcW w:w="3420" w:type="dxa"/>
        </w:tcPr>
        <w:p w14:paraId="43B35AB8" w14:textId="76127978" w:rsidR="550634B9" w:rsidRDefault="550634B9" w:rsidP="550634B9">
          <w:pPr>
            <w:pStyle w:val="Header"/>
            <w:ind w:left="-115"/>
          </w:pPr>
        </w:p>
      </w:tc>
      <w:tc>
        <w:tcPr>
          <w:tcW w:w="3420" w:type="dxa"/>
        </w:tcPr>
        <w:p w14:paraId="46280548" w14:textId="7456A74C" w:rsidR="550634B9" w:rsidRDefault="550634B9" w:rsidP="550634B9">
          <w:pPr>
            <w:pStyle w:val="Header"/>
            <w:jc w:val="center"/>
          </w:pPr>
        </w:p>
      </w:tc>
      <w:tc>
        <w:tcPr>
          <w:tcW w:w="3420" w:type="dxa"/>
        </w:tcPr>
        <w:p w14:paraId="34357BAA" w14:textId="7B56DEB7" w:rsidR="550634B9" w:rsidRDefault="550634B9" w:rsidP="550634B9">
          <w:pPr>
            <w:pStyle w:val="Header"/>
            <w:ind w:right="-115"/>
            <w:jc w:val="right"/>
          </w:pPr>
        </w:p>
      </w:tc>
    </w:tr>
  </w:tbl>
  <w:p w14:paraId="6291404D" w14:textId="75BC0151" w:rsidR="550634B9" w:rsidRDefault="550634B9" w:rsidP="55063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31"/>
    <w:multiLevelType w:val="hybridMultilevel"/>
    <w:tmpl w:val="58D2F746"/>
    <w:lvl w:ilvl="0" w:tplc="08090001">
      <w:start w:val="1"/>
      <w:numFmt w:val="bullet"/>
      <w:lvlText w:val=""/>
      <w:lvlJc w:val="left"/>
      <w:pPr>
        <w:ind w:left="644" w:hanging="360"/>
      </w:pPr>
      <w:rPr>
        <w:rFonts w:ascii="Symbol" w:hAnsi="Symbo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Courier New" w:hint="default"/>
        <w:sz w:val="20"/>
        <w:szCs w:val="1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03C01"/>
    <w:multiLevelType w:val="multilevel"/>
    <w:tmpl w:val="4C4A17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8301E7"/>
    <w:multiLevelType w:val="multilevel"/>
    <w:tmpl w:val="60AC2942"/>
    <w:styleLink w:val="WWOutlineListStyle5"/>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eastAsia="Times New Roman" w:hAnsi="Arial"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
      <w:lvlJc w:val="left"/>
      <w:pPr>
        <w:ind w:left="0" w:firstLine="0"/>
      </w:p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3B658C9"/>
    <w:multiLevelType w:val="multilevel"/>
    <w:tmpl w:val="A9D00C9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17821518"/>
    <w:multiLevelType w:val="multilevel"/>
    <w:tmpl w:val="FB128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D84733"/>
    <w:multiLevelType w:val="hybridMultilevel"/>
    <w:tmpl w:val="9F0C0D90"/>
    <w:lvl w:ilvl="0" w:tplc="08090001">
      <w:start w:val="1"/>
      <w:numFmt w:val="bullet"/>
      <w:lvlText w:val=""/>
      <w:lvlJc w:val="left"/>
      <w:pPr>
        <w:ind w:left="644" w:hanging="360"/>
      </w:pPr>
      <w:rPr>
        <w:rFonts w:ascii="Symbol" w:hAnsi="Symbo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Courier New" w:hint="default"/>
        <w:sz w:val="20"/>
        <w:szCs w:val="1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57D2"/>
    <w:multiLevelType w:val="hybridMultilevel"/>
    <w:tmpl w:val="3812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B1BC3"/>
    <w:multiLevelType w:val="hybridMultilevel"/>
    <w:tmpl w:val="1730EE16"/>
    <w:lvl w:ilvl="0" w:tplc="08090001">
      <w:start w:val="1"/>
      <w:numFmt w:val="bullet"/>
      <w:lvlText w:val=""/>
      <w:lvlJc w:val="left"/>
      <w:pPr>
        <w:ind w:left="644" w:hanging="360"/>
      </w:pPr>
      <w:rPr>
        <w:rFonts w:ascii="Symbol" w:hAnsi="Symbo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Courier New" w:hint="default"/>
        <w:sz w:val="20"/>
        <w:szCs w:val="1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24D5F"/>
    <w:multiLevelType w:val="multilevel"/>
    <w:tmpl w:val="F8800856"/>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773595"/>
    <w:multiLevelType w:val="multilevel"/>
    <w:tmpl w:val="A2F077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CA22E6"/>
    <w:multiLevelType w:val="multilevel"/>
    <w:tmpl w:val="1658AE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9A1F72"/>
    <w:multiLevelType w:val="multilevel"/>
    <w:tmpl w:val="1088989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1FC75AF0"/>
    <w:multiLevelType w:val="multilevel"/>
    <w:tmpl w:val="038C75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1822685"/>
    <w:multiLevelType w:val="hybridMultilevel"/>
    <w:tmpl w:val="EB36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92070"/>
    <w:multiLevelType w:val="multilevel"/>
    <w:tmpl w:val="63D43F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057BAA"/>
    <w:multiLevelType w:val="multilevel"/>
    <w:tmpl w:val="05E69D0C"/>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2FCD050A"/>
    <w:multiLevelType w:val="multilevel"/>
    <w:tmpl w:val="E95643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3C54F32"/>
    <w:multiLevelType w:val="multilevel"/>
    <w:tmpl w:val="0478A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97437D"/>
    <w:multiLevelType w:val="multilevel"/>
    <w:tmpl w:val="2E5CC3E8"/>
    <w:lvl w:ilvl="0">
      <w:start w:val="1"/>
      <w:numFmt w:val="decimal"/>
      <w:lvlText w:val="%1."/>
      <w:lvlJc w:val="left"/>
      <w:pPr>
        <w:ind w:left="360" w:hanging="360"/>
      </w:pPr>
      <w:rPr>
        <w:rFonts w:hint="default"/>
      </w:rPr>
    </w:lvl>
    <w:lvl w:ilvl="1">
      <w:start w:val="1"/>
      <w:numFmt w:val="decimal"/>
      <w:isLgl/>
      <w:lvlText w:val="%1.%2"/>
      <w:lvlJc w:val="left"/>
      <w:pPr>
        <w:ind w:left="406" w:hanging="40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B6A7FAB"/>
    <w:multiLevelType w:val="hybridMultilevel"/>
    <w:tmpl w:val="15BC3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C45B86"/>
    <w:multiLevelType w:val="hybridMultilevel"/>
    <w:tmpl w:val="D9AEA33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CEB3674"/>
    <w:multiLevelType w:val="hybridMultilevel"/>
    <w:tmpl w:val="F20C66A2"/>
    <w:lvl w:ilvl="0" w:tplc="CC9E3F04">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F7209F"/>
    <w:multiLevelType w:val="multilevel"/>
    <w:tmpl w:val="59F69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6032BA"/>
    <w:multiLevelType w:val="hybridMultilevel"/>
    <w:tmpl w:val="8DF2EF76"/>
    <w:lvl w:ilvl="0" w:tplc="FFFFFFFF">
      <w:start w:val="1"/>
      <w:numFmt w:val="decimal"/>
      <w:lvlText w:val="%1."/>
      <w:lvlJc w:val="left"/>
      <w:pPr>
        <w:ind w:left="644" w:hanging="360"/>
      </w:pPr>
      <w:rPr>
        <w:rFonts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Courier New" w:hint="default"/>
        <w:sz w:val="20"/>
        <w:szCs w:val="1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420F3"/>
    <w:multiLevelType w:val="multilevel"/>
    <w:tmpl w:val="74962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2A2F21"/>
    <w:multiLevelType w:val="hybridMultilevel"/>
    <w:tmpl w:val="8DF2EF76"/>
    <w:lvl w:ilvl="0" w:tplc="FFFFFFFF">
      <w:start w:val="1"/>
      <w:numFmt w:val="decimal"/>
      <w:lvlText w:val="%1."/>
      <w:lvlJc w:val="left"/>
      <w:pPr>
        <w:ind w:left="644" w:hanging="360"/>
      </w:pPr>
      <w:rPr>
        <w:rFonts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cs="Courier New" w:hint="default"/>
        <w:sz w:val="20"/>
        <w:szCs w:val="1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205D4"/>
    <w:multiLevelType w:val="multilevel"/>
    <w:tmpl w:val="781C6DE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435368"/>
    <w:multiLevelType w:val="multilevel"/>
    <w:tmpl w:val="1FE4F102"/>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15:restartNumberingAfterBreak="0">
    <w:nsid w:val="507C6F4A"/>
    <w:multiLevelType w:val="multilevel"/>
    <w:tmpl w:val="62002428"/>
    <w:styleLink w:val="WWOutlineListStyle1"/>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eastAsia="Times New Roman" w:hAnsi="Arial"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
      <w:lvlJc w:val="left"/>
      <w:pPr>
        <w:ind w:left="0" w:firstLine="0"/>
      </w:pPr>
    </w:lvl>
  </w:abstractNum>
  <w:abstractNum w:abstractNumId="31" w15:restartNumberingAfterBreak="0">
    <w:nsid w:val="508846F2"/>
    <w:multiLevelType w:val="multilevel"/>
    <w:tmpl w:val="C924F466"/>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2" w15:restartNumberingAfterBreak="0">
    <w:nsid w:val="50CE2BE8"/>
    <w:multiLevelType w:val="hybridMultilevel"/>
    <w:tmpl w:val="C4C2D252"/>
    <w:lvl w:ilvl="0" w:tplc="3E0EEE32">
      <w:start w:val="1"/>
      <w:numFmt w:val="bullet"/>
      <w:lvlText w:val=""/>
      <w:lvlJc w:val="left"/>
      <w:pPr>
        <w:ind w:left="720" w:hanging="360"/>
      </w:pPr>
      <w:rPr>
        <w:rFonts w:ascii="Symbol" w:hAnsi="Symbol" w:hint="default"/>
      </w:rPr>
    </w:lvl>
    <w:lvl w:ilvl="1" w:tplc="9B7C6928">
      <w:start w:val="1"/>
      <w:numFmt w:val="bullet"/>
      <w:lvlText w:val="o"/>
      <w:lvlJc w:val="left"/>
      <w:pPr>
        <w:ind w:left="1440" w:hanging="360"/>
      </w:pPr>
      <w:rPr>
        <w:rFonts w:ascii="Courier New" w:hAnsi="Courier New" w:hint="default"/>
      </w:rPr>
    </w:lvl>
    <w:lvl w:ilvl="2" w:tplc="903A7BC2">
      <w:start w:val="1"/>
      <w:numFmt w:val="bullet"/>
      <w:lvlText w:val=""/>
      <w:lvlJc w:val="left"/>
      <w:pPr>
        <w:ind w:left="2160" w:hanging="360"/>
      </w:pPr>
      <w:rPr>
        <w:rFonts w:ascii="Wingdings" w:hAnsi="Wingdings" w:hint="default"/>
      </w:rPr>
    </w:lvl>
    <w:lvl w:ilvl="3" w:tplc="3FAACABA">
      <w:start w:val="1"/>
      <w:numFmt w:val="bullet"/>
      <w:lvlText w:val=""/>
      <w:lvlJc w:val="left"/>
      <w:pPr>
        <w:ind w:left="2880" w:hanging="360"/>
      </w:pPr>
      <w:rPr>
        <w:rFonts w:ascii="Symbol" w:hAnsi="Symbol" w:hint="default"/>
      </w:rPr>
    </w:lvl>
    <w:lvl w:ilvl="4" w:tplc="E89C504A">
      <w:start w:val="1"/>
      <w:numFmt w:val="bullet"/>
      <w:lvlText w:val="o"/>
      <w:lvlJc w:val="left"/>
      <w:pPr>
        <w:ind w:left="3600" w:hanging="360"/>
      </w:pPr>
      <w:rPr>
        <w:rFonts w:ascii="Courier New" w:hAnsi="Courier New" w:hint="default"/>
      </w:rPr>
    </w:lvl>
    <w:lvl w:ilvl="5" w:tplc="925EC580">
      <w:start w:val="1"/>
      <w:numFmt w:val="bullet"/>
      <w:lvlText w:val=""/>
      <w:lvlJc w:val="left"/>
      <w:pPr>
        <w:ind w:left="4320" w:hanging="360"/>
      </w:pPr>
      <w:rPr>
        <w:rFonts w:ascii="Wingdings" w:hAnsi="Wingdings" w:hint="default"/>
      </w:rPr>
    </w:lvl>
    <w:lvl w:ilvl="6" w:tplc="72F8F01C">
      <w:start w:val="1"/>
      <w:numFmt w:val="bullet"/>
      <w:lvlText w:val=""/>
      <w:lvlJc w:val="left"/>
      <w:pPr>
        <w:ind w:left="5040" w:hanging="360"/>
      </w:pPr>
      <w:rPr>
        <w:rFonts w:ascii="Symbol" w:hAnsi="Symbol" w:hint="default"/>
      </w:rPr>
    </w:lvl>
    <w:lvl w:ilvl="7" w:tplc="1BB0B3C4">
      <w:start w:val="1"/>
      <w:numFmt w:val="bullet"/>
      <w:lvlText w:val="o"/>
      <w:lvlJc w:val="left"/>
      <w:pPr>
        <w:ind w:left="5760" w:hanging="360"/>
      </w:pPr>
      <w:rPr>
        <w:rFonts w:ascii="Courier New" w:hAnsi="Courier New" w:hint="default"/>
      </w:rPr>
    </w:lvl>
    <w:lvl w:ilvl="8" w:tplc="18F6DB1A">
      <w:start w:val="1"/>
      <w:numFmt w:val="bullet"/>
      <w:lvlText w:val=""/>
      <w:lvlJc w:val="left"/>
      <w:pPr>
        <w:ind w:left="6480" w:hanging="360"/>
      </w:pPr>
      <w:rPr>
        <w:rFonts w:ascii="Wingdings" w:hAnsi="Wingdings" w:hint="default"/>
      </w:rPr>
    </w:lvl>
  </w:abstractNum>
  <w:abstractNum w:abstractNumId="33" w15:restartNumberingAfterBreak="0">
    <w:nsid w:val="51B72AF4"/>
    <w:multiLevelType w:val="multilevel"/>
    <w:tmpl w:val="0F3A64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3A12A32"/>
    <w:multiLevelType w:val="hybridMultilevel"/>
    <w:tmpl w:val="80D29150"/>
    <w:lvl w:ilvl="0" w:tplc="4AE6C236">
      <w:start w:val="1"/>
      <w:numFmt w:val="bullet"/>
      <w:lvlText w:val=""/>
      <w:lvlJc w:val="left"/>
      <w:pPr>
        <w:ind w:left="720" w:hanging="360"/>
      </w:pPr>
      <w:rPr>
        <w:rFonts w:ascii="Symbol" w:hAnsi="Symbol" w:hint="default"/>
      </w:rPr>
    </w:lvl>
    <w:lvl w:ilvl="1" w:tplc="3ED26F4C">
      <w:start w:val="1"/>
      <w:numFmt w:val="bullet"/>
      <w:lvlText w:val="o"/>
      <w:lvlJc w:val="left"/>
      <w:pPr>
        <w:ind w:left="1440" w:hanging="360"/>
      </w:pPr>
      <w:rPr>
        <w:rFonts w:ascii="Courier New" w:hAnsi="Courier New" w:hint="default"/>
      </w:rPr>
    </w:lvl>
    <w:lvl w:ilvl="2" w:tplc="2F00786E">
      <w:start w:val="1"/>
      <w:numFmt w:val="bullet"/>
      <w:lvlText w:val=""/>
      <w:lvlJc w:val="left"/>
      <w:pPr>
        <w:ind w:left="2160" w:hanging="360"/>
      </w:pPr>
      <w:rPr>
        <w:rFonts w:ascii="Wingdings" w:hAnsi="Wingdings" w:hint="default"/>
      </w:rPr>
    </w:lvl>
    <w:lvl w:ilvl="3" w:tplc="78500426">
      <w:start w:val="1"/>
      <w:numFmt w:val="bullet"/>
      <w:lvlText w:val=""/>
      <w:lvlJc w:val="left"/>
      <w:pPr>
        <w:ind w:left="2880" w:hanging="360"/>
      </w:pPr>
      <w:rPr>
        <w:rFonts w:ascii="Symbol" w:hAnsi="Symbol" w:hint="default"/>
      </w:rPr>
    </w:lvl>
    <w:lvl w:ilvl="4" w:tplc="73F859F4">
      <w:start w:val="1"/>
      <w:numFmt w:val="bullet"/>
      <w:lvlText w:val="o"/>
      <w:lvlJc w:val="left"/>
      <w:pPr>
        <w:ind w:left="3600" w:hanging="360"/>
      </w:pPr>
      <w:rPr>
        <w:rFonts w:ascii="Courier New" w:hAnsi="Courier New" w:hint="default"/>
      </w:rPr>
    </w:lvl>
    <w:lvl w:ilvl="5" w:tplc="6ACA4138">
      <w:start w:val="1"/>
      <w:numFmt w:val="bullet"/>
      <w:lvlText w:val=""/>
      <w:lvlJc w:val="left"/>
      <w:pPr>
        <w:ind w:left="4320" w:hanging="360"/>
      </w:pPr>
      <w:rPr>
        <w:rFonts w:ascii="Wingdings" w:hAnsi="Wingdings" w:hint="default"/>
      </w:rPr>
    </w:lvl>
    <w:lvl w:ilvl="6" w:tplc="5B624540">
      <w:start w:val="1"/>
      <w:numFmt w:val="bullet"/>
      <w:lvlText w:val=""/>
      <w:lvlJc w:val="left"/>
      <w:pPr>
        <w:ind w:left="5040" w:hanging="360"/>
      </w:pPr>
      <w:rPr>
        <w:rFonts w:ascii="Symbol" w:hAnsi="Symbol" w:hint="default"/>
      </w:rPr>
    </w:lvl>
    <w:lvl w:ilvl="7" w:tplc="28F46598">
      <w:start w:val="1"/>
      <w:numFmt w:val="bullet"/>
      <w:lvlText w:val="o"/>
      <w:lvlJc w:val="left"/>
      <w:pPr>
        <w:ind w:left="5760" w:hanging="360"/>
      </w:pPr>
      <w:rPr>
        <w:rFonts w:ascii="Courier New" w:hAnsi="Courier New" w:hint="default"/>
      </w:rPr>
    </w:lvl>
    <w:lvl w:ilvl="8" w:tplc="005E678C">
      <w:start w:val="1"/>
      <w:numFmt w:val="bullet"/>
      <w:lvlText w:val=""/>
      <w:lvlJc w:val="left"/>
      <w:pPr>
        <w:ind w:left="6480" w:hanging="360"/>
      </w:pPr>
      <w:rPr>
        <w:rFonts w:ascii="Wingdings" w:hAnsi="Wingdings" w:hint="default"/>
      </w:rPr>
    </w:lvl>
  </w:abstractNum>
  <w:abstractNum w:abstractNumId="35" w15:restartNumberingAfterBreak="0">
    <w:nsid w:val="5AD31704"/>
    <w:multiLevelType w:val="hybridMultilevel"/>
    <w:tmpl w:val="43B2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DC601B"/>
    <w:multiLevelType w:val="multilevel"/>
    <w:tmpl w:val="891A0B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7" w15:restartNumberingAfterBreak="0">
    <w:nsid w:val="65037398"/>
    <w:multiLevelType w:val="hybridMultilevel"/>
    <w:tmpl w:val="DE3EA2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F93EAE"/>
    <w:multiLevelType w:val="hybridMultilevel"/>
    <w:tmpl w:val="D5247E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231DF3"/>
    <w:multiLevelType w:val="hybridMultilevel"/>
    <w:tmpl w:val="1926245E"/>
    <w:lvl w:ilvl="0" w:tplc="08090001">
      <w:start w:val="1"/>
      <w:numFmt w:val="bullet"/>
      <w:lvlText w:val=""/>
      <w:lvlJc w:val="left"/>
      <w:pPr>
        <w:ind w:left="644" w:hanging="360"/>
      </w:pPr>
      <w:rPr>
        <w:rFonts w:ascii="Symbol" w:hAnsi="Symbo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3F46F25E">
      <w:start w:val="1"/>
      <w:numFmt w:val="bullet"/>
      <w:lvlText w:val="o"/>
      <w:lvlJc w:val="left"/>
      <w:pPr>
        <w:tabs>
          <w:tab w:val="num" w:pos="1440"/>
        </w:tabs>
        <w:ind w:left="1440" w:hanging="360"/>
      </w:pPr>
      <w:rPr>
        <w:rFonts w:ascii="Courier New" w:hAnsi="Courier New" w:cs="Courier New" w:hint="default"/>
        <w:sz w:val="20"/>
        <w:szCs w:val="18"/>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22467C"/>
    <w:multiLevelType w:val="hybridMultilevel"/>
    <w:tmpl w:val="8500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036F6"/>
    <w:multiLevelType w:val="hybridMultilevel"/>
    <w:tmpl w:val="42D4485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C007909"/>
    <w:multiLevelType w:val="multilevel"/>
    <w:tmpl w:val="50D0AA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04E2DBE"/>
    <w:multiLevelType w:val="multilevel"/>
    <w:tmpl w:val="2C04DC1C"/>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09F511E"/>
    <w:multiLevelType w:val="multilevel"/>
    <w:tmpl w:val="5F8E3CC6"/>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2E51807"/>
    <w:multiLevelType w:val="hybridMultilevel"/>
    <w:tmpl w:val="1E702AA0"/>
    <w:lvl w:ilvl="0" w:tplc="5352CFB6">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39150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972847">
    <w:abstractNumId w:val="43"/>
  </w:num>
  <w:num w:numId="3" w16cid:durableId="1752577773">
    <w:abstractNumId w:val="3"/>
  </w:num>
  <w:num w:numId="4" w16cid:durableId="940187924">
    <w:abstractNumId w:val="30"/>
  </w:num>
  <w:num w:numId="5" w16cid:durableId="396317269">
    <w:abstractNumId w:val="39"/>
  </w:num>
  <w:num w:numId="6" w16cid:durableId="811948007">
    <w:abstractNumId w:val="9"/>
  </w:num>
  <w:num w:numId="7" w16cid:durableId="1469593464">
    <w:abstractNumId w:val="0"/>
  </w:num>
  <w:num w:numId="8" w16cid:durableId="1185286571">
    <w:abstractNumId w:val="25"/>
  </w:num>
  <w:num w:numId="9" w16cid:durableId="1215043659">
    <w:abstractNumId w:val="27"/>
  </w:num>
  <w:num w:numId="10" w16cid:durableId="1129663758">
    <w:abstractNumId w:val="7"/>
  </w:num>
  <w:num w:numId="11" w16cid:durableId="1785031165">
    <w:abstractNumId w:val="37"/>
  </w:num>
  <w:num w:numId="12" w16cid:durableId="975837870">
    <w:abstractNumId w:val="46"/>
  </w:num>
  <w:num w:numId="13" w16cid:durableId="977689691">
    <w:abstractNumId w:val="38"/>
  </w:num>
  <w:num w:numId="14" w16cid:durableId="1426073795">
    <w:abstractNumId w:val="22"/>
  </w:num>
  <w:num w:numId="15" w16cid:durableId="678503345">
    <w:abstractNumId w:val="23"/>
  </w:num>
  <w:num w:numId="16" w16cid:durableId="906305348">
    <w:abstractNumId w:val="8"/>
  </w:num>
  <w:num w:numId="17" w16cid:durableId="801118518">
    <w:abstractNumId w:val="2"/>
  </w:num>
  <w:num w:numId="18" w16cid:durableId="459880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7564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27436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857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92070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1643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6856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90190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9483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74027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9667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7643847">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193607">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2021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708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81060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7972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49696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53508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0189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89429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4941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6156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1268196">
    <w:abstractNumId w:val="20"/>
  </w:num>
  <w:num w:numId="42" w16cid:durableId="596793978">
    <w:abstractNumId w:val="34"/>
  </w:num>
  <w:num w:numId="43" w16cid:durableId="1311402796">
    <w:abstractNumId w:val="32"/>
  </w:num>
  <w:num w:numId="44" w16cid:durableId="1434203406">
    <w:abstractNumId w:val="40"/>
  </w:num>
  <w:num w:numId="45" w16cid:durableId="1547136632">
    <w:abstractNumId w:val="41"/>
  </w:num>
  <w:num w:numId="46" w16cid:durableId="1413039626">
    <w:abstractNumId w:val="35"/>
  </w:num>
  <w:num w:numId="47" w16cid:durableId="1277565024">
    <w:abstractNumId w:val="21"/>
  </w:num>
  <w:num w:numId="48" w16cid:durableId="768965273">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5EE"/>
    <w:rsid w:val="00002AEA"/>
    <w:rsid w:val="00002D63"/>
    <w:rsid w:val="000035A7"/>
    <w:rsid w:val="000035B3"/>
    <w:rsid w:val="000044B8"/>
    <w:rsid w:val="0000550A"/>
    <w:rsid w:val="00006C99"/>
    <w:rsid w:val="00006CAD"/>
    <w:rsid w:val="00007E31"/>
    <w:rsid w:val="00011380"/>
    <w:rsid w:val="00011872"/>
    <w:rsid w:val="00017467"/>
    <w:rsid w:val="000209C2"/>
    <w:rsid w:val="00020F13"/>
    <w:rsid w:val="00021936"/>
    <w:rsid w:val="000227D0"/>
    <w:rsid w:val="000230E1"/>
    <w:rsid w:val="0002476D"/>
    <w:rsid w:val="00024BEA"/>
    <w:rsid w:val="00024D78"/>
    <w:rsid w:val="00025B63"/>
    <w:rsid w:val="00026CB3"/>
    <w:rsid w:val="00027F3A"/>
    <w:rsid w:val="00033553"/>
    <w:rsid w:val="000338B1"/>
    <w:rsid w:val="00034C38"/>
    <w:rsid w:val="00035295"/>
    <w:rsid w:val="00035A0A"/>
    <w:rsid w:val="00041B7A"/>
    <w:rsid w:val="000426DE"/>
    <w:rsid w:val="00043396"/>
    <w:rsid w:val="00043C26"/>
    <w:rsid w:val="00044F57"/>
    <w:rsid w:val="00046F78"/>
    <w:rsid w:val="00047FAD"/>
    <w:rsid w:val="000528E6"/>
    <w:rsid w:val="00053825"/>
    <w:rsid w:val="00053A55"/>
    <w:rsid w:val="00053CBC"/>
    <w:rsid w:val="0005504C"/>
    <w:rsid w:val="00056054"/>
    <w:rsid w:val="00060678"/>
    <w:rsid w:val="00060B6B"/>
    <w:rsid w:val="00062873"/>
    <w:rsid w:val="00063314"/>
    <w:rsid w:val="00063A9C"/>
    <w:rsid w:val="00067468"/>
    <w:rsid w:val="00067672"/>
    <w:rsid w:val="00071799"/>
    <w:rsid w:val="00072E83"/>
    <w:rsid w:val="00073B79"/>
    <w:rsid w:val="00073BA4"/>
    <w:rsid w:val="00076B1A"/>
    <w:rsid w:val="00076B95"/>
    <w:rsid w:val="00076CD3"/>
    <w:rsid w:val="0007750D"/>
    <w:rsid w:val="00077808"/>
    <w:rsid w:val="000811E2"/>
    <w:rsid w:val="00081A29"/>
    <w:rsid w:val="00082428"/>
    <w:rsid w:val="0008395C"/>
    <w:rsid w:val="00084B0E"/>
    <w:rsid w:val="00084F36"/>
    <w:rsid w:val="00086316"/>
    <w:rsid w:val="00086E75"/>
    <w:rsid w:val="00087E49"/>
    <w:rsid w:val="00090E5B"/>
    <w:rsid w:val="000934E6"/>
    <w:rsid w:val="0009442A"/>
    <w:rsid w:val="000970B2"/>
    <w:rsid w:val="000A0F10"/>
    <w:rsid w:val="000A1E7F"/>
    <w:rsid w:val="000A24A8"/>
    <w:rsid w:val="000A2A04"/>
    <w:rsid w:val="000A347B"/>
    <w:rsid w:val="000A54A9"/>
    <w:rsid w:val="000A75DD"/>
    <w:rsid w:val="000A7A92"/>
    <w:rsid w:val="000B5A9C"/>
    <w:rsid w:val="000B6D68"/>
    <w:rsid w:val="000B7116"/>
    <w:rsid w:val="000B7D55"/>
    <w:rsid w:val="000C2486"/>
    <w:rsid w:val="000C6672"/>
    <w:rsid w:val="000C7055"/>
    <w:rsid w:val="000D045B"/>
    <w:rsid w:val="000D06CB"/>
    <w:rsid w:val="000D1D1C"/>
    <w:rsid w:val="000D1FA6"/>
    <w:rsid w:val="000D4D55"/>
    <w:rsid w:val="000D5D02"/>
    <w:rsid w:val="000E0493"/>
    <w:rsid w:val="000E255A"/>
    <w:rsid w:val="000E2D4E"/>
    <w:rsid w:val="000E3BD7"/>
    <w:rsid w:val="000E3C35"/>
    <w:rsid w:val="000E710C"/>
    <w:rsid w:val="000E7E46"/>
    <w:rsid w:val="000F030F"/>
    <w:rsid w:val="000F1D7B"/>
    <w:rsid w:val="000F2BB4"/>
    <w:rsid w:val="000F39D9"/>
    <w:rsid w:val="000F4FD4"/>
    <w:rsid w:val="000F5517"/>
    <w:rsid w:val="000F5929"/>
    <w:rsid w:val="00100E94"/>
    <w:rsid w:val="00101CCB"/>
    <w:rsid w:val="00103384"/>
    <w:rsid w:val="00104130"/>
    <w:rsid w:val="00104E64"/>
    <w:rsid w:val="00105003"/>
    <w:rsid w:val="00105A71"/>
    <w:rsid w:val="00111E03"/>
    <w:rsid w:val="00112F74"/>
    <w:rsid w:val="00113AF2"/>
    <w:rsid w:val="00114BC7"/>
    <w:rsid w:val="00115093"/>
    <w:rsid w:val="00116DA3"/>
    <w:rsid w:val="00117DFF"/>
    <w:rsid w:val="001208B3"/>
    <w:rsid w:val="00120A40"/>
    <w:rsid w:val="001218D8"/>
    <w:rsid w:val="00121ECE"/>
    <w:rsid w:val="00122420"/>
    <w:rsid w:val="00122F16"/>
    <w:rsid w:val="00122F57"/>
    <w:rsid w:val="001239B8"/>
    <w:rsid w:val="00123BD3"/>
    <w:rsid w:val="001250A0"/>
    <w:rsid w:val="00127201"/>
    <w:rsid w:val="001273A1"/>
    <w:rsid w:val="001276FC"/>
    <w:rsid w:val="00130F1B"/>
    <w:rsid w:val="00131613"/>
    <w:rsid w:val="001322E3"/>
    <w:rsid w:val="00133BD0"/>
    <w:rsid w:val="00135F93"/>
    <w:rsid w:val="001362CF"/>
    <w:rsid w:val="001364CE"/>
    <w:rsid w:val="001378C5"/>
    <w:rsid w:val="00137F19"/>
    <w:rsid w:val="001418AB"/>
    <w:rsid w:val="0014476C"/>
    <w:rsid w:val="001458E6"/>
    <w:rsid w:val="00146338"/>
    <w:rsid w:val="00146AD8"/>
    <w:rsid w:val="001479A5"/>
    <w:rsid w:val="001500B1"/>
    <w:rsid w:val="00150C39"/>
    <w:rsid w:val="00151009"/>
    <w:rsid w:val="001521FA"/>
    <w:rsid w:val="00153071"/>
    <w:rsid w:val="00153876"/>
    <w:rsid w:val="00153B8D"/>
    <w:rsid w:val="00155DE0"/>
    <w:rsid w:val="00156CF5"/>
    <w:rsid w:val="00156D30"/>
    <w:rsid w:val="00157635"/>
    <w:rsid w:val="001577B3"/>
    <w:rsid w:val="00162203"/>
    <w:rsid w:val="00163338"/>
    <w:rsid w:val="001654F9"/>
    <w:rsid w:val="00166E8B"/>
    <w:rsid w:val="0016723B"/>
    <w:rsid w:val="00167532"/>
    <w:rsid w:val="00167580"/>
    <w:rsid w:val="00170308"/>
    <w:rsid w:val="001734CA"/>
    <w:rsid w:val="001750E9"/>
    <w:rsid w:val="00176C36"/>
    <w:rsid w:val="00176FE0"/>
    <w:rsid w:val="00177945"/>
    <w:rsid w:val="00181B43"/>
    <w:rsid w:val="0018213B"/>
    <w:rsid w:val="001823A8"/>
    <w:rsid w:val="00184DB3"/>
    <w:rsid w:val="001854C5"/>
    <w:rsid w:val="00185703"/>
    <w:rsid w:val="001860DB"/>
    <w:rsid w:val="00187CDA"/>
    <w:rsid w:val="0019168A"/>
    <w:rsid w:val="00192749"/>
    <w:rsid w:val="001929D9"/>
    <w:rsid w:val="00193000"/>
    <w:rsid w:val="00193B4E"/>
    <w:rsid w:val="00194F37"/>
    <w:rsid w:val="00195685"/>
    <w:rsid w:val="001958D1"/>
    <w:rsid w:val="001962C8"/>
    <w:rsid w:val="001A0B8A"/>
    <w:rsid w:val="001A1384"/>
    <w:rsid w:val="001A1886"/>
    <w:rsid w:val="001A1BDF"/>
    <w:rsid w:val="001A1EC9"/>
    <w:rsid w:val="001A3FFD"/>
    <w:rsid w:val="001A4093"/>
    <w:rsid w:val="001A468F"/>
    <w:rsid w:val="001A5079"/>
    <w:rsid w:val="001A6104"/>
    <w:rsid w:val="001B0859"/>
    <w:rsid w:val="001B1901"/>
    <w:rsid w:val="001B19AF"/>
    <w:rsid w:val="001B1A36"/>
    <w:rsid w:val="001B22F4"/>
    <w:rsid w:val="001B3203"/>
    <w:rsid w:val="001B3238"/>
    <w:rsid w:val="001B40EF"/>
    <w:rsid w:val="001B486C"/>
    <w:rsid w:val="001B51DE"/>
    <w:rsid w:val="001B563A"/>
    <w:rsid w:val="001B587B"/>
    <w:rsid w:val="001C1655"/>
    <w:rsid w:val="001C18B3"/>
    <w:rsid w:val="001C1E84"/>
    <w:rsid w:val="001C2047"/>
    <w:rsid w:val="001C358A"/>
    <w:rsid w:val="001C42AC"/>
    <w:rsid w:val="001C4852"/>
    <w:rsid w:val="001C596F"/>
    <w:rsid w:val="001C7C1C"/>
    <w:rsid w:val="001D09C9"/>
    <w:rsid w:val="001D186D"/>
    <w:rsid w:val="001D289F"/>
    <w:rsid w:val="001D30C1"/>
    <w:rsid w:val="001D34BC"/>
    <w:rsid w:val="001D3653"/>
    <w:rsid w:val="001D453F"/>
    <w:rsid w:val="001E03BE"/>
    <w:rsid w:val="001E10FF"/>
    <w:rsid w:val="001E192D"/>
    <w:rsid w:val="001E624C"/>
    <w:rsid w:val="001F07D0"/>
    <w:rsid w:val="001F155F"/>
    <w:rsid w:val="001F4D4E"/>
    <w:rsid w:val="001F5289"/>
    <w:rsid w:val="001F52CD"/>
    <w:rsid w:val="001F5301"/>
    <w:rsid w:val="001F5B9F"/>
    <w:rsid w:val="001F60A9"/>
    <w:rsid w:val="001F682C"/>
    <w:rsid w:val="001F71ED"/>
    <w:rsid w:val="002004DF"/>
    <w:rsid w:val="00201ED9"/>
    <w:rsid w:val="002026A2"/>
    <w:rsid w:val="002028B9"/>
    <w:rsid w:val="002030EF"/>
    <w:rsid w:val="00205858"/>
    <w:rsid w:val="00205CB2"/>
    <w:rsid w:val="0020634D"/>
    <w:rsid w:val="0020714E"/>
    <w:rsid w:val="002073DD"/>
    <w:rsid w:val="002114C3"/>
    <w:rsid w:val="00212001"/>
    <w:rsid w:val="00212B75"/>
    <w:rsid w:val="00212D8A"/>
    <w:rsid w:val="002146BC"/>
    <w:rsid w:val="002150A9"/>
    <w:rsid w:val="00215347"/>
    <w:rsid w:val="0021663E"/>
    <w:rsid w:val="00217C46"/>
    <w:rsid w:val="002200B2"/>
    <w:rsid w:val="00220252"/>
    <w:rsid w:val="002207F9"/>
    <w:rsid w:val="00222276"/>
    <w:rsid w:val="00222A2A"/>
    <w:rsid w:val="00224FFC"/>
    <w:rsid w:val="00226B8A"/>
    <w:rsid w:val="0022709D"/>
    <w:rsid w:val="00230488"/>
    <w:rsid w:val="00231638"/>
    <w:rsid w:val="00231749"/>
    <w:rsid w:val="002356CA"/>
    <w:rsid w:val="00237D52"/>
    <w:rsid w:val="00240E00"/>
    <w:rsid w:val="002414ED"/>
    <w:rsid w:val="002449FA"/>
    <w:rsid w:val="00244F59"/>
    <w:rsid w:val="0024584B"/>
    <w:rsid w:val="00245B20"/>
    <w:rsid w:val="00245BFE"/>
    <w:rsid w:val="00246648"/>
    <w:rsid w:val="00246B80"/>
    <w:rsid w:val="002473F1"/>
    <w:rsid w:val="002520D2"/>
    <w:rsid w:val="00252482"/>
    <w:rsid w:val="00252FC6"/>
    <w:rsid w:val="00253E63"/>
    <w:rsid w:val="002542CC"/>
    <w:rsid w:val="0025509D"/>
    <w:rsid w:val="00256020"/>
    <w:rsid w:val="002569C0"/>
    <w:rsid w:val="002603C3"/>
    <w:rsid w:val="00260A2A"/>
    <w:rsid w:val="002622BE"/>
    <w:rsid w:val="00262ADF"/>
    <w:rsid w:val="00265156"/>
    <w:rsid w:val="00265A06"/>
    <w:rsid w:val="002664E0"/>
    <w:rsid w:val="00267B80"/>
    <w:rsid w:val="002714CB"/>
    <w:rsid w:val="00273767"/>
    <w:rsid w:val="002744F9"/>
    <w:rsid w:val="002756D2"/>
    <w:rsid w:val="00281BD2"/>
    <w:rsid w:val="00281C96"/>
    <w:rsid w:val="00282578"/>
    <w:rsid w:val="00282EE9"/>
    <w:rsid w:val="002834F9"/>
    <w:rsid w:val="002859A9"/>
    <w:rsid w:val="00286260"/>
    <w:rsid w:val="0028752B"/>
    <w:rsid w:val="002903BA"/>
    <w:rsid w:val="002917D7"/>
    <w:rsid w:val="00292C1B"/>
    <w:rsid w:val="00294053"/>
    <w:rsid w:val="002968B3"/>
    <w:rsid w:val="002969A5"/>
    <w:rsid w:val="00296C80"/>
    <w:rsid w:val="002A1169"/>
    <w:rsid w:val="002A11E5"/>
    <w:rsid w:val="002A6937"/>
    <w:rsid w:val="002A6F6F"/>
    <w:rsid w:val="002A746B"/>
    <w:rsid w:val="002A74E9"/>
    <w:rsid w:val="002A7D35"/>
    <w:rsid w:val="002B0A32"/>
    <w:rsid w:val="002B1CD1"/>
    <w:rsid w:val="002B25D2"/>
    <w:rsid w:val="002B2BEC"/>
    <w:rsid w:val="002B38BC"/>
    <w:rsid w:val="002B3EFB"/>
    <w:rsid w:val="002B4DE7"/>
    <w:rsid w:val="002B55E2"/>
    <w:rsid w:val="002B704F"/>
    <w:rsid w:val="002B79CA"/>
    <w:rsid w:val="002C0B92"/>
    <w:rsid w:val="002C0C38"/>
    <w:rsid w:val="002C105C"/>
    <w:rsid w:val="002C16C6"/>
    <w:rsid w:val="002C1A8F"/>
    <w:rsid w:val="002C3BFE"/>
    <w:rsid w:val="002C3C49"/>
    <w:rsid w:val="002C4D30"/>
    <w:rsid w:val="002C5A4F"/>
    <w:rsid w:val="002C60B2"/>
    <w:rsid w:val="002C7D12"/>
    <w:rsid w:val="002D0159"/>
    <w:rsid w:val="002D03E3"/>
    <w:rsid w:val="002D0864"/>
    <w:rsid w:val="002D1130"/>
    <w:rsid w:val="002D33E5"/>
    <w:rsid w:val="002D4E2C"/>
    <w:rsid w:val="002D4EB2"/>
    <w:rsid w:val="002D4FF0"/>
    <w:rsid w:val="002D56D2"/>
    <w:rsid w:val="002D6613"/>
    <w:rsid w:val="002D666C"/>
    <w:rsid w:val="002E0777"/>
    <w:rsid w:val="002E0C45"/>
    <w:rsid w:val="002E102E"/>
    <w:rsid w:val="002E203F"/>
    <w:rsid w:val="002E2CBF"/>
    <w:rsid w:val="002E354C"/>
    <w:rsid w:val="002E4E69"/>
    <w:rsid w:val="002F02A1"/>
    <w:rsid w:val="002F0D18"/>
    <w:rsid w:val="002F1281"/>
    <w:rsid w:val="002F1BB6"/>
    <w:rsid w:val="002F1CE7"/>
    <w:rsid w:val="002F2727"/>
    <w:rsid w:val="002F585F"/>
    <w:rsid w:val="002F65E8"/>
    <w:rsid w:val="003008B5"/>
    <w:rsid w:val="0030183F"/>
    <w:rsid w:val="00302E58"/>
    <w:rsid w:val="003038A8"/>
    <w:rsid w:val="003039B3"/>
    <w:rsid w:val="00303BFC"/>
    <w:rsid w:val="00306942"/>
    <w:rsid w:val="003118BE"/>
    <w:rsid w:val="00313133"/>
    <w:rsid w:val="003141DD"/>
    <w:rsid w:val="00314EC6"/>
    <w:rsid w:val="00315379"/>
    <w:rsid w:val="003156FA"/>
    <w:rsid w:val="00315954"/>
    <w:rsid w:val="003166C7"/>
    <w:rsid w:val="00317A30"/>
    <w:rsid w:val="00317AD5"/>
    <w:rsid w:val="003220CE"/>
    <w:rsid w:val="00322637"/>
    <w:rsid w:val="00322CBE"/>
    <w:rsid w:val="003234D2"/>
    <w:rsid w:val="003239B4"/>
    <w:rsid w:val="0032411D"/>
    <w:rsid w:val="0032577A"/>
    <w:rsid w:val="00326D92"/>
    <w:rsid w:val="00327253"/>
    <w:rsid w:val="00330694"/>
    <w:rsid w:val="00331AB7"/>
    <w:rsid w:val="00331B44"/>
    <w:rsid w:val="00332DB7"/>
    <w:rsid w:val="00333754"/>
    <w:rsid w:val="00333BBF"/>
    <w:rsid w:val="0033525F"/>
    <w:rsid w:val="003360A9"/>
    <w:rsid w:val="0033695F"/>
    <w:rsid w:val="003372BA"/>
    <w:rsid w:val="00340A15"/>
    <w:rsid w:val="00341DF6"/>
    <w:rsid w:val="0034362E"/>
    <w:rsid w:val="00344FCD"/>
    <w:rsid w:val="00346884"/>
    <w:rsid w:val="00347434"/>
    <w:rsid w:val="00351184"/>
    <w:rsid w:val="003516A2"/>
    <w:rsid w:val="00351D64"/>
    <w:rsid w:val="00351E24"/>
    <w:rsid w:val="00352005"/>
    <w:rsid w:val="00352A72"/>
    <w:rsid w:val="00353A81"/>
    <w:rsid w:val="00354998"/>
    <w:rsid w:val="00354E81"/>
    <w:rsid w:val="0035528C"/>
    <w:rsid w:val="00355AA9"/>
    <w:rsid w:val="003565AC"/>
    <w:rsid w:val="003604BA"/>
    <w:rsid w:val="00360B2C"/>
    <w:rsid w:val="003610DB"/>
    <w:rsid w:val="0036166C"/>
    <w:rsid w:val="00362DD6"/>
    <w:rsid w:val="003636F2"/>
    <w:rsid w:val="00363711"/>
    <w:rsid w:val="00363948"/>
    <w:rsid w:val="003652FB"/>
    <w:rsid w:val="00365C05"/>
    <w:rsid w:val="00366548"/>
    <w:rsid w:val="00366CC6"/>
    <w:rsid w:val="00370F5A"/>
    <w:rsid w:val="00372237"/>
    <w:rsid w:val="00373772"/>
    <w:rsid w:val="00373F58"/>
    <w:rsid w:val="003763C0"/>
    <w:rsid w:val="003764DC"/>
    <w:rsid w:val="0037767E"/>
    <w:rsid w:val="00377D9C"/>
    <w:rsid w:val="00382DEE"/>
    <w:rsid w:val="00383D74"/>
    <w:rsid w:val="0038511E"/>
    <w:rsid w:val="00391148"/>
    <w:rsid w:val="003912B2"/>
    <w:rsid w:val="003921E7"/>
    <w:rsid w:val="00392C7C"/>
    <w:rsid w:val="003940AE"/>
    <w:rsid w:val="003973CA"/>
    <w:rsid w:val="003A05E7"/>
    <w:rsid w:val="003A05FA"/>
    <w:rsid w:val="003A114D"/>
    <w:rsid w:val="003A1341"/>
    <w:rsid w:val="003A2AFA"/>
    <w:rsid w:val="003A3B8A"/>
    <w:rsid w:val="003A4434"/>
    <w:rsid w:val="003A47E9"/>
    <w:rsid w:val="003A4916"/>
    <w:rsid w:val="003A6781"/>
    <w:rsid w:val="003A7B19"/>
    <w:rsid w:val="003A7C04"/>
    <w:rsid w:val="003A7FA0"/>
    <w:rsid w:val="003B0D78"/>
    <w:rsid w:val="003B1984"/>
    <w:rsid w:val="003B2A37"/>
    <w:rsid w:val="003B372C"/>
    <w:rsid w:val="003B444F"/>
    <w:rsid w:val="003B6704"/>
    <w:rsid w:val="003B7D4D"/>
    <w:rsid w:val="003B7FE7"/>
    <w:rsid w:val="003C1264"/>
    <w:rsid w:val="003C13B6"/>
    <w:rsid w:val="003C4A29"/>
    <w:rsid w:val="003C72F7"/>
    <w:rsid w:val="003C7A42"/>
    <w:rsid w:val="003D03FC"/>
    <w:rsid w:val="003D1147"/>
    <w:rsid w:val="003D155E"/>
    <w:rsid w:val="003D3A58"/>
    <w:rsid w:val="003D556A"/>
    <w:rsid w:val="003D5F4E"/>
    <w:rsid w:val="003D7087"/>
    <w:rsid w:val="003E1BE0"/>
    <w:rsid w:val="003E492F"/>
    <w:rsid w:val="003E4CB3"/>
    <w:rsid w:val="003E70B8"/>
    <w:rsid w:val="003F060C"/>
    <w:rsid w:val="003F074C"/>
    <w:rsid w:val="003F2708"/>
    <w:rsid w:val="003F2B39"/>
    <w:rsid w:val="003F2BE6"/>
    <w:rsid w:val="003F2C49"/>
    <w:rsid w:val="003F40F1"/>
    <w:rsid w:val="003F4501"/>
    <w:rsid w:val="003F479D"/>
    <w:rsid w:val="003F6005"/>
    <w:rsid w:val="003F6458"/>
    <w:rsid w:val="003F7728"/>
    <w:rsid w:val="003F7863"/>
    <w:rsid w:val="003F7C4C"/>
    <w:rsid w:val="0040026D"/>
    <w:rsid w:val="00402DA4"/>
    <w:rsid w:val="00403072"/>
    <w:rsid w:val="004036D4"/>
    <w:rsid w:val="00403A6A"/>
    <w:rsid w:val="0040406E"/>
    <w:rsid w:val="00407709"/>
    <w:rsid w:val="004079A9"/>
    <w:rsid w:val="00411CA9"/>
    <w:rsid w:val="00413F19"/>
    <w:rsid w:val="00417C99"/>
    <w:rsid w:val="00420582"/>
    <w:rsid w:val="00421577"/>
    <w:rsid w:val="00421785"/>
    <w:rsid w:val="00422409"/>
    <w:rsid w:val="00423A6D"/>
    <w:rsid w:val="00430569"/>
    <w:rsid w:val="00431026"/>
    <w:rsid w:val="004313FE"/>
    <w:rsid w:val="00431CAE"/>
    <w:rsid w:val="00432139"/>
    <w:rsid w:val="004322DA"/>
    <w:rsid w:val="00433E03"/>
    <w:rsid w:val="00435522"/>
    <w:rsid w:val="004357BB"/>
    <w:rsid w:val="00435B7C"/>
    <w:rsid w:val="00437630"/>
    <w:rsid w:val="00440F76"/>
    <w:rsid w:val="00441EBD"/>
    <w:rsid w:val="0044306B"/>
    <w:rsid w:val="00443A33"/>
    <w:rsid w:val="0044635A"/>
    <w:rsid w:val="00447FDF"/>
    <w:rsid w:val="0045101C"/>
    <w:rsid w:val="00451317"/>
    <w:rsid w:val="00454064"/>
    <w:rsid w:val="0045407A"/>
    <w:rsid w:val="004558B1"/>
    <w:rsid w:val="00455A44"/>
    <w:rsid w:val="00460049"/>
    <w:rsid w:val="00461D10"/>
    <w:rsid w:val="00462537"/>
    <w:rsid w:val="00463E90"/>
    <w:rsid w:val="00463F12"/>
    <w:rsid w:val="004655FC"/>
    <w:rsid w:val="00471AC7"/>
    <w:rsid w:val="00474ACF"/>
    <w:rsid w:val="00474ECF"/>
    <w:rsid w:val="0047613E"/>
    <w:rsid w:val="00476476"/>
    <w:rsid w:val="00477AED"/>
    <w:rsid w:val="00477E3B"/>
    <w:rsid w:val="0048026C"/>
    <w:rsid w:val="004804A7"/>
    <w:rsid w:val="00480AEC"/>
    <w:rsid w:val="00482BBE"/>
    <w:rsid w:val="00482D91"/>
    <w:rsid w:val="004843EB"/>
    <w:rsid w:val="00484557"/>
    <w:rsid w:val="00484AE3"/>
    <w:rsid w:val="00485503"/>
    <w:rsid w:val="00486D8E"/>
    <w:rsid w:val="00487046"/>
    <w:rsid w:val="0048726F"/>
    <w:rsid w:val="004904C5"/>
    <w:rsid w:val="004904D3"/>
    <w:rsid w:val="004908FC"/>
    <w:rsid w:val="00491D55"/>
    <w:rsid w:val="004925A3"/>
    <w:rsid w:val="00492A9F"/>
    <w:rsid w:val="00496A7F"/>
    <w:rsid w:val="00496D7B"/>
    <w:rsid w:val="004974A0"/>
    <w:rsid w:val="00497D83"/>
    <w:rsid w:val="00497E53"/>
    <w:rsid w:val="004A2D95"/>
    <w:rsid w:val="004A3669"/>
    <w:rsid w:val="004A398D"/>
    <w:rsid w:val="004A4975"/>
    <w:rsid w:val="004A50C8"/>
    <w:rsid w:val="004A578F"/>
    <w:rsid w:val="004A58A0"/>
    <w:rsid w:val="004A5DB2"/>
    <w:rsid w:val="004A7203"/>
    <w:rsid w:val="004A76BF"/>
    <w:rsid w:val="004A7B98"/>
    <w:rsid w:val="004B075E"/>
    <w:rsid w:val="004B2584"/>
    <w:rsid w:val="004B3C60"/>
    <w:rsid w:val="004B3F06"/>
    <w:rsid w:val="004B52B6"/>
    <w:rsid w:val="004B6AEE"/>
    <w:rsid w:val="004B7BB4"/>
    <w:rsid w:val="004C0434"/>
    <w:rsid w:val="004C1187"/>
    <w:rsid w:val="004C1810"/>
    <w:rsid w:val="004C25BD"/>
    <w:rsid w:val="004C3BF0"/>
    <w:rsid w:val="004C4693"/>
    <w:rsid w:val="004C6EC9"/>
    <w:rsid w:val="004C78F8"/>
    <w:rsid w:val="004D0107"/>
    <w:rsid w:val="004D034A"/>
    <w:rsid w:val="004D0D92"/>
    <w:rsid w:val="004D140C"/>
    <w:rsid w:val="004D146D"/>
    <w:rsid w:val="004D1612"/>
    <w:rsid w:val="004D1798"/>
    <w:rsid w:val="004D1938"/>
    <w:rsid w:val="004D22F1"/>
    <w:rsid w:val="004D3591"/>
    <w:rsid w:val="004D6226"/>
    <w:rsid w:val="004D695F"/>
    <w:rsid w:val="004D69D9"/>
    <w:rsid w:val="004D6A99"/>
    <w:rsid w:val="004D7538"/>
    <w:rsid w:val="004D7D90"/>
    <w:rsid w:val="004E4B2C"/>
    <w:rsid w:val="004E52E6"/>
    <w:rsid w:val="004E61AD"/>
    <w:rsid w:val="004E6288"/>
    <w:rsid w:val="004E69BA"/>
    <w:rsid w:val="004E6F43"/>
    <w:rsid w:val="004F037B"/>
    <w:rsid w:val="004F06C5"/>
    <w:rsid w:val="004F17D3"/>
    <w:rsid w:val="004F3EC1"/>
    <w:rsid w:val="004F4300"/>
    <w:rsid w:val="004F4661"/>
    <w:rsid w:val="004F4B15"/>
    <w:rsid w:val="004F4E37"/>
    <w:rsid w:val="004F5DDD"/>
    <w:rsid w:val="004F69A2"/>
    <w:rsid w:val="004F7E5F"/>
    <w:rsid w:val="00500467"/>
    <w:rsid w:val="00500C98"/>
    <w:rsid w:val="00500EA6"/>
    <w:rsid w:val="00503DD2"/>
    <w:rsid w:val="00503EC2"/>
    <w:rsid w:val="0050634C"/>
    <w:rsid w:val="005071E3"/>
    <w:rsid w:val="0051209F"/>
    <w:rsid w:val="005121D5"/>
    <w:rsid w:val="0051557B"/>
    <w:rsid w:val="00517167"/>
    <w:rsid w:val="0052221E"/>
    <w:rsid w:val="0052288C"/>
    <w:rsid w:val="005313DD"/>
    <w:rsid w:val="00534DF6"/>
    <w:rsid w:val="00535AD9"/>
    <w:rsid w:val="00536383"/>
    <w:rsid w:val="005365F5"/>
    <w:rsid w:val="0053685B"/>
    <w:rsid w:val="00541AEE"/>
    <w:rsid w:val="00542AF6"/>
    <w:rsid w:val="00544A23"/>
    <w:rsid w:val="005477C0"/>
    <w:rsid w:val="00547BAE"/>
    <w:rsid w:val="00547C6D"/>
    <w:rsid w:val="0055114C"/>
    <w:rsid w:val="0055384E"/>
    <w:rsid w:val="00555292"/>
    <w:rsid w:val="00555DB1"/>
    <w:rsid w:val="00556BDA"/>
    <w:rsid w:val="00556C46"/>
    <w:rsid w:val="005604A4"/>
    <w:rsid w:val="005623E9"/>
    <w:rsid w:val="0056399D"/>
    <w:rsid w:val="0056455E"/>
    <w:rsid w:val="00564B78"/>
    <w:rsid w:val="00566129"/>
    <w:rsid w:val="005661F9"/>
    <w:rsid w:val="00567DB7"/>
    <w:rsid w:val="005711E7"/>
    <w:rsid w:val="00572601"/>
    <w:rsid w:val="0057471A"/>
    <w:rsid w:val="0057567D"/>
    <w:rsid w:val="00575816"/>
    <w:rsid w:val="0057588D"/>
    <w:rsid w:val="00575935"/>
    <w:rsid w:val="00580026"/>
    <w:rsid w:val="00580CF0"/>
    <w:rsid w:val="005849C7"/>
    <w:rsid w:val="005918DE"/>
    <w:rsid w:val="005927E9"/>
    <w:rsid w:val="00593DCD"/>
    <w:rsid w:val="00593F13"/>
    <w:rsid w:val="00594874"/>
    <w:rsid w:val="00595227"/>
    <w:rsid w:val="00595CD5"/>
    <w:rsid w:val="005A03C4"/>
    <w:rsid w:val="005A10A9"/>
    <w:rsid w:val="005A3544"/>
    <w:rsid w:val="005A3C74"/>
    <w:rsid w:val="005A4362"/>
    <w:rsid w:val="005A64A7"/>
    <w:rsid w:val="005A7115"/>
    <w:rsid w:val="005A7C47"/>
    <w:rsid w:val="005B0AE1"/>
    <w:rsid w:val="005B18BB"/>
    <w:rsid w:val="005B235C"/>
    <w:rsid w:val="005B383D"/>
    <w:rsid w:val="005B4E92"/>
    <w:rsid w:val="005B55F3"/>
    <w:rsid w:val="005B5C73"/>
    <w:rsid w:val="005B75AB"/>
    <w:rsid w:val="005B77E1"/>
    <w:rsid w:val="005C0150"/>
    <w:rsid w:val="005C110C"/>
    <w:rsid w:val="005C172C"/>
    <w:rsid w:val="005C2091"/>
    <w:rsid w:val="005C5715"/>
    <w:rsid w:val="005C6312"/>
    <w:rsid w:val="005C6B4D"/>
    <w:rsid w:val="005C7893"/>
    <w:rsid w:val="005C7E24"/>
    <w:rsid w:val="005D00E1"/>
    <w:rsid w:val="005D1E77"/>
    <w:rsid w:val="005D27EC"/>
    <w:rsid w:val="005D61D7"/>
    <w:rsid w:val="005E1EE1"/>
    <w:rsid w:val="005E1FC7"/>
    <w:rsid w:val="005E25F2"/>
    <w:rsid w:val="005E3B3C"/>
    <w:rsid w:val="005E3E72"/>
    <w:rsid w:val="005E46A5"/>
    <w:rsid w:val="005E57FC"/>
    <w:rsid w:val="005E604B"/>
    <w:rsid w:val="005E60B1"/>
    <w:rsid w:val="005E6278"/>
    <w:rsid w:val="005E6381"/>
    <w:rsid w:val="005E73F7"/>
    <w:rsid w:val="005E77C8"/>
    <w:rsid w:val="005E7DF9"/>
    <w:rsid w:val="005F21C4"/>
    <w:rsid w:val="005F3EA4"/>
    <w:rsid w:val="006011E3"/>
    <w:rsid w:val="006012A8"/>
    <w:rsid w:val="006017B6"/>
    <w:rsid w:val="0060181F"/>
    <w:rsid w:val="00602757"/>
    <w:rsid w:val="006038CE"/>
    <w:rsid w:val="00603AA3"/>
    <w:rsid w:val="00604584"/>
    <w:rsid w:val="00605530"/>
    <w:rsid w:val="00605F6F"/>
    <w:rsid w:val="0060605D"/>
    <w:rsid w:val="00607854"/>
    <w:rsid w:val="00610A53"/>
    <w:rsid w:val="00611152"/>
    <w:rsid w:val="00612298"/>
    <w:rsid w:val="00614600"/>
    <w:rsid w:val="00615003"/>
    <w:rsid w:val="00615B71"/>
    <w:rsid w:val="006162CD"/>
    <w:rsid w:val="00616528"/>
    <w:rsid w:val="006170A1"/>
    <w:rsid w:val="00617A9C"/>
    <w:rsid w:val="00620E4E"/>
    <w:rsid w:val="00621515"/>
    <w:rsid w:val="0062185A"/>
    <w:rsid w:val="00622361"/>
    <w:rsid w:val="00624A90"/>
    <w:rsid w:val="00626282"/>
    <w:rsid w:val="006273F5"/>
    <w:rsid w:val="0063113D"/>
    <w:rsid w:val="006334DE"/>
    <w:rsid w:val="006335BC"/>
    <w:rsid w:val="00634C53"/>
    <w:rsid w:val="00635B06"/>
    <w:rsid w:val="006365BD"/>
    <w:rsid w:val="006368F5"/>
    <w:rsid w:val="0063799B"/>
    <w:rsid w:val="00637F22"/>
    <w:rsid w:val="00642269"/>
    <w:rsid w:val="0064387F"/>
    <w:rsid w:val="00644437"/>
    <w:rsid w:val="006456E0"/>
    <w:rsid w:val="00646D89"/>
    <w:rsid w:val="0064721C"/>
    <w:rsid w:val="00647F74"/>
    <w:rsid w:val="006506FB"/>
    <w:rsid w:val="006544FA"/>
    <w:rsid w:val="00654A16"/>
    <w:rsid w:val="00654E2B"/>
    <w:rsid w:val="00655F13"/>
    <w:rsid w:val="00656FC7"/>
    <w:rsid w:val="00660CC5"/>
    <w:rsid w:val="006616C4"/>
    <w:rsid w:val="00662F4F"/>
    <w:rsid w:val="0066338B"/>
    <w:rsid w:val="0066489B"/>
    <w:rsid w:val="00670B61"/>
    <w:rsid w:val="00673D79"/>
    <w:rsid w:val="0067481F"/>
    <w:rsid w:val="00676CA2"/>
    <w:rsid w:val="0068408A"/>
    <w:rsid w:val="00684722"/>
    <w:rsid w:val="00684AE5"/>
    <w:rsid w:val="0069108B"/>
    <w:rsid w:val="006916FA"/>
    <w:rsid w:val="00692768"/>
    <w:rsid w:val="00693DDD"/>
    <w:rsid w:val="0069496A"/>
    <w:rsid w:val="00694BD7"/>
    <w:rsid w:val="00695C21"/>
    <w:rsid w:val="00695D05"/>
    <w:rsid w:val="00696CFA"/>
    <w:rsid w:val="0069700F"/>
    <w:rsid w:val="00697AF6"/>
    <w:rsid w:val="00697E19"/>
    <w:rsid w:val="006A0023"/>
    <w:rsid w:val="006A2685"/>
    <w:rsid w:val="006A35E0"/>
    <w:rsid w:val="006A3738"/>
    <w:rsid w:val="006A3EB1"/>
    <w:rsid w:val="006A3F3D"/>
    <w:rsid w:val="006A5092"/>
    <w:rsid w:val="006A5D26"/>
    <w:rsid w:val="006A5E3F"/>
    <w:rsid w:val="006B1C6F"/>
    <w:rsid w:val="006B2438"/>
    <w:rsid w:val="006B37E4"/>
    <w:rsid w:val="006B4E27"/>
    <w:rsid w:val="006B7B30"/>
    <w:rsid w:val="006B7F21"/>
    <w:rsid w:val="006C27B0"/>
    <w:rsid w:val="006C594D"/>
    <w:rsid w:val="006D00AF"/>
    <w:rsid w:val="006D08F3"/>
    <w:rsid w:val="006D18A1"/>
    <w:rsid w:val="006D1E8E"/>
    <w:rsid w:val="006D2118"/>
    <w:rsid w:val="006D22C2"/>
    <w:rsid w:val="006D5C92"/>
    <w:rsid w:val="006D6C8F"/>
    <w:rsid w:val="006E180C"/>
    <w:rsid w:val="006E2A84"/>
    <w:rsid w:val="006E2E61"/>
    <w:rsid w:val="006E3E36"/>
    <w:rsid w:val="006E4ED9"/>
    <w:rsid w:val="006E5E7D"/>
    <w:rsid w:val="006E6933"/>
    <w:rsid w:val="006F0E45"/>
    <w:rsid w:val="006F176B"/>
    <w:rsid w:val="006F2AC6"/>
    <w:rsid w:val="006F2B10"/>
    <w:rsid w:val="006F3F00"/>
    <w:rsid w:val="006F507E"/>
    <w:rsid w:val="00700CA5"/>
    <w:rsid w:val="00701970"/>
    <w:rsid w:val="00701DDC"/>
    <w:rsid w:val="0070218A"/>
    <w:rsid w:val="00703175"/>
    <w:rsid w:val="007033B4"/>
    <w:rsid w:val="007035B6"/>
    <w:rsid w:val="00705A94"/>
    <w:rsid w:val="0070634C"/>
    <w:rsid w:val="00706491"/>
    <w:rsid w:val="007107AF"/>
    <w:rsid w:val="00711C01"/>
    <w:rsid w:val="00712764"/>
    <w:rsid w:val="00713875"/>
    <w:rsid w:val="007142D3"/>
    <w:rsid w:val="007145B5"/>
    <w:rsid w:val="00714FD4"/>
    <w:rsid w:val="00715B92"/>
    <w:rsid w:val="00715F89"/>
    <w:rsid w:val="007166A5"/>
    <w:rsid w:val="00717FE6"/>
    <w:rsid w:val="00720D08"/>
    <w:rsid w:val="00721329"/>
    <w:rsid w:val="0072341C"/>
    <w:rsid w:val="00724B5C"/>
    <w:rsid w:val="007264A7"/>
    <w:rsid w:val="00731341"/>
    <w:rsid w:val="00731576"/>
    <w:rsid w:val="007320B9"/>
    <w:rsid w:val="00734C01"/>
    <w:rsid w:val="0073666F"/>
    <w:rsid w:val="007370D9"/>
    <w:rsid w:val="0073736D"/>
    <w:rsid w:val="0074083E"/>
    <w:rsid w:val="007412DE"/>
    <w:rsid w:val="00744FAA"/>
    <w:rsid w:val="00745D34"/>
    <w:rsid w:val="007476D0"/>
    <w:rsid w:val="00751EE3"/>
    <w:rsid w:val="00752988"/>
    <w:rsid w:val="007532FB"/>
    <w:rsid w:val="0075528C"/>
    <w:rsid w:val="0075737C"/>
    <w:rsid w:val="00760359"/>
    <w:rsid w:val="00761064"/>
    <w:rsid w:val="007613BA"/>
    <w:rsid w:val="00762752"/>
    <w:rsid w:val="00765249"/>
    <w:rsid w:val="00765C52"/>
    <w:rsid w:val="00765F1C"/>
    <w:rsid w:val="007665E8"/>
    <w:rsid w:val="007704DC"/>
    <w:rsid w:val="00772E8D"/>
    <w:rsid w:val="00773195"/>
    <w:rsid w:val="00776E2D"/>
    <w:rsid w:val="007806E1"/>
    <w:rsid w:val="0078192C"/>
    <w:rsid w:val="007827E0"/>
    <w:rsid w:val="007833BE"/>
    <w:rsid w:val="00783C4F"/>
    <w:rsid w:val="00784130"/>
    <w:rsid w:val="00785497"/>
    <w:rsid w:val="00785CF5"/>
    <w:rsid w:val="007860EA"/>
    <w:rsid w:val="00786130"/>
    <w:rsid w:val="00786ADB"/>
    <w:rsid w:val="00786D4C"/>
    <w:rsid w:val="00787AC4"/>
    <w:rsid w:val="00791829"/>
    <w:rsid w:val="007919D9"/>
    <w:rsid w:val="007919F6"/>
    <w:rsid w:val="007920B8"/>
    <w:rsid w:val="007926D5"/>
    <w:rsid w:val="0079426B"/>
    <w:rsid w:val="00795D18"/>
    <w:rsid w:val="007975FC"/>
    <w:rsid w:val="00797CC5"/>
    <w:rsid w:val="007A0813"/>
    <w:rsid w:val="007A15D5"/>
    <w:rsid w:val="007A2ABA"/>
    <w:rsid w:val="007A35CD"/>
    <w:rsid w:val="007A6AB0"/>
    <w:rsid w:val="007A7A72"/>
    <w:rsid w:val="007B3053"/>
    <w:rsid w:val="007B4404"/>
    <w:rsid w:val="007B4A49"/>
    <w:rsid w:val="007B5047"/>
    <w:rsid w:val="007B53C5"/>
    <w:rsid w:val="007B5474"/>
    <w:rsid w:val="007B5966"/>
    <w:rsid w:val="007B5B29"/>
    <w:rsid w:val="007B7440"/>
    <w:rsid w:val="007C0795"/>
    <w:rsid w:val="007C10D2"/>
    <w:rsid w:val="007C1B19"/>
    <w:rsid w:val="007C219C"/>
    <w:rsid w:val="007C724E"/>
    <w:rsid w:val="007C7379"/>
    <w:rsid w:val="007D0E62"/>
    <w:rsid w:val="007D1F87"/>
    <w:rsid w:val="007D2ADE"/>
    <w:rsid w:val="007D4C06"/>
    <w:rsid w:val="007D7D9F"/>
    <w:rsid w:val="007E0AB6"/>
    <w:rsid w:val="007E11BD"/>
    <w:rsid w:val="007E3991"/>
    <w:rsid w:val="007E64B9"/>
    <w:rsid w:val="007E6A5B"/>
    <w:rsid w:val="007F0071"/>
    <w:rsid w:val="007F04B6"/>
    <w:rsid w:val="007F26C5"/>
    <w:rsid w:val="007F26F3"/>
    <w:rsid w:val="007F2B70"/>
    <w:rsid w:val="007F317E"/>
    <w:rsid w:val="007F6038"/>
    <w:rsid w:val="00802734"/>
    <w:rsid w:val="00807A80"/>
    <w:rsid w:val="00810441"/>
    <w:rsid w:val="00811092"/>
    <w:rsid w:val="0081234A"/>
    <w:rsid w:val="00813D70"/>
    <w:rsid w:val="0081488E"/>
    <w:rsid w:val="00814944"/>
    <w:rsid w:val="008155B1"/>
    <w:rsid w:val="00820CE8"/>
    <w:rsid w:val="00821903"/>
    <w:rsid w:val="00821E8E"/>
    <w:rsid w:val="008229BF"/>
    <w:rsid w:val="00822CBE"/>
    <w:rsid w:val="00822E51"/>
    <w:rsid w:val="00824079"/>
    <w:rsid w:val="008250EB"/>
    <w:rsid w:val="00825D0E"/>
    <w:rsid w:val="0082673B"/>
    <w:rsid w:val="008267B9"/>
    <w:rsid w:val="00827A53"/>
    <w:rsid w:val="00830627"/>
    <w:rsid w:val="00830F27"/>
    <w:rsid w:val="0083153F"/>
    <w:rsid w:val="00831C4A"/>
    <w:rsid w:val="00831ED2"/>
    <w:rsid w:val="00835122"/>
    <w:rsid w:val="00835402"/>
    <w:rsid w:val="00835A08"/>
    <w:rsid w:val="0083604B"/>
    <w:rsid w:val="00840205"/>
    <w:rsid w:val="0084026B"/>
    <w:rsid w:val="0084107A"/>
    <w:rsid w:val="00841845"/>
    <w:rsid w:val="00842022"/>
    <w:rsid w:val="008422D4"/>
    <w:rsid w:val="00843873"/>
    <w:rsid w:val="00846493"/>
    <w:rsid w:val="0084655C"/>
    <w:rsid w:val="00846C85"/>
    <w:rsid w:val="00846D11"/>
    <w:rsid w:val="00847946"/>
    <w:rsid w:val="00847E0D"/>
    <w:rsid w:val="00851A94"/>
    <w:rsid w:val="00852271"/>
    <w:rsid w:val="008527E4"/>
    <w:rsid w:val="00854FFF"/>
    <w:rsid w:val="008564CE"/>
    <w:rsid w:val="00856E13"/>
    <w:rsid w:val="00856E32"/>
    <w:rsid w:val="00857F1C"/>
    <w:rsid w:val="00862DCC"/>
    <w:rsid w:val="00863115"/>
    <w:rsid w:val="00863211"/>
    <w:rsid w:val="00864418"/>
    <w:rsid w:val="0086546B"/>
    <w:rsid w:val="008654F6"/>
    <w:rsid w:val="008679BE"/>
    <w:rsid w:val="00871C80"/>
    <w:rsid w:val="008731D3"/>
    <w:rsid w:val="00873644"/>
    <w:rsid w:val="00874DAD"/>
    <w:rsid w:val="008755DF"/>
    <w:rsid w:val="00875EAA"/>
    <w:rsid w:val="008767BC"/>
    <w:rsid w:val="00877579"/>
    <w:rsid w:val="00877E2E"/>
    <w:rsid w:val="008815E6"/>
    <w:rsid w:val="00883A86"/>
    <w:rsid w:val="00887483"/>
    <w:rsid w:val="00887C40"/>
    <w:rsid w:val="00887F66"/>
    <w:rsid w:val="00890081"/>
    <w:rsid w:val="00891FAB"/>
    <w:rsid w:val="00892513"/>
    <w:rsid w:val="0089289D"/>
    <w:rsid w:val="00894902"/>
    <w:rsid w:val="0089639A"/>
    <w:rsid w:val="00896B5F"/>
    <w:rsid w:val="00896F33"/>
    <w:rsid w:val="00897975"/>
    <w:rsid w:val="008A235A"/>
    <w:rsid w:val="008A248F"/>
    <w:rsid w:val="008A522A"/>
    <w:rsid w:val="008A58F1"/>
    <w:rsid w:val="008B1419"/>
    <w:rsid w:val="008B3EED"/>
    <w:rsid w:val="008B6F71"/>
    <w:rsid w:val="008B750B"/>
    <w:rsid w:val="008C096C"/>
    <w:rsid w:val="008C221F"/>
    <w:rsid w:val="008C248B"/>
    <w:rsid w:val="008C2FE8"/>
    <w:rsid w:val="008C627C"/>
    <w:rsid w:val="008C6BA1"/>
    <w:rsid w:val="008D01F0"/>
    <w:rsid w:val="008D040B"/>
    <w:rsid w:val="008D2182"/>
    <w:rsid w:val="008D5897"/>
    <w:rsid w:val="008D6545"/>
    <w:rsid w:val="008D6EB6"/>
    <w:rsid w:val="008E2396"/>
    <w:rsid w:val="008E2429"/>
    <w:rsid w:val="008E34F5"/>
    <w:rsid w:val="008E4635"/>
    <w:rsid w:val="008E486E"/>
    <w:rsid w:val="008E4D1A"/>
    <w:rsid w:val="008E6404"/>
    <w:rsid w:val="008F0C51"/>
    <w:rsid w:val="008F39A5"/>
    <w:rsid w:val="008F3DB6"/>
    <w:rsid w:val="008F48C8"/>
    <w:rsid w:val="008F55B0"/>
    <w:rsid w:val="008F623F"/>
    <w:rsid w:val="008F6FD2"/>
    <w:rsid w:val="008F7070"/>
    <w:rsid w:val="008FFF38"/>
    <w:rsid w:val="00901CD1"/>
    <w:rsid w:val="00904685"/>
    <w:rsid w:val="00904C37"/>
    <w:rsid w:val="0090565B"/>
    <w:rsid w:val="00905896"/>
    <w:rsid w:val="00907249"/>
    <w:rsid w:val="009111C5"/>
    <w:rsid w:val="00912425"/>
    <w:rsid w:val="00912AC5"/>
    <w:rsid w:val="00913894"/>
    <w:rsid w:val="009148DB"/>
    <w:rsid w:val="00914C3A"/>
    <w:rsid w:val="009162B0"/>
    <w:rsid w:val="00916745"/>
    <w:rsid w:val="009179CD"/>
    <w:rsid w:val="009204A2"/>
    <w:rsid w:val="0092077A"/>
    <w:rsid w:val="00921A09"/>
    <w:rsid w:val="00922608"/>
    <w:rsid w:val="009227A4"/>
    <w:rsid w:val="00922A93"/>
    <w:rsid w:val="0092332D"/>
    <w:rsid w:val="009238F7"/>
    <w:rsid w:val="0092540A"/>
    <w:rsid w:val="00926B48"/>
    <w:rsid w:val="00927332"/>
    <w:rsid w:val="00927521"/>
    <w:rsid w:val="00930211"/>
    <w:rsid w:val="00930469"/>
    <w:rsid w:val="00930E39"/>
    <w:rsid w:val="00934DF7"/>
    <w:rsid w:val="00935915"/>
    <w:rsid w:val="009426A4"/>
    <w:rsid w:val="0094317F"/>
    <w:rsid w:val="00943610"/>
    <w:rsid w:val="009452DE"/>
    <w:rsid w:val="00945D5E"/>
    <w:rsid w:val="00946D52"/>
    <w:rsid w:val="00947DA5"/>
    <w:rsid w:val="00955835"/>
    <w:rsid w:val="00955863"/>
    <w:rsid w:val="00956461"/>
    <w:rsid w:val="00956B8A"/>
    <w:rsid w:val="00957855"/>
    <w:rsid w:val="00960C90"/>
    <w:rsid w:val="00960EF7"/>
    <w:rsid w:val="009620DF"/>
    <w:rsid w:val="00962101"/>
    <w:rsid w:val="0096279A"/>
    <w:rsid w:val="00966493"/>
    <w:rsid w:val="00966FCA"/>
    <w:rsid w:val="009676E3"/>
    <w:rsid w:val="009702E7"/>
    <w:rsid w:val="00972C6F"/>
    <w:rsid w:val="009742D7"/>
    <w:rsid w:val="00974EA3"/>
    <w:rsid w:val="009753D4"/>
    <w:rsid w:val="00975E66"/>
    <w:rsid w:val="00977191"/>
    <w:rsid w:val="009778B5"/>
    <w:rsid w:val="009801D3"/>
    <w:rsid w:val="00981D0D"/>
    <w:rsid w:val="009825AC"/>
    <w:rsid w:val="00983AC4"/>
    <w:rsid w:val="00983D8F"/>
    <w:rsid w:val="00984E36"/>
    <w:rsid w:val="00987398"/>
    <w:rsid w:val="00990A4C"/>
    <w:rsid w:val="00990DBD"/>
    <w:rsid w:val="00991932"/>
    <w:rsid w:val="00991CC3"/>
    <w:rsid w:val="00992B14"/>
    <w:rsid w:val="00993043"/>
    <w:rsid w:val="009948B2"/>
    <w:rsid w:val="0099664C"/>
    <w:rsid w:val="00996C1C"/>
    <w:rsid w:val="009A09F4"/>
    <w:rsid w:val="009A7E14"/>
    <w:rsid w:val="009B069F"/>
    <w:rsid w:val="009B0847"/>
    <w:rsid w:val="009B22E3"/>
    <w:rsid w:val="009B3FEB"/>
    <w:rsid w:val="009B4384"/>
    <w:rsid w:val="009B7928"/>
    <w:rsid w:val="009C01D7"/>
    <w:rsid w:val="009C468A"/>
    <w:rsid w:val="009C5A4C"/>
    <w:rsid w:val="009D0CF4"/>
    <w:rsid w:val="009D211F"/>
    <w:rsid w:val="009D496E"/>
    <w:rsid w:val="009D4C4E"/>
    <w:rsid w:val="009D528E"/>
    <w:rsid w:val="009D6FE7"/>
    <w:rsid w:val="009D7991"/>
    <w:rsid w:val="009E6375"/>
    <w:rsid w:val="009E6657"/>
    <w:rsid w:val="009E7850"/>
    <w:rsid w:val="009E7BD7"/>
    <w:rsid w:val="009E7EA8"/>
    <w:rsid w:val="009F1471"/>
    <w:rsid w:val="009F25FC"/>
    <w:rsid w:val="009F38CB"/>
    <w:rsid w:val="009F39F9"/>
    <w:rsid w:val="009F430B"/>
    <w:rsid w:val="009F5CDC"/>
    <w:rsid w:val="009F6C8C"/>
    <w:rsid w:val="009F7E81"/>
    <w:rsid w:val="009F7FD6"/>
    <w:rsid w:val="00A025F5"/>
    <w:rsid w:val="00A03362"/>
    <w:rsid w:val="00A041E8"/>
    <w:rsid w:val="00A051C0"/>
    <w:rsid w:val="00A05BF2"/>
    <w:rsid w:val="00A06556"/>
    <w:rsid w:val="00A07112"/>
    <w:rsid w:val="00A07752"/>
    <w:rsid w:val="00A104B8"/>
    <w:rsid w:val="00A12287"/>
    <w:rsid w:val="00A1286A"/>
    <w:rsid w:val="00A12D3C"/>
    <w:rsid w:val="00A13128"/>
    <w:rsid w:val="00A15CD3"/>
    <w:rsid w:val="00A16121"/>
    <w:rsid w:val="00A20D5B"/>
    <w:rsid w:val="00A249AB"/>
    <w:rsid w:val="00A25F1C"/>
    <w:rsid w:val="00A26852"/>
    <w:rsid w:val="00A27F00"/>
    <w:rsid w:val="00A3033A"/>
    <w:rsid w:val="00A33F08"/>
    <w:rsid w:val="00A34A2A"/>
    <w:rsid w:val="00A34B1D"/>
    <w:rsid w:val="00A35335"/>
    <w:rsid w:val="00A36658"/>
    <w:rsid w:val="00A36CE6"/>
    <w:rsid w:val="00A40DCF"/>
    <w:rsid w:val="00A4642A"/>
    <w:rsid w:val="00A4682A"/>
    <w:rsid w:val="00A46DDB"/>
    <w:rsid w:val="00A47CCD"/>
    <w:rsid w:val="00A51DCD"/>
    <w:rsid w:val="00A52CBB"/>
    <w:rsid w:val="00A53038"/>
    <w:rsid w:val="00A533D4"/>
    <w:rsid w:val="00A54C6E"/>
    <w:rsid w:val="00A55AF3"/>
    <w:rsid w:val="00A56087"/>
    <w:rsid w:val="00A566F6"/>
    <w:rsid w:val="00A57F33"/>
    <w:rsid w:val="00A60B4C"/>
    <w:rsid w:val="00A61104"/>
    <w:rsid w:val="00A63085"/>
    <w:rsid w:val="00A633C9"/>
    <w:rsid w:val="00A638C3"/>
    <w:rsid w:val="00A639CB"/>
    <w:rsid w:val="00A64E74"/>
    <w:rsid w:val="00A70A96"/>
    <w:rsid w:val="00A71A64"/>
    <w:rsid w:val="00A726DC"/>
    <w:rsid w:val="00A74C6D"/>
    <w:rsid w:val="00A75C2A"/>
    <w:rsid w:val="00A76B55"/>
    <w:rsid w:val="00A8114A"/>
    <w:rsid w:val="00A81E41"/>
    <w:rsid w:val="00A8279F"/>
    <w:rsid w:val="00A83FB1"/>
    <w:rsid w:val="00A866A1"/>
    <w:rsid w:val="00A86ADB"/>
    <w:rsid w:val="00A90B6C"/>
    <w:rsid w:val="00A9147A"/>
    <w:rsid w:val="00A936CC"/>
    <w:rsid w:val="00A941D7"/>
    <w:rsid w:val="00A94681"/>
    <w:rsid w:val="00A95B1D"/>
    <w:rsid w:val="00A9603F"/>
    <w:rsid w:val="00A976EF"/>
    <w:rsid w:val="00AA36C6"/>
    <w:rsid w:val="00AA3B34"/>
    <w:rsid w:val="00AA419A"/>
    <w:rsid w:val="00AA4CD0"/>
    <w:rsid w:val="00AA4DDB"/>
    <w:rsid w:val="00AA4F8B"/>
    <w:rsid w:val="00AA5847"/>
    <w:rsid w:val="00AA5F41"/>
    <w:rsid w:val="00AB2FE2"/>
    <w:rsid w:val="00AB4AF7"/>
    <w:rsid w:val="00AB64C7"/>
    <w:rsid w:val="00AB776C"/>
    <w:rsid w:val="00AC0C1A"/>
    <w:rsid w:val="00AC141C"/>
    <w:rsid w:val="00AC2906"/>
    <w:rsid w:val="00AC3017"/>
    <w:rsid w:val="00AC4CEC"/>
    <w:rsid w:val="00AC5F83"/>
    <w:rsid w:val="00AC6769"/>
    <w:rsid w:val="00AD45EC"/>
    <w:rsid w:val="00AD4F71"/>
    <w:rsid w:val="00AD5A37"/>
    <w:rsid w:val="00AD6DE8"/>
    <w:rsid w:val="00AE0BE3"/>
    <w:rsid w:val="00AE3438"/>
    <w:rsid w:val="00AE4086"/>
    <w:rsid w:val="00AE531A"/>
    <w:rsid w:val="00AE6759"/>
    <w:rsid w:val="00AE71EC"/>
    <w:rsid w:val="00AE747E"/>
    <w:rsid w:val="00AE74D7"/>
    <w:rsid w:val="00AF0AEC"/>
    <w:rsid w:val="00AF102D"/>
    <w:rsid w:val="00AF2D96"/>
    <w:rsid w:val="00AF394E"/>
    <w:rsid w:val="00AF39A9"/>
    <w:rsid w:val="00AF64F1"/>
    <w:rsid w:val="00B01B4C"/>
    <w:rsid w:val="00B01FD4"/>
    <w:rsid w:val="00B02BC5"/>
    <w:rsid w:val="00B0325D"/>
    <w:rsid w:val="00B049C7"/>
    <w:rsid w:val="00B04A5A"/>
    <w:rsid w:val="00B04AFF"/>
    <w:rsid w:val="00B11AF7"/>
    <w:rsid w:val="00B11B76"/>
    <w:rsid w:val="00B14CD7"/>
    <w:rsid w:val="00B17B86"/>
    <w:rsid w:val="00B21BC1"/>
    <w:rsid w:val="00B21EF6"/>
    <w:rsid w:val="00B2464E"/>
    <w:rsid w:val="00B26305"/>
    <w:rsid w:val="00B27890"/>
    <w:rsid w:val="00B31418"/>
    <w:rsid w:val="00B3188E"/>
    <w:rsid w:val="00B32886"/>
    <w:rsid w:val="00B33277"/>
    <w:rsid w:val="00B34BBB"/>
    <w:rsid w:val="00B35C2A"/>
    <w:rsid w:val="00B3621D"/>
    <w:rsid w:val="00B36987"/>
    <w:rsid w:val="00B40103"/>
    <w:rsid w:val="00B40A0D"/>
    <w:rsid w:val="00B40B60"/>
    <w:rsid w:val="00B414A7"/>
    <w:rsid w:val="00B4198F"/>
    <w:rsid w:val="00B41E5D"/>
    <w:rsid w:val="00B4286B"/>
    <w:rsid w:val="00B43509"/>
    <w:rsid w:val="00B4405C"/>
    <w:rsid w:val="00B4697C"/>
    <w:rsid w:val="00B4711B"/>
    <w:rsid w:val="00B47F89"/>
    <w:rsid w:val="00B526C5"/>
    <w:rsid w:val="00B533C4"/>
    <w:rsid w:val="00B54329"/>
    <w:rsid w:val="00B55E43"/>
    <w:rsid w:val="00B55E97"/>
    <w:rsid w:val="00B56429"/>
    <w:rsid w:val="00B60E13"/>
    <w:rsid w:val="00B61019"/>
    <w:rsid w:val="00B648BB"/>
    <w:rsid w:val="00B6579F"/>
    <w:rsid w:val="00B65B5B"/>
    <w:rsid w:val="00B65BD9"/>
    <w:rsid w:val="00B724E4"/>
    <w:rsid w:val="00B72FBD"/>
    <w:rsid w:val="00B73177"/>
    <w:rsid w:val="00B73EFF"/>
    <w:rsid w:val="00B76822"/>
    <w:rsid w:val="00B77491"/>
    <w:rsid w:val="00B802A8"/>
    <w:rsid w:val="00B80581"/>
    <w:rsid w:val="00B80DEA"/>
    <w:rsid w:val="00B8104A"/>
    <w:rsid w:val="00B8203C"/>
    <w:rsid w:val="00B82705"/>
    <w:rsid w:val="00B831C6"/>
    <w:rsid w:val="00B867C8"/>
    <w:rsid w:val="00B87AEF"/>
    <w:rsid w:val="00B9066D"/>
    <w:rsid w:val="00B91F8D"/>
    <w:rsid w:val="00B947D1"/>
    <w:rsid w:val="00B95FB0"/>
    <w:rsid w:val="00B96811"/>
    <w:rsid w:val="00B969C1"/>
    <w:rsid w:val="00B97B01"/>
    <w:rsid w:val="00BA00A7"/>
    <w:rsid w:val="00BA07E8"/>
    <w:rsid w:val="00BA1F07"/>
    <w:rsid w:val="00BA280C"/>
    <w:rsid w:val="00BA309A"/>
    <w:rsid w:val="00BA35BB"/>
    <w:rsid w:val="00BA4A17"/>
    <w:rsid w:val="00BA4F0E"/>
    <w:rsid w:val="00BA6274"/>
    <w:rsid w:val="00BA63FD"/>
    <w:rsid w:val="00BA6BD7"/>
    <w:rsid w:val="00BA7E11"/>
    <w:rsid w:val="00BB042E"/>
    <w:rsid w:val="00BB1E29"/>
    <w:rsid w:val="00BB1ED8"/>
    <w:rsid w:val="00BB301D"/>
    <w:rsid w:val="00BB649A"/>
    <w:rsid w:val="00BC02A6"/>
    <w:rsid w:val="00BC1222"/>
    <w:rsid w:val="00BC141A"/>
    <w:rsid w:val="00BC3190"/>
    <w:rsid w:val="00BC3242"/>
    <w:rsid w:val="00BC4725"/>
    <w:rsid w:val="00BC4855"/>
    <w:rsid w:val="00BC5A3A"/>
    <w:rsid w:val="00BC7811"/>
    <w:rsid w:val="00BD0704"/>
    <w:rsid w:val="00BD1E0E"/>
    <w:rsid w:val="00BD3722"/>
    <w:rsid w:val="00BD449A"/>
    <w:rsid w:val="00BD5527"/>
    <w:rsid w:val="00BD5B56"/>
    <w:rsid w:val="00BD7CC0"/>
    <w:rsid w:val="00BE09E3"/>
    <w:rsid w:val="00BE2330"/>
    <w:rsid w:val="00BE2E0E"/>
    <w:rsid w:val="00BE4DB0"/>
    <w:rsid w:val="00BE4F19"/>
    <w:rsid w:val="00BE524D"/>
    <w:rsid w:val="00BE655B"/>
    <w:rsid w:val="00BF060F"/>
    <w:rsid w:val="00BF075E"/>
    <w:rsid w:val="00BF165D"/>
    <w:rsid w:val="00BF48A7"/>
    <w:rsid w:val="00BF51E9"/>
    <w:rsid w:val="00BF6EC6"/>
    <w:rsid w:val="00BF717F"/>
    <w:rsid w:val="00BF7504"/>
    <w:rsid w:val="00C000D6"/>
    <w:rsid w:val="00C00136"/>
    <w:rsid w:val="00C030D6"/>
    <w:rsid w:val="00C0494A"/>
    <w:rsid w:val="00C04982"/>
    <w:rsid w:val="00C04BEA"/>
    <w:rsid w:val="00C05193"/>
    <w:rsid w:val="00C05D06"/>
    <w:rsid w:val="00C05F23"/>
    <w:rsid w:val="00C0670B"/>
    <w:rsid w:val="00C06733"/>
    <w:rsid w:val="00C06C03"/>
    <w:rsid w:val="00C076F1"/>
    <w:rsid w:val="00C10776"/>
    <w:rsid w:val="00C11CDE"/>
    <w:rsid w:val="00C11D2D"/>
    <w:rsid w:val="00C133D0"/>
    <w:rsid w:val="00C1558B"/>
    <w:rsid w:val="00C15FAD"/>
    <w:rsid w:val="00C16443"/>
    <w:rsid w:val="00C165FC"/>
    <w:rsid w:val="00C16F9E"/>
    <w:rsid w:val="00C17931"/>
    <w:rsid w:val="00C20081"/>
    <w:rsid w:val="00C21664"/>
    <w:rsid w:val="00C228DD"/>
    <w:rsid w:val="00C23873"/>
    <w:rsid w:val="00C23B0E"/>
    <w:rsid w:val="00C30C25"/>
    <w:rsid w:val="00C315CA"/>
    <w:rsid w:val="00C316DF"/>
    <w:rsid w:val="00C32254"/>
    <w:rsid w:val="00C3255B"/>
    <w:rsid w:val="00C32C55"/>
    <w:rsid w:val="00C33745"/>
    <w:rsid w:val="00C3397D"/>
    <w:rsid w:val="00C34A6F"/>
    <w:rsid w:val="00C36CC8"/>
    <w:rsid w:val="00C371BE"/>
    <w:rsid w:val="00C377D0"/>
    <w:rsid w:val="00C4060D"/>
    <w:rsid w:val="00C40EB5"/>
    <w:rsid w:val="00C41B7F"/>
    <w:rsid w:val="00C41D2A"/>
    <w:rsid w:val="00C430B0"/>
    <w:rsid w:val="00C4377A"/>
    <w:rsid w:val="00C43FB7"/>
    <w:rsid w:val="00C442CB"/>
    <w:rsid w:val="00C44B88"/>
    <w:rsid w:val="00C45107"/>
    <w:rsid w:val="00C45BCB"/>
    <w:rsid w:val="00C460A3"/>
    <w:rsid w:val="00C462DF"/>
    <w:rsid w:val="00C47FC1"/>
    <w:rsid w:val="00C50959"/>
    <w:rsid w:val="00C53846"/>
    <w:rsid w:val="00C54607"/>
    <w:rsid w:val="00C54AAD"/>
    <w:rsid w:val="00C54B84"/>
    <w:rsid w:val="00C5708F"/>
    <w:rsid w:val="00C5799D"/>
    <w:rsid w:val="00C61116"/>
    <w:rsid w:val="00C61534"/>
    <w:rsid w:val="00C623D4"/>
    <w:rsid w:val="00C64321"/>
    <w:rsid w:val="00C64359"/>
    <w:rsid w:val="00C662AE"/>
    <w:rsid w:val="00C6673A"/>
    <w:rsid w:val="00C6752E"/>
    <w:rsid w:val="00C71FA9"/>
    <w:rsid w:val="00C73A85"/>
    <w:rsid w:val="00C7550C"/>
    <w:rsid w:val="00C75B69"/>
    <w:rsid w:val="00C76AA3"/>
    <w:rsid w:val="00C76B7E"/>
    <w:rsid w:val="00C76D11"/>
    <w:rsid w:val="00C77BA2"/>
    <w:rsid w:val="00C82B39"/>
    <w:rsid w:val="00C86D65"/>
    <w:rsid w:val="00C8775F"/>
    <w:rsid w:val="00C87C4C"/>
    <w:rsid w:val="00C902C9"/>
    <w:rsid w:val="00C90B2F"/>
    <w:rsid w:val="00C91430"/>
    <w:rsid w:val="00C93D2D"/>
    <w:rsid w:val="00C94CA8"/>
    <w:rsid w:val="00C95070"/>
    <w:rsid w:val="00C955AD"/>
    <w:rsid w:val="00C9717F"/>
    <w:rsid w:val="00CA041F"/>
    <w:rsid w:val="00CA1676"/>
    <w:rsid w:val="00CA1DC2"/>
    <w:rsid w:val="00CA42D4"/>
    <w:rsid w:val="00CA4A40"/>
    <w:rsid w:val="00CA4B9B"/>
    <w:rsid w:val="00CA4EB2"/>
    <w:rsid w:val="00CA6EB1"/>
    <w:rsid w:val="00CB1540"/>
    <w:rsid w:val="00CB20EE"/>
    <w:rsid w:val="00CB245D"/>
    <w:rsid w:val="00CB37A4"/>
    <w:rsid w:val="00CB463B"/>
    <w:rsid w:val="00CB51C4"/>
    <w:rsid w:val="00CB7097"/>
    <w:rsid w:val="00CB77ED"/>
    <w:rsid w:val="00CB7A76"/>
    <w:rsid w:val="00CC0186"/>
    <w:rsid w:val="00CC0F9A"/>
    <w:rsid w:val="00CC1B0F"/>
    <w:rsid w:val="00CC2334"/>
    <w:rsid w:val="00CC2AF1"/>
    <w:rsid w:val="00CC33A5"/>
    <w:rsid w:val="00CC3411"/>
    <w:rsid w:val="00CC51D6"/>
    <w:rsid w:val="00CC6592"/>
    <w:rsid w:val="00CC6A9E"/>
    <w:rsid w:val="00CC7527"/>
    <w:rsid w:val="00CC76C4"/>
    <w:rsid w:val="00CC7796"/>
    <w:rsid w:val="00CC79F0"/>
    <w:rsid w:val="00CC7A48"/>
    <w:rsid w:val="00CD076F"/>
    <w:rsid w:val="00CD09C7"/>
    <w:rsid w:val="00CD2AB5"/>
    <w:rsid w:val="00CD4168"/>
    <w:rsid w:val="00CD4366"/>
    <w:rsid w:val="00CD7AD3"/>
    <w:rsid w:val="00CE04C1"/>
    <w:rsid w:val="00CE1C99"/>
    <w:rsid w:val="00CE2DDE"/>
    <w:rsid w:val="00CE35BE"/>
    <w:rsid w:val="00CE4AB3"/>
    <w:rsid w:val="00CE4B55"/>
    <w:rsid w:val="00CE60A4"/>
    <w:rsid w:val="00CE65E4"/>
    <w:rsid w:val="00CE6C5D"/>
    <w:rsid w:val="00CF05D2"/>
    <w:rsid w:val="00CF0961"/>
    <w:rsid w:val="00CF1241"/>
    <w:rsid w:val="00CF206C"/>
    <w:rsid w:val="00CF23FD"/>
    <w:rsid w:val="00CF2464"/>
    <w:rsid w:val="00CF3686"/>
    <w:rsid w:val="00CF4108"/>
    <w:rsid w:val="00CF61E2"/>
    <w:rsid w:val="00D046E0"/>
    <w:rsid w:val="00D0476C"/>
    <w:rsid w:val="00D053DC"/>
    <w:rsid w:val="00D05832"/>
    <w:rsid w:val="00D05C0A"/>
    <w:rsid w:val="00D12555"/>
    <w:rsid w:val="00D15174"/>
    <w:rsid w:val="00D175EE"/>
    <w:rsid w:val="00D20333"/>
    <w:rsid w:val="00D20771"/>
    <w:rsid w:val="00D20792"/>
    <w:rsid w:val="00D20BDE"/>
    <w:rsid w:val="00D22B04"/>
    <w:rsid w:val="00D25085"/>
    <w:rsid w:val="00D25C60"/>
    <w:rsid w:val="00D26F51"/>
    <w:rsid w:val="00D304A2"/>
    <w:rsid w:val="00D31291"/>
    <w:rsid w:val="00D32196"/>
    <w:rsid w:val="00D3378F"/>
    <w:rsid w:val="00D33A79"/>
    <w:rsid w:val="00D36771"/>
    <w:rsid w:val="00D37548"/>
    <w:rsid w:val="00D41291"/>
    <w:rsid w:val="00D41A18"/>
    <w:rsid w:val="00D43678"/>
    <w:rsid w:val="00D45861"/>
    <w:rsid w:val="00D474CF"/>
    <w:rsid w:val="00D47EAE"/>
    <w:rsid w:val="00D50243"/>
    <w:rsid w:val="00D50705"/>
    <w:rsid w:val="00D51831"/>
    <w:rsid w:val="00D53C5C"/>
    <w:rsid w:val="00D54391"/>
    <w:rsid w:val="00D555E3"/>
    <w:rsid w:val="00D56011"/>
    <w:rsid w:val="00D563AC"/>
    <w:rsid w:val="00D619DD"/>
    <w:rsid w:val="00D61F2C"/>
    <w:rsid w:val="00D62545"/>
    <w:rsid w:val="00D626D5"/>
    <w:rsid w:val="00D648BE"/>
    <w:rsid w:val="00D650F6"/>
    <w:rsid w:val="00D658C5"/>
    <w:rsid w:val="00D67630"/>
    <w:rsid w:val="00D70AFC"/>
    <w:rsid w:val="00D72952"/>
    <w:rsid w:val="00D72B78"/>
    <w:rsid w:val="00D74194"/>
    <w:rsid w:val="00D76CED"/>
    <w:rsid w:val="00D7739B"/>
    <w:rsid w:val="00D80A6A"/>
    <w:rsid w:val="00D82361"/>
    <w:rsid w:val="00D84704"/>
    <w:rsid w:val="00D84C90"/>
    <w:rsid w:val="00D86FF7"/>
    <w:rsid w:val="00D9104E"/>
    <w:rsid w:val="00D92D4F"/>
    <w:rsid w:val="00D93FF0"/>
    <w:rsid w:val="00D95411"/>
    <w:rsid w:val="00D95841"/>
    <w:rsid w:val="00D97134"/>
    <w:rsid w:val="00D976D6"/>
    <w:rsid w:val="00D978A5"/>
    <w:rsid w:val="00DA4B1C"/>
    <w:rsid w:val="00DA650C"/>
    <w:rsid w:val="00DA67C5"/>
    <w:rsid w:val="00DA7184"/>
    <w:rsid w:val="00DB149D"/>
    <w:rsid w:val="00DB192D"/>
    <w:rsid w:val="00DB1ADB"/>
    <w:rsid w:val="00DB2A52"/>
    <w:rsid w:val="00DB2DEA"/>
    <w:rsid w:val="00DB34B1"/>
    <w:rsid w:val="00DB3EBB"/>
    <w:rsid w:val="00DB4D31"/>
    <w:rsid w:val="00DB53F9"/>
    <w:rsid w:val="00DB55B4"/>
    <w:rsid w:val="00DB5C62"/>
    <w:rsid w:val="00DB752C"/>
    <w:rsid w:val="00DB75DB"/>
    <w:rsid w:val="00DB7DB6"/>
    <w:rsid w:val="00DC06FC"/>
    <w:rsid w:val="00DC1203"/>
    <w:rsid w:val="00DC1963"/>
    <w:rsid w:val="00DC2591"/>
    <w:rsid w:val="00DC28DF"/>
    <w:rsid w:val="00DC336A"/>
    <w:rsid w:val="00DC4725"/>
    <w:rsid w:val="00DC52CB"/>
    <w:rsid w:val="00DC6947"/>
    <w:rsid w:val="00DC69D4"/>
    <w:rsid w:val="00DD2BD2"/>
    <w:rsid w:val="00DD3073"/>
    <w:rsid w:val="00DD3DF2"/>
    <w:rsid w:val="00DD418C"/>
    <w:rsid w:val="00DD5899"/>
    <w:rsid w:val="00DD6F44"/>
    <w:rsid w:val="00DE018A"/>
    <w:rsid w:val="00DE06B3"/>
    <w:rsid w:val="00DE09E4"/>
    <w:rsid w:val="00DE2787"/>
    <w:rsid w:val="00DE2A8A"/>
    <w:rsid w:val="00DE3364"/>
    <w:rsid w:val="00DE3DAC"/>
    <w:rsid w:val="00DF0044"/>
    <w:rsid w:val="00DF116A"/>
    <w:rsid w:val="00DF1D92"/>
    <w:rsid w:val="00DF2289"/>
    <w:rsid w:val="00DF3FB7"/>
    <w:rsid w:val="00DF4A1E"/>
    <w:rsid w:val="00DF4A46"/>
    <w:rsid w:val="00DF558D"/>
    <w:rsid w:val="00DF68CC"/>
    <w:rsid w:val="00DF75A1"/>
    <w:rsid w:val="00DF75CE"/>
    <w:rsid w:val="00E00731"/>
    <w:rsid w:val="00E00D8F"/>
    <w:rsid w:val="00E00E1A"/>
    <w:rsid w:val="00E00E44"/>
    <w:rsid w:val="00E012A8"/>
    <w:rsid w:val="00E03485"/>
    <w:rsid w:val="00E07420"/>
    <w:rsid w:val="00E07547"/>
    <w:rsid w:val="00E07D3F"/>
    <w:rsid w:val="00E130BD"/>
    <w:rsid w:val="00E14524"/>
    <w:rsid w:val="00E145F7"/>
    <w:rsid w:val="00E1483B"/>
    <w:rsid w:val="00E1545C"/>
    <w:rsid w:val="00E1567B"/>
    <w:rsid w:val="00E158F8"/>
    <w:rsid w:val="00E1F341"/>
    <w:rsid w:val="00E2291F"/>
    <w:rsid w:val="00E229C5"/>
    <w:rsid w:val="00E2318B"/>
    <w:rsid w:val="00E231B8"/>
    <w:rsid w:val="00E24612"/>
    <w:rsid w:val="00E25945"/>
    <w:rsid w:val="00E260DB"/>
    <w:rsid w:val="00E26CE1"/>
    <w:rsid w:val="00E26DD9"/>
    <w:rsid w:val="00E31841"/>
    <w:rsid w:val="00E31E73"/>
    <w:rsid w:val="00E32627"/>
    <w:rsid w:val="00E33F6C"/>
    <w:rsid w:val="00E343D4"/>
    <w:rsid w:val="00E34719"/>
    <w:rsid w:val="00E34E41"/>
    <w:rsid w:val="00E3603D"/>
    <w:rsid w:val="00E36EA6"/>
    <w:rsid w:val="00E37315"/>
    <w:rsid w:val="00E400BB"/>
    <w:rsid w:val="00E40354"/>
    <w:rsid w:val="00E4116F"/>
    <w:rsid w:val="00E419D6"/>
    <w:rsid w:val="00E43AA3"/>
    <w:rsid w:val="00E43C1E"/>
    <w:rsid w:val="00E44654"/>
    <w:rsid w:val="00E44663"/>
    <w:rsid w:val="00E456A9"/>
    <w:rsid w:val="00E45D60"/>
    <w:rsid w:val="00E46DF5"/>
    <w:rsid w:val="00E47356"/>
    <w:rsid w:val="00E47493"/>
    <w:rsid w:val="00E50AC6"/>
    <w:rsid w:val="00E5115F"/>
    <w:rsid w:val="00E54319"/>
    <w:rsid w:val="00E558DA"/>
    <w:rsid w:val="00E55A1F"/>
    <w:rsid w:val="00E56E77"/>
    <w:rsid w:val="00E60496"/>
    <w:rsid w:val="00E61456"/>
    <w:rsid w:val="00E61FCE"/>
    <w:rsid w:val="00E6230B"/>
    <w:rsid w:val="00E62486"/>
    <w:rsid w:val="00E62C56"/>
    <w:rsid w:val="00E6304C"/>
    <w:rsid w:val="00E648A5"/>
    <w:rsid w:val="00E65582"/>
    <w:rsid w:val="00E673C8"/>
    <w:rsid w:val="00E70324"/>
    <w:rsid w:val="00E726BE"/>
    <w:rsid w:val="00E73670"/>
    <w:rsid w:val="00E77953"/>
    <w:rsid w:val="00E806B6"/>
    <w:rsid w:val="00E81263"/>
    <w:rsid w:val="00E81ED5"/>
    <w:rsid w:val="00E8220A"/>
    <w:rsid w:val="00E8362F"/>
    <w:rsid w:val="00E8733D"/>
    <w:rsid w:val="00E90139"/>
    <w:rsid w:val="00E912E7"/>
    <w:rsid w:val="00E9136E"/>
    <w:rsid w:val="00E96126"/>
    <w:rsid w:val="00E965C5"/>
    <w:rsid w:val="00EA18DD"/>
    <w:rsid w:val="00EA1BC5"/>
    <w:rsid w:val="00EA289E"/>
    <w:rsid w:val="00EA5300"/>
    <w:rsid w:val="00EA5FCA"/>
    <w:rsid w:val="00EA6242"/>
    <w:rsid w:val="00EA64F2"/>
    <w:rsid w:val="00EA6613"/>
    <w:rsid w:val="00EA6896"/>
    <w:rsid w:val="00EA6957"/>
    <w:rsid w:val="00EB013B"/>
    <w:rsid w:val="00EB069C"/>
    <w:rsid w:val="00EB1B26"/>
    <w:rsid w:val="00EB20BD"/>
    <w:rsid w:val="00EB23E2"/>
    <w:rsid w:val="00EB25AF"/>
    <w:rsid w:val="00EB3FB5"/>
    <w:rsid w:val="00EB6EB4"/>
    <w:rsid w:val="00EB7402"/>
    <w:rsid w:val="00EB75AD"/>
    <w:rsid w:val="00EB78FF"/>
    <w:rsid w:val="00EC2616"/>
    <w:rsid w:val="00EC47AA"/>
    <w:rsid w:val="00EC4CEF"/>
    <w:rsid w:val="00EC59AB"/>
    <w:rsid w:val="00EC67A0"/>
    <w:rsid w:val="00EC73E3"/>
    <w:rsid w:val="00EC78E4"/>
    <w:rsid w:val="00ED027A"/>
    <w:rsid w:val="00ED0AF4"/>
    <w:rsid w:val="00ED11BE"/>
    <w:rsid w:val="00ED426E"/>
    <w:rsid w:val="00ED5B0D"/>
    <w:rsid w:val="00ED5D32"/>
    <w:rsid w:val="00ED7998"/>
    <w:rsid w:val="00ED7A3D"/>
    <w:rsid w:val="00EE103B"/>
    <w:rsid w:val="00EE3331"/>
    <w:rsid w:val="00EE3BAC"/>
    <w:rsid w:val="00EE3D6F"/>
    <w:rsid w:val="00EE4689"/>
    <w:rsid w:val="00EE4A44"/>
    <w:rsid w:val="00EE647D"/>
    <w:rsid w:val="00EE6D7D"/>
    <w:rsid w:val="00EE799D"/>
    <w:rsid w:val="00EE7EE0"/>
    <w:rsid w:val="00EF040B"/>
    <w:rsid w:val="00EF2016"/>
    <w:rsid w:val="00EF294C"/>
    <w:rsid w:val="00EF3594"/>
    <w:rsid w:val="00EF4A17"/>
    <w:rsid w:val="00EF6AB8"/>
    <w:rsid w:val="00EF6CDE"/>
    <w:rsid w:val="00EF7FC4"/>
    <w:rsid w:val="00F008DB"/>
    <w:rsid w:val="00F02067"/>
    <w:rsid w:val="00F058B8"/>
    <w:rsid w:val="00F066F0"/>
    <w:rsid w:val="00F06E9E"/>
    <w:rsid w:val="00F10AF5"/>
    <w:rsid w:val="00F12E95"/>
    <w:rsid w:val="00F14056"/>
    <w:rsid w:val="00F14587"/>
    <w:rsid w:val="00F14E0E"/>
    <w:rsid w:val="00F1539A"/>
    <w:rsid w:val="00F15C30"/>
    <w:rsid w:val="00F1775F"/>
    <w:rsid w:val="00F2026E"/>
    <w:rsid w:val="00F22985"/>
    <w:rsid w:val="00F25868"/>
    <w:rsid w:val="00F26537"/>
    <w:rsid w:val="00F26F37"/>
    <w:rsid w:val="00F305A1"/>
    <w:rsid w:val="00F3088A"/>
    <w:rsid w:val="00F309C8"/>
    <w:rsid w:val="00F30C25"/>
    <w:rsid w:val="00F310C3"/>
    <w:rsid w:val="00F32595"/>
    <w:rsid w:val="00F34DCF"/>
    <w:rsid w:val="00F353D2"/>
    <w:rsid w:val="00F358D5"/>
    <w:rsid w:val="00F363FB"/>
    <w:rsid w:val="00F40036"/>
    <w:rsid w:val="00F40725"/>
    <w:rsid w:val="00F40D93"/>
    <w:rsid w:val="00F42447"/>
    <w:rsid w:val="00F45849"/>
    <w:rsid w:val="00F45930"/>
    <w:rsid w:val="00F46EDD"/>
    <w:rsid w:val="00F50B26"/>
    <w:rsid w:val="00F526C3"/>
    <w:rsid w:val="00F52B91"/>
    <w:rsid w:val="00F548AC"/>
    <w:rsid w:val="00F548E8"/>
    <w:rsid w:val="00F55843"/>
    <w:rsid w:val="00F558CD"/>
    <w:rsid w:val="00F55954"/>
    <w:rsid w:val="00F56931"/>
    <w:rsid w:val="00F60B4B"/>
    <w:rsid w:val="00F63B71"/>
    <w:rsid w:val="00F668D4"/>
    <w:rsid w:val="00F67520"/>
    <w:rsid w:val="00F675C8"/>
    <w:rsid w:val="00F67F25"/>
    <w:rsid w:val="00F71269"/>
    <w:rsid w:val="00F71283"/>
    <w:rsid w:val="00F714D0"/>
    <w:rsid w:val="00F716BA"/>
    <w:rsid w:val="00F73DEA"/>
    <w:rsid w:val="00F7404A"/>
    <w:rsid w:val="00F74474"/>
    <w:rsid w:val="00F74979"/>
    <w:rsid w:val="00F755D7"/>
    <w:rsid w:val="00F759A8"/>
    <w:rsid w:val="00F77400"/>
    <w:rsid w:val="00F77701"/>
    <w:rsid w:val="00F81132"/>
    <w:rsid w:val="00F81330"/>
    <w:rsid w:val="00F8133F"/>
    <w:rsid w:val="00F8389C"/>
    <w:rsid w:val="00F8521A"/>
    <w:rsid w:val="00F85520"/>
    <w:rsid w:val="00F866EC"/>
    <w:rsid w:val="00F86EE0"/>
    <w:rsid w:val="00F90A52"/>
    <w:rsid w:val="00F93535"/>
    <w:rsid w:val="00F93FB1"/>
    <w:rsid w:val="00F94139"/>
    <w:rsid w:val="00F97136"/>
    <w:rsid w:val="00F97EE7"/>
    <w:rsid w:val="00FA0C03"/>
    <w:rsid w:val="00FA0CB4"/>
    <w:rsid w:val="00FA207A"/>
    <w:rsid w:val="00FA4549"/>
    <w:rsid w:val="00FA4EB1"/>
    <w:rsid w:val="00FA584A"/>
    <w:rsid w:val="00FB0C96"/>
    <w:rsid w:val="00FB3B10"/>
    <w:rsid w:val="00FB3E13"/>
    <w:rsid w:val="00FB50D1"/>
    <w:rsid w:val="00FB6BA3"/>
    <w:rsid w:val="00FC0607"/>
    <w:rsid w:val="00FC18C1"/>
    <w:rsid w:val="00FC1CBC"/>
    <w:rsid w:val="00FC4119"/>
    <w:rsid w:val="00FC4FFF"/>
    <w:rsid w:val="00FC66D6"/>
    <w:rsid w:val="00FC6F6E"/>
    <w:rsid w:val="00FC7010"/>
    <w:rsid w:val="00FD153B"/>
    <w:rsid w:val="00FD240A"/>
    <w:rsid w:val="00FD3349"/>
    <w:rsid w:val="00FD5015"/>
    <w:rsid w:val="00FD5738"/>
    <w:rsid w:val="00FD6104"/>
    <w:rsid w:val="00FD733E"/>
    <w:rsid w:val="00FD75FF"/>
    <w:rsid w:val="00FE0F58"/>
    <w:rsid w:val="00FE40BA"/>
    <w:rsid w:val="00FE445C"/>
    <w:rsid w:val="00FE4A46"/>
    <w:rsid w:val="00FE4C49"/>
    <w:rsid w:val="00FF0436"/>
    <w:rsid w:val="00FF0FBB"/>
    <w:rsid w:val="00FF2A9D"/>
    <w:rsid w:val="00FF2BD7"/>
    <w:rsid w:val="00FF316C"/>
    <w:rsid w:val="00FF47D7"/>
    <w:rsid w:val="00FF4BC9"/>
    <w:rsid w:val="00FF526E"/>
    <w:rsid w:val="00FF5EE2"/>
    <w:rsid w:val="00FF64E9"/>
    <w:rsid w:val="00FF78EB"/>
    <w:rsid w:val="0155370F"/>
    <w:rsid w:val="01DA5F6D"/>
    <w:rsid w:val="01F619DC"/>
    <w:rsid w:val="026033FD"/>
    <w:rsid w:val="02B4925A"/>
    <w:rsid w:val="02C7CE3B"/>
    <w:rsid w:val="02EA4176"/>
    <w:rsid w:val="03088AAB"/>
    <w:rsid w:val="0312B60E"/>
    <w:rsid w:val="0317C0EF"/>
    <w:rsid w:val="036C59D4"/>
    <w:rsid w:val="03772E4E"/>
    <w:rsid w:val="0394B666"/>
    <w:rsid w:val="03BBA19E"/>
    <w:rsid w:val="03D43C11"/>
    <w:rsid w:val="03DD8E9A"/>
    <w:rsid w:val="03E30589"/>
    <w:rsid w:val="0459DE9E"/>
    <w:rsid w:val="04F4A8F6"/>
    <w:rsid w:val="05090F49"/>
    <w:rsid w:val="055BDB78"/>
    <w:rsid w:val="057ED5EA"/>
    <w:rsid w:val="05AE96A3"/>
    <w:rsid w:val="05B39785"/>
    <w:rsid w:val="061F3611"/>
    <w:rsid w:val="063ED67A"/>
    <w:rsid w:val="0672637A"/>
    <w:rsid w:val="06AF3CD1"/>
    <w:rsid w:val="06C505D6"/>
    <w:rsid w:val="06C76BBB"/>
    <w:rsid w:val="070E5F5A"/>
    <w:rsid w:val="075E3934"/>
    <w:rsid w:val="077F82F8"/>
    <w:rsid w:val="07927B7F"/>
    <w:rsid w:val="07A61212"/>
    <w:rsid w:val="07B46A44"/>
    <w:rsid w:val="07BA5449"/>
    <w:rsid w:val="081AB446"/>
    <w:rsid w:val="0825CD81"/>
    <w:rsid w:val="08655379"/>
    <w:rsid w:val="088D3D3A"/>
    <w:rsid w:val="089E1948"/>
    <w:rsid w:val="08F252D0"/>
    <w:rsid w:val="09049418"/>
    <w:rsid w:val="0910C854"/>
    <w:rsid w:val="09963259"/>
    <w:rsid w:val="09BCB438"/>
    <w:rsid w:val="09BF1F92"/>
    <w:rsid w:val="09E0F687"/>
    <w:rsid w:val="0A8D1B4B"/>
    <w:rsid w:val="0B2D1117"/>
    <w:rsid w:val="0B36BED0"/>
    <w:rsid w:val="0B40A4A5"/>
    <w:rsid w:val="0B50B65B"/>
    <w:rsid w:val="0B8ED4C5"/>
    <w:rsid w:val="0B95B0B1"/>
    <w:rsid w:val="0BCDE5ED"/>
    <w:rsid w:val="0BD82169"/>
    <w:rsid w:val="0C149F4F"/>
    <w:rsid w:val="0C3742D1"/>
    <w:rsid w:val="0C4F2225"/>
    <w:rsid w:val="0C91A113"/>
    <w:rsid w:val="0CB04ED4"/>
    <w:rsid w:val="0CEAD10B"/>
    <w:rsid w:val="0DFC4C54"/>
    <w:rsid w:val="0DFD5911"/>
    <w:rsid w:val="0E796AC7"/>
    <w:rsid w:val="0E97367A"/>
    <w:rsid w:val="0EAD4D2A"/>
    <w:rsid w:val="0EC73F31"/>
    <w:rsid w:val="0ED68E13"/>
    <w:rsid w:val="0EE71FFC"/>
    <w:rsid w:val="0F25B830"/>
    <w:rsid w:val="0F29C280"/>
    <w:rsid w:val="0F50E4B2"/>
    <w:rsid w:val="0F5987AD"/>
    <w:rsid w:val="0F6FE8A0"/>
    <w:rsid w:val="0F7CE3D8"/>
    <w:rsid w:val="0F7EA38B"/>
    <w:rsid w:val="0F904A0B"/>
    <w:rsid w:val="0F937E1D"/>
    <w:rsid w:val="0F960580"/>
    <w:rsid w:val="0FC0F583"/>
    <w:rsid w:val="0FC534D2"/>
    <w:rsid w:val="0FD7DD38"/>
    <w:rsid w:val="0FFF5F32"/>
    <w:rsid w:val="1028BE6C"/>
    <w:rsid w:val="1038A2D5"/>
    <w:rsid w:val="103D00AE"/>
    <w:rsid w:val="10779082"/>
    <w:rsid w:val="10A32A6F"/>
    <w:rsid w:val="10E560B0"/>
    <w:rsid w:val="10EA8965"/>
    <w:rsid w:val="10F10CD7"/>
    <w:rsid w:val="1119D911"/>
    <w:rsid w:val="114B511E"/>
    <w:rsid w:val="1173AD99"/>
    <w:rsid w:val="11B8D046"/>
    <w:rsid w:val="12271AE8"/>
    <w:rsid w:val="12813111"/>
    <w:rsid w:val="12A0387E"/>
    <w:rsid w:val="12A38D5D"/>
    <w:rsid w:val="12C84E2E"/>
    <w:rsid w:val="13293F42"/>
    <w:rsid w:val="135769A2"/>
    <w:rsid w:val="135AABF7"/>
    <w:rsid w:val="1365AB9D"/>
    <w:rsid w:val="1372BAFD"/>
    <w:rsid w:val="13B604CF"/>
    <w:rsid w:val="13E81B2C"/>
    <w:rsid w:val="1490D125"/>
    <w:rsid w:val="149FC757"/>
    <w:rsid w:val="14ADA633"/>
    <w:rsid w:val="14C28955"/>
    <w:rsid w:val="14E17116"/>
    <w:rsid w:val="15592A59"/>
    <w:rsid w:val="15896D1F"/>
    <w:rsid w:val="15BDFA88"/>
    <w:rsid w:val="15E37961"/>
    <w:rsid w:val="165DB3F6"/>
    <w:rsid w:val="16C49A8A"/>
    <w:rsid w:val="16C97EE8"/>
    <w:rsid w:val="1755F0B4"/>
    <w:rsid w:val="1759AFF5"/>
    <w:rsid w:val="177E6B0F"/>
    <w:rsid w:val="17A512CC"/>
    <w:rsid w:val="17CC2E3F"/>
    <w:rsid w:val="1814C092"/>
    <w:rsid w:val="181B3018"/>
    <w:rsid w:val="184C33B4"/>
    <w:rsid w:val="184FB98A"/>
    <w:rsid w:val="186D2130"/>
    <w:rsid w:val="18B202AF"/>
    <w:rsid w:val="18C65627"/>
    <w:rsid w:val="18CA0AC0"/>
    <w:rsid w:val="191A3B70"/>
    <w:rsid w:val="191D52C1"/>
    <w:rsid w:val="194571BE"/>
    <w:rsid w:val="19473A10"/>
    <w:rsid w:val="19AD82C9"/>
    <w:rsid w:val="19E62705"/>
    <w:rsid w:val="19ECE880"/>
    <w:rsid w:val="19EF92EF"/>
    <w:rsid w:val="1A13DA71"/>
    <w:rsid w:val="1A728271"/>
    <w:rsid w:val="1A86E0AD"/>
    <w:rsid w:val="1AC87FFC"/>
    <w:rsid w:val="1ACBB354"/>
    <w:rsid w:val="1B2DA029"/>
    <w:rsid w:val="1B388831"/>
    <w:rsid w:val="1B3D268B"/>
    <w:rsid w:val="1B566857"/>
    <w:rsid w:val="1B627B87"/>
    <w:rsid w:val="1B875A4C"/>
    <w:rsid w:val="1B915EF2"/>
    <w:rsid w:val="1C2F2208"/>
    <w:rsid w:val="1C3E4AE1"/>
    <w:rsid w:val="1C4D133C"/>
    <w:rsid w:val="1CA5CC9E"/>
    <w:rsid w:val="1CCCCE48"/>
    <w:rsid w:val="1CD6E9F3"/>
    <w:rsid w:val="1CFC86E1"/>
    <w:rsid w:val="1CFE4BE8"/>
    <w:rsid w:val="1D12FD03"/>
    <w:rsid w:val="1D9E9C2F"/>
    <w:rsid w:val="1E0205E6"/>
    <w:rsid w:val="1E679F20"/>
    <w:rsid w:val="1E768EFB"/>
    <w:rsid w:val="1E970E23"/>
    <w:rsid w:val="1E9773CF"/>
    <w:rsid w:val="1EABE494"/>
    <w:rsid w:val="1EB053E2"/>
    <w:rsid w:val="1F1A0A84"/>
    <w:rsid w:val="1F1FC353"/>
    <w:rsid w:val="1F38714A"/>
    <w:rsid w:val="1F3DF91D"/>
    <w:rsid w:val="1F8689CD"/>
    <w:rsid w:val="1FBB059A"/>
    <w:rsid w:val="1FCE5841"/>
    <w:rsid w:val="1FE3E398"/>
    <w:rsid w:val="201CC44D"/>
    <w:rsid w:val="2041A312"/>
    <w:rsid w:val="205252B4"/>
    <w:rsid w:val="20589FC1"/>
    <w:rsid w:val="2098CF6E"/>
    <w:rsid w:val="20BD1494"/>
    <w:rsid w:val="21AA4C8B"/>
    <w:rsid w:val="21B854D4"/>
    <w:rsid w:val="21BDE030"/>
    <w:rsid w:val="21CE4D1B"/>
    <w:rsid w:val="21FB11B6"/>
    <w:rsid w:val="21FE3877"/>
    <w:rsid w:val="22219822"/>
    <w:rsid w:val="22291C32"/>
    <w:rsid w:val="22347C68"/>
    <w:rsid w:val="2256916F"/>
    <w:rsid w:val="2259FA50"/>
    <w:rsid w:val="22B40809"/>
    <w:rsid w:val="22CBD991"/>
    <w:rsid w:val="22E24938"/>
    <w:rsid w:val="2310B44F"/>
    <w:rsid w:val="2330A672"/>
    <w:rsid w:val="233D5B97"/>
    <w:rsid w:val="233DD7AE"/>
    <w:rsid w:val="234027D6"/>
    <w:rsid w:val="2344825F"/>
    <w:rsid w:val="234E1752"/>
    <w:rsid w:val="2352BB79"/>
    <w:rsid w:val="238F3C11"/>
    <w:rsid w:val="23C18423"/>
    <w:rsid w:val="23DBE188"/>
    <w:rsid w:val="2451EA81"/>
    <w:rsid w:val="2456C6C9"/>
    <w:rsid w:val="245DBB3C"/>
    <w:rsid w:val="248E215A"/>
    <w:rsid w:val="24A18125"/>
    <w:rsid w:val="24B2FBC0"/>
    <w:rsid w:val="24E1ED4D"/>
    <w:rsid w:val="24FA76CE"/>
    <w:rsid w:val="252D5912"/>
    <w:rsid w:val="2532B278"/>
    <w:rsid w:val="2535DB81"/>
    <w:rsid w:val="25372D5F"/>
    <w:rsid w:val="25443E13"/>
    <w:rsid w:val="25558291"/>
    <w:rsid w:val="255A7766"/>
    <w:rsid w:val="256886B9"/>
    <w:rsid w:val="25A2E644"/>
    <w:rsid w:val="260598E0"/>
    <w:rsid w:val="262C01A4"/>
    <w:rsid w:val="265DBAF4"/>
    <w:rsid w:val="2681029A"/>
    <w:rsid w:val="2692A860"/>
    <w:rsid w:val="26C98013"/>
    <w:rsid w:val="26F70B1E"/>
    <w:rsid w:val="2706EFCE"/>
    <w:rsid w:val="271EE89F"/>
    <w:rsid w:val="272C5618"/>
    <w:rsid w:val="27E1A492"/>
    <w:rsid w:val="28156EB5"/>
    <w:rsid w:val="2856F562"/>
    <w:rsid w:val="2886A60B"/>
    <w:rsid w:val="289868DF"/>
    <w:rsid w:val="28C9AFB1"/>
    <w:rsid w:val="28D56541"/>
    <w:rsid w:val="2909270B"/>
    <w:rsid w:val="298C2DD1"/>
    <w:rsid w:val="29A51A09"/>
    <w:rsid w:val="2A11B99C"/>
    <w:rsid w:val="2A2CAFB6"/>
    <w:rsid w:val="2A4B6714"/>
    <w:rsid w:val="2A59E6F9"/>
    <w:rsid w:val="2A655964"/>
    <w:rsid w:val="2AE2FDEF"/>
    <w:rsid w:val="2B183DDF"/>
    <w:rsid w:val="2B92B5BF"/>
    <w:rsid w:val="2BAD89FD"/>
    <w:rsid w:val="2BC88017"/>
    <w:rsid w:val="2BD8DB86"/>
    <w:rsid w:val="2BF151FC"/>
    <w:rsid w:val="2C4B4D5C"/>
    <w:rsid w:val="2C657557"/>
    <w:rsid w:val="2C70A5E2"/>
    <w:rsid w:val="2C80011D"/>
    <w:rsid w:val="2C81BE3E"/>
    <w:rsid w:val="2CA80294"/>
    <w:rsid w:val="2CB78C73"/>
    <w:rsid w:val="2CD386C5"/>
    <w:rsid w:val="2D4691F6"/>
    <w:rsid w:val="2D7C8D00"/>
    <w:rsid w:val="2DE87630"/>
    <w:rsid w:val="2E0CDADD"/>
    <w:rsid w:val="2E41F369"/>
    <w:rsid w:val="2E47F0D6"/>
    <w:rsid w:val="2E9AE193"/>
    <w:rsid w:val="2ECF94C3"/>
    <w:rsid w:val="2ED85904"/>
    <w:rsid w:val="2F00EA40"/>
    <w:rsid w:val="2F03AA25"/>
    <w:rsid w:val="2F1B1FD5"/>
    <w:rsid w:val="2F313523"/>
    <w:rsid w:val="2F3767FD"/>
    <w:rsid w:val="2F6C1B4E"/>
    <w:rsid w:val="2FCD6A98"/>
    <w:rsid w:val="2FEBB530"/>
    <w:rsid w:val="2FF79828"/>
    <w:rsid w:val="303AD59D"/>
    <w:rsid w:val="3057C6DC"/>
    <w:rsid w:val="30642A48"/>
    <w:rsid w:val="31DA0C66"/>
    <w:rsid w:val="32242F2E"/>
    <w:rsid w:val="32463428"/>
    <w:rsid w:val="3276F645"/>
    <w:rsid w:val="32C7E4C4"/>
    <w:rsid w:val="33039B83"/>
    <w:rsid w:val="3338C1C1"/>
    <w:rsid w:val="3339DE6C"/>
    <w:rsid w:val="3352DF8B"/>
    <w:rsid w:val="3362CBB2"/>
    <w:rsid w:val="33B1DC16"/>
    <w:rsid w:val="341BD5C1"/>
    <w:rsid w:val="3484964B"/>
    <w:rsid w:val="348D86E0"/>
    <w:rsid w:val="349C9A1F"/>
    <w:rsid w:val="34A4881F"/>
    <w:rsid w:val="34B0AEAB"/>
    <w:rsid w:val="34D6128C"/>
    <w:rsid w:val="34FE0AA7"/>
    <w:rsid w:val="350082E2"/>
    <w:rsid w:val="3543AF7F"/>
    <w:rsid w:val="3586E589"/>
    <w:rsid w:val="358EBAC6"/>
    <w:rsid w:val="3593BF95"/>
    <w:rsid w:val="35A37D6D"/>
    <w:rsid w:val="35C69ECD"/>
    <w:rsid w:val="35F4BC71"/>
    <w:rsid w:val="3601A80C"/>
    <w:rsid w:val="3607C2DC"/>
    <w:rsid w:val="363B2892"/>
    <w:rsid w:val="364660D7"/>
    <w:rsid w:val="36A626F9"/>
    <w:rsid w:val="3724F37E"/>
    <w:rsid w:val="37B7466F"/>
    <w:rsid w:val="37D36A3A"/>
    <w:rsid w:val="380A0870"/>
    <w:rsid w:val="383437BA"/>
    <w:rsid w:val="3834B7E2"/>
    <w:rsid w:val="386C24DC"/>
    <w:rsid w:val="38E637C9"/>
    <w:rsid w:val="390764F2"/>
    <w:rsid w:val="391F3721"/>
    <w:rsid w:val="396E6F35"/>
    <w:rsid w:val="39F18032"/>
    <w:rsid w:val="3A0B0C8E"/>
    <w:rsid w:val="3A20D341"/>
    <w:rsid w:val="3A3FC749"/>
    <w:rsid w:val="3A4B6ED0"/>
    <w:rsid w:val="3A64FAC9"/>
    <w:rsid w:val="3A7EFE61"/>
    <w:rsid w:val="3AF76F37"/>
    <w:rsid w:val="3B7AA63F"/>
    <w:rsid w:val="3BA6DCEF"/>
    <w:rsid w:val="3BD31286"/>
    <w:rsid w:val="3BDF94FD"/>
    <w:rsid w:val="3BE309B4"/>
    <w:rsid w:val="3C295F8F"/>
    <w:rsid w:val="3C4EE83F"/>
    <w:rsid w:val="3C96B882"/>
    <w:rsid w:val="3C9A5D4E"/>
    <w:rsid w:val="3CA9FFF7"/>
    <w:rsid w:val="3CBAD029"/>
    <w:rsid w:val="3D71A947"/>
    <w:rsid w:val="3D779D75"/>
    <w:rsid w:val="3D9FFAD4"/>
    <w:rsid w:val="3DE5B7F8"/>
    <w:rsid w:val="3DEA705C"/>
    <w:rsid w:val="3DED967D"/>
    <w:rsid w:val="3E46C79C"/>
    <w:rsid w:val="3E93F031"/>
    <w:rsid w:val="3EB2A97F"/>
    <w:rsid w:val="3EDE7DB1"/>
    <w:rsid w:val="3F301303"/>
    <w:rsid w:val="3F384111"/>
    <w:rsid w:val="3F3F31B2"/>
    <w:rsid w:val="3F798DF3"/>
    <w:rsid w:val="3F861395"/>
    <w:rsid w:val="3F8A5BF9"/>
    <w:rsid w:val="3F8DAC73"/>
    <w:rsid w:val="3FE7B6C8"/>
    <w:rsid w:val="400A94B8"/>
    <w:rsid w:val="4099D6A4"/>
    <w:rsid w:val="40CB4B4A"/>
    <w:rsid w:val="40D5CDCB"/>
    <w:rsid w:val="40E774F2"/>
    <w:rsid w:val="4136F87C"/>
    <w:rsid w:val="4152F582"/>
    <w:rsid w:val="4171B980"/>
    <w:rsid w:val="419370FD"/>
    <w:rsid w:val="41C81234"/>
    <w:rsid w:val="41E1809A"/>
    <w:rsid w:val="41F7ADF0"/>
    <w:rsid w:val="4218A900"/>
    <w:rsid w:val="4219BA43"/>
    <w:rsid w:val="425DC9E4"/>
    <w:rsid w:val="426B6D97"/>
    <w:rsid w:val="42A22C14"/>
    <w:rsid w:val="42D88003"/>
    <w:rsid w:val="42DEAE4C"/>
    <w:rsid w:val="42EEC5E3"/>
    <w:rsid w:val="42F1BAA1"/>
    <w:rsid w:val="43161CE1"/>
    <w:rsid w:val="43497BA6"/>
    <w:rsid w:val="437DD196"/>
    <w:rsid w:val="4391B377"/>
    <w:rsid w:val="4397778D"/>
    <w:rsid w:val="43AED783"/>
    <w:rsid w:val="43B1EED4"/>
    <w:rsid w:val="43D4144C"/>
    <w:rsid w:val="4439F81B"/>
    <w:rsid w:val="4482D3F1"/>
    <w:rsid w:val="44E23E11"/>
    <w:rsid w:val="44FCC865"/>
    <w:rsid w:val="44FDAAF8"/>
    <w:rsid w:val="45302BAF"/>
    <w:rsid w:val="4542642B"/>
    <w:rsid w:val="454D6F68"/>
    <w:rsid w:val="4577B3C4"/>
    <w:rsid w:val="45DC8761"/>
    <w:rsid w:val="45E8F698"/>
    <w:rsid w:val="45EF5A73"/>
    <w:rsid w:val="45FE6552"/>
    <w:rsid w:val="464292F6"/>
    <w:rsid w:val="46556044"/>
    <w:rsid w:val="46EF2F71"/>
    <w:rsid w:val="475D6769"/>
    <w:rsid w:val="477A603B"/>
    <w:rsid w:val="479906C6"/>
    <w:rsid w:val="47998A8A"/>
    <w:rsid w:val="4826A2AF"/>
    <w:rsid w:val="4862596E"/>
    <w:rsid w:val="48BECC47"/>
    <w:rsid w:val="48D3FF52"/>
    <w:rsid w:val="48EB69BA"/>
    <w:rsid w:val="490A273D"/>
    <w:rsid w:val="490FB27C"/>
    <w:rsid w:val="4919AA17"/>
    <w:rsid w:val="491C002C"/>
    <w:rsid w:val="49773D18"/>
    <w:rsid w:val="49CF08A3"/>
    <w:rsid w:val="49EDBD74"/>
    <w:rsid w:val="4A69379D"/>
    <w:rsid w:val="4A6BE322"/>
    <w:rsid w:val="4ACA6C09"/>
    <w:rsid w:val="4ACE2F51"/>
    <w:rsid w:val="4AD27643"/>
    <w:rsid w:val="4AD64D98"/>
    <w:rsid w:val="4AEF6782"/>
    <w:rsid w:val="4B1B64AF"/>
    <w:rsid w:val="4B368644"/>
    <w:rsid w:val="4B8DD5B6"/>
    <w:rsid w:val="4BC1D6EE"/>
    <w:rsid w:val="4C19A38B"/>
    <w:rsid w:val="4C2D5B85"/>
    <w:rsid w:val="4CA05FCE"/>
    <w:rsid w:val="4CBAB118"/>
    <w:rsid w:val="4D29A617"/>
    <w:rsid w:val="4D625231"/>
    <w:rsid w:val="4D83DDB7"/>
    <w:rsid w:val="4DF42BE0"/>
    <w:rsid w:val="4E3B25A4"/>
    <w:rsid w:val="4EA35214"/>
    <w:rsid w:val="4ED9F30B"/>
    <w:rsid w:val="4EE7A44F"/>
    <w:rsid w:val="4EF6BB95"/>
    <w:rsid w:val="4F7A17D9"/>
    <w:rsid w:val="4FA49C6F"/>
    <w:rsid w:val="4FE54D1D"/>
    <w:rsid w:val="5017CB9A"/>
    <w:rsid w:val="504D8F7F"/>
    <w:rsid w:val="5064C7F0"/>
    <w:rsid w:val="50BF3C8E"/>
    <w:rsid w:val="50E3034D"/>
    <w:rsid w:val="50F603EB"/>
    <w:rsid w:val="5124BD1D"/>
    <w:rsid w:val="518FCAD0"/>
    <w:rsid w:val="519EDFB7"/>
    <w:rsid w:val="51A7B2E1"/>
    <w:rsid w:val="51DA4873"/>
    <w:rsid w:val="51DC3036"/>
    <w:rsid w:val="51ED8F12"/>
    <w:rsid w:val="52061CB4"/>
    <w:rsid w:val="521B25B7"/>
    <w:rsid w:val="522C401B"/>
    <w:rsid w:val="529004E3"/>
    <w:rsid w:val="52DD8828"/>
    <w:rsid w:val="52EA1E09"/>
    <w:rsid w:val="534B2A9D"/>
    <w:rsid w:val="5388AE53"/>
    <w:rsid w:val="53BCF464"/>
    <w:rsid w:val="53C54A49"/>
    <w:rsid w:val="53D19616"/>
    <w:rsid w:val="541678EE"/>
    <w:rsid w:val="543DCF46"/>
    <w:rsid w:val="5476F5CA"/>
    <w:rsid w:val="54A1AF51"/>
    <w:rsid w:val="54AADB60"/>
    <w:rsid w:val="54C4F73F"/>
    <w:rsid w:val="54C76B92"/>
    <w:rsid w:val="550634B9"/>
    <w:rsid w:val="5520BB5A"/>
    <w:rsid w:val="5552A828"/>
    <w:rsid w:val="5552C679"/>
    <w:rsid w:val="557725D3"/>
    <w:rsid w:val="55772F9C"/>
    <w:rsid w:val="55A837C8"/>
    <w:rsid w:val="55D631F8"/>
    <w:rsid w:val="55DB2D25"/>
    <w:rsid w:val="55DE0D22"/>
    <w:rsid w:val="569012E7"/>
    <w:rsid w:val="56A38AEF"/>
    <w:rsid w:val="56B0F852"/>
    <w:rsid w:val="56D0F5ED"/>
    <w:rsid w:val="57027F26"/>
    <w:rsid w:val="5706C072"/>
    <w:rsid w:val="578735BB"/>
    <w:rsid w:val="57D61629"/>
    <w:rsid w:val="5883111E"/>
    <w:rsid w:val="588AA6DA"/>
    <w:rsid w:val="58ADB1CA"/>
    <w:rsid w:val="58C9B6F6"/>
    <w:rsid w:val="590BD01B"/>
    <w:rsid w:val="5937354A"/>
    <w:rsid w:val="5A6F1D5C"/>
    <w:rsid w:val="5A70A3FF"/>
    <w:rsid w:val="5ABE4210"/>
    <w:rsid w:val="5B34827C"/>
    <w:rsid w:val="5B686E0A"/>
    <w:rsid w:val="5B6FC1F7"/>
    <w:rsid w:val="5B91283D"/>
    <w:rsid w:val="5B98C2D6"/>
    <w:rsid w:val="5BA52AE2"/>
    <w:rsid w:val="5BD6C6C9"/>
    <w:rsid w:val="5BEFA31F"/>
    <w:rsid w:val="5BF1C37B"/>
    <w:rsid w:val="5BF45F83"/>
    <w:rsid w:val="5BFE3A7D"/>
    <w:rsid w:val="5C029A5A"/>
    <w:rsid w:val="5C3930F5"/>
    <w:rsid w:val="5C90E22D"/>
    <w:rsid w:val="5CD9EE27"/>
    <w:rsid w:val="5D19010A"/>
    <w:rsid w:val="5D1B742C"/>
    <w:rsid w:val="5D34BCD8"/>
    <w:rsid w:val="5D376B1B"/>
    <w:rsid w:val="5D5FC148"/>
    <w:rsid w:val="5D9015CB"/>
    <w:rsid w:val="5DEA4091"/>
    <w:rsid w:val="5E9B23E4"/>
    <w:rsid w:val="5E9EACAE"/>
    <w:rsid w:val="5F4ECDA5"/>
    <w:rsid w:val="5F7DC4D2"/>
    <w:rsid w:val="5F9C9516"/>
    <w:rsid w:val="5FADB2CE"/>
    <w:rsid w:val="603C39E2"/>
    <w:rsid w:val="604C7802"/>
    <w:rsid w:val="605098D9"/>
    <w:rsid w:val="60A1405F"/>
    <w:rsid w:val="61097E15"/>
    <w:rsid w:val="61199533"/>
    <w:rsid w:val="6120EFB2"/>
    <w:rsid w:val="616190C9"/>
    <w:rsid w:val="6162F0CE"/>
    <w:rsid w:val="617B7AFB"/>
    <w:rsid w:val="61D31D95"/>
    <w:rsid w:val="621B9537"/>
    <w:rsid w:val="62796092"/>
    <w:rsid w:val="62815D0A"/>
    <w:rsid w:val="62914495"/>
    <w:rsid w:val="62B930AD"/>
    <w:rsid w:val="62CE567F"/>
    <w:rsid w:val="62D2C66E"/>
    <w:rsid w:val="630777C0"/>
    <w:rsid w:val="63601F19"/>
    <w:rsid w:val="6381981D"/>
    <w:rsid w:val="638A7E89"/>
    <w:rsid w:val="63B93309"/>
    <w:rsid w:val="63ECD2A1"/>
    <w:rsid w:val="63F16AD6"/>
    <w:rsid w:val="6406E5A1"/>
    <w:rsid w:val="649DD16E"/>
    <w:rsid w:val="64A01C96"/>
    <w:rsid w:val="64B494F6"/>
    <w:rsid w:val="64BADA1E"/>
    <w:rsid w:val="65606DD7"/>
    <w:rsid w:val="6574A5DD"/>
    <w:rsid w:val="658EF5AE"/>
    <w:rsid w:val="65B1C2C6"/>
    <w:rsid w:val="65C8ED2F"/>
    <w:rsid w:val="66603760"/>
    <w:rsid w:val="66751593"/>
    <w:rsid w:val="66BFDFE7"/>
    <w:rsid w:val="66C9FB24"/>
    <w:rsid w:val="6724F722"/>
    <w:rsid w:val="6738B27A"/>
    <w:rsid w:val="67AB68EB"/>
    <w:rsid w:val="67BF5FEE"/>
    <w:rsid w:val="67C71B50"/>
    <w:rsid w:val="67E48DEA"/>
    <w:rsid w:val="67EE3921"/>
    <w:rsid w:val="682F3A63"/>
    <w:rsid w:val="68A43E43"/>
    <w:rsid w:val="68A85A3A"/>
    <w:rsid w:val="68C69670"/>
    <w:rsid w:val="68F1BCF5"/>
    <w:rsid w:val="694D8EF6"/>
    <w:rsid w:val="6961BA16"/>
    <w:rsid w:val="6994435B"/>
    <w:rsid w:val="69956642"/>
    <w:rsid w:val="69F3A2A6"/>
    <w:rsid w:val="6A1E11F2"/>
    <w:rsid w:val="6A365FBF"/>
    <w:rsid w:val="6A3B8262"/>
    <w:rsid w:val="6A456D3F"/>
    <w:rsid w:val="6AB635A7"/>
    <w:rsid w:val="6B158B13"/>
    <w:rsid w:val="6B4C55C2"/>
    <w:rsid w:val="6BB43E68"/>
    <w:rsid w:val="6BBDED24"/>
    <w:rsid w:val="6C01CC64"/>
    <w:rsid w:val="6C139BB3"/>
    <w:rsid w:val="6C1BE999"/>
    <w:rsid w:val="6C9BB1D4"/>
    <w:rsid w:val="6CBB98C4"/>
    <w:rsid w:val="6CC79148"/>
    <w:rsid w:val="6CD047DC"/>
    <w:rsid w:val="6CE07315"/>
    <w:rsid w:val="6D0271C8"/>
    <w:rsid w:val="6D4E868A"/>
    <w:rsid w:val="6D55B2B4"/>
    <w:rsid w:val="6DA241EA"/>
    <w:rsid w:val="6E0A4BA5"/>
    <w:rsid w:val="6E356E61"/>
    <w:rsid w:val="6EAC13F5"/>
    <w:rsid w:val="6EB0F502"/>
    <w:rsid w:val="6EB69458"/>
    <w:rsid w:val="6F623FA9"/>
    <w:rsid w:val="6FD13EC2"/>
    <w:rsid w:val="6FEA671F"/>
    <w:rsid w:val="70024CCB"/>
    <w:rsid w:val="702FDB2D"/>
    <w:rsid w:val="708CBF94"/>
    <w:rsid w:val="70A0632E"/>
    <w:rsid w:val="71009389"/>
    <w:rsid w:val="7137A144"/>
    <w:rsid w:val="7143C3BA"/>
    <w:rsid w:val="716D0F23"/>
    <w:rsid w:val="71DE8BC7"/>
    <w:rsid w:val="71F6F81D"/>
    <w:rsid w:val="7234DC42"/>
    <w:rsid w:val="729890B8"/>
    <w:rsid w:val="72D7AF61"/>
    <w:rsid w:val="7310E93C"/>
    <w:rsid w:val="731D73AA"/>
    <w:rsid w:val="73590820"/>
    <w:rsid w:val="735B638F"/>
    <w:rsid w:val="7368898D"/>
    <w:rsid w:val="736EC7A0"/>
    <w:rsid w:val="7371ED0A"/>
    <w:rsid w:val="73C248A8"/>
    <w:rsid w:val="73D597F3"/>
    <w:rsid w:val="73DE06C1"/>
    <w:rsid w:val="73E1B48D"/>
    <w:rsid w:val="74107A07"/>
    <w:rsid w:val="74501230"/>
    <w:rsid w:val="74E2B446"/>
    <w:rsid w:val="75377AC1"/>
    <w:rsid w:val="7571F116"/>
    <w:rsid w:val="75EC357E"/>
    <w:rsid w:val="75F0A97E"/>
    <w:rsid w:val="76367294"/>
    <w:rsid w:val="76A53301"/>
    <w:rsid w:val="76D9352F"/>
    <w:rsid w:val="77708463"/>
    <w:rsid w:val="7781B489"/>
    <w:rsid w:val="77AB2084"/>
    <w:rsid w:val="77C127DF"/>
    <w:rsid w:val="77D17646"/>
    <w:rsid w:val="77DCC148"/>
    <w:rsid w:val="78605041"/>
    <w:rsid w:val="78EE2076"/>
    <w:rsid w:val="7905C5B5"/>
    <w:rsid w:val="79467842"/>
    <w:rsid w:val="7981DF01"/>
    <w:rsid w:val="798E13C3"/>
    <w:rsid w:val="79F6D4ED"/>
    <w:rsid w:val="7A1E25EC"/>
    <w:rsid w:val="7A2B6A44"/>
    <w:rsid w:val="7A2E209C"/>
    <w:rsid w:val="7A32C652"/>
    <w:rsid w:val="7A3A1D74"/>
    <w:rsid w:val="7A51FC98"/>
    <w:rsid w:val="7A77FDBB"/>
    <w:rsid w:val="7AB3DFD9"/>
    <w:rsid w:val="7B2659E1"/>
    <w:rsid w:val="7B828CC8"/>
    <w:rsid w:val="7BC904DD"/>
    <w:rsid w:val="7BCE31D5"/>
    <w:rsid w:val="7C11228C"/>
    <w:rsid w:val="7C1FE987"/>
    <w:rsid w:val="7C5EAB53"/>
    <w:rsid w:val="7C66F7FB"/>
    <w:rsid w:val="7CB7AF50"/>
    <w:rsid w:val="7CC455F0"/>
    <w:rsid w:val="7D0F4E4A"/>
    <w:rsid w:val="7D661230"/>
    <w:rsid w:val="7D970300"/>
    <w:rsid w:val="7DA94DE6"/>
    <w:rsid w:val="7DCFACAE"/>
    <w:rsid w:val="7DCFB309"/>
    <w:rsid w:val="7DD424A6"/>
    <w:rsid w:val="7DD9B164"/>
    <w:rsid w:val="7DDE3091"/>
    <w:rsid w:val="7E3EFA9B"/>
    <w:rsid w:val="7E537FB1"/>
    <w:rsid w:val="7E864890"/>
    <w:rsid w:val="7EA276BF"/>
    <w:rsid w:val="7ED9E8A1"/>
    <w:rsid w:val="7EE264C2"/>
    <w:rsid w:val="7F0F6D86"/>
    <w:rsid w:val="7F15E222"/>
    <w:rsid w:val="7F32D361"/>
    <w:rsid w:val="7F70123C"/>
    <w:rsid w:val="7F91C184"/>
    <w:rsid w:val="7FB3DF0F"/>
    <w:rsid w:val="7FEF5012"/>
    <w:rsid w:val="7FF675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E7615FA6-BFED-495A-9695-31C7174A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29"/>
    <w:pPr>
      <w:spacing w:before="240" w:after="240"/>
    </w:pPr>
    <w:rPr>
      <w:rFonts w:ascii="Arial" w:hAnsi="Arial" w:cs="Arial"/>
      <w:sz w:val="24"/>
      <w:szCs w:val="24"/>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9"/>
    <w:qFormat/>
    <w:rsid w:val="00C902C9"/>
    <w:pPr>
      <w:keepNext/>
      <w:numPr>
        <w:numId w:val="1"/>
      </w:numPr>
      <w:pBdr>
        <w:bottom w:val="single" w:sz="12" w:space="1" w:color="auto"/>
      </w:pBdr>
      <w:spacing w:before="480" w:after="480"/>
      <w:ind w:left="357" w:hanging="357"/>
      <w:jc w:val="right"/>
      <w:outlineLvl w:val="0"/>
    </w:pPr>
    <w:rPr>
      <w:rFonts w:eastAsia="Times New Roman"/>
      <w:kern w:val="32"/>
      <w:sz w:val="28"/>
      <w:szCs w:val="28"/>
      <w:lang w:eastAsia="en-GB"/>
    </w:rPr>
  </w:style>
  <w:style w:type="paragraph" w:styleId="Heading2">
    <w:name w:val="heading 2"/>
    <w:basedOn w:val="Normal"/>
    <w:next w:val="Normal"/>
    <w:link w:val="Heading2Char"/>
    <w:uiPriority w:val="9"/>
    <w:unhideWhenUsed/>
    <w:qFormat/>
    <w:rsid w:val="001F07D0"/>
    <w:pPr>
      <w:keepNext/>
      <w:keepLines/>
      <w:spacing w:before="360" w:after="120" w:line="259" w:lineRule="auto"/>
      <w:ind w:left="425" w:hanging="425"/>
      <w:outlineLvl w:val="1"/>
    </w:pPr>
    <w:rPr>
      <w:rFonts w:eastAsiaTheme="majorEastAsia"/>
      <w:b/>
      <w:color w:val="008000"/>
      <w:sz w:val="36"/>
    </w:rPr>
  </w:style>
  <w:style w:type="paragraph" w:styleId="Heading3">
    <w:name w:val="heading 3"/>
    <w:basedOn w:val="Heading2"/>
    <w:next w:val="Normal"/>
    <w:link w:val="Heading3Char"/>
    <w:uiPriority w:val="9"/>
    <w:unhideWhenUsed/>
    <w:qFormat/>
    <w:rsid w:val="006E5E7D"/>
    <w:pPr>
      <w:outlineLvl w:val="2"/>
    </w:pPr>
    <w:rPr>
      <w:b w:val="0"/>
      <w:bCs/>
      <w:sz w:val="32"/>
      <w:szCs w:val="32"/>
    </w:rPr>
  </w:style>
  <w:style w:type="paragraph" w:styleId="Heading4">
    <w:name w:val="heading 4"/>
    <w:basedOn w:val="Heading3"/>
    <w:next w:val="Normal"/>
    <w:link w:val="Heading4Char"/>
    <w:uiPriority w:val="9"/>
    <w:unhideWhenUsed/>
    <w:qFormat/>
    <w:rsid w:val="00084F36"/>
    <w:pPr>
      <w:outlineLvl w:val="3"/>
    </w:pPr>
    <w:rPr>
      <w:sz w:val="28"/>
      <w:szCs w:val="28"/>
    </w:rPr>
  </w:style>
  <w:style w:type="paragraph" w:styleId="Heading5">
    <w:name w:val="heading 5"/>
    <w:basedOn w:val="Heading4"/>
    <w:next w:val="Normal"/>
    <w:link w:val="Heading5Char"/>
    <w:uiPriority w:val="9"/>
    <w:unhideWhenUsed/>
    <w:qFormat/>
    <w:rsid w:val="00F55954"/>
    <w:pPr>
      <w:outlineLvl w:val="4"/>
    </w:pPr>
    <w:rPr>
      <w:rFonts w:eastAsia="Times New Roman"/>
      <w:sz w:val="24"/>
      <w:szCs w:val="24"/>
    </w:rPr>
  </w:style>
  <w:style w:type="paragraph" w:styleId="Heading8">
    <w:name w:val="heading 8"/>
    <w:basedOn w:val="Normal"/>
    <w:next w:val="Normal"/>
    <w:link w:val="Heading8Char"/>
    <w:uiPriority w:val="9"/>
    <w:semiHidden/>
    <w:unhideWhenUsed/>
    <w:qFormat/>
    <w:rsid w:val="005313D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nhideWhenUsed/>
    <w:rsid w:val="00A16121"/>
    <w:pPr>
      <w:tabs>
        <w:tab w:val="center" w:pos="4513"/>
        <w:tab w:val="right" w:pos="9026"/>
      </w:tabs>
    </w:pPr>
  </w:style>
  <w:style w:type="character" w:customStyle="1" w:styleId="HeaderChar">
    <w:name w:val="Header Char"/>
    <w:basedOn w:val="DefaultParagraphFont"/>
    <w:link w:val="Header"/>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9"/>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eastAsia="Times New Roman"/>
      <w:b/>
      <w:sz w:val="18"/>
      <w:szCs w:val="20"/>
    </w:rPr>
  </w:style>
  <w:style w:type="paragraph" w:customStyle="1" w:styleId="TableColRowHeading">
    <w:name w:val="Table Col/Row Heading"/>
    <w:basedOn w:val="Normal"/>
    <w:rsid w:val="00C902C9"/>
    <w:pPr>
      <w:keepNext/>
      <w:spacing w:before="40" w:after="80"/>
      <w:jc w:val="both"/>
    </w:pPr>
    <w:rPr>
      <w:rFonts w:eastAsia="Times New Roman"/>
      <w:sz w:val="20"/>
      <w:szCs w:val="20"/>
    </w:rPr>
  </w:style>
  <w:style w:type="paragraph" w:customStyle="1" w:styleId="Tablebody">
    <w:name w:val="Table body"/>
    <w:basedOn w:val="Normal"/>
    <w:rsid w:val="00C902C9"/>
    <w:pPr>
      <w:spacing w:before="40" w:after="80"/>
    </w:pPr>
    <w:rPr>
      <w:rFonts w:eastAsia="Times New Roman"/>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b/>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6E5E7D"/>
    <w:rPr>
      <w:rFonts w:ascii="Arial" w:eastAsiaTheme="majorEastAsia" w:hAnsi="Arial" w:cs="Arial"/>
      <w:bCs/>
      <w:color w:val="008000"/>
      <w:sz w:val="32"/>
      <w:szCs w:val="32"/>
      <w:lang w:eastAsia="en-US"/>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1F07D0"/>
    <w:rPr>
      <w:rFonts w:ascii="Arial" w:eastAsiaTheme="majorEastAsia" w:hAnsi="Arial" w:cs="Arial"/>
      <w:b/>
      <w:color w:val="008000"/>
      <w:sz w:val="36"/>
      <w:szCs w:val="24"/>
      <w:lang w:eastAsia="en-US"/>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C377D0"/>
    <w:pPr>
      <w:ind w:left="720"/>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C377D0"/>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084F36"/>
    <w:rPr>
      <w:rFonts w:ascii="Arial" w:eastAsiaTheme="majorEastAsia" w:hAnsi="Arial" w:cs="Arial"/>
      <w:bCs/>
      <w:color w:val="008000"/>
      <w:sz w:val="28"/>
      <w:szCs w:val="28"/>
      <w:lang w:eastAsia="en-US"/>
    </w:rPr>
  </w:style>
  <w:style w:type="character" w:customStyle="1" w:styleId="Heading5Char">
    <w:name w:val="Heading 5 Char"/>
    <w:basedOn w:val="DefaultParagraphFont"/>
    <w:link w:val="Heading5"/>
    <w:uiPriority w:val="9"/>
    <w:rsid w:val="00F55954"/>
    <w:rPr>
      <w:rFonts w:ascii="Arial" w:eastAsia="Times New Roman" w:hAnsi="Arial" w:cs="Arial"/>
      <w:bCs/>
      <w:color w:val="008000"/>
      <w:sz w:val="24"/>
      <w:szCs w:val="24"/>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9E7BD7"/>
    <w:pPr>
      <w:spacing w:after="120" w:line="276" w:lineRule="auto"/>
    </w:pPr>
    <w:rPr>
      <w:b/>
      <w:color w:val="008000"/>
      <w:sz w:val="48"/>
      <w:szCs w:val="48"/>
    </w:rPr>
  </w:style>
  <w:style w:type="paragraph" w:customStyle="1" w:styleId="PubSubtitle">
    <w:name w:val="Pub Subtitle"/>
    <w:basedOn w:val="Normal"/>
    <w:next w:val="Normal"/>
    <w:uiPriority w:val="6"/>
    <w:qFormat/>
    <w:rsid w:val="00E90139"/>
    <w:pPr>
      <w:spacing w:after="120" w:line="276" w:lineRule="auto"/>
    </w:pPr>
    <w:rPr>
      <w:b/>
      <w:color w:val="878800"/>
      <w:sz w:val="40"/>
      <w:szCs w:val="40"/>
    </w:rPr>
  </w:style>
  <w:style w:type="paragraph" w:customStyle="1" w:styleId="PubDate">
    <w:name w:val="Pub Date"/>
    <w:basedOn w:val="Normal"/>
    <w:next w:val="Normal"/>
    <w:uiPriority w:val="7"/>
    <w:qFormat/>
    <w:rsid w:val="00E90139"/>
    <w:pPr>
      <w:spacing w:after="120" w:line="276" w:lineRule="auto"/>
    </w:pPr>
    <w:rPr>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qFormat/>
    <w:rsid w:val="003940AE"/>
    <w:rPr>
      <w:b/>
      <w:bCs/>
    </w:rPr>
  </w:style>
  <w:style w:type="paragraph" w:styleId="Subtitle">
    <w:name w:val="Subtitle"/>
    <w:basedOn w:val="Normal"/>
    <w:next w:val="Normal"/>
    <w:link w:val="SubtitleChar"/>
    <w:uiPriority w:val="11"/>
    <w:qFormat/>
    <w:rsid w:val="009E7BD7"/>
    <w:rPr>
      <w:rFonts w:eastAsiaTheme="minorHAnsi"/>
      <w:color w:val="008000"/>
      <w:sz w:val="40"/>
      <w:szCs w:val="36"/>
    </w:rPr>
  </w:style>
  <w:style w:type="character" w:customStyle="1" w:styleId="SubtitleChar">
    <w:name w:val="Subtitle Char"/>
    <w:basedOn w:val="DefaultParagraphFont"/>
    <w:link w:val="Subtitle"/>
    <w:uiPriority w:val="11"/>
    <w:rsid w:val="009E7BD7"/>
    <w:rPr>
      <w:rFonts w:ascii="Arial" w:eastAsiaTheme="minorHAnsi" w:hAnsi="Arial" w:cs="Arial"/>
      <w:color w:val="008000"/>
      <w:sz w:val="40"/>
      <w:szCs w:val="36"/>
      <w:lang w:eastAsia="en-US"/>
    </w:rPr>
  </w:style>
  <w:style w:type="character" w:styleId="UnresolvedMention">
    <w:name w:val="Unresolved Mention"/>
    <w:basedOn w:val="DefaultParagraphFont"/>
    <w:uiPriority w:val="99"/>
    <w:unhideWhenUsed/>
    <w:rsid w:val="0074083E"/>
    <w:rPr>
      <w:color w:val="605E5C"/>
      <w:shd w:val="clear" w:color="auto" w:fill="E1DFDD"/>
    </w:rPr>
  </w:style>
  <w:style w:type="paragraph" w:styleId="FootnoteText">
    <w:name w:val="footnote text"/>
    <w:basedOn w:val="Normal"/>
    <w:link w:val="FootnoteTextChar"/>
    <w:uiPriority w:val="99"/>
    <w:semiHidden/>
    <w:unhideWhenUsed/>
    <w:rsid w:val="00F548AC"/>
    <w:pPr>
      <w:spacing w:before="0"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48A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548AC"/>
    <w:rPr>
      <w:vertAlign w:val="superscript"/>
    </w:rPr>
  </w:style>
  <w:style w:type="paragraph" w:styleId="BodyText">
    <w:name w:val="Body Text"/>
    <w:basedOn w:val="Normal"/>
    <w:link w:val="BodyTextChar"/>
    <w:uiPriority w:val="99"/>
    <w:semiHidden/>
    <w:unhideWhenUsed/>
    <w:rsid w:val="00B04A5A"/>
    <w:pPr>
      <w:spacing w:after="120"/>
    </w:pPr>
  </w:style>
  <w:style w:type="character" w:customStyle="1" w:styleId="BodyTextChar">
    <w:name w:val="Body Text Char"/>
    <w:basedOn w:val="DefaultParagraphFont"/>
    <w:link w:val="BodyText"/>
    <w:uiPriority w:val="99"/>
    <w:semiHidden/>
    <w:rsid w:val="00B04A5A"/>
    <w:rPr>
      <w:rFonts w:ascii="Arial" w:hAnsi="Arial" w:cs="Arial"/>
      <w:sz w:val="24"/>
      <w:szCs w:val="24"/>
      <w:lang w:eastAsia="en-US"/>
    </w:rPr>
  </w:style>
  <w:style w:type="character" w:customStyle="1" w:styleId="normaltextrun">
    <w:name w:val="normaltextrun"/>
    <w:basedOn w:val="DefaultParagraphFont"/>
    <w:rsid w:val="00372237"/>
  </w:style>
  <w:style w:type="character" w:customStyle="1" w:styleId="eop">
    <w:name w:val="eop"/>
    <w:basedOn w:val="DefaultParagraphFont"/>
    <w:rsid w:val="00362DD6"/>
  </w:style>
  <w:style w:type="paragraph" w:customStyle="1" w:styleId="paragraph">
    <w:name w:val="paragraph"/>
    <w:basedOn w:val="Normal"/>
    <w:rsid w:val="009620DF"/>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9620DF"/>
  </w:style>
  <w:style w:type="character" w:customStyle="1" w:styleId="Heading8Char">
    <w:name w:val="Heading 8 Char"/>
    <w:basedOn w:val="DefaultParagraphFont"/>
    <w:link w:val="Heading8"/>
    <w:uiPriority w:val="9"/>
    <w:semiHidden/>
    <w:rsid w:val="005313DD"/>
    <w:rPr>
      <w:rFonts w:asciiTheme="majorHAnsi" w:eastAsiaTheme="majorEastAsia" w:hAnsiTheme="majorHAnsi"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5313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13DD"/>
    <w:rPr>
      <w:rFonts w:ascii="Arial" w:hAnsi="Arial" w:cs="Arial"/>
      <w:sz w:val="16"/>
      <w:szCs w:val="16"/>
      <w:lang w:eastAsia="en-US"/>
    </w:rPr>
  </w:style>
  <w:style w:type="paragraph" w:styleId="BodyText2">
    <w:name w:val="Body Text 2"/>
    <w:basedOn w:val="Normal"/>
    <w:link w:val="BodyText2Char"/>
    <w:semiHidden/>
    <w:unhideWhenUsed/>
    <w:rsid w:val="005313DD"/>
    <w:pPr>
      <w:suppressAutoHyphens/>
      <w:autoSpaceDN w:val="0"/>
      <w:spacing w:before="0"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semiHidden/>
    <w:rsid w:val="005313DD"/>
    <w:rPr>
      <w:rFonts w:ascii="Times New Roman" w:eastAsia="Times New Roman" w:hAnsi="Times New Roman"/>
      <w:sz w:val="24"/>
      <w:szCs w:val="24"/>
      <w:lang w:eastAsia="en-US"/>
    </w:rPr>
  </w:style>
  <w:style w:type="paragraph" w:styleId="NoSpacing">
    <w:name w:val="No Spacing"/>
    <w:qFormat/>
    <w:rsid w:val="005313DD"/>
    <w:pPr>
      <w:suppressAutoHyphens/>
      <w:autoSpaceDN w:val="0"/>
    </w:pPr>
    <w:rPr>
      <w:rFonts w:eastAsia="Times New Roman"/>
      <w:sz w:val="22"/>
      <w:szCs w:val="22"/>
      <w:lang w:val="en-US" w:eastAsia="en-US"/>
    </w:rPr>
  </w:style>
  <w:style w:type="paragraph" w:customStyle="1" w:styleId="Conditionhead">
    <w:name w:val="Condition head"/>
    <w:basedOn w:val="Normal"/>
    <w:rsid w:val="005313DD"/>
    <w:pPr>
      <w:tabs>
        <w:tab w:val="left" w:pos="-720"/>
      </w:tabs>
      <w:suppressAutoHyphens/>
      <w:autoSpaceDN w:val="0"/>
      <w:spacing w:before="0" w:after="0" w:line="360" w:lineRule="auto"/>
      <w:jc w:val="both"/>
    </w:pPr>
    <w:rPr>
      <w:rFonts w:ascii="Times New Roman" w:eastAsia="Times New Roman" w:hAnsi="Times New Roman" w:cs="Times New Roman"/>
      <w:b/>
      <w:bCs/>
    </w:rPr>
  </w:style>
  <w:style w:type="paragraph" w:customStyle="1" w:styleId="General2">
    <w:name w:val="General 2"/>
    <w:basedOn w:val="Normal"/>
    <w:rsid w:val="005313DD"/>
    <w:pPr>
      <w:suppressAutoHyphens/>
      <w:autoSpaceDE w:val="0"/>
      <w:autoSpaceDN w:val="0"/>
      <w:spacing w:before="0"/>
      <w:jc w:val="both"/>
    </w:pPr>
    <w:rPr>
      <w:rFonts w:eastAsia="Times New Roman"/>
      <w:szCs w:val="22"/>
    </w:rPr>
  </w:style>
  <w:style w:type="numbering" w:customStyle="1" w:styleId="WWOutlineListStyle1">
    <w:name w:val="WW_OutlineListStyle_1"/>
    <w:rsid w:val="005313DD"/>
    <w:pPr>
      <w:numPr>
        <w:numId w:val="4"/>
      </w:numPr>
    </w:pPr>
  </w:style>
  <w:style w:type="paragraph" w:customStyle="1" w:styleId="msonormal0">
    <w:name w:val="msonormal"/>
    <w:basedOn w:val="Normal"/>
    <w:rsid w:val="00914C3A"/>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914C3A"/>
  </w:style>
  <w:style w:type="character" w:customStyle="1" w:styleId="tabrun">
    <w:name w:val="tabrun"/>
    <w:basedOn w:val="DefaultParagraphFont"/>
    <w:rsid w:val="00914C3A"/>
  </w:style>
  <w:style w:type="character" w:customStyle="1" w:styleId="tabchar">
    <w:name w:val="tabchar"/>
    <w:basedOn w:val="DefaultParagraphFont"/>
    <w:rsid w:val="00914C3A"/>
  </w:style>
  <w:style w:type="character" w:customStyle="1" w:styleId="tableaderchars">
    <w:name w:val="tableaderchars"/>
    <w:basedOn w:val="DefaultParagraphFont"/>
    <w:rsid w:val="00914C3A"/>
  </w:style>
  <w:style w:type="paragraph" w:customStyle="1" w:styleId="outlineelement">
    <w:name w:val="outlineelement"/>
    <w:basedOn w:val="Normal"/>
    <w:rsid w:val="00914C3A"/>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9B069F"/>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D175EE"/>
    <w:pPr>
      <w:spacing w:before="0" w:after="200"/>
    </w:pPr>
    <w:rPr>
      <w:i/>
      <w:iCs/>
      <w:color w:val="003E90" w:themeColor="text2"/>
      <w:sz w:val="18"/>
      <w:szCs w:val="18"/>
    </w:rPr>
  </w:style>
  <w:style w:type="character" w:customStyle="1" w:styleId="Text">
    <w:name w:val="Text"/>
    <w:qFormat/>
    <w:rsid w:val="00477AED"/>
    <w:rPr>
      <w:rFonts w:ascii="Arial" w:hAnsi="Arial"/>
      <w:sz w:val="24"/>
    </w:rPr>
  </w:style>
  <w:style w:type="character" w:customStyle="1" w:styleId="BulletText1Char">
    <w:name w:val="Bullet Text 1 Char"/>
    <w:link w:val="BulletText1"/>
    <w:locked/>
    <w:rsid w:val="00477AED"/>
    <w:rPr>
      <w:rFonts w:ascii="Arial" w:hAnsi="Arial"/>
      <w:sz w:val="24"/>
    </w:rPr>
  </w:style>
  <w:style w:type="paragraph" w:customStyle="1" w:styleId="BulletText1">
    <w:name w:val="Bullet Text 1"/>
    <w:basedOn w:val="Normal"/>
    <w:link w:val="BulletText1Char"/>
    <w:qFormat/>
    <w:rsid w:val="00477AED"/>
    <w:pPr>
      <w:spacing w:before="60" w:line="259" w:lineRule="auto"/>
      <w:contextualSpacing/>
    </w:pPr>
    <w:rPr>
      <w:rFonts w:cs="Times New Roman"/>
      <w:szCs w:val="20"/>
      <w:lang w:eastAsia="en-GB"/>
    </w:rPr>
  </w:style>
  <w:style w:type="paragraph" w:customStyle="1" w:styleId="Blocksubheading">
    <w:name w:val="Block sub heading"/>
    <w:basedOn w:val="Normal"/>
    <w:next w:val="Normal"/>
    <w:link w:val="BlocksubheadingChar"/>
    <w:qFormat/>
    <w:rsid w:val="00A866A1"/>
    <w:pPr>
      <w:keepNext/>
      <w:keepLines/>
      <w:spacing w:before="0" w:line="276" w:lineRule="auto"/>
      <w:outlineLvl w:val="3"/>
    </w:pPr>
    <w:rPr>
      <w:rFonts w:eastAsiaTheme="majorEastAsia" w:cstheme="majorBidi"/>
      <w:b/>
      <w:iCs/>
      <w:szCs w:val="22"/>
    </w:rPr>
  </w:style>
  <w:style w:type="character" w:customStyle="1" w:styleId="BlocksubheadingChar">
    <w:name w:val="Block sub heading Char"/>
    <w:basedOn w:val="DefaultParagraphFont"/>
    <w:link w:val="Blocksubheading"/>
    <w:rsid w:val="00A866A1"/>
    <w:rPr>
      <w:rFonts w:ascii="Arial" w:eastAsiaTheme="majorEastAsia" w:hAnsi="Arial" w:cstheme="majorBidi"/>
      <w:b/>
      <w:iCs/>
      <w:sz w:val="24"/>
      <w:szCs w:val="22"/>
      <w:lang w:eastAsia="en-US"/>
    </w:rPr>
  </w:style>
  <w:style w:type="table" w:styleId="GridTable5Dark-Accent2">
    <w:name w:val="Grid Table 5 Dark Accent 2"/>
    <w:basedOn w:val="TableNormal"/>
    <w:uiPriority w:val="50"/>
    <w:rsid w:val="00281B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2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C14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C14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C14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C143" w:themeFill="accent2"/>
      </w:tcPr>
    </w:tblStylePr>
    <w:tblStylePr w:type="band1Vert">
      <w:tblPr/>
      <w:tcPr>
        <w:shd w:val="clear" w:color="auto" w:fill="CAE6B3" w:themeFill="accent2" w:themeFillTint="66"/>
      </w:tcPr>
    </w:tblStylePr>
    <w:tblStylePr w:type="band1Horz">
      <w:tblPr/>
      <w:tcPr>
        <w:shd w:val="clear" w:color="auto" w:fill="CAE6B3" w:themeFill="accent2" w:themeFillTint="66"/>
      </w:tcPr>
    </w:tblStylePr>
  </w:style>
  <w:style w:type="table" w:styleId="GridTable4-Accent2">
    <w:name w:val="Grid Table 4 Accent 2"/>
    <w:basedOn w:val="TableNormal"/>
    <w:uiPriority w:val="49"/>
    <w:rsid w:val="00281BD2"/>
    <w:tblPr>
      <w:tblStyleRowBandSize w:val="1"/>
      <w:tblStyleColBandSize w:val="1"/>
      <w:tblBorders>
        <w:top w:val="single" w:sz="4" w:space="0" w:color="AFD98E" w:themeColor="accent2" w:themeTint="99"/>
        <w:left w:val="single" w:sz="4" w:space="0" w:color="AFD98E" w:themeColor="accent2" w:themeTint="99"/>
        <w:bottom w:val="single" w:sz="4" w:space="0" w:color="AFD98E" w:themeColor="accent2" w:themeTint="99"/>
        <w:right w:val="single" w:sz="4" w:space="0" w:color="AFD98E" w:themeColor="accent2" w:themeTint="99"/>
        <w:insideH w:val="single" w:sz="4" w:space="0" w:color="AFD98E" w:themeColor="accent2" w:themeTint="99"/>
        <w:insideV w:val="single" w:sz="4" w:space="0" w:color="AFD98E" w:themeColor="accent2" w:themeTint="99"/>
      </w:tblBorders>
    </w:tblPr>
    <w:tblStylePr w:type="firstRow">
      <w:rPr>
        <w:b/>
        <w:bCs/>
        <w:color w:val="FFFFFF" w:themeColor="background1"/>
      </w:rPr>
      <w:tblPr/>
      <w:tcPr>
        <w:tcBorders>
          <w:top w:val="single" w:sz="4" w:space="0" w:color="7BC143" w:themeColor="accent2"/>
          <w:left w:val="single" w:sz="4" w:space="0" w:color="7BC143" w:themeColor="accent2"/>
          <w:bottom w:val="single" w:sz="4" w:space="0" w:color="7BC143" w:themeColor="accent2"/>
          <w:right w:val="single" w:sz="4" w:space="0" w:color="7BC143" w:themeColor="accent2"/>
          <w:insideH w:val="nil"/>
          <w:insideV w:val="nil"/>
        </w:tcBorders>
        <w:shd w:val="clear" w:color="auto" w:fill="7BC143" w:themeFill="accent2"/>
      </w:tcPr>
    </w:tblStylePr>
    <w:tblStylePr w:type="lastRow">
      <w:rPr>
        <w:b/>
        <w:bCs/>
      </w:rPr>
      <w:tblPr/>
      <w:tcPr>
        <w:tcBorders>
          <w:top w:val="double" w:sz="4" w:space="0" w:color="7BC143" w:themeColor="accent2"/>
        </w:tcBorders>
      </w:tcPr>
    </w:tblStylePr>
    <w:tblStylePr w:type="firstCol">
      <w:rPr>
        <w:b/>
        <w:bCs/>
      </w:rPr>
    </w:tblStylePr>
    <w:tblStylePr w:type="lastCol">
      <w:rPr>
        <w:b/>
        <w:bCs/>
      </w:rPr>
    </w:tblStylePr>
    <w:tblStylePr w:type="band1Vert">
      <w:tblPr/>
      <w:tcPr>
        <w:shd w:val="clear" w:color="auto" w:fill="E4F2D9" w:themeFill="accent2" w:themeFillTint="33"/>
      </w:tcPr>
    </w:tblStylePr>
    <w:tblStylePr w:type="band1Horz">
      <w:tblPr/>
      <w:tcPr>
        <w:shd w:val="clear" w:color="auto" w:fill="E4F2D9" w:themeFill="accent2" w:themeFillTint="33"/>
      </w:tcPr>
    </w:tblStylePr>
  </w:style>
  <w:style w:type="character" w:customStyle="1" w:styleId="Important">
    <w:name w:val="! Important"/>
    <w:uiPriority w:val="1"/>
    <w:qFormat/>
    <w:rsid w:val="003234D2"/>
    <w:rPr>
      <w:rFonts w:ascii="Arial" w:hAnsi="Arial" w:cs="Arial" w:hint="default"/>
      <w:b/>
      <w:bCs w:val="0"/>
      <w:i w:val="0"/>
      <w:iCs w:val="0"/>
      <w:color w:val="D9262E"/>
      <w:sz w:val="24"/>
    </w:rPr>
  </w:style>
  <w:style w:type="table" w:styleId="GridTable4-Accent6">
    <w:name w:val="Grid Table 4 Accent 6"/>
    <w:basedOn w:val="TableNormal"/>
    <w:uiPriority w:val="49"/>
    <w:rsid w:val="00744FAA"/>
    <w:rPr>
      <w:rFonts w:asciiTheme="minorHAnsi" w:eastAsiaTheme="minorHAnsi" w:hAnsiTheme="minorHAnsi" w:cstheme="minorBidi"/>
      <w:sz w:val="22"/>
      <w:szCs w:val="22"/>
      <w:lang w:eastAsia="en-US"/>
    </w:rPr>
    <w:tblPr>
      <w:tblStyleRowBandSize w:val="1"/>
      <w:tblStyleColBandSize w:val="1"/>
      <w:tblBorders>
        <w:top w:val="single" w:sz="4" w:space="0" w:color="51CBFF" w:themeColor="accent6" w:themeTint="99"/>
        <w:left w:val="single" w:sz="4" w:space="0" w:color="51CBFF" w:themeColor="accent6" w:themeTint="99"/>
        <w:bottom w:val="single" w:sz="4" w:space="0" w:color="51CBFF" w:themeColor="accent6" w:themeTint="99"/>
        <w:right w:val="single" w:sz="4" w:space="0" w:color="51CBFF" w:themeColor="accent6" w:themeTint="99"/>
        <w:insideH w:val="single" w:sz="4" w:space="0" w:color="51CBFF" w:themeColor="accent6" w:themeTint="99"/>
        <w:insideV w:val="single" w:sz="4" w:space="0" w:color="51CBFF" w:themeColor="accent6" w:themeTint="99"/>
      </w:tblBorders>
    </w:tblPr>
    <w:tblStylePr w:type="firstRow">
      <w:rPr>
        <w:b/>
        <w:bCs/>
        <w:color w:val="FFFFFF" w:themeColor="background1"/>
      </w:rPr>
      <w:tblPr/>
      <w:tcPr>
        <w:tcBorders>
          <w:top w:val="single" w:sz="4" w:space="0" w:color="009CDD" w:themeColor="accent6"/>
          <w:left w:val="single" w:sz="4" w:space="0" w:color="009CDD" w:themeColor="accent6"/>
          <w:bottom w:val="single" w:sz="4" w:space="0" w:color="009CDD" w:themeColor="accent6"/>
          <w:right w:val="single" w:sz="4" w:space="0" w:color="009CDD" w:themeColor="accent6"/>
          <w:insideH w:val="nil"/>
          <w:insideV w:val="nil"/>
        </w:tcBorders>
        <w:shd w:val="clear" w:color="auto" w:fill="009CDD" w:themeFill="accent6"/>
      </w:tcPr>
    </w:tblStylePr>
    <w:tblStylePr w:type="lastRow">
      <w:rPr>
        <w:b/>
        <w:bCs/>
      </w:rPr>
      <w:tblPr/>
      <w:tcPr>
        <w:tcBorders>
          <w:top w:val="double" w:sz="4" w:space="0" w:color="009CDD" w:themeColor="accent6"/>
        </w:tcBorders>
      </w:tcPr>
    </w:tblStylePr>
    <w:tblStylePr w:type="firstCol">
      <w:rPr>
        <w:b/>
        <w:bCs/>
      </w:rPr>
    </w:tblStylePr>
    <w:tblStylePr w:type="lastCol">
      <w:rPr>
        <w:b/>
        <w:bCs/>
      </w:rPr>
    </w:tblStylePr>
    <w:tblStylePr w:type="band1Vert">
      <w:tblPr/>
      <w:tcPr>
        <w:shd w:val="clear" w:color="auto" w:fill="C5EDFF" w:themeFill="accent6" w:themeFillTint="33"/>
      </w:tcPr>
    </w:tblStylePr>
    <w:tblStylePr w:type="band1Horz">
      <w:tblPr/>
      <w:tcPr>
        <w:shd w:val="clear" w:color="auto" w:fill="C5EDFF" w:themeFill="accent6" w:themeFillTint="33"/>
      </w:tcPr>
    </w:tblStylePr>
  </w:style>
  <w:style w:type="character" w:customStyle="1" w:styleId="SubheadingChar">
    <w:name w:val="Sub heading Char"/>
    <w:link w:val="Subheading"/>
    <w:locked/>
    <w:rsid w:val="00CC79F0"/>
    <w:rPr>
      <w:b/>
      <w:sz w:val="26"/>
      <w:szCs w:val="26"/>
    </w:rPr>
  </w:style>
  <w:style w:type="paragraph" w:customStyle="1" w:styleId="Subheading">
    <w:name w:val="Sub heading"/>
    <w:basedOn w:val="Normal"/>
    <w:link w:val="SubheadingChar"/>
    <w:qFormat/>
    <w:rsid w:val="00CC79F0"/>
    <w:pPr>
      <w:spacing w:before="0" w:line="276" w:lineRule="auto"/>
    </w:pPr>
    <w:rPr>
      <w:rFonts w:ascii="Calibri" w:hAnsi="Calibri" w:cs="Times New Roman"/>
      <w:b/>
      <w:sz w:val="26"/>
      <w:szCs w:val="26"/>
      <w:lang w:eastAsia="en-GB"/>
    </w:rPr>
  </w:style>
  <w:style w:type="table" w:customStyle="1" w:styleId="Table">
    <w:name w:val="Table"/>
    <w:basedOn w:val="TableNormal"/>
    <w:uiPriority w:val="99"/>
    <w:rsid w:val="005C5715"/>
    <w:rPr>
      <w:rFonts w:ascii="Arial" w:eastAsiaTheme="minorHAnsi" w:hAnsi="Arial" w:cstheme="minorBidi"/>
      <w:color w:val="000000" w:themeColor="text1"/>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color w:val="FFFFFF" w:themeColor="background1"/>
        <w:sz w:val="24"/>
        <w:szCs w:val="24"/>
      </w:rPr>
      <w:tblPr/>
      <w:tcPr>
        <w:shd w:val="clear" w:color="auto" w:fill="000000" w:themeFill="text1"/>
      </w:tcPr>
    </w:tblStylePr>
  </w:style>
  <w:style w:type="character" w:customStyle="1" w:styleId="SectiontitleChar">
    <w:name w:val="Section title Char"/>
    <w:link w:val="Sectiontitle"/>
    <w:locked/>
    <w:rsid w:val="007E11BD"/>
    <w:rPr>
      <w:rFonts w:ascii="Times New Roman" w:eastAsiaTheme="majorEastAsia" w:hAnsi="Times New Roman" w:cstheme="majorBidi"/>
      <w:b/>
      <w:bCs/>
      <w:sz w:val="36"/>
      <w:szCs w:val="32"/>
    </w:rPr>
  </w:style>
  <w:style w:type="paragraph" w:customStyle="1" w:styleId="Sectiontitle">
    <w:name w:val="Section title"/>
    <w:basedOn w:val="Heading2"/>
    <w:next w:val="Normal"/>
    <w:link w:val="SectiontitleChar"/>
    <w:qFormat/>
    <w:rsid w:val="007E11BD"/>
    <w:pPr>
      <w:keepLines w:val="0"/>
      <w:spacing w:before="0" w:after="240" w:line="276" w:lineRule="auto"/>
      <w:ind w:left="0" w:firstLine="0"/>
      <w:outlineLvl w:val="0"/>
    </w:pPr>
    <w:rPr>
      <w:rFonts w:ascii="Times New Roman" w:hAnsi="Times New Roman" w:cstheme="majorBidi"/>
      <w:bCs/>
      <w:color w:val="auto"/>
      <w:szCs w:val="32"/>
      <w:lang w:eastAsia="en-GB"/>
    </w:rPr>
  </w:style>
  <w:style w:type="character" w:customStyle="1" w:styleId="Boldtext">
    <w:name w:val="Bold text"/>
    <w:uiPriority w:val="1"/>
    <w:qFormat/>
    <w:rsid w:val="007E11BD"/>
    <w:rPr>
      <w:rFonts w:ascii="Arial" w:hAnsi="Arial" w:cs="Arial" w:hint="default"/>
      <w:b/>
      <w:bCs w:val="0"/>
      <w:sz w:val="24"/>
    </w:rPr>
  </w:style>
  <w:style w:type="table" w:customStyle="1" w:styleId="Table1">
    <w:name w:val="Table1"/>
    <w:basedOn w:val="TableNormal"/>
    <w:uiPriority w:val="99"/>
    <w:rsid w:val="00955863"/>
    <w:rPr>
      <w:rFonts w:ascii="Arial" w:eastAsiaTheme="minorHAnsi" w:hAnsi="Arial" w:cstheme="minorBidi"/>
      <w:color w:val="000000" w:themeColor="text1"/>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color w:val="FFFFFF" w:themeColor="background1"/>
        <w:sz w:val="24"/>
        <w:szCs w:val="24"/>
      </w:rPr>
      <w:tblPr/>
      <w:tcPr>
        <w:shd w:val="clear" w:color="auto" w:fill="000000" w:themeFill="text1"/>
      </w:tcPr>
    </w:tblStylePr>
  </w:style>
  <w:style w:type="character" w:styleId="Mention">
    <w:name w:val="Mention"/>
    <w:basedOn w:val="DefaultParagraphFont"/>
    <w:uiPriority w:val="99"/>
    <w:unhideWhenUsed/>
    <w:rsid w:val="00492A9F"/>
    <w:rPr>
      <w:color w:val="2B579A"/>
      <w:shd w:val="clear" w:color="auto" w:fill="E1DFDD"/>
    </w:rPr>
  </w:style>
  <w:style w:type="numbering" w:customStyle="1" w:styleId="WWOutlineListStyle5">
    <w:name w:val="WW_OutlineListStyle_5"/>
    <w:rsid w:val="00C3255B"/>
    <w:pPr>
      <w:numPr>
        <w:numId w:val="17"/>
      </w:numPr>
    </w:pPr>
  </w:style>
  <w:style w:type="character" w:customStyle="1" w:styleId="ui-provider">
    <w:name w:val="ui-provider"/>
    <w:basedOn w:val="DefaultParagraphFont"/>
    <w:rsid w:val="0081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800">
      <w:bodyDiv w:val="1"/>
      <w:marLeft w:val="0"/>
      <w:marRight w:val="0"/>
      <w:marTop w:val="0"/>
      <w:marBottom w:val="0"/>
      <w:divBdr>
        <w:top w:val="none" w:sz="0" w:space="0" w:color="auto"/>
        <w:left w:val="none" w:sz="0" w:space="0" w:color="auto"/>
        <w:bottom w:val="none" w:sz="0" w:space="0" w:color="auto"/>
        <w:right w:val="none" w:sz="0" w:space="0" w:color="auto"/>
      </w:divBdr>
    </w:div>
    <w:div w:id="40440821">
      <w:bodyDiv w:val="1"/>
      <w:marLeft w:val="0"/>
      <w:marRight w:val="0"/>
      <w:marTop w:val="0"/>
      <w:marBottom w:val="0"/>
      <w:divBdr>
        <w:top w:val="none" w:sz="0" w:space="0" w:color="auto"/>
        <w:left w:val="none" w:sz="0" w:space="0" w:color="auto"/>
        <w:bottom w:val="none" w:sz="0" w:space="0" w:color="auto"/>
        <w:right w:val="none" w:sz="0" w:space="0" w:color="auto"/>
      </w:divBdr>
    </w:div>
    <w:div w:id="157618990">
      <w:bodyDiv w:val="1"/>
      <w:marLeft w:val="0"/>
      <w:marRight w:val="0"/>
      <w:marTop w:val="0"/>
      <w:marBottom w:val="0"/>
      <w:divBdr>
        <w:top w:val="none" w:sz="0" w:space="0" w:color="auto"/>
        <w:left w:val="none" w:sz="0" w:space="0" w:color="auto"/>
        <w:bottom w:val="none" w:sz="0" w:space="0" w:color="auto"/>
        <w:right w:val="none" w:sz="0" w:space="0" w:color="auto"/>
      </w:divBdr>
    </w:div>
    <w:div w:id="202329964">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47622248">
      <w:bodyDiv w:val="1"/>
      <w:marLeft w:val="0"/>
      <w:marRight w:val="0"/>
      <w:marTop w:val="0"/>
      <w:marBottom w:val="0"/>
      <w:divBdr>
        <w:top w:val="none" w:sz="0" w:space="0" w:color="auto"/>
        <w:left w:val="none" w:sz="0" w:space="0" w:color="auto"/>
        <w:bottom w:val="none" w:sz="0" w:space="0" w:color="auto"/>
        <w:right w:val="none" w:sz="0" w:space="0" w:color="auto"/>
      </w:divBdr>
    </w:div>
    <w:div w:id="250430028">
      <w:bodyDiv w:val="1"/>
      <w:marLeft w:val="0"/>
      <w:marRight w:val="0"/>
      <w:marTop w:val="0"/>
      <w:marBottom w:val="0"/>
      <w:divBdr>
        <w:top w:val="none" w:sz="0" w:space="0" w:color="auto"/>
        <w:left w:val="none" w:sz="0" w:space="0" w:color="auto"/>
        <w:bottom w:val="none" w:sz="0" w:space="0" w:color="auto"/>
        <w:right w:val="none" w:sz="0" w:space="0" w:color="auto"/>
      </w:divBdr>
    </w:div>
    <w:div w:id="251932046">
      <w:bodyDiv w:val="1"/>
      <w:marLeft w:val="0"/>
      <w:marRight w:val="0"/>
      <w:marTop w:val="0"/>
      <w:marBottom w:val="0"/>
      <w:divBdr>
        <w:top w:val="none" w:sz="0" w:space="0" w:color="auto"/>
        <w:left w:val="none" w:sz="0" w:space="0" w:color="auto"/>
        <w:bottom w:val="none" w:sz="0" w:space="0" w:color="auto"/>
        <w:right w:val="none" w:sz="0" w:space="0" w:color="auto"/>
      </w:divBdr>
    </w:div>
    <w:div w:id="278996697">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40877675">
      <w:bodyDiv w:val="1"/>
      <w:marLeft w:val="0"/>
      <w:marRight w:val="0"/>
      <w:marTop w:val="0"/>
      <w:marBottom w:val="0"/>
      <w:divBdr>
        <w:top w:val="none" w:sz="0" w:space="0" w:color="auto"/>
        <w:left w:val="none" w:sz="0" w:space="0" w:color="auto"/>
        <w:bottom w:val="none" w:sz="0" w:space="0" w:color="auto"/>
        <w:right w:val="none" w:sz="0" w:space="0" w:color="auto"/>
      </w:divBdr>
    </w:div>
    <w:div w:id="445778923">
      <w:bodyDiv w:val="1"/>
      <w:marLeft w:val="0"/>
      <w:marRight w:val="0"/>
      <w:marTop w:val="0"/>
      <w:marBottom w:val="0"/>
      <w:divBdr>
        <w:top w:val="none" w:sz="0" w:space="0" w:color="auto"/>
        <w:left w:val="none" w:sz="0" w:space="0" w:color="auto"/>
        <w:bottom w:val="none" w:sz="0" w:space="0" w:color="auto"/>
        <w:right w:val="none" w:sz="0" w:space="0" w:color="auto"/>
      </w:divBdr>
    </w:div>
    <w:div w:id="452210228">
      <w:bodyDiv w:val="1"/>
      <w:marLeft w:val="0"/>
      <w:marRight w:val="0"/>
      <w:marTop w:val="0"/>
      <w:marBottom w:val="0"/>
      <w:divBdr>
        <w:top w:val="none" w:sz="0" w:space="0" w:color="auto"/>
        <w:left w:val="none" w:sz="0" w:space="0" w:color="auto"/>
        <w:bottom w:val="none" w:sz="0" w:space="0" w:color="auto"/>
        <w:right w:val="none" w:sz="0" w:space="0" w:color="auto"/>
      </w:divBdr>
    </w:div>
    <w:div w:id="472021468">
      <w:bodyDiv w:val="1"/>
      <w:marLeft w:val="0"/>
      <w:marRight w:val="0"/>
      <w:marTop w:val="0"/>
      <w:marBottom w:val="0"/>
      <w:divBdr>
        <w:top w:val="none" w:sz="0" w:space="0" w:color="auto"/>
        <w:left w:val="none" w:sz="0" w:space="0" w:color="auto"/>
        <w:bottom w:val="none" w:sz="0" w:space="0" w:color="auto"/>
        <w:right w:val="none" w:sz="0" w:space="0" w:color="auto"/>
      </w:divBdr>
    </w:div>
    <w:div w:id="581330560">
      <w:bodyDiv w:val="1"/>
      <w:marLeft w:val="0"/>
      <w:marRight w:val="0"/>
      <w:marTop w:val="0"/>
      <w:marBottom w:val="0"/>
      <w:divBdr>
        <w:top w:val="none" w:sz="0" w:space="0" w:color="auto"/>
        <w:left w:val="none" w:sz="0" w:space="0" w:color="auto"/>
        <w:bottom w:val="none" w:sz="0" w:space="0" w:color="auto"/>
        <w:right w:val="none" w:sz="0" w:space="0" w:color="auto"/>
      </w:divBdr>
    </w:div>
    <w:div w:id="628439150">
      <w:bodyDiv w:val="1"/>
      <w:marLeft w:val="0"/>
      <w:marRight w:val="0"/>
      <w:marTop w:val="0"/>
      <w:marBottom w:val="0"/>
      <w:divBdr>
        <w:top w:val="none" w:sz="0" w:space="0" w:color="auto"/>
        <w:left w:val="none" w:sz="0" w:space="0" w:color="auto"/>
        <w:bottom w:val="none" w:sz="0" w:space="0" w:color="auto"/>
        <w:right w:val="none" w:sz="0" w:space="0" w:color="auto"/>
      </w:divBdr>
    </w:div>
    <w:div w:id="711349571">
      <w:bodyDiv w:val="1"/>
      <w:marLeft w:val="0"/>
      <w:marRight w:val="0"/>
      <w:marTop w:val="0"/>
      <w:marBottom w:val="0"/>
      <w:divBdr>
        <w:top w:val="none" w:sz="0" w:space="0" w:color="auto"/>
        <w:left w:val="none" w:sz="0" w:space="0" w:color="auto"/>
        <w:bottom w:val="none" w:sz="0" w:space="0" w:color="auto"/>
        <w:right w:val="none" w:sz="0" w:space="0" w:color="auto"/>
      </w:divBdr>
    </w:div>
    <w:div w:id="819344733">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84952322">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979505775">
      <w:bodyDiv w:val="1"/>
      <w:marLeft w:val="0"/>
      <w:marRight w:val="0"/>
      <w:marTop w:val="0"/>
      <w:marBottom w:val="0"/>
      <w:divBdr>
        <w:top w:val="none" w:sz="0" w:space="0" w:color="auto"/>
        <w:left w:val="none" w:sz="0" w:space="0" w:color="auto"/>
        <w:bottom w:val="none" w:sz="0" w:space="0" w:color="auto"/>
        <w:right w:val="none" w:sz="0" w:space="0" w:color="auto"/>
      </w:divBdr>
    </w:div>
    <w:div w:id="1038818622">
      <w:bodyDiv w:val="1"/>
      <w:marLeft w:val="0"/>
      <w:marRight w:val="0"/>
      <w:marTop w:val="0"/>
      <w:marBottom w:val="0"/>
      <w:divBdr>
        <w:top w:val="none" w:sz="0" w:space="0" w:color="auto"/>
        <w:left w:val="none" w:sz="0" w:space="0" w:color="auto"/>
        <w:bottom w:val="none" w:sz="0" w:space="0" w:color="auto"/>
        <w:right w:val="none" w:sz="0" w:space="0" w:color="auto"/>
      </w:divBdr>
    </w:div>
    <w:div w:id="1066614011">
      <w:bodyDiv w:val="1"/>
      <w:marLeft w:val="0"/>
      <w:marRight w:val="0"/>
      <w:marTop w:val="0"/>
      <w:marBottom w:val="0"/>
      <w:divBdr>
        <w:top w:val="none" w:sz="0" w:space="0" w:color="auto"/>
        <w:left w:val="none" w:sz="0" w:space="0" w:color="auto"/>
        <w:bottom w:val="none" w:sz="0" w:space="0" w:color="auto"/>
        <w:right w:val="none" w:sz="0" w:space="0" w:color="auto"/>
      </w:divBdr>
      <w:divsChild>
        <w:div w:id="10692550">
          <w:marLeft w:val="0"/>
          <w:marRight w:val="0"/>
          <w:marTop w:val="0"/>
          <w:marBottom w:val="0"/>
          <w:divBdr>
            <w:top w:val="none" w:sz="0" w:space="0" w:color="auto"/>
            <w:left w:val="none" w:sz="0" w:space="0" w:color="auto"/>
            <w:bottom w:val="none" w:sz="0" w:space="0" w:color="auto"/>
            <w:right w:val="none" w:sz="0" w:space="0" w:color="auto"/>
          </w:divBdr>
          <w:divsChild>
            <w:div w:id="1297754155">
              <w:marLeft w:val="0"/>
              <w:marRight w:val="0"/>
              <w:marTop w:val="0"/>
              <w:marBottom w:val="0"/>
              <w:divBdr>
                <w:top w:val="none" w:sz="0" w:space="0" w:color="auto"/>
                <w:left w:val="none" w:sz="0" w:space="0" w:color="auto"/>
                <w:bottom w:val="none" w:sz="0" w:space="0" w:color="auto"/>
                <w:right w:val="none" w:sz="0" w:space="0" w:color="auto"/>
              </w:divBdr>
            </w:div>
          </w:divsChild>
        </w:div>
        <w:div w:id="79329160">
          <w:marLeft w:val="0"/>
          <w:marRight w:val="0"/>
          <w:marTop w:val="0"/>
          <w:marBottom w:val="0"/>
          <w:divBdr>
            <w:top w:val="none" w:sz="0" w:space="0" w:color="auto"/>
            <w:left w:val="none" w:sz="0" w:space="0" w:color="auto"/>
            <w:bottom w:val="none" w:sz="0" w:space="0" w:color="auto"/>
            <w:right w:val="none" w:sz="0" w:space="0" w:color="auto"/>
          </w:divBdr>
          <w:divsChild>
            <w:div w:id="129858752">
              <w:marLeft w:val="0"/>
              <w:marRight w:val="0"/>
              <w:marTop w:val="0"/>
              <w:marBottom w:val="0"/>
              <w:divBdr>
                <w:top w:val="none" w:sz="0" w:space="0" w:color="auto"/>
                <w:left w:val="none" w:sz="0" w:space="0" w:color="auto"/>
                <w:bottom w:val="none" w:sz="0" w:space="0" w:color="auto"/>
                <w:right w:val="none" w:sz="0" w:space="0" w:color="auto"/>
              </w:divBdr>
            </w:div>
            <w:div w:id="838808013">
              <w:marLeft w:val="0"/>
              <w:marRight w:val="0"/>
              <w:marTop w:val="0"/>
              <w:marBottom w:val="0"/>
              <w:divBdr>
                <w:top w:val="none" w:sz="0" w:space="0" w:color="auto"/>
                <w:left w:val="none" w:sz="0" w:space="0" w:color="auto"/>
                <w:bottom w:val="none" w:sz="0" w:space="0" w:color="auto"/>
                <w:right w:val="none" w:sz="0" w:space="0" w:color="auto"/>
              </w:divBdr>
            </w:div>
            <w:div w:id="902906552">
              <w:marLeft w:val="0"/>
              <w:marRight w:val="0"/>
              <w:marTop w:val="0"/>
              <w:marBottom w:val="0"/>
              <w:divBdr>
                <w:top w:val="none" w:sz="0" w:space="0" w:color="auto"/>
                <w:left w:val="none" w:sz="0" w:space="0" w:color="auto"/>
                <w:bottom w:val="none" w:sz="0" w:space="0" w:color="auto"/>
                <w:right w:val="none" w:sz="0" w:space="0" w:color="auto"/>
              </w:divBdr>
            </w:div>
            <w:div w:id="1359624302">
              <w:marLeft w:val="0"/>
              <w:marRight w:val="0"/>
              <w:marTop w:val="0"/>
              <w:marBottom w:val="0"/>
              <w:divBdr>
                <w:top w:val="none" w:sz="0" w:space="0" w:color="auto"/>
                <w:left w:val="none" w:sz="0" w:space="0" w:color="auto"/>
                <w:bottom w:val="none" w:sz="0" w:space="0" w:color="auto"/>
                <w:right w:val="none" w:sz="0" w:space="0" w:color="auto"/>
              </w:divBdr>
            </w:div>
            <w:div w:id="1731267006">
              <w:marLeft w:val="0"/>
              <w:marRight w:val="0"/>
              <w:marTop w:val="0"/>
              <w:marBottom w:val="0"/>
              <w:divBdr>
                <w:top w:val="none" w:sz="0" w:space="0" w:color="auto"/>
                <w:left w:val="none" w:sz="0" w:space="0" w:color="auto"/>
                <w:bottom w:val="none" w:sz="0" w:space="0" w:color="auto"/>
                <w:right w:val="none" w:sz="0" w:space="0" w:color="auto"/>
              </w:divBdr>
            </w:div>
          </w:divsChild>
        </w:div>
        <w:div w:id="95639075">
          <w:marLeft w:val="0"/>
          <w:marRight w:val="0"/>
          <w:marTop w:val="0"/>
          <w:marBottom w:val="0"/>
          <w:divBdr>
            <w:top w:val="none" w:sz="0" w:space="0" w:color="auto"/>
            <w:left w:val="none" w:sz="0" w:space="0" w:color="auto"/>
            <w:bottom w:val="none" w:sz="0" w:space="0" w:color="auto"/>
            <w:right w:val="none" w:sz="0" w:space="0" w:color="auto"/>
          </w:divBdr>
        </w:div>
        <w:div w:id="98960012">
          <w:marLeft w:val="0"/>
          <w:marRight w:val="0"/>
          <w:marTop w:val="0"/>
          <w:marBottom w:val="0"/>
          <w:divBdr>
            <w:top w:val="none" w:sz="0" w:space="0" w:color="auto"/>
            <w:left w:val="none" w:sz="0" w:space="0" w:color="auto"/>
            <w:bottom w:val="none" w:sz="0" w:space="0" w:color="auto"/>
            <w:right w:val="none" w:sz="0" w:space="0" w:color="auto"/>
          </w:divBdr>
          <w:divsChild>
            <w:div w:id="1503932069">
              <w:marLeft w:val="0"/>
              <w:marRight w:val="0"/>
              <w:marTop w:val="0"/>
              <w:marBottom w:val="0"/>
              <w:divBdr>
                <w:top w:val="none" w:sz="0" w:space="0" w:color="auto"/>
                <w:left w:val="none" w:sz="0" w:space="0" w:color="auto"/>
                <w:bottom w:val="none" w:sz="0" w:space="0" w:color="auto"/>
                <w:right w:val="none" w:sz="0" w:space="0" w:color="auto"/>
              </w:divBdr>
            </w:div>
          </w:divsChild>
        </w:div>
        <w:div w:id="138232174">
          <w:marLeft w:val="0"/>
          <w:marRight w:val="0"/>
          <w:marTop w:val="0"/>
          <w:marBottom w:val="0"/>
          <w:divBdr>
            <w:top w:val="none" w:sz="0" w:space="0" w:color="auto"/>
            <w:left w:val="none" w:sz="0" w:space="0" w:color="auto"/>
            <w:bottom w:val="none" w:sz="0" w:space="0" w:color="auto"/>
            <w:right w:val="none" w:sz="0" w:space="0" w:color="auto"/>
          </w:divBdr>
        </w:div>
        <w:div w:id="236280562">
          <w:marLeft w:val="0"/>
          <w:marRight w:val="0"/>
          <w:marTop w:val="0"/>
          <w:marBottom w:val="0"/>
          <w:divBdr>
            <w:top w:val="none" w:sz="0" w:space="0" w:color="auto"/>
            <w:left w:val="none" w:sz="0" w:space="0" w:color="auto"/>
            <w:bottom w:val="none" w:sz="0" w:space="0" w:color="auto"/>
            <w:right w:val="none" w:sz="0" w:space="0" w:color="auto"/>
          </w:divBdr>
          <w:divsChild>
            <w:div w:id="1700353853">
              <w:marLeft w:val="0"/>
              <w:marRight w:val="0"/>
              <w:marTop w:val="0"/>
              <w:marBottom w:val="0"/>
              <w:divBdr>
                <w:top w:val="none" w:sz="0" w:space="0" w:color="auto"/>
                <w:left w:val="none" w:sz="0" w:space="0" w:color="auto"/>
                <w:bottom w:val="none" w:sz="0" w:space="0" w:color="auto"/>
                <w:right w:val="none" w:sz="0" w:space="0" w:color="auto"/>
              </w:divBdr>
            </w:div>
            <w:div w:id="1819033318">
              <w:marLeft w:val="0"/>
              <w:marRight w:val="0"/>
              <w:marTop w:val="0"/>
              <w:marBottom w:val="0"/>
              <w:divBdr>
                <w:top w:val="none" w:sz="0" w:space="0" w:color="auto"/>
                <w:left w:val="none" w:sz="0" w:space="0" w:color="auto"/>
                <w:bottom w:val="none" w:sz="0" w:space="0" w:color="auto"/>
                <w:right w:val="none" w:sz="0" w:space="0" w:color="auto"/>
              </w:divBdr>
            </w:div>
          </w:divsChild>
        </w:div>
        <w:div w:id="344207800">
          <w:marLeft w:val="0"/>
          <w:marRight w:val="0"/>
          <w:marTop w:val="0"/>
          <w:marBottom w:val="0"/>
          <w:divBdr>
            <w:top w:val="none" w:sz="0" w:space="0" w:color="auto"/>
            <w:left w:val="none" w:sz="0" w:space="0" w:color="auto"/>
            <w:bottom w:val="none" w:sz="0" w:space="0" w:color="auto"/>
            <w:right w:val="none" w:sz="0" w:space="0" w:color="auto"/>
          </w:divBdr>
          <w:divsChild>
            <w:div w:id="31465056">
              <w:marLeft w:val="0"/>
              <w:marRight w:val="0"/>
              <w:marTop w:val="0"/>
              <w:marBottom w:val="0"/>
              <w:divBdr>
                <w:top w:val="none" w:sz="0" w:space="0" w:color="auto"/>
                <w:left w:val="none" w:sz="0" w:space="0" w:color="auto"/>
                <w:bottom w:val="none" w:sz="0" w:space="0" w:color="auto"/>
                <w:right w:val="none" w:sz="0" w:space="0" w:color="auto"/>
              </w:divBdr>
            </w:div>
            <w:div w:id="1506094219">
              <w:marLeft w:val="0"/>
              <w:marRight w:val="0"/>
              <w:marTop w:val="0"/>
              <w:marBottom w:val="0"/>
              <w:divBdr>
                <w:top w:val="none" w:sz="0" w:space="0" w:color="auto"/>
                <w:left w:val="none" w:sz="0" w:space="0" w:color="auto"/>
                <w:bottom w:val="none" w:sz="0" w:space="0" w:color="auto"/>
                <w:right w:val="none" w:sz="0" w:space="0" w:color="auto"/>
              </w:divBdr>
            </w:div>
            <w:div w:id="1688092944">
              <w:marLeft w:val="0"/>
              <w:marRight w:val="0"/>
              <w:marTop w:val="0"/>
              <w:marBottom w:val="0"/>
              <w:divBdr>
                <w:top w:val="none" w:sz="0" w:space="0" w:color="auto"/>
                <w:left w:val="none" w:sz="0" w:space="0" w:color="auto"/>
                <w:bottom w:val="none" w:sz="0" w:space="0" w:color="auto"/>
                <w:right w:val="none" w:sz="0" w:space="0" w:color="auto"/>
              </w:divBdr>
            </w:div>
          </w:divsChild>
        </w:div>
        <w:div w:id="375743919">
          <w:marLeft w:val="0"/>
          <w:marRight w:val="0"/>
          <w:marTop w:val="0"/>
          <w:marBottom w:val="0"/>
          <w:divBdr>
            <w:top w:val="none" w:sz="0" w:space="0" w:color="auto"/>
            <w:left w:val="none" w:sz="0" w:space="0" w:color="auto"/>
            <w:bottom w:val="none" w:sz="0" w:space="0" w:color="auto"/>
            <w:right w:val="none" w:sz="0" w:space="0" w:color="auto"/>
          </w:divBdr>
        </w:div>
        <w:div w:id="392045330">
          <w:marLeft w:val="0"/>
          <w:marRight w:val="0"/>
          <w:marTop w:val="0"/>
          <w:marBottom w:val="0"/>
          <w:divBdr>
            <w:top w:val="none" w:sz="0" w:space="0" w:color="auto"/>
            <w:left w:val="none" w:sz="0" w:space="0" w:color="auto"/>
            <w:bottom w:val="none" w:sz="0" w:space="0" w:color="auto"/>
            <w:right w:val="none" w:sz="0" w:space="0" w:color="auto"/>
          </w:divBdr>
          <w:divsChild>
            <w:div w:id="732242036">
              <w:marLeft w:val="0"/>
              <w:marRight w:val="0"/>
              <w:marTop w:val="0"/>
              <w:marBottom w:val="0"/>
              <w:divBdr>
                <w:top w:val="none" w:sz="0" w:space="0" w:color="auto"/>
                <w:left w:val="none" w:sz="0" w:space="0" w:color="auto"/>
                <w:bottom w:val="none" w:sz="0" w:space="0" w:color="auto"/>
                <w:right w:val="none" w:sz="0" w:space="0" w:color="auto"/>
              </w:divBdr>
            </w:div>
          </w:divsChild>
        </w:div>
        <w:div w:id="483160200">
          <w:marLeft w:val="0"/>
          <w:marRight w:val="0"/>
          <w:marTop w:val="0"/>
          <w:marBottom w:val="0"/>
          <w:divBdr>
            <w:top w:val="none" w:sz="0" w:space="0" w:color="auto"/>
            <w:left w:val="none" w:sz="0" w:space="0" w:color="auto"/>
            <w:bottom w:val="none" w:sz="0" w:space="0" w:color="auto"/>
            <w:right w:val="none" w:sz="0" w:space="0" w:color="auto"/>
          </w:divBdr>
          <w:divsChild>
            <w:div w:id="608779587">
              <w:marLeft w:val="0"/>
              <w:marRight w:val="0"/>
              <w:marTop w:val="0"/>
              <w:marBottom w:val="0"/>
              <w:divBdr>
                <w:top w:val="none" w:sz="0" w:space="0" w:color="auto"/>
                <w:left w:val="none" w:sz="0" w:space="0" w:color="auto"/>
                <w:bottom w:val="none" w:sz="0" w:space="0" w:color="auto"/>
                <w:right w:val="none" w:sz="0" w:space="0" w:color="auto"/>
              </w:divBdr>
            </w:div>
            <w:div w:id="1494687600">
              <w:marLeft w:val="0"/>
              <w:marRight w:val="0"/>
              <w:marTop w:val="0"/>
              <w:marBottom w:val="0"/>
              <w:divBdr>
                <w:top w:val="none" w:sz="0" w:space="0" w:color="auto"/>
                <w:left w:val="none" w:sz="0" w:space="0" w:color="auto"/>
                <w:bottom w:val="none" w:sz="0" w:space="0" w:color="auto"/>
                <w:right w:val="none" w:sz="0" w:space="0" w:color="auto"/>
              </w:divBdr>
            </w:div>
          </w:divsChild>
        </w:div>
        <w:div w:id="495921729">
          <w:marLeft w:val="0"/>
          <w:marRight w:val="0"/>
          <w:marTop w:val="0"/>
          <w:marBottom w:val="0"/>
          <w:divBdr>
            <w:top w:val="none" w:sz="0" w:space="0" w:color="auto"/>
            <w:left w:val="none" w:sz="0" w:space="0" w:color="auto"/>
            <w:bottom w:val="none" w:sz="0" w:space="0" w:color="auto"/>
            <w:right w:val="none" w:sz="0" w:space="0" w:color="auto"/>
          </w:divBdr>
        </w:div>
        <w:div w:id="537552060">
          <w:marLeft w:val="0"/>
          <w:marRight w:val="0"/>
          <w:marTop w:val="0"/>
          <w:marBottom w:val="0"/>
          <w:divBdr>
            <w:top w:val="none" w:sz="0" w:space="0" w:color="auto"/>
            <w:left w:val="none" w:sz="0" w:space="0" w:color="auto"/>
            <w:bottom w:val="none" w:sz="0" w:space="0" w:color="auto"/>
            <w:right w:val="none" w:sz="0" w:space="0" w:color="auto"/>
          </w:divBdr>
        </w:div>
        <w:div w:id="561451681">
          <w:marLeft w:val="0"/>
          <w:marRight w:val="0"/>
          <w:marTop w:val="0"/>
          <w:marBottom w:val="0"/>
          <w:divBdr>
            <w:top w:val="none" w:sz="0" w:space="0" w:color="auto"/>
            <w:left w:val="none" w:sz="0" w:space="0" w:color="auto"/>
            <w:bottom w:val="none" w:sz="0" w:space="0" w:color="auto"/>
            <w:right w:val="none" w:sz="0" w:space="0" w:color="auto"/>
          </w:divBdr>
        </w:div>
        <w:div w:id="565605796">
          <w:marLeft w:val="0"/>
          <w:marRight w:val="0"/>
          <w:marTop w:val="0"/>
          <w:marBottom w:val="0"/>
          <w:divBdr>
            <w:top w:val="none" w:sz="0" w:space="0" w:color="auto"/>
            <w:left w:val="none" w:sz="0" w:space="0" w:color="auto"/>
            <w:bottom w:val="none" w:sz="0" w:space="0" w:color="auto"/>
            <w:right w:val="none" w:sz="0" w:space="0" w:color="auto"/>
          </w:divBdr>
        </w:div>
        <w:div w:id="581377767">
          <w:marLeft w:val="0"/>
          <w:marRight w:val="0"/>
          <w:marTop w:val="0"/>
          <w:marBottom w:val="0"/>
          <w:divBdr>
            <w:top w:val="none" w:sz="0" w:space="0" w:color="auto"/>
            <w:left w:val="none" w:sz="0" w:space="0" w:color="auto"/>
            <w:bottom w:val="none" w:sz="0" w:space="0" w:color="auto"/>
            <w:right w:val="none" w:sz="0" w:space="0" w:color="auto"/>
          </w:divBdr>
          <w:divsChild>
            <w:div w:id="1308898388">
              <w:marLeft w:val="0"/>
              <w:marRight w:val="0"/>
              <w:marTop w:val="0"/>
              <w:marBottom w:val="0"/>
              <w:divBdr>
                <w:top w:val="none" w:sz="0" w:space="0" w:color="auto"/>
                <w:left w:val="none" w:sz="0" w:space="0" w:color="auto"/>
                <w:bottom w:val="none" w:sz="0" w:space="0" w:color="auto"/>
                <w:right w:val="none" w:sz="0" w:space="0" w:color="auto"/>
              </w:divBdr>
            </w:div>
            <w:div w:id="1951207610">
              <w:marLeft w:val="0"/>
              <w:marRight w:val="0"/>
              <w:marTop w:val="0"/>
              <w:marBottom w:val="0"/>
              <w:divBdr>
                <w:top w:val="none" w:sz="0" w:space="0" w:color="auto"/>
                <w:left w:val="none" w:sz="0" w:space="0" w:color="auto"/>
                <w:bottom w:val="none" w:sz="0" w:space="0" w:color="auto"/>
                <w:right w:val="none" w:sz="0" w:space="0" w:color="auto"/>
              </w:divBdr>
            </w:div>
          </w:divsChild>
        </w:div>
        <w:div w:id="635067103">
          <w:marLeft w:val="0"/>
          <w:marRight w:val="0"/>
          <w:marTop w:val="0"/>
          <w:marBottom w:val="0"/>
          <w:divBdr>
            <w:top w:val="none" w:sz="0" w:space="0" w:color="auto"/>
            <w:left w:val="none" w:sz="0" w:space="0" w:color="auto"/>
            <w:bottom w:val="none" w:sz="0" w:space="0" w:color="auto"/>
            <w:right w:val="none" w:sz="0" w:space="0" w:color="auto"/>
          </w:divBdr>
        </w:div>
        <w:div w:id="651834709">
          <w:marLeft w:val="0"/>
          <w:marRight w:val="0"/>
          <w:marTop w:val="0"/>
          <w:marBottom w:val="0"/>
          <w:divBdr>
            <w:top w:val="none" w:sz="0" w:space="0" w:color="auto"/>
            <w:left w:val="none" w:sz="0" w:space="0" w:color="auto"/>
            <w:bottom w:val="none" w:sz="0" w:space="0" w:color="auto"/>
            <w:right w:val="none" w:sz="0" w:space="0" w:color="auto"/>
          </w:divBdr>
        </w:div>
        <w:div w:id="697438775">
          <w:marLeft w:val="0"/>
          <w:marRight w:val="0"/>
          <w:marTop w:val="0"/>
          <w:marBottom w:val="0"/>
          <w:divBdr>
            <w:top w:val="none" w:sz="0" w:space="0" w:color="auto"/>
            <w:left w:val="none" w:sz="0" w:space="0" w:color="auto"/>
            <w:bottom w:val="none" w:sz="0" w:space="0" w:color="auto"/>
            <w:right w:val="none" w:sz="0" w:space="0" w:color="auto"/>
          </w:divBdr>
        </w:div>
        <w:div w:id="702898694">
          <w:marLeft w:val="0"/>
          <w:marRight w:val="0"/>
          <w:marTop w:val="0"/>
          <w:marBottom w:val="0"/>
          <w:divBdr>
            <w:top w:val="none" w:sz="0" w:space="0" w:color="auto"/>
            <w:left w:val="none" w:sz="0" w:space="0" w:color="auto"/>
            <w:bottom w:val="none" w:sz="0" w:space="0" w:color="auto"/>
            <w:right w:val="none" w:sz="0" w:space="0" w:color="auto"/>
          </w:divBdr>
        </w:div>
        <w:div w:id="708840367">
          <w:marLeft w:val="0"/>
          <w:marRight w:val="0"/>
          <w:marTop w:val="0"/>
          <w:marBottom w:val="0"/>
          <w:divBdr>
            <w:top w:val="none" w:sz="0" w:space="0" w:color="auto"/>
            <w:left w:val="none" w:sz="0" w:space="0" w:color="auto"/>
            <w:bottom w:val="none" w:sz="0" w:space="0" w:color="auto"/>
            <w:right w:val="none" w:sz="0" w:space="0" w:color="auto"/>
          </w:divBdr>
          <w:divsChild>
            <w:div w:id="1380590946">
              <w:marLeft w:val="0"/>
              <w:marRight w:val="0"/>
              <w:marTop w:val="0"/>
              <w:marBottom w:val="0"/>
              <w:divBdr>
                <w:top w:val="none" w:sz="0" w:space="0" w:color="auto"/>
                <w:left w:val="none" w:sz="0" w:space="0" w:color="auto"/>
                <w:bottom w:val="none" w:sz="0" w:space="0" w:color="auto"/>
                <w:right w:val="none" w:sz="0" w:space="0" w:color="auto"/>
              </w:divBdr>
            </w:div>
          </w:divsChild>
        </w:div>
        <w:div w:id="795291467">
          <w:marLeft w:val="0"/>
          <w:marRight w:val="0"/>
          <w:marTop w:val="0"/>
          <w:marBottom w:val="0"/>
          <w:divBdr>
            <w:top w:val="none" w:sz="0" w:space="0" w:color="auto"/>
            <w:left w:val="none" w:sz="0" w:space="0" w:color="auto"/>
            <w:bottom w:val="none" w:sz="0" w:space="0" w:color="auto"/>
            <w:right w:val="none" w:sz="0" w:space="0" w:color="auto"/>
          </w:divBdr>
          <w:divsChild>
            <w:div w:id="1295600173">
              <w:marLeft w:val="0"/>
              <w:marRight w:val="0"/>
              <w:marTop w:val="0"/>
              <w:marBottom w:val="0"/>
              <w:divBdr>
                <w:top w:val="none" w:sz="0" w:space="0" w:color="auto"/>
                <w:left w:val="none" w:sz="0" w:space="0" w:color="auto"/>
                <w:bottom w:val="none" w:sz="0" w:space="0" w:color="auto"/>
                <w:right w:val="none" w:sz="0" w:space="0" w:color="auto"/>
              </w:divBdr>
            </w:div>
          </w:divsChild>
        </w:div>
        <w:div w:id="825164897">
          <w:marLeft w:val="0"/>
          <w:marRight w:val="0"/>
          <w:marTop w:val="0"/>
          <w:marBottom w:val="0"/>
          <w:divBdr>
            <w:top w:val="none" w:sz="0" w:space="0" w:color="auto"/>
            <w:left w:val="none" w:sz="0" w:space="0" w:color="auto"/>
            <w:bottom w:val="none" w:sz="0" w:space="0" w:color="auto"/>
            <w:right w:val="none" w:sz="0" w:space="0" w:color="auto"/>
          </w:divBdr>
          <w:divsChild>
            <w:div w:id="928345644">
              <w:marLeft w:val="0"/>
              <w:marRight w:val="0"/>
              <w:marTop w:val="0"/>
              <w:marBottom w:val="0"/>
              <w:divBdr>
                <w:top w:val="none" w:sz="0" w:space="0" w:color="auto"/>
                <w:left w:val="none" w:sz="0" w:space="0" w:color="auto"/>
                <w:bottom w:val="none" w:sz="0" w:space="0" w:color="auto"/>
                <w:right w:val="none" w:sz="0" w:space="0" w:color="auto"/>
              </w:divBdr>
            </w:div>
          </w:divsChild>
        </w:div>
        <w:div w:id="853879987">
          <w:marLeft w:val="0"/>
          <w:marRight w:val="0"/>
          <w:marTop w:val="0"/>
          <w:marBottom w:val="0"/>
          <w:divBdr>
            <w:top w:val="none" w:sz="0" w:space="0" w:color="auto"/>
            <w:left w:val="none" w:sz="0" w:space="0" w:color="auto"/>
            <w:bottom w:val="none" w:sz="0" w:space="0" w:color="auto"/>
            <w:right w:val="none" w:sz="0" w:space="0" w:color="auto"/>
          </w:divBdr>
        </w:div>
        <w:div w:id="910963701">
          <w:marLeft w:val="0"/>
          <w:marRight w:val="0"/>
          <w:marTop w:val="0"/>
          <w:marBottom w:val="0"/>
          <w:divBdr>
            <w:top w:val="none" w:sz="0" w:space="0" w:color="auto"/>
            <w:left w:val="none" w:sz="0" w:space="0" w:color="auto"/>
            <w:bottom w:val="none" w:sz="0" w:space="0" w:color="auto"/>
            <w:right w:val="none" w:sz="0" w:space="0" w:color="auto"/>
          </w:divBdr>
          <w:divsChild>
            <w:div w:id="875701115">
              <w:marLeft w:val="0"/>
              <w:marRight w:val="0"/>
              <w:marTop w:val="0"/>
              <w:marBottom w:val="0"/>
              <w:divBdr>
                <w:top w:val="none" w:sz="0" w:space="0" w:color="auto"/>
                <w:left w:val="none" w:sz="0" w:space="0" w:color="auto"/>
                <w:bottom w:val="none" w:sz="0" w:space="0" w:color="auto"/>
                <w:right w:val="none" w:sz="0" w:space="0" w:color="auto"/>
              </w:divBdr>
            </w:div>
            <w:div w:id="1110201797">
              <w:marLeft w:val="0"/>
              <w:marRight w:val="0"/>
              <w:marTop w:val="0"/>
              <w:marBottom w:val="0"/>
              <w:divBdr>
                <w:top w:val="none" w:sz="0" w:space="0" w:color="auto"/>
                <w:left w:val="none" w:sz="0" w:space="0" w:color="auto"/>
                <w:bottom w:val="none" w:sz="0" w:space="0" w:color="auto"/>
                <w:right w:val="none" w:sz="0" w:space="0" w:color="auto"/>
              </w:divBdr>
            </w:div>
            <w:div w:id="1416779844">
              <w:marLeft w:val="0"/>
              <w:marRight w:val="0"/>
              <w:marTop w:val="0"/>
              <w:marBottom w:val="0"/>
              <w:divBdr>
                <w:top w:val="none" w:sz="0" w:space="0" w:color="auto"/>
                <w:left w:val="none" w:sz="0" w:space="0" w:color="auto"/>
                <w:bottom w:val="none" w:sz="0" w:space="0" w:color="auto"/>
                <w:right w:val="none" w:sz="0" w:space="0" w:color="auto"/>
              </w:divBdr>
            </w:div>
          </w:divsChild>
        </w:div>
        <w:div w:id="944271122">
          <w:marLeft w:val="0"/>
          <w:marRight w:val="0"/>
          <w:marTop w:val="0"/>
          <w:marBottom w:val="0"/>
          <w:divBdr>
            <w:top w:val="none" w:sz="0" w:space="0" w:color="auto"/>
            <w:left w:val="none" w:sz="0" w:space="0" w:color="auto"/>
            <w:bottom w:val="none" w:sz="0" w:space="0" w:color="auto"/>
            <w:right w:val="none" w:sz="0" w:space="0" w:color="auto"/>
          </w:divBdr>
          <w:divsChild>
            <w:div w:id="128520645">
              <w:marLeft w:val="0"/>
              <w:marRight w:val="0"/>
              <w:marTop w:val="0"/>
              <w:marBottom w:val="0"/>
              <w:divBdr>
                <w:top w:val="none" w:sz="0" w:space="0" w:color="auto"/>
                <w:left w:val="none" w:sz="0" w:space="0" w:color="auto"/>
                <w:bottom w:val="none" w:sz="0" w:space="0" w:color="auto"/>
                <w:right w:val="none" w:sz="0" w:space="0" w:color="auto"/>
              </w:divBdr>
            </w:div>
          </w:divsChild>
        </w:div>
        <w:div w:id="1050374364">
          <w:marLeft w:val="0"/>
          <w:marRight w:val="0"/>
          <w:marTop w:val="0"/>
          <w:marBottom w:val="0"/>
          <w:divBdr>
            <w:top w:val="none" w:sz="0" w:space="0" w:color="auto"/>
            <w:left w:val="none" w:sz="0" w:space="0" w:color="auto"/>
            <w:bottom w:val="none" w:sz="0" w:space="0" w:color="auto"/>
            <w:right w:val="none" w:sz="0" w:space="0" w:color="auto"/>
          </w:divBdr>
        </w:div>
        <w:div w:id="1090354612">
          <w:marLeft w:val="0"/>
          <w:marRight w:val="0"/>
          <w:marTop w:val="0"/>
          <w:marBottom w:val="0"/>
          <w:divBdr>
            <w:top w:val="none" w:sz="0" w:space="0" w:color="auto"/>
            <w:left w:val="none" w:sz="0" w:space="0" w:color="auto"/>
            <w:bottom w:val="none" w:sz="0" w:space="0" w:color="auto"/>
            <w:right w:val="none" w:sz="0" w:space="0" w:color="auto"/>
          </w:divBdr>
        </w:div>
        <w:div w:id="1124158989">
          <w:marLeft w:val="0"/>
          <w:marRight w:val="0"/>
          <w:marTop w:val="0"/>
          <w:marBottom w:val="0"/>
          <w:divBdr>
            <w:top w:val="none" w:sz="0" w:space="0" w:color="auto"/>
            <w:left w:val="none" w:sz="0" w:space="0" w:color="auto"/>
            <w:bottom w:val="none" w:sz="0" w:space="0" w:color="auto"/>
            <w:right w:val="none" w:sz="0" w:space="0" w:color="auto"/>
          </w:divBdr>
        </w:div>
        <w:div w:id="1167359842">
          <w:marLeft w:val="0"/>
          <w:marRight w:val="0"/>
          <w:marTop w:val="0"/>
          <w:marBottom w:val="0"/>
          <w:divBdr>
            <w:top w:val="none" w:sz="0" w:space="0" w:color="auto"/>
            <w:left w:val="none" w:sz="0" w:space="0" w:color="auto"/>
            <w:bottom w:val="none" w:sz="0" w:space="0" w:color="auto"/>
            <w:right w:val="none" w:sz="0" w:space="0" w:color="auto"/>
          </w:divBdr>
          <w:divsChild>
            <w:div w:id="565797811">
              <w:marLeft w:val="0"/>
              <w:marRight w:val="0"/>
              <w:marTop w:val="0"/>
              <w:marBottom w:val="0"/>
              <w:divBdr>
                <w:top w:val="none" w:sz="0" w:space="0" w:color="auto"/>
                <w:left w:val="none" w:sz="0" w:space="0" w:color="auto"/>
                <w:bottom w:val="none" w:sz="0" w:space="0" w:color="auto"/>
                <w:right w:val="none" w:sz="0" w:space="0" w:color="auto"/>
              </w:divBdr>
            </w:div>
            <w:div w:id="1158115268">
              <w:marLeft w:val="0"/>
              <w:marRight w:val="0"/>
              <w:marTop w:val="0"/>
              <w:marBottom w:val="0"/>
              <w:divBdr>
                <w:top w:val="none" w:sz="0" w:space="0" w:color="auto"/>
                <w:left w:val="none" w:sz="0" w:space="0" w:color="auto"/>
                <w:bottom w:val="none" w:sz="0" w:space="0" w:color="auto"/>
                <w:right w:val="none" w:sz="0" w:space="0" w:color="auto"/>
              </w:divBdr>
            </w:div>
            <w:div w:id="1260523313">
              <w:marLeft w:val="0"/>
              <w:marRight w:val="0"/>
              <w:marTop w:val="0"/>
              <w:marBottom w:val="0"/>
              <w:divBdr>
                <w:top w:val="none" w:sz="0" w:space="0" w:color="auto"/>
                <w:left w:val="none" w:sz="0" w:space="0" w:color="auto"/>
                <w:bottom w:val="none" w:sz="0" w:space="0" w:color="auto"/>
                <w:right w:val="none" w:sz="0" w:space="0" w:color="auto"/>
              </w:divBdr>
            </w:div>
            <w:div w:id="2071296794">
              <w:marLeft w:val="0"/>
              <w:marRight w:val="0"/>
              <w:marTop w:val="0"/>
              <w:marBottom w:val="0"/>
              <w:divBdr>
                <w:top w:val="none" w:sz="0" w:space="0" w:color="auto"/>
                <w:left w:val="none" w:sz="0" w:space="0" w:color="auto"/>
                <w:bottom w:val="none" w:sz="0" w:space="0" w:color="auto"/>
                <w:right w:val="none" w:sz="0" w:space="0" w:color="auto"/>
              </w:divBdr>
            </w:div>
          </w:divsChild>
        </w:div>
        <w:div w:id="1198661125">
          <w:marLeft w:val="0"/>
          <w:marRight w:val="0"/>
          <w:marTop w:val="0"/>
          <w:marBottom w:val="0"/>
          <w:divBdr>
            <w:top w:val="none" w:sz="0" w:space="0" w:color="auto"/>
            <w:left w:val="none" w:sz="0" w:space="0" w:color="auto"/>
            <w:bottom w:val="none" w:sz="0" w:space="0" w:color="auto"/>
            <w:right w:val="none" w:sz="0" w:space="0" w:color="auto"/>
          </w:divBdr>
          <w:divsChild>
            <w:div w:id="667252726">
              <w:marLeft w:val="0"/>
              <w:marRight w:val="0"/>
              <w:marTop w:val="0"/>
              <w:marBottom w:val="0"/>
              <w:divBdr>
                <w:top w:val="none" w:sz="0" w:space="0" w:color="auto"/>
                <w:left w:val="none" w:sz="0" w:space="0" w:color="auto"/>
                <w:bottom w:val="none" w:sz="0" w:space="0" w:color="auto"/>
                <w:right w:val="none" w:sz="0" w:space="0" w:color="auto"/>
              </w:divBdr>
            </w:div>
            <w:div w:id="877425434">
              <w:marLeft w:val="0"/>
              <w:marRight w:val="0"/>
              <w:marTop w:val="0"/>
              <w:marBottom w:val="0"/>
              <w:divBdr>
                <w:top w:val="none" w:sz="0" w:space="0" w:color="auto"/>
                <w:left w:val="none" w:sz="0" w:space="0" w:color="auto"/>
                <w:bottom w:val="none" w:sz="0" w:space="0" w:color="auto"/>
                <w:right w:val="none" w:sz="0" w:space="0" w:color="auto"/>
              </w:divBdr>
            </w:div>
            <w:div w:id="1681813172">
              <w:marLeft w:val="0"/>
              <w:marRight w:val="0"/>
              <w:marTop w:val="0"/>
              <w:marBottom w:val="0"/>
              <w:divBdr>
                <w:top w:val="none" w:sz="0" w:space="0" w:color="auto"/>
                <w:left w:val="none" w:sz="0" w:space="0" w:color="auto"/>
                <w:bottom w:val="none" w:sz="0" w:space="0" w:color="auto"/>
                <w:right w:val="none" w:sz="0" w:space="0" w:color="auto"/>
              </w:divBdr>
            </w:div>
          </w:divsChild>
        </w:div>
        <w:div w:id="1204558058">
          <w:marLeft w:val="0"/>
          <w:marRight w:val="0"/>
          <w:marTop w:val="0"/>
          <w:marBottom w:val="0"/>
          <w:divBdr>
            <w:top w:val="none" w:sz="0" w:space="0" w:color="auto"/>
            <w:left w:val="none" w:sz="0" w:space="0" w:color="auto"/>
            <w:bottom w:val="none" w:sz="0" w:space="0" w:color="auto"/>
            <w:right w:val="none" w:sz="0" w:space="0" w:color="auto"/>
          </w:divBdr>
        </w:div>
        <w:div w:id="1224027533">
          <w:marLeft w:val="0"/>
          <w:marRight w:val="0"/>
          <w:marTop w:val="0"/>
          <w:marBottom w:val="0"/>
          <w:divBdr>
            <w:top w:val="none" w:sz="0" w:space="0" w:color="auto"/>
            <w:left w:val="none" w:sz="0" w:space="0" w:color="auto"/>
            <w:bottom w:val="none" w:sz="0" w:space="0" w:color="auto"/>
            <w:right w:val="none" w:sz="0" w:space="0" w:color="auto"/>
          </w:divBdr>
        </w:div>
        <w:div w:id="1265765978">
          <w:marLeft w:val="0"/>
          <w:marRight w:val="0"/>
          <w:marTop w:val="0"/>
          <w:marBottom w:val="0"/>
          <w:divBdr>
            <w:top w:val="none" w:sz="0" w:space="0" w:color="auto"/>
            <w:left w:val="none" w:sz="0" w:space="0" w:color="auto"/>
            <w:bottom w:val="none" w:sz="0" w:space="0" w:color="auto"/>
            <w:right w:val="none" w:sz="0" w:space="0" w:color="auto"/>
          </w:divBdr>
          <w:divsChild>
            <w:div w:id="258031072">
              <w:marLeft w:val="0"/>
              <w:marRight w:val="0"/>
              <w:marTop w:val="0"/>
              <w:marBottom w:val="0"/>
              <w:divBdr>
                <w:top w:val="none" w:sz="0" w:space="0" w:color="auto"/>
                <w:left w:val="none" w:sz="0" w:space="0" w:color="auto"/>
                <w:bottom w:val="none" w:sz="0" w:space="0" w:color="auto"/>
                <w:right w:val="none" w:sz="0" w:space="0" w:color="auto"/>
              </w:divBdr>
            </w:div>
            <w:div w:id="409740795">
              <w:marLeft w:val="0"/>
              <w:marRight w:val="0"/>
              <w:marTop w:val="0"/>
              <w:marBottom w:val="0"/>
              <w:divBdr>
                <w:top w:val="none" w:sz="0" w:space="0" w:color="auto"/>
                <w:left w:val="none" w:sz="0" w:space="0" w:color="auto"/>
                <w:bottom w:val="none" w:sz="0" w:space="0" w:color="auto"/>
                <w:right w:val="none" w:sz="0" w:space="0" w:color="auto"/>
              </w:divBdr>
            </w:div>
          </w:divsChild>
        </w:div>
        <w:div w:id="1301569915">
          <w:marLeft w:val="0"/>
          <w:marRight w:val="0"/>
          <w:marTop w:val="0"/>
          <w:marBottom w:val="0"/>
          <w:divBdr>
            <w:top w:val="none" w:sz="0" w:space="0" w:color="auto"/>
            <w:left w:val="none" w:sz="0" w:space="0" w:color="auto"/>
            <w:bottom w:val="none" w:sz="0" w:space="0" w:color="auto"/>
            <w:right w:val="none" w:sz="0" w:space="0" w:color="auto"/>
          </w:divBdr>
        </w:div>
        <w:div w:id="1390691946">
          <w:marLeft w:val="0"/>
          <w:marRight w:val="0"/>
          <w:marTop w:val="0"/>
          <w:marBottom w:val="0"/>
          <w:divBdr>
            <w:top w:val="none" w:sz="0" w:space="0" w:color="auto"/>
            <w:left w:val="none" w:sz="0" w:space="0" w:color="auto"/>
            <w:bottom w:val="none" w:sz="0" w:space="0" w:color="auto"/>
            <w:right w:val="none" w:sz="0" w:space="0" w:color="auto"/>
          </w:divBdr>
          <w:divsChild>
            <w:div w:id="1055465126">
              <w:marLeft w:val="0"/>
              <w:marRight w:val="0"/>
              <w:marTop w:val="0"/>
              <w:marBottom w:val="0"/>
              <w:divBdr>
                <w:top w:val="none" w:sz="0" w:space="0" w:color="auto"/>
                <w:left w:val="none" w:sz="0" w:space="0" w:color="auto"/>
                <w:bottom w:val="none" w:sz="0" w:space="0" w:color="auto"/>
                <w:right w:val="none" w:sz="0" w:space="0" w:color="auto"/>
              </w:divBdr>
            </w:div>
          </w:divsChild>
        </w:div>
        <w:div w:id="1420130987">
          <w:marLeft w:val="0"/>
          <w:marRight w:val="0"/>
          <w:marTop w:val="0"/>
          <w:marBottom w:val="0"/>
          <w:divBdr>
            <w:top w:val="none" w:sz="0" w:space="0" w:color="auto"/>
            <w:left w:val="none" w:sz="0" w:space="0" w:color="auto"/>
            <w:bottom w:val="none" w:sz="0" w:space="0" w:color="auto"/>
            <w:right w:val="none" w:sz="0" w:space="0" w:color="auto"/>
          </w:divBdr>
          <w:divsChild>
            <w:div w:id="476727490">
              <w:marLeft w:val="0"/>
              <w:marRight w:val="0"/>
              <w:marTop w:val="0"/>
              <w:marBottom w:val="0"/>
              <w:divBdr>
                <w:top w:val="none" w:sz="0" w:space="0" w:color="auto"/>
                <w:left w:val="none" w:sz="0" w:space="0" w:color="auto"/>
                <w:bottom w:val="none" w:sz="0" w:space="0" w:color="auto"/>
                <w:right w:val="none" w:sz="0" w:space="0" w:color="auto"/>
              </w:divBdr>
            </w:div>
          </w:divsChild>
        </w:div>
        <w:div w:id="1430544556">
          <w:marLeft w:val="0"/>
          <w:marRight w:val="0"/>
          <w:marTop w:val="0"/>
          <w:marBottom w:val="0"/>
          <w:divBdr>
            <w:top w:val="none" w:sz="0" w:space="0" w:color="auto"/>
            <w:left w:val="none" w:sz="0" w:space="0" w:color="auto"/>
            <w:bottom w:val="none" w:sz="0" w:space="0" w:color="auto"/>
            <w:right w:val="none" w:sz="0" w:space="0" w:color="auto"/>
          </w:divBdr>
          <w:divsChild>
            <w:div w:id="1337611092">
              <w:marLeft w:val="0"/>
              <w:marRight w:val="0"/>
              <w:marTop w:val="0"/>
              <w:marBottom w:val="0"/>
              <w:divBdr>
                <w:top w:val="none" w:sz="0" w:space="0" w:color="auto"/>
                <w:left w:val="none" w:sz="0" w:space="0" w:color="auto"/>
                <w:bottom w:val="none" w:sz="0" w:space="0" w:color="auto"/>
                <w:right w:val="none" w:sz="0" w:space="0" w:color="auto"/>
              </w:divBdr>
            </w:div>
            <w:div w:id="1488470564">
              <w:marLeft w:val="0"/>
              <w:marRight w:val="0"/>
              <w:marTop w:val="0"/>
              <w:marBottom w:val="0"/>
              <w:divBdr>
                <w:top w:val="none" w:sz="0" w:space="0" w:color="auto"/>
                <w:left w:val="none" w:sz="0" w:space="0" w:color="auto"/>
                <w:bottom w:val="none" w:sz="0" w:space="0" w:color="auto"/>
                <w:right w:val="none" w:sz="0" w:space="0" w:color="auto"/>
              </w:divBdr>
            </w:div>
            <w:div w:id="2058973100">
              <w:marLeft w:val="0"/>
              <w:marRight w:val="0"/>
              <w:marTop w:val="0"/>
              <w:marBottom w:val="0"/>
              <w:divBdr>
                <w:top w:val="none" w:sz="0" w:space="0" w:color="auto"/>
                <w:left w:val="none" w:sz="0" w:space="0" w:color="auto"/>
                <w:bottom w:val="none" w:sz="0" w:space="0" w:color="auto"/>
                <w:right w:val="none" w:sz="0" w:space="0" w:color="auto"/>
              </w:divBdr>
            </w:div>
          </w:divsChild>
        </w:div>
        <w:div w:id="1449546414">
          <w:marLeft w:val="0"/>
          <w:marRight w:val="0"/>
          <w:marTop w:val="0"/>
          <w:marBottom w:val="0"/>
          <w:divBdr>
            <w:top w:val="none" w:sz="0" w:space="0" w:color="auto"/>
            <w:left w:val="none" w:sz="0" w:space="0" w:color="auto"/>
            <w:bottom w:val="none" w:sz="0" w:space="0" w:color="auto"/>
            <w:right w:val="none" w:sz="0" w:space="0" w:color="auto"/>
          </w:divBdr>
          <w:divsChild>
            <w:div w:id="169951326">
              <w:marLeft w:val="0"/>
              <w:marRight w:val="0"/>
              <w:marTop w:val="0"/>
              <w:marBottom w:val="0"/>
              <w:divBdr>
                <w:top w:val="none" w:sz="0" w:space="0" w:color="auto"/>
                <w:left w:val="none" w:sz="0" w:space="0" w:color="auto"/>
                <w:bottom w:val="none" w:sz="0" w:space="0" w:color="auto"/>
                <w:right w:val="none" w:sz="0" w:space="0" w:color="auto"/>
              </w:divBdr>
            </w:div>
            <w:div w:id="1823304760">
              <w:marLeft w:val="0"/>
              <w:marRight w:val="0"/>
              <w:marTop w:val="0"/>
              <w:marBottom w:val="0"/>
              <w:divBdr>
                <w:top w:val="none" w:sz="0" w:space="0" w:color="auto"/>
                <w:left w:val="none" w:sz="0" w:space="0" w:color="auto"/>
                <w:bottom w:val="none" w:sz="0" w:space="0" w:color="auto"/>
                <w:right w:val="none" w:sz="0" w:space="0" w:color="auto"/>
              </w:divBdr>
            </w:div>
            <w:div w:id="2026439385">
              <w:marLeft w:val="0"/>
              <w:marRight w:val="0"/>
              <w:marTop w:val="0"/>
              <w:marBottom w:val="0"/>
              <w:divBdr>
                <w:top w:val="none" w:sz="0" w:space="0" w:color="auto"/>
                <w:left w:val="none" w:sz="0" w:space="0" w:color="auto"/>
                <w:bottom w:val="none" w:sz="0" w:space="0" w:color="auto"/>
                <w:right w:val="none" w:sz="0" w:space="0" w:color="auto"/>
              </w:divBdr>
            </w:div>
          </w:divsChild>
        </w:div>
        <w:div w:id="1453013193">
          <w:marLeft w:val="0"/>
          <w:marRight w:val="0"/>
          <w:marTop w:val="0"/>
          <w:marBottom w:val="0"/>
          <w:divBdr>
            <w:top w:val="none" w:sz="0" w:space="0" w:color="auto"/>
            <w:left w:val="none" w:sz="0" w:space="0" w:color="auto"/>
            <w:bottom w:val="none" w:sz="0" w:space="0" w:color="auto"/>
            <w:right w:val="none" w:sz="0" w:space="0" w:color="auto"/>
          </w:divBdr>
          <w:divsChild>
            <w:div w:id="2012947280">
              <w:marLeft w:val="0"/>
              <w:marRight w:val="0"/>
              <w:marTop w:val="0"/>
              <w:marBottom w:val="0"/>
              <w:divBdr>
                <w:top w:val="none" w:sz="0" w:space="0" w:color="auto"/>
                <w:left w:val="none" w:sz="0" w:space="0" w:color="auto"/>
                <w:bottom w:val="none" w:sz="0" w:space="0" w:color="auto"/>
                <w:right w:val="none" w:sz="0" w:space="0" w:color="auto"/>
              </w:divBdr>
            </w:div>
          </w:divsChild>
        </w:div>
        <w:div w:id="1488355271">
          <w:marLeft w:val="0"/>
          <w:marRight w:val="0"/>
          <w:marTop w:val="0"/>
          <w:marBottom w:val="0"/>
          <w:divBdr>
            <w:top w:val="none" w:sz="0" w:space="0" w:color="auto"/>
            <w:left w:val="none" w:sz="0" w:space="0" w:color="auto"/>
            <w:bottom w:val="none" w:sz="0" w:space="0" w:color="auto"/>
            <w:right w:val="none" w:sz="0" w:space="0" w:color="auto"/>
          </w:divBdr>
        </w:div>
        <w:div w:id="1607033311">
          <w:marLeft w:val="0"/>
          <w:marRight w:val="0"/>
          <w:marTop w:val="0"/>
          <w:marBottom w:val="0"/>
          <w:divBdr>
            <w:top w:val="none" w:sz="0" w:space="0" w:color="auto"/>
            <w:left w:val="none" w:sz="0" w:space="0" w:color="auto"/>
            <w:bottom w:val="none" w:sz="0" w:space="0" w:color="auto"/>
            <w:right w:val="none" w:sz="0" w:space="0" w:color="auto"/>
          </w:divBdr>
        </w:div>
        <w:div w:id="1607617431">
          <w:marLeft w:val="0"/>
          <w:marRight w:val="0"/>
          <w:marTop w:val="0"/>
          <w:marBottom w:val="0"/>
          <w:divBdr>
            <w:top w:val="none" w:sz="0" w:space="0" w:color="auto"/>
            <w:left w:val="none" w:sz="0" w:space="0" w:color="auto"/>
            <w:bottom w:val="none" w:sz="0" w:space="0" w:color="auto"/>
            <w:right w:val="none" w:sz="0" w:space="0" w:color="auto"/>
          </w:divBdr>
        </w:div>
        <w:div w:id="1630437337">
          <w:marLeft w:val="0"/>
          <w:marRight w:val="0"/>
          <w:marTop w:val="0"/>
          <w:marBottom w:val="0"/>
          <w:divBdr>
            <w:top w:val="none" w:sz="0" w:space="0" w:color="auto"/>
            <w:left w:val="none" w:sz="0" w:space="0" w:color="auto"/>
            <w:bottom w:val="none" w:sz="0" w:space="0" w:color="auto"/>
            <w:right w:val="none" w:sz="0" w:space="0" w:color="auto"/>
          </w:divBdr>
        </w:div>
        <w:div w:id="1633828298">
          <w:marLeft w:val="0"/>
          <w:marRight w:val="0"/>
          <w:marTop w:val="0"/>
          <w:marBottom w:val="0"/>
          <w:divBdr>
            <w:top w:val="none" w:sz="0" w:space="0" w:color="auto"/>
            <w:left w:val="none" w:sz="0" w:space="0" w:color="auto"/>
            <w:bottom w:val="none" w:sz="0" w:space="0" w:color="auto"/>
            <w:right w:val="none" w:sz="0" w:space="0" w:color="auto"/>
          </w:divBdr>
          <w:divsChild>
            <w:div w:id="268515503">
              <w:marLeft w:val="0"/>
              <w:marRight w:val="0"/>
              <w:marTop w:val="0"/>
              <w:marBottom w:val="0"/>
              <w:divBdr>
                <w:top w:val="none" w:sz="0" w:space="0" w:color="auto"/>
                <w:left w:val="none" w:sz="0" w:space="0" w:color="auto"/>
                <w:bottom w:val="none" w:sz="0" w:space="0" w:color="auto"/>
                <w:right w:val="none" w:sz="0" w:space="0" w:color="auto"/>
              </w:divBdr>
            </w:div>
            <w:div w:id="380443492">
              <w:marLeft w:val="0"/>
              <w:marRight w:val="0"/>
              <w:marTop w:val="0"/>
              <w:marBottom w:val="0"/>
              <w:divBdr>
                <w:top w:val="none" w:sz="0" w:space="0" w:color="auto"/>
                <w:left w:val="none" w:sz="0" w:space="0" w:color="auto"/>
                <w:bottom w:val="none" w:sz="0" w:space="0" w:color="auto"/>
                <w:right w:val="none" w:sz="0" w:space="0" w:color="auto"/>
              </w:divBdr>
            </w:div>
            <w:div w:id="2088384269">
              <w:marLeft w:val="0"/>
              <w:marRight w:val="0"/>
              <w:marTop w:val="0"/>
              <w:marBottom w:val="0"/>
              <w:divBdr>
                <w:top w:val="none" w:sz="0" w:space="0" w:color="auto"/>
                <w:left w:val="none" w:sz="0" w:space="0" w:color="auto"/>
                <w:bottom w:val="none" w:sz="0" w:space="0" w:color="auto"/>
                <w:right w:val="none" w:sz="0" w:space="0" w:color="auto"/>
              </w:divBdr>
            </w:div>
          </w:divsChild>
        </w:div>
        <w:div w:id="1642539046">
          <w:marLeft w:val="0"/>
          <w:marRight w:val="0"/>
          <w:marTop w:val="0"/>
          <w:marBottom w:val="0"/>
          <w:divBdr>
            <w:top w:val="none" w:sz="0" w:space="0" w:color="auto"/>
            <w:left w:val="none" w:sz="0" w:space="0" w:color="auto"/>
            <w:bottom w:val="none" w:sz="0" w:space="0" w:color="auto"/>
            <w:right w:val="none" w:sz="0" w:space="0" w:color="auto"/>
          </w:divBdr>
          <w:divsChild>
            <w:div w:id="865753834">
              <w:marLeft w:val="0"/>
              <w:marRight w:val="0"/>
              <w:marTop w:val="0"/>
              <w:marBottom w:val="0"/>
              <w:divBdr>
                <w:top w:val="none" w:sz="0" w:space="0" w:color="auto"/>
                <w:left w:val="none" w:sz="0" w:space="0" w:color="auto"/>
                <w:bottom w:val="none" w:sz="0" w:space="0" w:color="auto"/>
                <w:right w:val="none" w:sz="0" w:space="0" w:color="auto"/>
              </w:divBdr>
            </w:div>
          </w:divsChild>
        </w:div>
        <w:div w:id="1673144094">
          <w:marLeft w:val="0"/>
          <w:marRight w:val="0"/>
          <w:marTop w:val="0"/>
          <w:marBottom w:val="0"/>
          <w:divBdr>
            <w:top w:val="none" w:sz="0" w:space="0" w:color="auto"/>
            <w:left w:val="none" w:sz="0" w:space="0" w:color="auto"/>
            <w:bottom w:val="none" w:sz="0" w:space="0" w:color="auto"/>
            <w:right w:val="none" w:sz="0" w:space="0" w:color="auto"/>
          </w:divBdr>
        </w:div>
        <w:div w:id="1719477368">
          <w:marLeft w:val="0"/>
          <w:marRight w:val="0"/>
          <w:marTop w:val="0"/>
          <w:marBottom w:val="0"/>
          <w:divBdr>
            <w:top w:val="none" w:sz="0" w:space="0" w:color="auto"/>
            <w:left w:val="none" w:sz="0" w:space="0" w:color="auto"/>
            <w:bottom w:val="none" w:sz="0" w:space="0" w:color="auto"/>
            <w:right w:val="none" w:sz="0" w:space="0" w:color="auto"/>
          </w:divBdr>
          <w:divsChild>
            <w:div w:id="1456370765">
              <w:marLeft w:val="0"/>
              <w:marRight w:val="0"/>
              <w:marTop w:val="0"/>
              <w:marBottom w:val="0"/>
              <w:divBdr>
                <w:top w:val="none" w:sz="0" w:space="0" w:color="auto"/>
                <w:left w:val="none" w:sz="0" w:space="0" w:color="auto"/>
                <w:bottom w:val="none" w:sz="0" w:space="0" w:color="auto"/>
                <w:right w:val="none" w:sz="0" w:space="0" w:color="auto"/>
              </w:divBdr>
            </w:div>
          </w:divsChild>
        </w:div>
        <w:div w:id="1721972627">
          <w:marLeft w:val="0"/>
          <w:marRight w:val="0"/>
          <w:marTop w:val="0"/>
          <w:marBottom w:val="0"/>
          <w:divBdr>
            <w:top w:val="none" w:sz="0" w:space="0" w:color="auto"/>
            <w:left w:val="none" w:sz="0" w:space="0" w:color="auto"/>
            <w:bottom w:val="none" w:sz="0" w:space="0" w:color="auto"/>
            <w:right w:val="none" w:sz="0" w:space="0" w:color="auto"/>
          </w:divBdr>
          <w:divsChild>
            <w:div w:id="626009834">
              <w:marLeft w:val="0"/>
              <w:marRight w:val="0"/>
              <w:marTop w:val="0"/>
              <w:marBottom w:val="0"/>
              <w:divBdr>
                <w:top w:val="none" w:sz="0" w:space="0" w:color="auto"/>
                <w:left w:val="none" w:sz="0" w:space="0" w:color="auto"/>
                <w:bottom w:val="none" w:sz="0" w:space="0" w:color="auto"/>
                <w:right w:val="none" w:sz="0" w:space="0" w:color="auto"/>
              </w:divBdr>
            </w:div>
            <w:div w:id="1746611723">
              <w:marLeft w:val="0"/>
              <w:marRight w:val="0"/>
              <w:marTop w:val="0"/>
              <w:marBottom w:val="0"/>
              <w:divBdr>
                <w:top w:val="none" w:sz="0" w:space="0" w:color="auto"/>
                <w:left w:val="none" w:sz="0" w:space="0" w:color="auto"/>
                <w:bottom w:val="none" w:sz="0" w:space="0" w:color="auto"/>
                <w:right w:val="none" w:sz="0" w:space="0" w:color="auto"/>
              </w:divBdr>
            </w:div>
            <w:div w:id="1946184496">
              <w:marLeft w:val="0"/>
              <w:marRight w:val="0"/>
              <w:marTop w:val="0"/>
              <w:marBottom w:val="0"/>
              <w:divBdr>
                <w:top w:val="none" w:sz="0" w:space="0" w:color="auto"/>
                <w:left w:val="none" w:sz="0" w:space="0" w:color="auto"/>
                <w:bottom w:val="none" w:sz="0" w:space="0" w:color="auto"/>
                <w:right w:val="none" w:sz="0" w:space="0" w:color="auto"/>
              </w:divBdr>
            </w:div>
          </w:divsChild>
        </w:div>
        <w:div w:id="1898200674">
          <w:marLeft w:val="0"/>
          <w:marRight w:val="0"/>
          <w:marTop w:val="0"/>
          <w:marBottom w:val="0"/>
          <w:divBdr>
            <w:top w:val="none" w:sz="0" w:space="0" w:color="auto"/>
            <w:left w:val="none" w:sz="0" w:space="0" w:color="auto"/>
            <w:bottom w:val="none" w:sz="0" w:space="0" w:color="auto"/>
            <w:right w:val="none" w:sz="0" w:space="0" w:color="auto"/>
          </w:divBdr>
        </w:div>
        <w:div w:id="1958638088">
          <w:marLeft w:val="0"/>
          <w:marRight w:val="0"/>
          <w:marTop w:val="0"/>
          <w:marBottom w:val="0"/>
          <w:divBdr>
            <w:top w:val="none" w:sz="0" w:space="0" w:color="auto"/>
            <w:left w:val="none" w:sz="0" w:space="0" w:color="auto"/>
            <w:bottom w:val="none" w:sz="0" w:space="0" w:color="auto"/>
            <w:right w:val="none" w:sz="0" w:space="0" w:color="auto"/>
          </w:divBdr>
        </w:div>
        <w:div w:id="1981809015">
          <w:marLeft w:val="0"/>
          <w:marRight w:val="0"/>
          <w:marTop w:val="0"/>
          <w:marBottom w:val="0"/>
          <w:divBdr>
            <w:top w:val="none" w:sz="0" w:space="0" w:color="auto"/>
            <w:left w:val="none" w:sz="0" w:space="0" w:color="auto"/>
            <w:bottom w:val="none" w:sz="0" w:space="0" w:color="auto"/>
            <w:right w:val="none" w:sz="0" w:space="0" w:color="auto"/>
          </w:divBdr>
        </w:div>
        <w:div w:id="1999460927">
          <w:marLeft w:val="0"/>
          <w:marRight w:val="0"/>
          <w:marTop w:val="0"/>
          <w:marBottom w:val="0"/>
          <w:divBdr>
            <w:top w:val="none" w:sz="0" w:space="0" w:color="auto"/>
            <w:left w:val="none" w:sz="0" w:space="0" w:color="auto"/>
            <w:bottom w:val="none" w:sz="0" w:space="0" w:color="auto"/>
            <w:right w:val="none" w:sz="0" w:space="0" w:color="auto"/>
          </w:divBdr>
          <w:divsChild>
            <w:div w:id="174614989">
              <w:marLeft w:val="0"/>
              <w:marRight w:val="0"/>
              <w:marTop w:val="0"/>
              <w:marBottom w:val="0"/>
              <w:divBdr>
                <w:top w:val="none" w:sz="0" w:space="0" w:color="auto"/>
                <w:left w:val="none" w:sz="0" w:space="0" w:color="auto"/>
                <w:bottom w:val="none" w:sz="0" w:space="0" w:color="auto"/>
                <w:right w:val="none" w:sz="0" w:space="0" w:color="auto"/>
              </w:divBdr>
            </w:div>
            <w:div w:id="492449984">
              <w:marLeft w:val="0"/>
              <w:marRight w:val="0"/>
              <w:marTop w:val="0"/>
              <w:marBottom w:val="0"/>
              <w:divBdr>
                <w:top w:val="none" w:sz="0" w:space="0" w:color="auto"/>
                <w:left w:val="none" w:sz="0" w:space="0" w:color="auto"/>
                <w:bottom w:val="none" w:sz="0" w:space="0" w:color="auto"/>
                <w:right w:val="none" w:sz="0" w:space="0" w:color="auto"/>
              </w:divBdr>
            </w:div>
            <w:div w:id="1577665811">
              <w:marLeft w:val="0"/>
              <w:marRight w:val="0"/>
              <w:marTop w:val="0"/>
              <w:marBottom w:val="0"/>
              <w:divBdr>
                <w:top w:val="none" w:sz="0" w:space="0" w:color="auto"/>
                <w:left w:val="none" w:sz="0" w:space="0" w:color="auto"/>
                <w:bottom w:val="none" w:sz="0" w:space="0" w:color="auto"/>
                <w:right w:val="none" w:sz="0" w:space="0" w:color="auto"/>
              </w:divBdr>
            </w:div>
          </w:divsChild>
        </w:div>
        <w:div w:id="2102026724">
          <w:marLeft w:val="0"/>
          <w:marRight w:val="0"/>
          <w:marTop w:val="0"/>
          <w:marBottom w:val="0"/>
          <w:divBdr>
            <w:top w:val="none" w:sz="0" w:space="0" w:color="auto"/>
            <w:left w:val="none" w:sz="0" w:space="0" w:color="auto"/>
            <w:bottom w:val="none" w:sz="0" w:space="0" w:color="auto"/>
            <w:right w:val="none" w:sz="0" w:space="0" w:color="auto"/>
          </w:divBdr>
        </w:div>
        <w:div w:id="2145349349">
          <w:marLeft w:val="0"/>
          <w:marRight w:val="0"/>
          <w:marTop w:val="0"/>
          <w:marBottom w:val="0"/>
          <w:divBdr>
            <w:top w:val="none" w:sz="0" w:space="0" w:color="auto"/>
            <w:left w:val="none" w:sz="0" w:space="0" w:color="auto"/>
            <w:bottom w:val="none" w:sz="0" w:space="0" w:color="auto"/>
            <w:right w:val="none" w:sz="0" w:space="0" w:color="auto"/>
          </w:divBdr>
        </w:div>
        <w:div w:id="2145660186">
          <w:marLeft w:val="0"/>
          <w:marRight w:val="0"/>
          <w:marTop w:val="0"/>
          <w:marBottom w:val="0"/>
          <w:divBdr>
            <w:top w:val="none" w:sz="0" w:space="0" w:color="auto"/>
            <w:left w:val="none" w:sz="0" w:space="0" w:color="auto"/>
            <w:bottom w:val="none" w:sz="0" w:space="0" w:color="auto"/>
            <w:right w:val="none" w:sz="0" w:space="0" w:color="auto"/>
          </w:divBdr>
        </w:div>
      </w:divsChild>
    </w:div>
    <w:div w:id="1068990330">
      <w:bodyDiv w:val="1"/>
      <w:marLeft w:val="0"/>
      <w:marRight w:val="0"/>
      <w:marTop w:val="0"/>
      <w:marBottom w:val="0"/>
      <w:divBdr>
        <w:top w:val="none" w:sz="0" w:space="0" w:color="auto"/>
        <w:left w:val="none" w:sz="0" w:space="0" w:color="auto"/>
        <w:bottom w:val="none" w:sz="0" w:space="0" w:color="auto"/>
        <w:right w:val="none" w:sz="0" w:space="0" w:color="auto"/>
      </w:divBdr>
      <w:divsChild>
        <w:div w:id="4287720">
          <w:marLeft w:val="0"/>
          <w:marRight w:val="0"/>
          <w:marTop w:val="0"/>
          <w:marBottom w:val="0"/>
          <w:divBdr>
            <w:top w:val="none" w:sz="0" w:space="0" w:color="auto"/>
            <w:left w:val="none" w:sz="0" w:space="0" w:color="auto"/>
            <w:bottom w:val="none" w:sz="0" w:space="0" w:color="auto"/>
            <w:right w:val="none" w:sz="0" w:space="0" w:color="auto"/>
          </w:divBdr>
        </w:div>
        <w:div w:id="18701126">
          <w:marLeft w:val="0"/>
          <w:marRight w:val="0"/>
          <w:marTop w:val="0"/>
          <w:marBottom w:val="0"/>
          <w:divBdr>
            <w:top w:val="none" w:sz="0" w:space="0" w:color="auto"/>
            <w:left w:val="none" w:sz="0" w:space="0" w:color="auto"/>
            <w:bottom w:val="none" w:sz="0" w:space="0" w:color="auto"/>
            <w:right w:val="none" w:sz="0" w:space="0" w:color="auto"/>
          </w:divBdr>
        </w:div>
        <w:div w:id="105514813">
          <w:marLeft w:val="0"/>
          <w:marRight w:val="0"/>
          <w:marTop w:val="0"/>
          <w:marBottom w:val="0"/>
          <w:divBdr>
            <w:top w:val="none" w:sz="0" w:space="0" w:color="auto"/>
            <w:left w:val="none" w:sz="0" w:space="0" w:color="auto"/>
            <w:bottom w:val="none" w:sz="0" w:space="0" w:color="auto"/>
            <w:right w:val="none" w:sz="0" w:space="0" w:color="auto"/>
          </w:divBdr>
        </w:div>
        <w:div w:id="175005005">
          <w:marLeft w:val="0"/>
          <w:marRight w:val="0"/>
          <w:marTop w:val="0"/>
          <w:marBottom w:val="0"/>
          <w:divBdr>
            <w:top w:val="none" w:sz="0" w:space="0" w:color="auto"/>
            <w:left w:val="none" w:sz="0" w:space="0" w:color="auto"/>
            <w:bottom w:val="none" w:sz="0" w:space="0" w:color="auto"/>
            <w:right w:val="none" w:sz="0" w:space="0" w:color="auto"/>
          </w:divBdr>
        </w:div>
        <w:div w:id="202905665">
          <w:marLeft w:val="0"/>
          <w:marRight w:val="0"/>
          <w:marTop w:val="0"/>
          <w:marBottom w:val="0"/>
          <w:divBdr>
            <w:top w:val="none" w:sz="0" w:space="0" w:color="auto"/>
            <w:left w:val="none" w:sz="0" w:space="0" w:color="auto"/>
            <w:bottom w:val="none" w:sz="0" w:space="0" w:color="auto"/>
            <w:right w:val="none" w:sz="0" w:space="0" w:color="auto"/>
          </w:divBdr>
        </w:div>
        <w:div w:id="219563986">
          <w:marLeft w:val="0"/>
          <w:marRight w:val="0"/>
          <w:marTop w:val="0"/>
          <w:marBottom w:val="0"/>
          <w:divBdr>
            <w:top w:val="none" w:sz="0" w:space="0" w:color="auto"/>
            <w:left w:val="none" w:sz="0" w:space="0" w:color="auto"/>
            <w:bottom w:val="none" w:sz="0" w:space="0" w:color="auto"/>
            <w:right w:val="none" w:sz="0" w:space="0" w:color="auto"/>
          </w:divBdr>
        </w:div>
        <w:div w:id="236135785">
          <w:marLeft w:val="0"/>
          <w:marRight w:val="0"/>
          <w:marTop w:val="0"/>
          <w:marBottom w:val="0"/>
          <w:divBdr>
            <w:top w:val="none" w:sz="0" w:space="0" w:color="auto"/>
            <w:left w:val="none" w:sz="0" w:space="0" w:color="auto"/>
            <w:bottom w:val="none" w:sz="0" w:space="0" w:color="auto"/>
            <w:right w:val="none" w:sz="0" w:space="0" w:color="auto"/>
          </w:divBdr>
        </w:div>
        <w:div w:id="255213723">
          <w:marLeft w:val="0"/>
          <w:marRight w:val="0"/>
          <w:marTop w:val="0"/>
          <w:marBottom w:val="0"/>
          <w:divBdr>
            <w:top w:val="none" w:sz="0" w:space="0" w:color="auto"/>
            <w:left w:val="none" w:sz="0" w:space="0" w:color="auto"/>
            <w:bottom w:val="none" w:sz="0" w:space="0" w:color="auto"/>
            <w:right w:val="none" w:sz="0" w:space="0" w:color="auto"/>
          </w:divBdr>
        </w:div>
        <w:div w:id="342052266">
          <w:marLeft w:val="0"/>
          <w:marRight w:val="0"/>
          <w:marTop w:val="0"/>
          <w:marBottom w:val="0"/>
          <w:divBdr>
            <w:top w:val="none" w:sz="0" w:space="0" w:color="auto"/>
            <w:left w:val="none" w:sz="0" w:space="0" w:color="auto"/>
            <w:bottom w:val="none" w:sz="0" w:space="0" w:color="auto"/>
            <w:right w:val="none" w:sz="0" w:space="0" w:color="auto"/>
          </w:divBdr>
        </w:div>
        <w:div w:id="443574340">
          <w:marLeft w:val="0"/>
          <w:marRight w:val="0"/>
          <w:marTop w:val="0"/>
          <w:marBottom w:val="0"/>
          <w:divBdr>
            <w:top w:val="none" w:sz="0" w:space="0" w:color="auto"/>
            <w:left w:val="none" w:sz="0" w:space="0" w:color="auto"/>
            <w:bottom w:val="none" w:sz="0" w:space="0" w:color="auto"/>
            <w:right w:val="none" w:sz="0" w:space="0" w:color="auto"/>
          </w:divBdr>
        </w:div>
        <w:div w:id="456485679">
          <w:marLeft w:val="0"/>
          <w:marRight w:val="0"/>
          <w:marTop w:val="0"/>
          <w:marBottom w:val="0"/>
          <w:divBdr>
            <w:top w:val="none" w:sz="0" w:space="0" w:color="auto"/>
            <w:left w:val="none" w:sz="0" w:space="0" w:color="auto"/>
            <w:bottom w:val="none" w:sz="0" w:space="0" w:color="auto"/>
            <w:right w:val="none" w:sz="0" w:space="0" w:color="auto"/>
          </w:divBdr>
        </w:div>
        <w:div w:id="501818889">
          <w:marLeft w:val="0"/>
          <w:marRight w:val="0"/>
          <w:marTop w:val="0"/>
          <w:marBottom w:val="0"/>
          <w:divBdr>
            <w:top w:val="none" w:sz="0" w:space="0" w:color="auto"/>
            <w:left w:val="none" w:sz="0" w:space="0" w:color="auto"/>
            <w:bottom w:val="none" w:sz="0" w:space="0" w:color="auto"/>
            <w:right w:val="none" w:sz="0" w:space="0" w:color="auto"/>
          </w:divBdr>
        </w:div>
        <w:div w:id="506478516">
          <w:marLeft w:val="0"/>
          <w:marRight w:val="0"/>
          <w:marTop w:val="0"/>
          <w:marBottom w:val="0"/>
          <w:divBdr>
            <w:top w:val="none" w:sz="0" w:space="0" w:color="auto"/>
            <w:left w:val="none" w:sz="0" w:space="0" w:color="auto"/>
            <w:bottom w:val="none" w:sz="0" w:space="0" w:color="auto"/>
            <w:right w:val="none" w:sz="0" w:space="0" w:color="auto"/>
          </w:divBdr>
        </w:div>
        <w:div w:id="516697959">
          <w:marLeft w:val="0"/>
          <w:marRight w:val="0"/>
          <w:marTop w:val="0"/>
          <w:marBottom w:val="0"/>
          <w:divBdr>
            <w:top w:val="none" w:sz="0" w:space="0" w:color="auto"/>
            <w:left w:val="none" w:sz="0" w:space="0" w:color="auto"/>
            <w:bottom w:val="none" w:sz="0" w:space="0" w:color="auto"/>
            <w:right w:val="none" w:sz="0" w:space="0" w:color="auto"/>
          </w:divBdr>
        </w:div>
        <w:div w:id="536894318">
          <w:marLeft w:val="0"/>
          <w:marRight w:val="0"/>
          <w:marTop w:val="0"/>
          <w:marBottom w:val="0"/>
          <w:divBdr>
            <w:top w:val="none" w:sz="0" w:space="0" w:color="auto"/>
            <w:left w:val="none" w:sz="0" w:space="0" w:color="auto"/>
            <w:bottom w:val="none" w:sz="0" w:space="0" w:color="auto"/>
            <w:right w:val="none" w:sz="0" w:space="0" w:color="auto"/>
          </w:divBdr>
        </w:div>
        <w:div w:id="572356267">
          <w:marLeft w:val="0"/>
          <w:marRight w:val="0"/>
          <w:marTop w:val="0"/>
          <w:marBottom w:val="0"/>
          <w:divBdr>
            <w:top w:val="none" w:sz="0" w:space="0" w:color="auto"/>
            <w:left w:val="none" w:sz="0" w:space="0" w:color="auto"/>
            <w:bottom w:val="none" w:sz="0" w:space="0" w:color="auto"/>
            <w:right w:val="none" w:sz="0" w:space="0" w:color="auto"/>
          </w:divBdr>
        </w:div>
        <w:div w:id="576667827">
          <w:marLeft w:val="0"/>
          <w:marRight w:val="0"/>
          <w:marTop w:val="0"/>
          <w:marBottom w:val="0"/>
          <w:divBdr>
            <w:top w:val="none" w:sz="0" w:space="0" w:color="auto"/>
            <w:left w:val="none" w:sz="0" w:space="0" w:color="auto"/>
            <w:bottom w:val="none" w:sz="0" w:space="0" w:color="auto"/>
            <w:right w:val="none" w:sz="0" w:space="0" w:color="auto"/>
          </w:divBdr>
        </w:div>
        <w:div w:id="586033814">
          <w:marLeft w:val="0"/>
          <w:marRight w:val="0"/>
          <w:marTop w:val="0"/>
          <w:marBottom w:val="0"/>
          <w:divBdr>
            <w:top w:val="none" w:sz="0" w:space="0" w:color="auto"/>
            <w:left w:val="none" w:sz="0" w:space="0" w:color="auto"/>
            <w:bottom w:val="none" w:sz="0" w:space="0" w:color="auto"/>
            <w:right w:val="none" w:sz="0" w:space="0" w:color="auto"/>
          </w:divBdr>
        </w:div>
        <w:div w:id="597448448">
          <w:marLeft w:val="0"/>
          <w:marRight w:val="0"/>
          <w:marTop w:val="0"/>
          <w:marBottom w:val="0"/>
          <w:divBdr>
            <w:top w:val="none" w:sz="0" w:space="0" w:color="auto"/>
            <w:left w:val="none" w:sz="0" w:space="0" w:color="auto"/>
            <w:bottom w:val="none" w:sz="0" w:space="0" w:color="auto"/>
            <w:right w:val="none" w:sz="0" w:space="0" w:color="auto"/>
          </w:divBdr>
        </w:div>
        <w:div w:id="598370803">
          <w:marLeft w:val="0"/>
          <w:marRight w:val="0"/>
          <w:marTop w:val="0"/>
          <w:marBottom w:val="0"/>
          <w:divBdr>
            <w:top w:val="none" w:sz="0" w:space="0" w:color="auto"/>
            <w:left w:val="none" w:sz="0" w:space="0" w:color="auto"/>
            <w:bottom w:val="none" w:sz="0" w:space="0" w:color="auto"/>
            <w:right w:val="none" w:sz="0" w:space="0" w:color="auto"/>
          </w:divBdr>
        </w:div>
        <w:div w:id="602342205">
          <w:marLeft w:val="0"/>
          <w:marRight w:val="0"/>
          <w:marTop w:val="0"/>
          <w:marBottom w:val="0"/>
          <w:divBdr>
            <w:top w:val="none" w:sz="0" w:space="0" w:color="auto"/>
            <w:left w:val="none" w:sz="0" w:space="0" w:color="auto"/>
            <w:bottom w:val="none" w:sz="0" w:space="0" w:color="auto"/>
            <w:right w:val="none" w:sz="0" w:space="0" w:color="auto"/>
          </w:divBdr>
        </w:div>
        <w:div w:id="602881430">
          <w:marLeft w:val="0"/>
          <w:marRight w:val="0"/>
          <w:marTop w:val="0"/>
          <w:marBottom w:val="0"/>
          <w:divBdr>
            <w:top w:val="none" w:sz="0" w:space="0" w:color="auto"/>
            <w:left w:val="none" w:sz="0" w:space="0" w:color="auto"/>
            <w:bottom w:val="none" w:sz="0" w:space="0" w:color="auto"/>
            <w:right w:val="none" w:sz="0" w:space="0" w:color="auto"/>
          </w:divBdr>
        </w:div>
        <w:div w:id="608701044">
          <w:marLeft w:val="0"/>
          <w:marRight w:val="0"/>
          <w:marTop w:val="0"/>
          <w:marBottom w:val="0"/>
          <w:divBdr>
            <w:top w:val="none" w:sz="0" w:space="0" w:color="auto"/>
            <w:left w:val="none" w:sz="0" w:space="0" w:color="auto"/>
            <w:bottom w:val="none" w:sz="0" w:space="0" w:color="auto"/>
            <w:right w:val="none" w:sz="0" w:space="0" w:color="auto"/>
          </w:divBdr>
        </w:div>
        <w:div w:id="838275626">
          <w:marLeft w:val="0"/>
          <w:marRight w:val="0"/>
          <w:marTop w:val="0"/>
          <w:marBottom w:val="0"/>
          <w:divBdr>
            <w:top w:val="none" w:sz="0" w:space="0" w:color="auto"/>
            <w:left w:val="none" w:sz="0" w:space="0" w:color="auto"/>
            <w:bottom w:val="none" w:sz="0" w:space="0" w:color="auto"/>
            <w:right w:val="none" w:sz="0" w:space="0" w:color="auto"/>
          </w:divBdr>
        </w:div>
        <w:div w:id="843934780">
          <w:marLeft w:val="0"/>
          <w:marRight w:val="0"/>
          <w:marTop w:val="0"/>
          <w:marBottom w:val="0"/>
          <w:divBdr>
            <w:top w:val="none" w:sz="0" w:space="0" w:color="auto"/>
            <w:left w:val="none" w:sz="0" w:space="0" w:color="auto"/>
            <w:bottom w:val="none" w:sz="0" w:space="0" w:color="auto"/>
            <w:right w:val="none" w:sz="0" w:space="0" w:color="auto"/>
          </w:divBdr>
        </w:div>
        <w:div w:id="899827513">
          <w:marLeft w:val="0"/>
          <w:marRight w:val="0"/>
          <w:marTop w:val="0"/>
          <w:marBottom w:val="0"/>
          <w:divBdr>
            <w:top w:val="none" w:sz="0" w:space="0" w:color="auto"/>
            <w:left w:val="none" w:sz="0" w:space="0" w:color="auto"/>
            <w:bottom w:val="none" w:sz="0" w:space="0" w:color="auto"/>
            <w:right w:val="none" w:sz="0" w:space="0" w:color="auto"/>
          </w:divBdr>
        </w:div>
        <w:div w:id="966546084">
          <w:marLeft w:val="0"/>
          <w:marRight w:val="0"/>
          <w:marTop w:val="0"/>
          <w:marBottom w:val="0"/>
          <w:divBdr>
            <w:top w:val="none" w:sz="0" w:space="0" w:color="auto"/>
            <w:left w:val="none" w:sz="0" w:space="0" w:color="auto"/>
            <w:bottom w:val="none" w:sz="0" w:space="0" w:color="auto"/>
            <w:right w:val="none" w:sz="0" w:space="0" w:color="auto"/>
          </w:divBdr>
        </w:div>
        <w:div w:id="978998369">
          <w:marLeft w:val="0"/>
          <w:marRight w:val="0"/>
          <w:marTop w:val="0"/>
          <w:marBottom w:val="0"/>
          <w:divBdr>
            <w:top w:val="none" w:sz="0" w:space="0" w:color="auto"/>
            <w:left w:val="none" w:sz="0" w:space="0" w:color="auto"/>
            <w:bottom w:val="none" w:sz="0" w:space="0" w:color="auto"/>
            <w:right w:val="none" w:sz="0" w:space="0" w:color="auto"/>
          </w:divBdr>
        </w:div>
        <w:div w:id="984049957">
          <w:marLeft w:val="0"/>
          <w:marRight w:val="0"/>
          <w:marTop w:val="0"/>
          <w:marBottom w:val="0"/>
          <w:divBdr>
            <w:top w:val="none" w:sz="0" w:space="0" w:color="auto"/>
            <w:left w:val="none" w:sz="0" w:space="0" w:color="auto"/>
            <w:bottom w:val="none" w:sz="0" w:space="0" w:color="auto"/>
            <w:right w:val="none" w:sz="0" w:space="0" w:color="auto"/>
          </w:divBdr>
        </w:div>
        <w:div w:id="1006178589">
          <w:marLeft w:val="0"/>
          <w:marRight w:val="0"/>
          <w:marTop w:val="0"/>
          <w:marBottom w:val="0"/>
          <w:divBdr>
            <w:top w:val="none" w:sz="0" w:space="0" w:color="auto"/>
            <w:left w:val="none" w:sz="0" w:space="0" w:color="auto"/>
            <w:bottom w:val="none" w:sz="0" w:space="0" w:color="auto"/>
            <w:right w:val="none" w:sz="0" w:space="0" w:color="auto"/>
          </w:divBdr>
        </w:div>
        <w:div w:id="1038506460">
          <w:marLeft w:val="0"/>
          <w:marRight w:val="0"/>
          <w:marTop w:val="0"/>
          <w:marBottom w:val="0"/>
          <w:divBdr>
            <w:top w:val="none" w:sz="0" w:space="0" w:color="auto"/>
            <w:left w:val="none" w:sz="0" w:space="0" w:color="auto"/>
            <w:bottom w:val="none" w:sz="0" w:space="0" w:color="auto"/>
            <w:right w:val="none" w:sz="0" w:space="0" w:color="auto"/>
          </w:divBdr>
          <w:divsChild>
            <w:div w:id="1655991152">
              <w:marLeft w:val="-75"/>
              <w:marRight w:val="0"/>
              <w:marTop w:val="30"/>
              <w:marBottom w:val="30"/>
              <w:divBdr>
                <w:top w:val="none" w:sz="0" w:space="0" w:color="auto"/>
                <w:left w:val="none" w:sz="0" w:space="0" w:color="auto"/>
                <w:bottom w:val="none" w:sz="0" w:space="0" w:color="auto"/>
                <w:right w:val="none" w:sz="0" w:space="0" w:color="auto"/>
              </w:divBdr>
              <w:divsChild>
                <w:div w:id="669480360">
                  <w:marLeft w:val="0"/>
                  <w:marRight w:val="0"/>
                  <w:marTop w:val="0"/>
                  <w:marBottom w:val="0"/>
                  <w:divBdr>
                    <w:top w:val="none" w:sz="0" w:space="0" w:color="auto"/>
                    <w:left w:val="none" w:sz="0" w:space="0" w:color="auto"/>
                    <w:bottom w:val="none" w:sz="0" w:space="0" w:color="auto"/>
                    <w:right w:val="none" w:sz="0" w:space="0" w:color="auto"/>
                  </w:divBdr>
                  <w:divsChild>
                    <w:div w:id="1820683803">
                      <w:marLeft w:val="0"/>
                      <w:marRight w:val="0"/>
                      <w:marTop w:val="0"/>
                      <w:marBottom w:val="0"/>
                      <w:divBdr>
                        <w:top w:val="none" w:sz="0" w:space="0" w:color="auto"/>
                        <w:left w:val="none" w:sz="0" w:space="0" w:color="auto"/>
                        <w:bottom w:val="none" w:sz="0" w:space="0" w:color="auto"/>
                        <w:right w:val="none" w:sz="0" w:space="0" w:color="auto"/>
                      </w:divBdr>
                    </w:div>
                  </w:divsChild>
                </w:div>
                <w:div w:id="794061609">
                  <w:marLeft w:val="0"/>
                  <w:marRight w:val="0"/>
                  <w:marTop w:val="0"/>
                  <w:marBottom w:val="0"/>
                  <w:divBdr>
                    <w:top w:val="none" w:sz="0" w:space="0" w:color="auto"/>
                    <w:left w:val="none" w:sz="0" w:space="0" w:color="auto"/>
                    <w:bottom w:val="none" w:sz="0" w:space="0" w:color="auto"/>
                    <w:right w:val="none" w:sz="0" w:space="0" w:color="auto"/>
                  </w:divBdr>
                  <w:divsChild>
                    <w:div w:id="2029870244">
                      <w:marLeft w:val="0"/>
                      <w:marRight w:val="0"/>
                      <w:marTop w:val="0"/>
                      <w:marBottom w:val="0"/>
                      <w:divBdr>
                        <w:top w:val="none" w:sz="0" w:space="0" w:color="auto"/>
                        <w:left w:val="none" w:sz="0" w:space="0" w:color="auto"/>
                        <w:bottom w:val="none" w:sz="0" w:space="0" w:color="auto"/>
                        <w:right w:val="none" w:sz="0" w:space="0" w:color="auto"/>
                      </w:divBdr>
                    </w:div>
                  </w:divsChild>
                </w:div>
                <w:div w:id="905607253">
                  <w:marLeft w:val="0"/>
                  <w:marRight w:val="0"/>
                  <w:marTop w:val="0"/>
                  <w:marBottom w:val="0"/>
                  <w:divBdr>
                    <w:top w:val="none" w:sz="0" w:space="0" w:color="auto"/>
                    <w:left w:val="none" w:sz="0" w:space="0" w:color="auto"/>
                    <w:bottom w:val="none" w:sz="0" w:space="0" w:color="auto"/>
                    <w:right w:val="none" w:sz="0" w:space="0" w:color="auto"/>
                  </w:divBdr>
                  <w:divsChild>
                    <w:div w:id="107627032">
                      <w:marLeft w:val="0"/>
                      <w:marRight w:val="0"/>
                      <w:marTop w:val="0"/>
                      <w:marBottom w:val="0"/>
                      <w:divBdr>
                        <w:top w:val="none" w:sz="0" w:space="0" w:color="auto"/>
                        <w:left w:val="none" w:sz="0" w:space="0" w:color="auto"/>
                        <w:bottom w:val="none" w:sz="0" w:space="0" w:color="auto"/>
                        <w:right w:val="none" w:sz="0" w:space="0" w:color="auto"/>
                      </w:divBdr>
                    </w:div>
                  </w:divsChild>
                </w:div>
                <w:div w:id="1189952523">
                  <w:marLeft w:val="0"/>
                  <w:marRight w:val="0"/>
                  <w:marTop w:val="0"/>
                  <w:marBottom w:val="0"/>
                  <w:divBdr>
                    <w:top w:val="none" w:sz="0" w:space="0" w:color="auto"/>
                    <w:left w:val="none" w:sz="0" w:space="0" w:color="auto"/>
                    <w:bottom w:val="none" w:sz="0" w:space="0" w:color="auto"/>
                    <w:right w:val="none" w:sz="0" w:space="0" w:color="auto"/>
                  </w:divBdr>
                  <w:divsChild>
                    <w:div w:id="1662805548">
                      <w:marLeft w:val="0"/>
                      <w:marRight w:val="0"/>
                      <w:marTop w:val="0"/>
                      <w:marBottom w:val="0"/>
                      <w:divBdr>
                        <w:top w:val="none" w:sz="0" w:space="0" w:color="auto"/>
                        <w:left w:val="none" w:sz="0" w:space="0" w:color="auto"/>
                        <w:bottom w:val="none" w:sz="0" w:space="0" w:color="auto"/>
                        <w:right w:val="none" w:sz="0" w:space="0" w:color="auto"/>
                      </w:divBdr>
                    </w:div>
                  </w:divsChild>
                </w:div>
                <w:div w:id="1428387607">
                  <w:marLeft w:val="0"/>
                  <w:marRight w:val="0"/>
                  <w:marTop w:val="0"/>
                  <w:marBottom w:val="0"/>
                  <w:divBdr>
                    <w:top w:val="none" w:sz="0" w:space="0" w:color="auto"/>
                    <w:left w:val="none" w:sz="0" w:space="0" w:color="auto"/>
                    <w:bottom w:val="none" w:sz="0" w:space="0" w:color="auto"/>
                    <w:right w:val="none" w:sz="0" w:space="0" w:color="auto"/>
                  </w:divBdr>
                  <w:divsChild>
                    <w:div w:id="1051538268">
                      <w:marLeft w:val="0"/>
                      <w:marRight w:val="0"/>
                      <w:marTop w:val="0"/>
                      <w:marBottom w:val="0"/>
                      <w:divBdr>
                        <w:top w:val="none" w:sz="0" w:space="0" w:color="auto"/>
                        <w:left w:val="none" w:sz="0" w:space="0" w:color="auto"/>
                        <w:bottom w:val="none" w:sz="0" w:space="0" w:color="auto"/>
                        <w:right w:val="none" w:sz="0" w:space="0" w:color="auto"/>
                      </w:divBdr>
                    </w:div>
                  </w:divsChild>
                </w:div>
                <w:div w:id="1560557992">
                  <w:marLeft w:val="0"/>
                  <w:marRight w:val="0"/>
                  <w:marTop w:val="0"/>
                  <w:marBottom w:val="0"/>
                  <w:divBdr>
                    <w:top w:val="none" w:sz="0" w:space="0" w:color="auto"/>
                    <w:left w:val="none" w:sz="0" w:space="0" w:color="auto"/>
                    <w:bottom w:val="none" w:sz="0" w:space="0" w:color="auto"/>
                    <w:right w:val="none" w:sz="0" w:space="0" w:color="auto"/>
                  </w:divBdr>
                  <w:divsChild>
                    <w:div w:id="12244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7650">
          <w:marLeft w:val="0"/>
          <w:marRight w:val="0"/>
          <w:marTop w:val="0"/>
          <w:marBottom w:val="0"/>
          <w:divBdr>
            <w:top w:val="none" w:sz="0" w:space="0" w:color="auto"/>
            <w:left w:val="none" w:sz="0" w:space="0" w:color="auto"/>
            <w:bottom w:val="none" w:sz="0" w:space="0" w:color="auto"/>
            <w:right w:val="none" w:sz="0" w:space="0" w:color="auto"/>
          </w:divBdr>
        </w:div>
        <w:div w:id="1158887835">
          <w:marLeft w:val="0"/>
          <w:marRight w:val="0"/>
          <w:marTop w:val="0"/>
          <w:marBottom w:val="0"/>
          <w:divBdr>
            <w:top w:val="none" w:sz="0" w:space="0" w:color="auto"/>
            <w:left w:val="none" w:sz="0" w:space="0" w:color="auto"/>
            <w:bottom w:val="none" w:sz="0" w:space="0" w:color="auto"/>
            <w:right w:val="none" w:sz="0" w:space="0" w:color="auto"/>
          </w:divBdr>
          <w:divsChild>
            <w:div w:id="1158620521">
              <w:marLeft w:val="-75"/>
              <w:marRight w:val="0"/>
              <w:marTop w:val="30"/>
              <w:marBottom w:val="30"/>
              <w:divBdr>
                <w:top w:val="none" w:sz="0" w:space="0" w:color="auto"/>
                <w:left w:val="none" w:sz="0" w:space="0" w:color="auto"/>
                <w:bottom w:val="none" w:sz="0" w:space="0" w:color="auto"/>
                <w:right w:val="none" w:sz="0" w:space="0" w:color="auto"/>
              </w:divBdr>
              <w:divsChild>
                <w:div w:id="334966903">
                  <w:marLeft w:val="0"/>
                  <w:marRight w:val="0"/>
                  <w:marTop w:val="0"/>
                  <w:marBottom w:val="0"/>
                  <w:divBdr>
                    <w:top w:val="none" w:sz="0" w:space="0" w:color="auto"/>
                    <w:left w:val="none" w:sz="0" w:space="0" w:color="auto"/>
                    <w:bottom w:val="none" w:sz="0" w:space="0" w:color="auto"/>
                    <w:right w:val="none" w:sz="0" w:space="0" w:color="auto"/>
                  </w:divBdr>
                  <w:divsChild>
                    <w:div w:id="227806409">
                      <w:marLeft w:val="0"/>
                      <w:marRight w:val="0"/>
                      <w:marTop w:val="0"/>
                      <w:marBottom w:val="0"/>
                      <w:divBdr>
                        <w:top w:val="none" w:sz="0" w:space="0" w:color="auto"/>
                        <w:left w:val="none" w:sz="0" w:space="0" w:color="auto"/>
                        <w:bottom w:val="none" w:sz="0" w:space="0" w:color="auto"/>
                        <w:right w:val="none" w:sz="0" w:space="0" w:color="auto"/>
                      </w:divBdr>
                    </w:div>
                  </w:divsChild>
                </w:div>
                <w:div w:id="594018578">
                  <w:marLeft w:val="0"/>
                  <w:marRight w:val="0"/>
                  <w:marTop w:val="0"/>
                  <w:marBottom w:val="0"/>
                  <w:divBdr>
                    <w:top w:val="none" w:sz="0" w:space="0" w:color="auto"/>
                    <w:left w:val="none" w:sz="0" w:space="0" w:color="auto"/>
                    <w:bottom w:val="none" w:sz="0" w:space="0" w:color="auto"/>
                    <w:right w:val="none" w:sz="0" w:space="0" w:color="auto"/>
                  </w:divBdr>
                  <w:divsChild>
                    <w:div w:id="1916470980">
                      <w:marLeft w:val="0"/>
                      <w:marRight w:val="0"/>
                      <w:marTop w:val="0"/>
                      <w:marBottom w:val="0"/>
                      <w:divBdr>
                        <w:top w:val="none" w:sz="0" w:space="0" w:color="auto"/>
                        <w:left w:val="none" w:sz="0" w:space="0" w:color="auto"/>
                        <w:bottom w:val="none" w:sz="0" w:space="0" w:color="auto"/>
                        <w:right w:val="none" w:sz="0" w:space="0" w:color="auto"/>
                      </w:divBdr>
                    </w:div>
                  </w:divsChild>
                </w:div>
                <w:div w:id="773398581">
                  <w:marLeft w:val="0"/>
                  <w:marRight w:val="0"/>
                  <w:marTop w:val="0"/>
                  <w:marBottom w:val="0"/>
                  <w:divBdr>
                    <w:top w:val="none" w:sz="0" w:space="0" w:color="auto"/>
                    <w:left w:val="none" w:sz="0" w:space="0" w:color="auto"/>
                    <w:bottom w:val="none" w:sz="0" w:space="0" w:color="auto"/>
                    <w:right w:val="none" w:sz="0" w:space="0" w:color="auto"/>
                  </w:divBdr>
                  <w:divsChild>
                    <w:div w:id="1852330331">
                      <w:marLeft w:val="0"/>
                      <w:marRight w:val="0"/>
                      <w:marTop w:val="0"/>
                      <w:marBottom w:val="0"/>
                      <w:divBdr>
                        <w:top w:val="none" w:sz="0" w:space="0" w:color="auto"/>
                        <w:left w:val="none" w:sz="0" w:space="0" w:color="auto"/>
                        <w:bottom w:val="none" w:sz="0" w:space="0" w:color="auto"/>
                        <w:right w:val="none" w:sz="0" w:space="0" w:color="auto"/>
                      </w:divBdr>
                    </w:div>
                  </w:divsChild>
                </w:div>
                <w:div w:id="1045325760">
                  <w:marLeft w:val="0"/>
                  <w:marRight w:val="0"/>
                  <w:marTop w:val="0"/>
                  <w:marBottom w:val="0"/>
                  <w:divBdr>
                    <w:top w:val="none" w:sz="0" w:space="0" w:color="auto"/>
                    <w:left w:val="none" w:sz="0" w:space="0" w:color="auto"/>
                    <w:bottom w:val="none" w:sz="0" w:space="0" w:color="auto"/>
                    <w:right w:val="none" w:sz="0" w:space="0" w:color="auto"/>
                  </w:divBdr>
                  <w:divsChild>
                    <w:div w:id="2068332473">
                      <w:marLeft w:val="0"/>
                      <w:marRight w:val="0"/>
                      <w:marTop w:val="0"/>
                      <w:marBottom w:val="0"/>
                      <w:divBdr>
                        <w:top w:val="none" w:sz="0" w:space="0" w:color="auto"/>
                        <w:left w:val="none" w:sz="0" w:space="0" w:color="auto"/>
                        <w:bottom w:val="none" w:sz="0" w:space="0" w:color="auto"/>
                        <w:right w:val="none" w:sz="0" w:space="0" w:color="auto"/>
                      </w:divBdr>
                    </w:div>
                  </w:divsChild>
                </w:div>
                <w:div w:id="1164472363">
                  <w:marLeft w:val="0"/>
                  <w:marRight w:val="0"/>
                  <w:marTop w:val="0"/>
                  <w:marBottom w:val="0"/>
                  <w:divBdr>
                    <w:top w:val="none" w:sz="0" w:space="0" w:color="auto"/>
                    <w:left w:val="none" w:sz="0" w:space="0" w:color="auto"/>
                    <w:bottom w:val="none" w:sz="0" w:space="0" w:color="auto"/>
                    <w:right w:val="none" w:sz="0" w:space="0" w:color="auto"/>
                  </w:divBdr>
                  <w:divsChild>
                    <w:div w:id="1214539865">
                      <w:marLeft w:val="0"/>
                      <w:marRight w:val="0"/>
                      <w:marTop w:val="0"/>
                      <w:marBottom w:val="0"/>
                      <w:divBdr>
                        <w:top w:val="none" w:sz="0" w:space="0" w:color="auto"/>
                        <w:left w:val="none" w:sz="0" w:space="0" w:color="auto"/>
                        <w:bottom w:val="none" w:sz="0" w:space="0" w:color="auto"/>
                        <w:right w:val="none" w:sz="0" w:space="0" w:color="auto"/>
                      </w:divBdr>
                    </w:div>
                  </w:divsChild>
                </w:div>
                <w:div w:id="1213808228">
                  <w:marLeft w:val="0"/>
                  <w:marRight w:val="0"/>
                  <w:marTop w:val="0"/>
                  <w:marBottom w:val="0"/>
                  <w:divBdr>
                    <w:top w:val="none" w:sz="0" w:space="0" w:color="auto"/>
                    <w:left w:val="none" w:sz="0" w:space="0" w:color="auto"/>
                    <w:bottom w:val="none" w:sz="0" w:space="0" w:color="auto"/>
                    <w:right w:val="none" w:sz="0" w:space="0" w:color="auto"/>
                  </w:divBdr>
                  <w:divsChild>
                    <w:div w:id="1445072135">
                      <w:marLeft w:val="0"/>
                      <w:marRight w:val="0"/>
                      <w:marTop w:val="0"/>
                      <w:marBottom w:val="0"/>
                      <w:divBdr>
                        <w:top w:val="none" w:sz="0" w:space="0" w:color="auto"/>
                        <w:left w:val="none" w:sz="0" w:space="0" w:color="auto"/>
                        <w:bottom w:val="none" w:sz="0" w:space="0" w:color="auto"/>
                        <w:right w:val="none" w:sz="0" w:space="0" w:color="auto"/>
                      </w:divBdr>
                    </w:div>
                  </w:divsChild>
                </w:div>
                <w:div w:id="1325622399">
                  <w:marLeft w:val="0"/>
                  <w:marRight w:val="0"/>
                  <w:marTop w:val="0"/>
                  <w:marBottom w:val="0"/>
                  <w:divBdr>
                    <w:top w:val="none" w:sz="0" w:space="0" w:color="auto"/>
                    <w:left w:val="none" w:sz="0" w:space="0" w:color="auto"/>
                    <w:bottom w:val="none" w:sz="0" w:space="0" w:color="auto"/>
                    <w:right w:val="none" w:sz="0" w:space="0" w:color="auto"/>
                  </w:divBdr>
                  <w:divsChild>
                    <w:div w:id="975725220">
                      <w:marLeft w:val="0"/>
                      <w:marRight w:val="0"/>
                      <w:marTop w:val="0"/>
                      <w:marBottom w:val="0"/>
                      <w:divBdr>
                        <w:top w:val="none" w:sz="0" w:space="0" w:color="auto"/>
                        <w:left w:val="none" w:sz="0" w:space="0" w:color="auto"/>
                        <w:bottom w:val="none" w:sz="0" w:space="0" w:color="auto"/>
                        <w:right w:val="none" w:sz="0" w:space="0" w:color="auto"/>
                      </w:divBdr>
                    </w:div>
                  </w:divsChild>
                </w:div>
                <w:div w:id="1338575015">
                  <w:marLeft w:val="0"/>
                  <w:marRight w:val="0"/>
                  <w:marTop w:val="0"/>
                  <w:marBottom w:val="0"/>
                  <w:divBdr>
                    <w:top w:val="none" w:sz="0" w:space="0" w:color="auto"/>
                    <w:left w:val="none" w:sz="0" w:space="0" w:color="auto"/>
                    <w:bottom w:val="none" w:sz="0" w:space="0" w:color="auto"/>
                    <w:right w:val="none" w:sz="0" w:space="0" w:color="auto"/>
                  </w:divBdr>
                  <w:divsChild>
                    <w:div w:id="423649088">
                      <w:marLeft w:val="0"/>
                      <w:marRight w:val="0"/>
                      <w:marTop w:val="0"/>
                      <w:marBottom w:val="0"/>
                      <w:divBdr>
                        <w:top w:val="none" w:sz="0" w:space="0" w:color="auto"/>
                        <w:left w:val="none" w:sz="0" w:space="0" w:color="auto"/>
                        <w:bottom w:val="none" w:sz="0" w:space="0" w:color="auto"/>
                        <w:right w:val="none" w:sz="0" w:space="0" w:color="auto"/>
                      </w:divBdr>
                    </w:div>
                  </w:divsChild>
                </w:div>
                <w:div w:id="1562598200">
                  <w:marLeft w:val="0"/>
                  <w:marRight w:val="0"/>
                  <w:marTop w:val="0"/>
                  <w:marBottom w:val="0"/>
                  <w:divBdr>
                    <w:top w:val="none" w:sz="0" w:space="0" w:color="auto"/>
                    <w:left w:val="none" w:sz="0" w:space="0" w:color="auto"/>
                    <w:bottom w:val="none" w:sz="0" w:space="0" w:color="auto"/>
                    <w:right w:val="none" w:sz="0" w:space="0" w:color="auto"/>
                  </w:divBdr>
                  <w:divsChild>
                    <w:div w:id="1376541127">
                      <w:marLeft w:val="0"/>
                      <w:marRight w:val="0"/>
                      <w:marTop w:val="0"/>
                      <w:marBottom w:val="0"/>
                      <w:divBdr>
                        <w:top w:val="none" w:sz="0" w:space="0" w:color="auto"/>
                        <w:left w:val="none" w:sz="0" w:space="0" w:color="auto"/>
                        <w:bottom w:val="none" w:sz="0" w:space="0" w:color="auto"/>
                        <w:right w:val="none" w:sz="0" w:space="0" w:color="auto"/>
                      </w:divBdr>
                    </w:div>
                  </w:divsChild>
                </w:div>
                <w:div w:id="1620841616">
                  <w:marLeft w:val="0"/>
                  <w:marRight w:val="0"/>
                  <w:marTop w:val="0"/>
                  <w:marBottom w:val="0"/>
                  <w:divBdr>
                    <w:top w:val="none" w:sz="0" w:space="0" w:color="auto"/>
                    <w:left w:val="none" w:sz="0" w:space="0" w:color="auto"/>
                    <w:bottom w:val="none" w:sz="0" w:space="0" w:color="auto"/>
                    <w:right w:val="none" w:sz="0" w:space="0" w:color="auto"/>
                  </w:divBdr>
                  <w:divsChild>
                    <w:div w:id="625085643">
                      <w:marLeft w:val="0"/>
                      <w:marRight w:val="0"/>
                      <w:marTop w:val="0"/>
                      <w:marBottom w:val="0"/>
                      <w:divBdr>
                        <w:top w:val="none" w:sz="0" w:space="0" w:color="auto"/>
                        <w:left w:val="none" w:sz="0" w:space="0" w:color="auto"/>
                        <w:bottom w:val="none" w:sz="0" w:space="0" w:color="auto"/>
                        <w:right w:val="none" w:sz="0" w:space="0" w:color="auto"/>
                      </w:divBdr>
                    </w:div>
                  </w:divsChild>
                </w:div>
                <w:div w:id="1724713773">
                  <w:marLeft w:val="0"/>
                  <w:marRight w:val="0"/>
                  <w:marTop w:val="0"/>
                  <w:marBottom w:val="0"/>
                  <w:divBdr>
                    <w:top w:val="none" w:sz="0" w:space="0" w:color="auto"/>
                    <w:left w:val="none" w:sz="0" w:space="0" w:color="auto"/>
                    <w:bottom w:val="none" w:sz="0" w:space="0" w:color="auto"/>
                    <w:right w:val="none" w:sz="0" w:space="0" w:color="auto"/>
                  </w:divBdr>
                  <w:divsChild>
                    <w:div w:id="702487016">
                      <w:marLeft w:val="0"/>
                      <w:marRight w:val="0"/>
                      <w:marTop w:val="0"/>
                      <w:marBottom w:val="0"/>
                      <w:divBdr>
                        <w:top w:val="none" w:sz="0" w:space="0" w:color="auto"/>
                        <w:left w:val="none" w:sz="0" w:space="0" w:color="auto"/>
                        <w:bottom w:val="none" w:sz="0" w:space="0" w:color="auto"/>
                        <w:right w:val="none" w:sz="0" w:space="0" w:color="auto"/>
                      </w:divBdr>
                    </w:div>
                  </w:divsChild>
                </w:div>
                <w:div w:id="1790465397">
                  <w:marLeft w:val="0"/>
                  <w:marRight w:val="0"/>
                  <w:marTop w:val="0"/>
                  <w:marBottom w:val="0"/>
                  <w:divBdr>
                    <w:top w:val="none" w:sz="0" w:space="0" w:color="auto"/>
                    <w:left w:val="none" w:sz="0" w:space="0" w:color="auto"/>
                    <w:bottom w:val="none" w:sz="0" w:space="0" w:color="auto"/>
                    <w:right w:val="none" w:sz="0" w:space="0" w:color="auto"/>
                  </w:divBdr>
                  <w:divsChild>
                    <w:div w:id="319122352">
                      <w:marLeft w:val="0"/>
                      <w:marRight w:val="0"/>
                      <w:marTop w:val="0"/>
                      <w:marBottom w:val="0"/>
                      <w:divBdr>
                        <w:top w:val="none" w:sz="0" w:space="0" w:color="auto"/>
                        <w:left w:val="none" w:sz="0" w:space="0" w:color="auto"/>
                        <w:bottom w:val="none" w:sz="0" w:space="0" w:color="auto"/>
                        <w:right w:val="none" w:sz="0" w:space="0" w:color="auto"/>
                      </w:divBdr>
                    </w:div>
                  </w:divsChild>
                </w:div>
                <w:div w:id="1801339165">
                  <w:marLeft w:val="0"/>
                  <w:marRight w:val="0"/>
                  <w:marTop w:val="0"/>
                  <w:marBottom w:val="0"/>
                  <w:divBdr>
                    <w:top w:val="none" w:sz="0" w:space="0" w:color="auto"/>
                    <w:left w:val="none" w:sz="0" w:space="0" w:color="auto"/>
                    <w:bottom w:val="none" w:sz="0" w:space="0" w:color="auto"/>
                    <w:right w:val="none" w:sz="0" w:space="0" w:color="auto"/>
                  </w:divBdr>
                  <w:divsChild>
                    <w:div w:id="1284655272">
                      <w:marLeft w:val="0"/>
                      <w:marRight w:val="0"/>
                      <w:marTop w:val="0"/>
                      <w:marBottom w:val="0"/>
                      <w:divBdr>
                        <w:top w:val="none" w:sz="0" w:space="0" w:color="auto"/>
                        <w:left w:val="none" w:sz="0" w:space="0" w:color="auto"/>
                        <w:bottom w:val="none" w:sz="0" w:space="0" w:color="auto"/>
                        <w:right w:val="none" w:sz="0" w:space="0" w:color="auto"/>
                      </w:divBdr>
                    </w:div>
                  </w:divsChild>
                </w:div>
                <w:div w:id="1960838250">
                  <w:marLeft w:val="0"/>
                  <w:marRight w:val="0"/>
                  <w:marTop w:val="0"/>
                  <w:marBottom w:val="0"/>
                  <w:divBdr>
                    <w:top w:val="none" w:sz="0" w:space="0" w:color="auto"/>
                    <w:left w:val="none" w:sz="0" w:space="0" w:color="auto"/>
                    <w:bottom w:val="none" w:sz="0" w:space="0" w:color="auto"/>
                    <w:right w:val="none" w:sz="0" w:space="0" w:color="auto"/>
                  </w:divBdr>
                  <w:divsChild>
                    <w:div w:id="13401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1918">
          <w:marLeft w:val="0"/>
          <w:marRight w:val="0"/>
          <w:marTop w:val="0"/>
          <w:marBottom w:val="0"/>
          <w:divBdr>
            <w:top w:val="none" w:sz="0" w:space="0" w:color="auto"/>
            <w:left w:val="none" w:sz="0" w:space="0" w:color="auto"/>
            <w:bottom w:val="none" w:sz="0" w:space="0" w:color="auto"/>
            <w:right w:val="none" w:sz="0" w:space="0" w:color="auto"/>
          </w:divBdr>
        </w:div>
        <w:div w:id="1177035765">
          <w:marLeft w:val="0"/>
          <w:marRight w:val="0"/>
          <w:marTop w:val="0"/>
          <w:marBottom w:val="0"/>
          <w:divBdr>
            <w:top w:val="none" w:sz="0" w:space="0" w:color="auto"/>
            <w:left w:val="none" w:sz="0" w:space="0" w:color="auto"/>
            <w:bottom w:val="none" w:sz="0" w:space="0" w:color="auto"/>
            <w:right w:val="none" w:sz="0" w:space="0" w:color="auto"/>
          </w:divBdr>
        </w:div>
        <w:div w:id="1213613655">
          <w:marLeft w:val="0"/>
          <w:marRight w:val="0"/>
          <w:marTop w:val="0"/>
          <w:marBottom w:val="0"/>
          <w:divBdr>
            <w:top w:val="none" w:sz="0" w:space="0" w:color="auto"/>
            <w:left w:val="none" w:sz="0" w:space="0" w:color="auto"/>
            <w:bottom w:val="none" w:sz="0" w:space="0" w:color="auto"/>
            <w:right w:val="none" w:sz="0" w:space="0" w:color="auto"/>
          </w:divBdr>
        </w:div>
        <w:div w:id="1223295579">
          <w:marLeft w:val="0"/>
          <w:marRight w:val="0"/>
          <w:marTop w:val="0"/>
          <w:marBottom w:val="0"/>
          <w:divBdr>
            <w:top w:val="none" w:sz="0" w:space="0" w:color="auto"/>
            <w:left w:val="none" w:sz="0" w:space="0" w:color="auto"/>
            <w:bottom w:val="none" w:sz="0" w:space="0" w:color="auto"/>
            <w:right w:val="none" w:sz="0" w:space="0" w:color="auto"/>
          </w:divBdr>
        </w:div>
        <w:div w:id="1334869368">
          <w:marLeft w:val="0"/>
          <w:marRight w:val="0"/>
          <w:marTop w:val="0"/>
          <w:marBottom w:val="0"/>
          <w:divBdr>
            <w:top w:val="none" w:sz="0" w:space="0" w:color="auto"/>
            <w:left w:val="none" w:sz="0" w:space="0" w:color="auto"/>
            <w:bottom w:val="none" w:sz="0" w:space="0" w:color="auto"/>
            <w:right w:val="none" w:sz="0" w:space="0" w:color="auto"/>
          </w:divBdr>
        </w:div>
        <w:div w:id="1377074663">
          <w:marLeft w:val="0"/>
          <w:marRight w:val="0"/>
          <w:marTop w:val="0"/>
          <w:marBottom w:val="0"/>
          <w:divBdr>
            <w:top w:val="none" w:sz="0" w:space="0" w:color="auto"/>
            <w:left w:val="none" w:sz="0" w:space="0" w:color="auto"/>
            <w:bottom w:val="none" w:sz="0" w:space="0" w:color="auto"/>
            <w:right w:val="none" w:sz="0" w:space="0" w:color="auto"/>
          </w:divBdr>
        </w:div>
        <w:div w:id="1431899361">
          <w:marLeft w:val="0"/>
          <w:marRight w:val="0"/>
          <w:marTop w:val="0"/>
          <w:marBottom w:val="0"/>
          <w:divBdr>
            <w:top w:val="none" w:sz="0" w:space="0" w:color="auto"/>
            <w:left w:val="none" w:sz="0" w:space="0" w:color="auto"/>
            <w:bottom w:val="none" w:sz="0" w:space="0" w:color="auto"/>
            <w:right w:val="none" w:sz="0" w:space="0" w:color="auto"/>
          </w:divBdr>
        </w:div>
        <w:div w:id="1563447961">
          <w:marLeft w:val="0"/>
          <w:marRight w:val="0"/>
          <w:marTop w:val="0"/>
          <w:marBottom w:val="0"/>
          <w:divBdr>
            <w:top w:val="none" w:sz="0" w:space="0" w:color="auto"/>
            <w:left w:val="none" w:sz="0" w:space="0" w:color="auto"/>
            <w:bottom w:val="none" w:sz="0" w:space="0" w:color="auto"/>
            <w:right w:val="none" w:sz="0" w:space="0" w:color="auto"/>
          </w:divBdr>
        </w:div>
        <w:div w:id="1604193628">
          <w:marLeft w:val="0"/>
          <w:marRight w:val="0"/>
          <w:marTop w:val="0"/>
          <w:marBottom w:val="0"/>
          <w:divBdr>
            <w:top w:val="none" w:sz="0" w:space="0" w:color="auto"/>
            <w:left w:val="none" w:sz="0" w:space="0" w:color="auto"/>
            <w:bottom w:val="none" w:sz="0" w:space="0" w:color="auto"/>
            <w:right w:val="none" w:sz="0" w:space="0" w:color="auto"/>
          </w:divBdr>
        </w:div>
        <w:div w:id="1637374464">
          <w:marLeft w:val="0"/>
          <w:marRight w:val="0"/>
          <w:marTop w:val="0"/>
          <w:marBottom w:val="0"/>
          <w:divBdr>
            <w:top w:val="none" w:sz="0" w:space="0" w:color="auto"/>
            <w:left w:val="none" w:sz="0" w:space="0" w:color="auto"/>
            <w:bottom w:val="none" w:sz="0" w:space="0" w:color="auto"/>
            <w:right w:val="none" w:sz="0" w:space="0" w:color="auto"/>
          </w:divBdr>
        </w:div>
        <w:div w:id="1672175150">
          <w:marLeft w:val="0"/>
          <w:marRight w:val="0"/>
          <w:marTop w:val="0"/>
          <w:marBottom w:val="0"/>
          <w:divBdr>
            <w:top w:val="none" w:sz="0" w:space="0" w:color="auto"/>
            <w:left w:val="none" w:sz="0" w:space="0" w:color="auto"/>
            <w:bottom w:val="none" w:sz="0" w:space="0" w:color="auto"/>
            <w:right w:val="none" w:sz="0" w:space="0" w:color="auto"/>
          </w:divBdr>
        </w:div>
        <w:div w:id="1732583890">
          <w:marLeft w:val="0"/>
          <w:marRight w:val="0"/>
          <w:marTop w:val="0"/>
          <w:marBottom w:val="0"/>
          <w:divBdr>
            <w:top w:val="none" w:sz="0" w:space="0" w:color="auto"/>
            <w:left w:val="none" w:sz="0" w:space="0" w:color="auto"/>
            <w:bottom w:val="none" w:sz="0" w:space="0" w:color="auto"/>
            <w:right w:val="none" w:sz="0" w:space="0" w:color="auto"/>
          </w:divBdr>
        </w:div>
        <w:div w:id="1911768411">
          <w:marLeft w:val="0"/>
          <w:marRight w:val="0"/>
          <w:marTop w:val="0"/>
          <w:marBottom w:val="0"/>
          <w:divBdr>
            <w:top w:val="none" w:sz="0" w:space="0" w:color="auto"/>
            <w:left w:val="none" w:sz="0" w:space="0" w:color="auto"/>
            <w:bottom w:val="none" w:sz="0" w:space="0" w:color="auto"/>
            <w:right w:val="none" w:sz="0" w:space="0" w:color="auto"/>
          </w:divBdr>
        </w:div>
        <w:div w:id="2005547717">
          <w:marLeft w:val="0"/>
          <w:marRight w:val="0"/>
          <w:marTop w:val="0"/>
          <w:marBottom w:val="0"/>
          <w:divBdr>
            <w:top w:val="none" w:sz="0" w:space="0" w:color="auto"/>
            <w:left w:val="none" w:sz="0" w:space="0" w:color="auto"/>
            <w:bottom w:val="none" w:sz="0" w:space="0" w:color="auto"/>
            <w:right w:val="none" w:sz="0" w:space="0" w:color="auto"/>
          </w:divBdr>
        </w:div>
        <w:div w:id="2075347321">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0469511">
      <w:bodyDiv w:val="1"/>
      <w:marLeft w:val="0"/>
      <w:marRight w:val="0"/>
      <w:marTop w:val="0"/>
      <w:marBottom w:val="0"/>
      <w:divBdr>
        <w:top w:val="none" w:sz="0" w:space="0" w:color="auto"/>
        <w:left w:val="none" w:sz="0" w:space="0" w:color="auto"/>
        <w:bottom w:val="none" w:sz="0" w:space="0" w:color="auto"/>
        <w:right w:val="none" w:sz="0" w:space="0" w:color="auto"/>
      </w:divBdr>
    </w:div>
    <w:div w:id="1117063851">
      <w:bodyDiv w:val="1"/>
      <w:marLeft w:val="0"/>
      <w:marRight w:val="0"/>
      <w:marTop w:val="0"/>
      <w:marBottom w:val="0"/>
      <w:divBdr>
        <w:top w:val="none" w:sz="0" w:space="0" w:color="auto"/>
        <w:left w:val="none" w:sz="0" w:space="0" w:color="auto"/>
        <w:bottom w:val="none" w:sz="0" w:space="0" w:color="auto"/>
        <w:right w:val="none" w:sz="0" w:space="0" w:color="auto"/>
      </w:divBdr>
    </w:div>
    <w:div w:id="1156805538">
      <w:bodyDiv w:val="1"/>
      <w:marLeft w:val="0"/>
      <w:marRight w:val="0"/>
      <w:marTop w:val="0"/>
      <w:marBottom w:val="0"/>
      <w:divBdr>
        <w:top w:val="none" w:sz="0" w:space="0" w:color="auto"/>
        <w:left w:val="none" w:sz="0" w:space="0" w:color="auto"/>
        <w:bottom w:val="none" w:sz="0" w:space="0" w:color="auto"/>
        <w:right w:val="none" w:sz="0" w:space="0" w:color="auto"/>
      </w:divBdr>
      <w:divsChild>
        <w:div w:id="15739488">
          <w:marLeft w:val="0"/>
          <w:marRight w:val="0"/>
          <w:marTop w:val="0"/>
          <w:marBottom w:val="0"/>
          <w:divBdr>
            <w:top w:val="none" w:sz="0" w:space="0" w:color="auto"/>
            <w:left w:val="none" w:sz="0" w:space="0" w:color="auto"/>
            <w:bottom w:val="none" w:sz="0" w:space="0" w:color="auto"/>
            <w:right w:val="none" w:sz="0" w:space="0" w:color="auto"/>
          </w:divBdr>
        </w:div>
        <w:div w:id="482696007">
          <w:marLeft w:val="0"/>
          <w:marRight w:val="0"/>
          <w:marTop w:val="0"/>
          <w:marBottom w:val="0"/>
          <w:divBdr>
            <w:top w:val="none" w:sz="0" w:space="0" w:color="auto"/>
            <w:left w:val="none" w:sz="0" w:space="0" w:color="auto"/>
            <w:bottom w:val="none" w:sz="0" w:space="0" w:color="auto"/>
            <w:right w:val="none" w:sz="0" w:space="0" w:color="auto"/>
          </w:divBdr>
        </w:div>
        <w:div w:id="518008632">
          <w:marLeft w:val="0"/>
          <w:marRight w:val="0"/>
          <w:marTop w:val="0"/>
          <w:marBottom w:val="0"/>
          <w:divBdr>
            <w:top w:val="none" w:sz="0" w:space="0" w:color="auto"/>
            <w:left w:val="none" w:sz="0" w:space="0" w:color="auto"/>
            <w:bottom w:val="none" w:sz="0" w:space="0" w:color="auto"/>
            <w:right w:val="none" w:sz="0" w:space="0" w:color="auto"/>
          </w:divBdr>
        </w:div>
        <w:div w:id="619606410">
          <w:marLeft w:val="0"/>
          <w:marRight w:val="0"/>
          <w:marTop w:val="0"/>
          <w:marBottom w:val="0"/>
          <w:divBdr>
            <w:top w:val="none" w:sz="0" w:space="0" w:color="auto"/>
            <w:left w:val="none" w:sz="0" w:space="0" w:color="auto"/>
            <w:bottom w:val="none" w:sz="0" w:space="0" w:color="auto"/>
            <w:right w:val="none" w:sz="0" w:space="0" w:color="auto"/>
          </w:divBdr>
        </w:div>
        <w:div w:id="1128549212">
          <w:marLeft w:val="0"/>
          <w:marRight w:val="0"/>
          <w:marTop w:val="0"/>
          <w:marBottom w:val="0"/>
          <w:divBdr>
            <w:top w:val="none" w:sz="0" w:space="0" w:color="auto"/>
            <w:left w:val="none" w:sz="0" w:space="0" w:color="auto"/>
            <w:bottom w:val="none" w:sz="0" w:space="0" w:color="auto"/>
            <w:right w:val="none" w:sz="0" w:space="0" w:color="auto"/>
          </w:divBdr>
        </w:div>
        <w:div w:id="1286229520">
          <w:marLeft w:val="0"/>
          <w:marRight w:val="0"/>
          <w:marTop w:val="0"/>
          <w:marBottom w:val="0"/>
          <w:divBdr>
            <w:top w:val="none" w:sz="0" w:space="0" w:color="auto"/>
            <w:left w:val="none" w:sz="0" w:space="0" w:color="auto"/>
            <w:bottom w:val="none" w:sz="0" w:space="0" w:color="auto"/>
            <w:right w:val="none" w:sz="0" w:space="0" w:color="auto"/>
          </w:divBdr>
        </w:div>
        <w:div w:id="1603566371">
          <w:marLeft w:val="0"/>
          <w:marRight w:val="0"/>
          <w:marTop w:val="0"/>
          <w:marBottom w:val="0"/>
          <w:divBdr>
            <w:top w:val="none" w:sz="0" w:space="0" w:color="auto"/>
            <w:left w:val="none" w:sz="0" w:space="0" w:color="auto"/>
            <w:bottom w:val="none" w:sz="0" w:space="0" w:color="auto"/>
            <w:right w:val="none" w:sz="0" w:space="0" w:color="auto"/>
          </w:divBdr>
        </w:div>
        <w:div w:id="1821534534">
          <w:marLeft w:val="0"/>
          <w:marRight w:val="0"/>
          <w:marTop w:val="0"/>
          <w:marBottom w:val="0"/>
          <w:divBdr>
            <w:top w:val="none" w:sz="0" w:space="0" w:color="auto"/>
            <w:left w:val="none" w:sz="0" w:space="0" w:color="auto"/>
            <w:bottom w:val="none" w:sz="0" w:space="0" w:color="auto"/>
            <w:right w:val="none" w:sz="0" w:space="0" w:color="auto"/>
          </w:divBdr>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04437807">
      <w:bodyDiv w:val="1"/>
      <w:marLeft w:val="0"/>
      <w:marRight w:val="0"/>
      <w:marTop w:val="0"/>
      <w:marBottom w:val="0"/>
      <w:divBdr>
        <w:top w:val="none" w:sz="0" w:space="0" w:color="auto"/>
        <w:left w:val="none" w:sz="0" w:space="0" w:color="auto"/>
        <w:bottom w:val="none" w:sz="0" w:space="0" w:color="auto"/>
        <w:right w:val="none" w:sz="0" w:space="0" w:color="auto"/>
      </w:divBdr>
      <w:divsChild>
        <w:div w:id="172770318">
          <w:marLeft w:val="0"/>
          <w:marRight w:val="0"/>
          <w:marTop w:val="0"/>
          <w:marBottom w:val="0"/>
          <w:divBdr>
            <w:top w:val="none" w:sz="0" w:space="0" w:color="auto"/>
            <w:left w:val="none" w:sz="0" w:space="0" w:color="auto"/>
            <w:bottom w:val="none" w:sz="0" w:space="0" w:color="auto"/>
            <w:right w:val="none" w:sz="0" w:space="0" w:color="auto"/>
          </w:divBdr>
        </w:div>
        <w:div w:id="328486915">
          <w:marLeft w:val="0"/>
          <w:marRight w:val="0"/>
          <w:marTop w:val="0"/>
          <w:marBottom w:val="0"/>
          <w:divBdr>
            <w:top w:val="none" w:sz="0" w:space="0" w:color="auto"/>
            <w:left w:val="none" w:sz="0" w:space="0" w:color="auto"/>
            <w:bottom w:val="none" w:sz="0" w:space="0" w:color="auto"/>
            <w:right w:val="none" w:sz="0" w:space="0" w:color="auto"/>
          </w:divBdr>
        </w:div>
        <w:div w:id="338046799">
          <w:marLeft w:val="0"/>
          <w:marRight w:val="0"/>
          <w:marTop w:val="0"/>
          <w:marBottom w:val="0"/>
          <w:divBdr>
            <w:top w:val="none" w:sz="0" w:space="0" w:color="auto"/>
            <w:left w:val="none" w:sz="0" w:space="0" w:color="auto"/>
            <w:bottom w:val="none" w:sz="0" w:space="0" w:color="auto"/>
            <w:right w:val="none" w:sz="0" w:space="0" w:color="auto"/>
          </w:divBdr>
        </w:div>
        <w:div w:id="436028476">
          <w:marLeft w:val="0"/>
          <w:marRight w:val="0"/>
          <w:marTop w:val="0"/>
          <w:marBottom w:val="0"/>
          <w:divBdr>
            <w:top w:val="none" w:sz="0" w:space="0" w:color="auto"/>
            <w:left w:val="none" w:sz="0" w:space="0" w:color="auto"/>
            <w:bottom w:val="none" w:sz="0" w:space="0" w:color="auto"/>
            <w:right w:val="none" w:sz="0" w:space="0" w:color="auto"/>
          </w:divBdr>
        </w:div>
        <w:div w:id="498271028">
          <w:marLeft w:val="0"/>
          <w:marRight w:val="0"/>
          <w:marTop w:val="0"/>
          <w:marBottom w:val="0"/>
          <w:divBdr>
            <w:top w:val="none" w:sz="0" w:space="0" w:color="auto"/>
            <w:left w:val="none" w:sz="0" w:space="0" w:color="auto"/>
            <w:bottom w:val="none" w:sz="0" w:space="0" w:color="auto"/>
            <w:right w:val="none" w:sz="0" w:space="0" w:color="auto"/>
          </w:divBdr>
        </w:div>
        <w:div w:id="512038859">
          <w:marLeft w:val="0"/>
          <w:marRight w:val="0"/>
          <w:marTop w:val="0"/>
          <w:marBottom w:val="0"/>
          <w:divBdr>
            <w:top w:val="none" w:sz="0" w:space="0" w:color="auto"/>
            <w:left w:val="none" w:sz="0" w:space="0" w:color="auto"/>
            <w:bottom w:val="none" w:sz="0" w:space="0" w:color="auto"/>
            <w:right w:val="none" w:sz="0" w:space="0" w:color="auto"/>
          </w:divBdr>
        </w:div>
        <w:div w:id="1228884381">
          <w:marLeft w:val="0"/>
          <w:marRight w:val="0"/>
          <w:marTop w:val="0"/>
          <w:marBottom w:val="0"/>
          <w:divBdr>
            <w:top w:val="none" w:sz="0" w:space="0" w:color="auto"/>
            <w:left w:val="none" w:sz="0" w:space="0" w:color="auto"/>
            <w:bottom w:val="none" w:sz="0" w:space="0" w:color="auto"/>
            <w:right w:val="none" w:sz="0" w:space="0" w:color="auto"/>
          </w:divBdr>
        </w:div>
        <w:div w:id="1282959174">
          <w:marLeft w:val="0"/>
          <w:marRight w:val="0"/>
          <w:marTop w:val="0"/>
          <w:marBottom w:val="0"/>
          <w:divBdr>
            <w:top w:val="none" w:sz="0" w:space="0" w:color="auto"/>
            <w:left w:val="none" w:sz="0" w:space="0" w:color="auto"/>
            <w:bottom w:val="none" w:sz="0" w:space="0" w:color="auto"/>
            <w:right w:val="none" w:sz="0" w:space="0" w:color="auto"/>
          </w:divBdr>
        </w:div>
      </w:divsChild>
    </w:div>
    <w:div w:id="1230076241">
      <w:bodyDiv w:val="1"/>
      <w:marLeft w:val="0"/>
      <w:marRight w:val="0"/>
      <w:marTop w:val="0"/>
      <w:marBottom w:val="0"/>
      <w:divBdr>
        <w:top w:val="none" w:sz="0" w:space="0" w:color="auto"/>
        <w:left w:val="none" w:sz="0" w:space="0" w:color="auto"/>
        <w:bottom w:val="none" w:sz="0" w:space="0" w:color="auto"/>
        <w:right w:val="none" w:sz="0" w:space="0" w:color="auto"/>
      </w:divBdr>
    </w:div>
    <w:div w:id="1389913323">
      <w:bodyDiv w:val="1"/>
      <w:marLeft w:val="0"/>
      <w:marRight w:val="0"/>
      <w:marTop w:val="0"/>
      <w:marBottom w:val="0"/>
      <w:divBdr>
        <w:top w:val="none" w:sz="0" w:space="0" w:color="auto"/>
        <w:left w:val="none" w:sz="0" w:space="0" w:color="auto"/>
        <w:bottom w:val="none" w:sz="0" w:space="0" w:color="auto"/>
        <w:right w:val="none" w:sz="0" w:space="0" w:color="auto"/>
      </w:divBdr>
    </w:div>
    <w:div w:id="1409226482">
      <w:bodyDiv w:val="1"/>
      <w:marLeft w:val="0"/>
      <w:marRight w:val="0"/>
      <w:marTop w:val="0"/>
      <w:marBottom w:val="0"/>
      <w:divBdr>
        <w:top w:val="none" w:sz="0" w:space="0" w:color="auto"/>
        <w:left w:val="none" w:sz="0" w:space="0" w:color="auto"/>
        <w:bottom w:val="none" w:sz="0" w:space="0" w:color="auto"/>
        <w:right w:val="none" w:sz="0" w:space="0" w:color="auto"/>
      </w:divBdr>
      <w:divsChild>
        <w:div w:id="80417060">
          <w:marLeft w:val="0"/>
          <w:marRight w:val="0"/>
          <w:marTop w:val="0"/>
          <w:marBottom w:val="0"/>
          <w:divBdr>
            <w:top w:val="none" w:sz="0" w:space="0" w:color="auto"/>
            <w:left w:val="none" w:sz="0" w:space="0" w:color="auto"/>
            <w:bottom w:val="none" w:sz="0" w:space="0" w:color="auto"/>
            <w:right w:val="none" w:sz="0" w:space="0" w:color="auto"/>
          </w:divBdr>
        </w:div>
        <w:div w:id="184367927">
          <w:marLeft w:val="0"/>
          <w:marRight w:val="0"/>
          <w:marTop w:val="0"/>
          <w:marBottom w:val="0"/>
          <w:divBdr>
            <w:top w:val="none" w:sz="0" w:space="0" w:color="auto"/>
            <w:left w:val="none" w:sz="0" w:space="0" w:color="auto"/>
            <w:bottom w:val="none" w:sz="0" w:space="0" w:color="auto"/>
            <w:right w:val="none" w:sz="0" w:space="0" w:color="auto"/>
          </w:divBdr>
        </w:div>
        <w:div w:id="1920867481">
          <w:marLeft w:val="0"/>
          <w:marRight w:val="0"/>
          <w:marTop w:val="0"/>
          <w:marBottom w:val="0"/>
          <w:divBdr>
            <w:top w:val="none" w:sz="0" w:space="0" w:color="auto"/>
            <w:left w:val="none" w:sz="0" w:space="0" w:color="auto"/>
            <w:bottom w:val="none" w:sz="0" w:space="0" w:color="auto"/>
            <w:right w:val="none" w:sz="0" w:space="0" w:color="auto"/>
          </w:divBdr>
        </w:div>
      </w:divsChild>
    </w:div>
    <w:div w:id="1518933113">
      <w:bodyDiv w:val="1"/>
      <w:marLeft w:val="0"/>
      <w:marRight w:val="0"/>
      <w:marTop w:val="0"/>
      <w:marBottom w:val="0"/>
      <w:divBdr>
        <w:top w:val="none" w:sz="0" w:space="0" w:color="auto"/>
        <w:left w:val="none" w:sz="0" w:space="0" w:color="auto"/>
        <w:bottom w:val="none" w:sz="0" w:space="0" w:color="auto"/>
        <w:right w:val="none" w:sz="0" w:space="0" w:color="auto"/>
      </w:divBdr>
    </w:div>
    <w:div w:id="1526166663">
      <w:bodyDiv w:val="1"/>
      <w:marLeft w:val="0"/>
      <w:marRight w:val="0"/>
      <w:marTop w:val="0"/>
      <w:marBottom w:val="0"/>
      <w:divBdr>
        <w:top w:val="none" w:sz="0" w:space="0" w:color="auto"/>
        <w:left w:val="none" w:sz="0" w:space="0" w:color="auto"/>
        <w:bottom w:val="none" w:sz="0" w:space="0" w:color="auto"/>
        <w:right w:val="none" w:sz="0" w:space="0" w:color="auto"/>
      </w:divBdr>
    </w:div>
    <w:div w:id="1542670197">
      <w:bodyDiv w:val="1"/>
      <w:marLeft w:val="0"/>
      <w:marRight w:val="0"/>
      <w:marTop w:val="0"/>
      <w:marBottom w:val="0"/>
      <w:divBdr>
        <w:top w:val="none" w:sz="0" w:space="0" w:color="auto"/>
        <w:left w:val="none" w:sz="0" w:space="0" w:color="auto"/>
        <w:bottom w:val="none" w:sz="0" w:space="0" w:color="auto"/>
        <w:right w:val="none" w:sz="0" w:space="0" w:color="auto"/>
      </w:divBdr>
      <w:divsChild>
        <w:div w:id="173614520">
          <w:marLeft w:val="0"/>
          <w:marRight w:val="0"/>
          <w:marTop w:val="0"/>
          <w:marBottom w:val="0"/>
          <w:divBdr>
            <w:top w:val="none" w:sz="0" w:space="0" w:color="auto"/>
            <w:left w:val="none" w:sz="0" w:space="0" w:color="auto"/>
            <w:bottom w:val="none" w:sz="0" w:space="0" w:color="auto"/>
            <w:right w:val="none" w:sz="0" w:space="0" w:color="auto"/>
          </w:divBdr>
        </w:div>
        <w:div w:id="451171395">
          <w:marLeft w:val="0"/>
          <w:marRight w:val="0"/>
          <w:marTop w:val="0"/>
          <w:marBottom w:val="0"/>
          <w:divBdr>
            <w:top w:val="none" w:sz="0" w:space="0" w:color="auto"/>
            <w:left w:val="none" w:sz="0" w:space="0" w:color="auto"/>
            <w:bottom w:val="none" w:sz="0" w:space="0" w:color="auto"/>
            <w:right w:val="none" w:sz="0" w:space="0" w:color="auto"/>
          </w:divBdr>
        </w:div>
        <w:div w:id="788159871">
          <w:marLeft w:val="0"/>
          <w:marRight w:val="0"/>
          <w:marTop w:val="0"/>
          <w:marBottom w:val="0"/>
          <w:divBdr>
            <w:top w:val="none" w:sz="0" w:space="0" w:color="auto"/>
            <w:left w:val="none" w:sz="0" w:space="0" w:color="auto"/>
            <w:bottom w:val="none" w:sz="0" w:space="0" w:color="auto"/>
            <w:right w:val="none" w:sz="0" w:space="0" w:color="auto"/>
          </w:divBdr>
        </w:div>
        <w:div w:id="852304393">
          <w:marLeft w:val="0"/>
          <w:marRight w:val="0"/>
          <w:marTop w:val="0"/>
          <w:marBottom w:val="0"/>
          <w:divBdr>
            <w:top w:val="none" w:sz="0" w:space="0" w:color="auto"/>
            <w:left w:val="none" w:sz="0" w:space="0" w:color="auto"/>
            <w:bottom w:val="none" w:sz="0" w:space="0" w:color="auto"/>
            <w:right w:val="none" w:sz="0" w:space="0" w:color="auto"/>
          </w:divBdr>
        </w:div>
        <w:div w:id="1083795765">
          <w:marLeft w:val="0"/>
          <w:marRight w:val="0"/>
          <w:marTop w:val="0"/>
          <w:marBottom w:val="0"/>
          <w:divBdr>
            <w:top w:val="none" w:sz="0" w:space="0" w:color="auto"/>
            <w:left w:val="none" w:sz="0" w:space="0" w:color="auto"/>
            <w:bottom w:val="none" w:sz="0" w:space="0" w:color="auto"/>
            <w:right w:val="none" w:sz="0" w:space="0" w:color="auto"/>
          </w:divBdr>
        </w:div>
        <w:div w:id="1085415959">
          <w:marLeft w:val="0"/>
          <w:marRight w:val="0"/>
          <w:marTop w:val="0"/>
          <w:marBottom w:val="0"/>
          <w:divBdr>
            <w:top w:val="none" w:sz="0" w:space="0" w:color="auto"/>
            <w:left w:val="none" w:sz="0" w:space="0" w:color="auto"/>
            <w:bottom w:val="none" w:sz="0" w:space="0" w:color="auto"/>
            <w:right w:val="none" w:sz="0" w:space="0" w:color="auto"/>
          </w:divBdr>
        </w:div>
        <w:div w:id="1195576121">
          <w:marLeft w:val="0"/>
          <w:marRight w:val="0"/>
          <w:marTop w:val="0"/>
          <w:marBottom w:val="0"/>
          <w:divBdr>
            <w:top w:val="none" w:sz="0" w:space="0" w:color="auto"/>
            <w:left w:val="none" w:sz="0" w:space="0" w:color="auto"/>
            <w:bottom w:val="none" w:sz="0" w:space="0" w:color="auto"/>
            <w:right w:val="none" w:sz="0" w:space="0" w:color="auto"/>
          </w:divBdr>
        </w:div>
        <w:div w:id="1277785930">
          <w:marLeft w:val="0"/>
          <w:marRight w:val="0"/>
          <w:marTop w:val="0"/>
          <w:marBottom w:val="0"/>
          <w:divBdr>
            <w:top w:val="none" w:sz="0" w:space="0" w:color="auto"/>
            <w:left w:val="none" w:sz="0" w:space="0" w:color="auto"/>
            <w:bottom w:val="none" w:sz="0" w:space="0" w:color="auto"/>
            <w:right w:val="none" w:sz="0" w:space="0" w:color="auto"/>
          </w:divBdr>
        </w:div>
      </w:divsChild>
    </w:div>
    <w:div w:id="1547326610">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5631021">
      <w:bodyDiv w:val="1"/>
      <w:marLeft w:val="0"/>
      <w:marRight w:val="0"/>
      <w:marTop w:val="0"/>
      <w:marBottom w:val="0"/>
      <w:divBdr>
        <w:top w:val="none" w:sz="0" w:space="0" w:color="auto"/>
        <w:left w:val="none" w:sz="0" w:space="0" w:color="auto"/>
        <w:bottom w:val="none" w:sz="0" w:space="0" w:color="auto"/>
        <w:right w:val="none" w:sz="0" w:space="0" w:color="auto"/>
      </w:divBdr>
    </w:div>
    <w:div w:id="1634942906">
      <w:bodyDiv w:val="1"/>
      <w:marLeft w:val="0"/>
      <w:marRight w:val="0"/>
      <w:marTop w:val="0"/>
      <w:marBottom w:val="0"/>
      <w:divBdr>
        <w:top w:val="none" w:sz="0" w:space="0" w:color="auto"/>
        <w:left w:val="none" w:sz="0" w:space="0" w:color="auto"/>
        <w:bottom w:val="none" w:sz="0" w:space="0" w:color="auto"/>
        <w:right w:val="none" w:sz="0" w:space="0" w:color="auto"/>
      </w:divBdr>
    </w:div>
    <w:div w:id="1641107282">
      <w:bodyDiv w:val="1"/>
      <w:marLeft w:val="0"/>
      <w:marRight w:val="0"/>
      <w:marTop w:val="0"/>
      <w:marBottom w:val="0"/>
      <w:divBdr>
        <w:top w:val="none" w:sz="0" w:space="0" w:color="auto"/>
        <w:left w:val="none" w:sz="0" w:space="0" w:color="auto"/>
        <w:bottom w:val="none" w:sz="0" w:space="0" w:color="auto"/>
        <w:right w:val="none" w:sz="0" w:space="0" w:color="auto"/>
      </w:divBdr>
    </w:div>
    <w:div w:id="1750617129">
      <w:bodyDiv w:val="1"/>
      <w:marLeft w:val="0"/>
      <w:marRight w:val="0"/>
      <w:marTop w:val="0"/>
      <w:marBottom w:val="0"/>
      <w:divBdr>
        <w:top w:val="none" w:sz="0" w:space="0" w:color="auto"/>
        <w:left w:val="none" w:sz="0" w:space="0" w:color="auto"/>
        <w:bottom w:val="none" w:sz="0" w:space="0" w:color="auto"/>
        <w:right w:val="none" w:sz="0" w:space="0" w:color="auto"/>
      </w:divBdr>
    </w:div>
    <w:div w:id="1795102481">
      <w:bodyDiv w:val="1"/>
      <w:marLeft w:val="0"/>
      <w:marRight w:val="0"/>
      <w:marTop w:val="0"/>
      <w:marBottom w:val="0"/>
      <w:divBdr>
        <w:top w:val="none" w:sz="0" w:space="0" w:color="auto"/>
        <w:left w:val="none" w:sz="0" w:space="0" w:color="auto"/>
        <w:bottom w:val="none" w:sz="0" w:space="0" w:color="auto"/>
        <w:right w:val="none" w:sz="0" w:space="0" w:color="auto"/>
      </w:divBdr>
    </w:div>
    <w:div w:id="1890218693">
      <w:bodyDiv w:val="1"/>
      <w:marLeft w:val="0"/>
      <w:marRight w:val="0"/>
      <w:marTop w:val="0"/>
      <w:marBottom w:val="0"/>
      <w:divBdr>
        <w:top w:val="none" w:sz="0" w:space="0" w:color="auto"/>
        <w:left w:val="none" w:sz="0" w:space="0" w:color="auto"/>
        <w:bottom w:val="none" w:sz="0" w:space="0" w:color="auto"/>
        <w:right w:val="none" w:sz="0" w:space="0" w:color="auto"/>
      </w:divBdr>
    </w:div>
    <w:div w:id="190606634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growth/smes/business-friendly-environment/sme-definition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86E49BFB5664DBD34AFF2A8AB9E39" ma:contentTypeVersion="16" ma:contentTypeDescription="Create a new document." ma:contentTypeScope="" ma:versionID="564edd9e858ab1088d88d41d0a090fcc">
  <xsd:schema xmlns:xsd="http://www.w3.org/2001/XMLSchema" xmlns:xs="http://www.w3.org/2001/XMLSchema" xmlns:p="http://schemas.microsoft.com/office/2006/metadata/properties" xmlns:ns2="4b31888f-7d45-49cb-82b9-88bde8b57fef" xmlns:ns3="125cc47d-4b41-45f9-85da-80646e0f4a6f" targetNamespace="http://schemas.microsoft.com/office/2006/metadata/properties" ma:root="true" ma:fieldsID="9b76b5d7cfacbeaf2fc32616d09a697d" ns2:_="" ns3:_="">
    <xsd:import namespace="4b31888f-7d45-49cb-82b9-88bde8b57fef"/>
    <xsd:import namespace="125cc47d-4b41-45f9-85da-80646e0f4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1888f-7d45-49cb-82b9-88bde8b5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c47d-4b41-45f9-85da-80646e0f4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31888f-7d45-49cb-82b9-88bde8b57f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28C8-7969-49D4-AE32-4AB74276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1888f-7d45-49cb-82b9-88bde8b57fef"/>
    <ds:schemaRef ds:uri="125cc47d-4b41-45f9-85da-80646e0f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9F4BC-3F66-4291-BB37-5E3EBF895FDE}">
  <ds:schemaRefs>
    <ds:schemaRef ds:uri="http://purl.org/dc/terms/"/>
    <ds:schemaRef ds:uri="http://purl.org/dc/dcmitype/"/>
    <ds:schemaRef ds:uri="http://schemas.microsoft.com/office/2006/metadata/properties"/>
    <ds:schemaRef ds:uri="4b31888f-7d45-49cb-82b9-88bde8b57fef"/>
    <ds:schemaRef ds:uri="125cc47d-4b41-45f9-85da-80646e0f4a6f"/>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SAAgendatemplate[1].dotx</Template>
  <TotalTime>1</TotalTime>
  <Pages>5</Pages>
  <Words>841</Words>
  <Characters>4797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Emma Hinton</dc:creator>
  <cp:keywords/>
  <cp:lastModifiedBy>Wawruch, Przemyslaw</cp:lastModifiedBy>
  <cp:revision>2</cp:revision>
  <cp:lastPrinted>2022-10-27T16:47:00Z</cp:lastPrinted>
  <dcterms:created xsi:type="dcterms:W3CDTF">2023-08-03T14:25:00Z</dcterms:created>
  <dcterms:modified xsi:type="dcterms:W3CDTF">2023-08-03T14:25:00Z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0x01010007086E49BFB5664DBD34AFF2A8AB9E39</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12;#Internal Defra Group|0867f7b3-e76e-40ca-bb1f-5ba341a49230</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y fmtid="{D5CDD505-2E9C-101B-9397-08002B2CF9AE}" pid="13" name="MediaServiceImageTags">
    <vt:lpwstr/>
  </property>
</Properties>
</file>