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9381A7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320159">
                  <w:rPr>
                    <w:rStyle w:val="Style1"/>
                    <w:b/>
                  </w:rPr>
                  <w:t>T0661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BE6F17E" w:rsidR="00CB3E0B" w:rsidRDefault="0032015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6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D5B4AA2" w:rsidR="00B6065A" w:rsidRDefault="00DD1A4C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June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21B80EA" w:rsidR="00A53652" w:rsidRPr="00CB3E0B" w:rsidRDefault="00320159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C82189F" w:rsidR="00B6065A" w:rsidRDefault="00FC3401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320159">
            <w:rPr>
              <w:rStyle w:val="Style1"/>
              <w:b/>
            </w:rPr>
            <w:t>T0661</w:t>
          </w:r>
        </w:sdtContent>
      </w:sdt>
    </w:p>
    <w:p w14:paraId="06FA62AA" w14:textId="6CF01A48" w:rsidR="00B6065A" w:rsidRDefault="00FC3401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320159" w:rsidRPr="00320159">
            <w:rPr>
              <w:rStyle w:val="Style1"/>
              <w:b/>
            </w:rPr>
            <w:t>Technical Standards Implementation, Governance improvements and benefit realisation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81E3E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5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F79E3">
            <w:rPr>
              <w:rFonts w:ascii="Arial" w:hAnsi="Arial" w:cs="Arial"/>
              <w:b/>
            </w:rPr>
            <w:t>30 May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2E29E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6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D1A4C">
            <w:rPr>
              <w:rFonts w:ascii="Arial" w:hAnsi="Arial" w:cs="Arial"/>
              <w:b/>
            </w:rPr>
            <w:t>19 June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43D9E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027AA1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6D635F" w:rsidRPr="006D635F">
                <w:rPr>
                  <w:rStyle w:val="Style1"/>
                  <w:b/>
                </w:rPr>
                <w:t>218,802.49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D9050E6" w:rsidR="00627D44" w:rsidRPr="00311C5F" w:rsidRDefault="00FC3401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6FE1FD5" w:rsidR="00727813" w:rsidRPr="00311C5F" w:rsidRDefault="00FC3401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ED2E772" w:rsidR="00CB4F85" w:rsidRPr="002C2284" w:rsidRDefault="00FC340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A911B8">
                  <w:rPr>
                    <w:rStyle w:val="Style1"/>
                    <w:b/>
                  </w:rPr>
                  <w:t>T0661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CB5FFF6" w:rsidR="00CB4F85" w:rsidRPr="002C2284" w:rsidRDefault="00FC340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32224D" w:rsidRPr="0032224D">
                  <w:rPr>
                    <w:rStyle w:val="Style1"/>
                    <w:b/>
                  </w:rPr>
                  <w:t>5521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B7CD5CF" w:rsidR="00CB4F85" w:rsidRPr="002C2284" w:rsidRDefault="00FC340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32224D" w:rsidRPr="0032224D">
                  <w:rPr>
                    <w:rStyle w:val="Style1"/>
                    <w:b/>
                  </w:rPr>
                  <w:t>621875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3D9E"/>
    <w:rsid w:val="00246DCD"/>
    <w:rsid w:val="002B0CC6"/>
    <w:rsid w:val="002B4544"/>
    <w:rsid w:val="002C2284"/>
    <w:rsid w:val="002F7CF4"/>
    <w:rsid w:val="00303658"/>
    <w:rsid w:val="00311C5F"/>
    <w:rsid w:val="00313A2E"/>
    <w:rsid w:val="00320159"/>
    <w:rsid w:val="003221D0"/>
    <w:rsid w:val="0032224D"/>
    <w:rsid w:val="00330C9B"/>
    <w:rsid w:val="00336C27"/>
    <w:rsid w:val="00364CE3"/>
    <w:rsid w:val="00375CFE"/>
    <w:rsid w:val="003B48C6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35F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660BB"/>
    <w:rsid w:val="00875589"/>
    <w:rsid w:val="008D10A6"/>
    <w:rsid w:val="008E32A7"/>
    <w:rsid w:val="008F79E3"/>
    <w:rsid w:val="0090039A"/>
    <w:rsid w:val="0091686D"/>
    <w:rsid w:val="00922E16"/>
    <w:rsid w:val="0096338C"/>
    <w:rsid w:val="009715D3"/>
    <w:rsid w:val="00985C09"/>
    <w:rsid w:val="009865D2"/>
    <w:rsid w:val="00A26AB8"/>
    <w:rsid w:val="00A53652"/>
    <w:rsid w:val="00A911B8"/>
    <w:rsid w:val="00AF3514"/>
    <w:rsid w:val="00B0772A"/>
    <w:rsid w:val="00B50393"/>
    <w:rsid w:val="00B6065A"/>
    <w:rsid w:val="00B738D0"/>
    <w:rsid w:val="00B82F6B"/>
    <w:rsid w:val="00B92073"/>
    <w:rsid w:val="00BA23BF"/>
    <w:rsid w:val="00BC48DD"/>
    <w:rsid w:val="00C04830"/>
    <w:rsid w:val="00C1159A"/>
    <w:rsid w:val="00C30F88"/>
    <w:rsid w:val="00C3604A"/>
    <w:rsid w:val="00C47102"/>
    <w:rsid w:val="00C509BE"/>
    <w:rsid w:val="00C600A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D1A4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3401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8660BB"/>
    <w:rsid w:val="00986547"/>
    <w:rsid w:val="009A65F4"/>
    <w:rsid w:val="009A7FAF"/>
    <w:rsid w:val="009F2608"/>
    <w:rsid w:val="00A11CA3"/>
    <w:rsid w:val="00A4229C"/>
    <w:rsid w:val="00A8024D"/>
    <w:rsid w:val="00B0772A"/>
    <w:rsid w:val="00BA23BF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97</TotalTime>
  <Pages>2</Pages>
  <Words>365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2016-01-12T11:01:00Z</cp:lastPrinted>
  <dcterms:created xsi:type="dcterms:W3CDTF">2022-04-19T14:41:00Z</dcterms:created>
  <dcterms:modified xsi:type="dcterms:W3CDTF">2025-07-08T09:31:00Z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