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1C6339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43E54">
              <w:rPr>
                <w:rFonts w:ascii="Arial" w:hAnsi="Arial" w:cs="Arial"/>
                <w:b/>
                <w:sz w:val="22"/>
              </w:rPr>
              <w:t>883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D54D03D" w:rsidR="004E4BD7" w:rsidRDefault="00A672F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43E5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BE589B7" w:rsidR="005C6E7D" w:rsidRDefault="00C43E5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C035410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43E54">
        <w:rPr>
          <w:rFonts w:ascii="Arial" w:hAnsi="Arial" w:cs="Arial"/>
          <w:b/>
        </w:rPr>
        <w:t xml:space="preserve">883 </w:t>
      </w:r>
      <w:r w:rsidR="00C43E54" w:rsidRPr="00C43E54">
        <w:rPr>
          <w:rFonts w:ascii="Arial" w:hAnsi="Arial" w:cs="Arial"/>
          <w:b/>
        </w:rPr>
        <w:t>National Enforcement Coordinator (NEC) - Tech Sp 19/20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AF6B59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43E54">
            <w:rPr>
              <w:rStyle w:val="Style1"/>
            </w:rPr>
            <w:t>21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809306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43E54">
            <w:rPr>
              <w:rStyle w:val="Style2"/>
            </w:rPr>
            <w:t>02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43E54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D2316E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43E54">
        <w:rPr>
          <w:rFonts w:ascii="Arial" w:hAnsi="Arial" w:cs="Arial"/>
          <w:b/>
        </w:rPr>
        <w:t>249,867.63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18C5196" w:rsidR="00627D44" w:rsidRPr="00627D44" w:rsidRDefault="004E2C1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bookmarkStart w:id="13" w:name="_GoBack"/>
      <w:bookmarkEnd w:id="13"/>
      <w:r w:rsidR="00C43E54">
        <w:rPr>
          <w:rFonts w:ascii="Arial" w:hAnsi="Arial" w:cs="Arial"/>
          <w:color w:val="000000"/>
          <w:lang w:eastAsia="en-GB"/>
        </w:rPr>
        <w:t> 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0B63C9DD" w:rsidR="006A5D1C" w:rsidRDefault="00C43E54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Mick Howell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3E3873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43E54">
              <w:rPr>
                <w:rFonts w:ascii="Arial" w:hAnsi="Arial" w:cs="Arial"/>
              </w:rPr>
              <w:t>883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F30C5DA" w:rsidR="00627D44" w:rsidRPr="00627D44" w:rsidRDefault="00C43E5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AA00A77" w:rsidR="00627D44" w:rsidRPr="00627D44" w:rsidRDefault="00C43E5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602528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05464" w14:textId="77777777" w:rsidR="00A672F7" w:rsidRDefault="00A672F7">
      <w:r>
        <w:separator/>
      </w:r>
    </w:p>
  </w:endnote>
  <w:endnote w:type="continuationSeparator" w:id="0">
    <w:p w14:paraId="008C94DA" w14:textId="77777777" w:rsidR="00A672F7" w:rsidRDefault="00A6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672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F3606" w14:textId="77777777" w:rsidR="00A672F7" w:rsidRDefault="00A672F7">
      <w:r>
        <w:separator/>
      </w:r>
    </w:p>
  </w:footnote>
  <w:footnote w:type="continuationSeparator" w:id="0">
    <w:p w14:paraId="557ACF49" w14:textId="77777777" w:rsidR="00A672F7" w:rsidRDefault="00A6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2C1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72F7"/>
    <w:rsid w:val="00B50393"/>
    <w:rsid w:val="00B738D0"/>
    <w:rsid w:val="00B82F6B"/>
    <w:rsid w:val="00B92073"/>
    <w:rsid w:val="00BC48DD"/>
    <w:rsid w:val="00C04830"/>
    <w:rsid w:val="00C3604A"/>
    <w:rsid w:val="00C43E54"/>
    <w:rsid w:val="00C47102"/>
    <w:rsid w:val="00C509BE"/>
    <w:rsid w:val="00CA2CDC"/>
    <w:rsid w:val="00CB6833"/>
    <w:rsid w:val="00D06A1F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E6C19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5A3F-E88B-4587-934A-8B1BB1C8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2019-07-11T07:49:00Z</dcterms:created>
  <dcterms:modified xsi:type="dcterms:W3CDTF">2019-07-11T07:49:00Z</dcterms:modified>
</cp:coreProperties>
</file>