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349CF6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3014C" w:rsidRPr="0073014C">
              <w:rPr>
                <w:rFonts w:ascii="Arial" w:hAnsi="Arial" w:cs="Arial"/>
                <w:b/>
              </w:rPr>
              <w:t>T0691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4D9CBE5" w:rsidR="00CB3E0B" w:rsidRDefault="0073014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7-0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9249594" w:rsidR="00727813" w:rsidRPr="00311C5F" w:rsidRDefault="0073014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July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736B63C" w:rsidR="00A53652" w:rsidRPr="00CB3E0B" w:rsidRDefault="0073014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58C0B93" w:rsidR="00727813" w:rsidRDefault="0073014C" w:rsidP="0073014C">
      <w:pPr>
        <w:jc w:val="center"/>
        <w:rPr>
          <w:rFonts w:ascii="Arial" w:hAnsi="Arial" w:cs="Arial"/>
          <w:b/>
        </w:rPr>
      </w:pPr>
      <w:r w:rsidRPr="0073014C">
        <w:rPr>
          <w:rFonts w:ascii="Arial" w:hAnsi="Arial" w:cs="Arial"/>
          <w:b/>
        </w:rPr>
        <w:t>T0691 ALR Hazard Log Project June 2025</w:t>
      </w:r>
    </w:p>
    <w:p w14:paraId="209A86E0" w14:textId="77777777" w:rsidR="0073014C" w:rsidRDefault="0073014C" w:rsidP="0073014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2E6B08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6-0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3014C">
            <w:rPr>
              <w:rFonts w:ascii="Arial" w:hAnsi="Arial" w:cs="Arial"/>
              <w:b/>
            </w:rPr>
            <w:t>06 June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3C30E5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7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3014C">
            <w:rPr>
              <w:rFonts w:ascii="Arial" w:hAnsi="Arial" w:cs="Arial"/>
              <w:b/>
            </w:rPr>
            <w:t>02 July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3014C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F4F81B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3014C">
        <w:rPr>
          <w:rFonts w:ascii="Arial" w:hAnsi="Arial" w:cs="Arial"/>
          <w:b/>
        </w:rPr>
        <w:t>98,640.68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948F039" w:rsidR="00627D44" w:rsidRPr="00311C5F" w:rsidRDefault="0091105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66A45AD" w:rsidR="00CB4F85" w:rsidRPr="002C2284" w:rsidRDefault="0073014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T0691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3CD20DB" w:rsidR="00CB4F85" w:rsidRPr="002C2284" w:rsidRDefault="0073014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7A9A6EA" w:rsidR="00CB4F85" w:rsidRPr="002C2284" w:rsidRDefault="0073014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57AF7" w14:textId="77777777" w:rsidR="003D3BEE" w:rsidRDefault="003D3BEE">
      <w:r>
        <w:separator/>
      </w:r>
    </w:p>
  </w:endnote>
  <w:endnote w:type="continuationSeparator" w:id="0">
    <w:p w14:paraId="66411677" w14:textId="77777777" w:rsidR="003D3BEE" w:rsidRDefault="003D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5BE91" w14:textId="77777777" w:rsidR="003D3BEE" w:rsidRDefault="003D3BEE">
      <w:r>
        <w:separator/>
      </w:r>
    </w:p>
  </w:footnote>
  <w:footnote w:type="continuationSeparator" w:id="0">
    <w:p w14:paraId="5AAF1056" w14:textId="77777777" w:rsidR="003D3BEE" w:rsidRDefault="003D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D3BE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E22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3014C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1059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55EE3"/>
    <w:rsid w:val="00B738D0"/>
    <w:rsid w:val="00B82F6B"/>
    <w:rsid w:val="00B92073"/>
    <w:rsid w:val="00BB383B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19B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B1A99"/>
    <w:rsid w:val="00986547"/>
    <w:rsid w:val="009A65F4"/>
    <w:rsid w:val="009A7FAF"/>
    <w:rsid w:val="009F2608"/>
    <w:rsid w:val="00A11CA3"/>
    <w:rsid w:val="00A4229C"/>
    <w:rsid w:val="00A8024D"/>
    <w:rsid w:val="00B55EE3"/>
    <w:rsid w:val="00BC28F6"/>
    <w:rsid w:val="00C4334B"/>
    <w:rsid w:val="00DC58AA"/>
    <w:rsid w:val="00DC619B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2025-07-09T08:41:00Z</dcterms:created>
  <dcterms:modified xsi:type="dcterms:W3CDTF">2025-07-09T08:41:00Z</dcterms:modified>
</cp:coreProperties>
</file>