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06DF4F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10FC0" w:rsidRPr="002C46F4">
              <w:rPr>
                <w:rFonts w:ascii="Arial" w:hAnsi="Arial" w:cs="Arial"/>
                <w:b/>
              </w:rPr>
              <w:t>M0031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6AD8A6F5" w:rsidR="00E565C4" w:rsidRDefault="00410FC0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Mott MacDonald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8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A22602E" w:rsidR="00727813" w:rsidRPr="00311C5F" w:rsidRDefault="00410FC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August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4F85BC46" w:rsidR="00483F92" w:rsidRPr="00CB3E0B" w:rsidRDefault="00410FC0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51AED1C" w:rsidR="00727813" w:rsidRDefault="00410FC0" w:rsidP="00410FC0">
      <w:pPr>
        <w:jc w:val="center"/>
        <w:rPr>
          <w:rFonts w:ascii="Arial" w:hAnsi="Arial" w:cs="Arial"/>
          <w:b/>
        </w:rPr>
      </w:pPr>
      <w:r w:rsidRPr="00410FC0">
        <w:rPr>
          <w:rFonts w:ascii="Arial" w:hAnsi="Arial" w:cs="Arial"/>
          <w:b/>
        </w:rPr>
        <w:t>M0031 A3 Guildford Air Quality Barrier</w:t>
      </w:r>
    </w:p>
    <w:p w14:paraId="15071295" w14:textId="77777777" w:rsidR="00410FC0" w:rsidRDefault="00410FC0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B42C86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46F4">
            <w:rPr>
              <w:rFonts w:ascii="Arial" w:hAnsi="Arial" w:cs="Arial"/>
              <w:b/>
            </w:rPr>
            <w:t>01 July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282074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8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46F4">
            <w:rPr>
              <w:rFonts w:ascii="Arial" w:hAnsi="Arial" w:cs="Arial"/>
              <w:b/>
            </w:rPr>
            <w:t>10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5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46F4">
            <w:rPr>
              <w:rFonts w:ascii="Arial" w:hAnsi="Arial" w:cs="Arial"/>
              <w:b/>
            </w:rPr>
            <w:t>27 May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E77FA0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C46F4" w:rsidRPr="002C46F4">
        <w:rPr>
          <w:rFonts w:ascii="Arial" w:hAnsi="Arial" w:cs="Arial"/>
          <w:b/>
        </w:rPr>
        <w:t>259,300.00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773B680" w:rsidR="00627D44" w:rsidRPr="00311C5F" w:rsidRDefault="00050084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is the Project Sponsor</w:t>
      </w:r>
      <w:r w:rsidR="002C46F4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xx</w:t>
      </w:r>
      <w:r w:rsidR="001776E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C7734C0" w:rsidR="00727813" w:rsidRPr="00311C5F" w:rsidRDefault="00050084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</w:t>
      </w:r>
    </w:p>
    <w:p w14:paraId="3C4962AE" w14:textId="5C5C4554" w:rsidR="00FF365A" w:rsidRDefault="00014BFC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Procurement Manager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8F7724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4553FB7" w:rsidR="00CB4F85" w:rsidRPr="002C2284" w:rsidRDefault="0096725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M0031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3BCB22D" w:rsidR="00CB4F85" w:rsidRPr="002C2284" w:rsidRDefault="0005008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18FCE72" w:rsidR="00CB4F85" w:rsidRPr="002C2284" w:rsidRDefault="0005008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3721B" w14:textId="77777777" w:rsidR="008F7724" w:rsidRDefault="008F7724">
      <w:r>
        <w:separator/>
      </w:r>
    </w:p>
  </w:endnote>
  <w:endnote w:type="continuationSeparator" w:id="0">
    <w:p w14:paraId="58435CC1" w14:textId="77777777" w:rsidR="008F7724" w:rsidRDefault="008F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9355B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F4A0" w14:textId="77777777" w:rsidR="008F7724" w:rsidRDefault="008F7724">
      <w:r>
        <w:separator/>
      </w:r>
    </w:p>
  </w:footnote>
  <w:footnote w:type="continuationSeparator" w:id="0">
    <w:p w14:paraId="5A523E1D" w14:textId="77777777" w:rsidR="008F7724" w:rsidRDefault="008F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8559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29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14BFC"/>
    <w:rsid w:val="00050084"/>
    <w:rsid w:val="00067DE3"/>
    <w:rsid w:val="0007445B"/>
    <w:rsid w:val="00087732"/>
    <w:rsid w:val="000B5932"/>
    <w:rsid w:val="000B6B21"/>
    <w:rsid w:val="000E0A93"/>
    <w:rsid w:val="000E5C2C"/>
    <w:rsid w:val="00111BAE"/>
    <w:rsid w:val="001209C0"/>
    <w:rsid w:val="0012794C"/>
    <w:rsid w:val="0013631C"/>
    <w:rsid w:val="001675F0"/>
    <w:rsid w:val="001776EF"/>
    <w:rsid w:val="00181734"/>
    <w:rsid w:val="001C2680"/>
    <w:rsid w:val="001E763A"/>
    <w:rsid w:val="001F04C6"/>
    <w:rsid w:val="00203F5D"/>
    <w:rsid w:val="00205CF9"/>
    <w:rsid w:val="00232772"/>
    <w:rsid w:val="00246DCD"/>
    <w:rsid w:val="0029324D"/>
    <w:rsid w:val="002B0CC6"/>
    <w:rsid w:val="002B4544"/>
    <w:rsid w:val="002C2284"/>
    <w:rsid w:val="002C46F4"/>
    <w:rsid w:val="00311C5F"/>
    <w:rsid w:val="00313A2E"/>
    <w:rsid w:val="003221D0"/>
    <w:rsid w:val="00336C27"/>
    <w:rsid w:val="00364CE3"/>
    <w:rsid w:val="00375CFE"/>
    <w:rsid w:val="00410FC0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159A4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8F7724"/>
    <w:rsid w:val="0090039A"/>
    <w:rsid w:val="0091686D"/>
    <w:rsid w:val="00922E16"/>
    <w:rsid w:val="009355B8"/>
    <w:rsid w:val="0096338C"/>
    <w:rsid w:val="00967251"/>
    <w:rsid w:val="00985C09"/>
    <w:rsid w:val="009865D2"/>
    <w:rsid w:val="009A7DA4"/>
    <w:rsid w:val="009C1103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21A7B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448C6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864D47"/>
    <w:rsid w:val="00986547"/>
    <w:rsid w:val="009A65F4"/>
    <w:rsid w:val="009A7FAF"/>
    <w:rsid w:val="009B1470"/>
    <w:rsid w:val="009F2608"/>
    <w:rsid w:val="009F2F2F"/>
    <w:rsid w:val="00A11CA3"/>
    <w:rsid w:val="00A4229C"/>
    <w:rsid w:val="00A8024D"/>
    <w:rsid w:val="00B942A8"/>
    <w:rsid w:val="00BB6E9E"/>
    <w:rsid w:val="00BC28F6"/>
    <w:rsid w:val="00C012B3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7</cp:revision>
  <cp:lastPrinted>2016-01-12T11:01:00Z</cp:lastPrinted>
  <dcterms:created xsi:type="dcterms:W3CDTF">2022-08-08T09:51:00Z</dcterms:created>
  <dcterms:modified xsi:type="dcterms:W3CDTF">2022-08-08T13:40:00Z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