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368BDE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33A82" w:rsidRPr="00833A82">
              <w:rPr>
                <w:rFonts w:ascii="Arial" w:hAnsi="Arial" w:cs="Arial"/>
                <w:b/>
              </w:rPr>
              <w:t>T0517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54AD86A9" w:rsidR="00CB3E0B" w:rsidRDefault="00833A8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2-04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36C847B5" w:rsidR="00727813" w:rsidRPr="00311C5F" w:rsidRDefault="00833A82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December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2FEFF851" w:rsidR="00A53652" w:rsidRPr="00CB3E0B" w:rsidRDefault="00833A82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C4FE048" w:rsidR="00727813" w:rsidRDefault="00833A82" w:rsidP="00833A82">
      <w:pPr>
        <w:jc w:val="center"/>
        <w:rPr>
          <w:rFonts w:ascii="Arial" w:hAnsi="Arial" w:cs="Arial"/>
          <w:b/>
        </w:rPr>
      </w:pPr>
      <w:r w:rsidRPr="00833A82">
        <w:rPr>
          <w:rFonts w:ascii="Arial" w:hAnsi="Arial" w:cs="Arial"/>
          <w:b/>
        </w:rPr>
        <w:t>T0517 Active Travel Strategy</w:t>
      </w:r>
    </w:p>
    <w:p w14:paraId="54B6A5FA" w14:textId="77777777" w:rsidR="00833A82" w:rsidRDefault="00833A82" w:rsidP="00833A82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C1D913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2-0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33A82">
            <w:rPr>
              <w:rFonts w:ascii="Arial" w:hAnsi="Arial" w:cs="Arial"/>
              <w:b/>
            </w:rPr>
            <w:t>07 December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64C2E7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2-0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33A82">
            <w:rPr>
              <w:rFonts w:ascii="Arial" w:hAnsi="Arial" w:cs="Arial"/>
              <w:b/>
            </w:rPr>
            <w:t>04 December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33A82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BC818D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33A82" w:rsidRPr="00833A82">
        <w:rPr>
          <w:rFonts w:ascii="Arial" w:hAnsi="Arial" w:cs="Arial"/>
          <w:b/>
        </w:rPr>
        <w:t>62,361.05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37F8845" w:rsidR="00627D44" w:rsidRPr="00311C5F" w:rsidRDefault="002F53BF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68FDCA0" w:rsidR="00727813" w:rsidRPr="00311C5F" w:rsidRDefault="002F53BF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039E265" w:rsidR="00CB4F85" w:rsidRPr="002C2284" w:rsidRDefault="00833A8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T0517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8D8D85E" w:rsidR="00CB4F85" w:rsidRPr="002C2284" w:rsidRDefault="00833A8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FD16AAE" w:rsidR="00CB4F85" w:rsidRPr="002C2284" w:rsidRDefault="00833A8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0982" w14:textId="77777777" w:rsidR="00303DC0" w:rsidRDefault="00303DC0">
      <w:r>
        <w:separator/>
      </w:r>
    </w:p>
  </w:endnote>
  <w:endnote w:type="continuationSeparator" w:id="0">
    <w:p w14:paraId="69D87C64" w14:textId="77777777" w:rsidR="00303DC0" w:rsidRDefault="0030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D294" w14:textId="77777777" w:rsidR="00303DC0" w:rsidRDefault="00303DC0">
      <w:r>
        <w:separator/>
      </w:r>
    </w:p>
  </w:footnote>
  <w:footnote w:type="continuationSeparator" w:id="0">
    <w:p w14:paraId="1C9C4D5C" w14:textId="77777777" w:rsidR="00303DC0" w:rsidRDefault="0030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F53BF"/>
    <w:rsid w:val="00303DC0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33A82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661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86059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428BF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5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2023-12-04T13:57:00Z</dcterms:created>
  <dcterms:modified xsi:type="dcterms:W3CDTF">2023-12-13T14:20:00Z</dcterms:modified>
</cp:coreProperties>
</file>