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0FD157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505324">
              <w:rPr>
                <w:rFonts w:ascii="Arial" w:hAnsi="Arial" w:cs="Arial"/>
                <w:b/>
                <w:sz w:val="22"/>
              </w:rPr>
              <w:t>730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9DBC0F1" w:rsidR="004E4BD7" w:rsidRDefault="00FA04B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05324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4-15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1A2A50B" w:rsidR="005C6E7D" w:rsidRDefault="0050532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15 April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2159A98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505324">
        <w:rPr>
          <w:rFonts w:ascii="Arial" w:hAnsi="Arial" w:cs="Arial"/>
          <w:b/>
        </w:rPr>
        <w:t xml:space="preserve">730 </w:t>
      </w:r>
      <w:r w:rsidR="00505324" w:rsidRPr="00505324">
        <w:rPr>
          <w:rFonts w:ascii="Arial" w:hAnsi="Arial" w:cs="Arial"/>
          <w:b/>
        </w:rPr>
        <w:t>Design Build Finance Operate (DBFO) Technical Specialist Support Contract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17DC9C76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0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5324">
            <w:rPr>
              <w:rStyle w:val="Style1"/>
            </w:rPr>
            <w:t>06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71D153D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5324">
            <w:rPr>
              <w:rStyle w:val="Style2"/>
            </w:rPr>
            <w:t>15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5-15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505324">
            <w:rPr>
              <w:rStyle w:val="Style3"/>
            </w:rPr>
            <w:t>15 May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7B1488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05324">
        <w:rPr>
          <w:rFonts w:ascii="Arial" w:hAnsi="Arial" w:cs="Arial"/>
          <w:b/>
        </w:rPr>
        <w:t>412,696.45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8A101DF" w:rsidR="00627D44" w:rsidRPr="00627D44" w:rsidRDefault="008E507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3D19004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754FEDDA" w:rsidR="00727813" w:rsidRDefault="008E5070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639A5C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505324">
              <w:rPr>
                <w:rFonts w:ascii="Arial" w:hAnsi="Arial" w:cs="Arial"/>
              </w:rPr>
              <w:t>730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14404E92" w:rsidR="00627D44" w:rsidRPr="00627D44" w:rsidRDefault="00505324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3833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449F605D" w:rsidR="00627D44" w:rsidRPr="00627D44" w:rsidRDefault="00505324" w:rsidP="00727813">
            <w:pPr>
              <w:rPr>
                <w:rFonts w:ascii="Arial" w:hAnsi="Arial" w:cs="Arial"/>
              </w:rPr>
            </w:pPr>
            <w:bookmarkStart w:id="22" w:name="bkCostCentre"/>
            <w:r w:rsidRPr="00505324">
              <w:rPr>
                <w:rFonts w:ascii="Arial" w:hAnsi="Arial" w:cs="Arial"/>
              </w:rPr>
              <w:t>570278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87D70" w14:textId="77777777" w:rsidR="00FA04BE" w:rsidRDefault="00FA04BE">
      <w:r>
        <w:separator/>
      </w:r>
    </w:p>
  </w:endnote>
  <w:endnote w:type="continuationSeparator" w:id="0">
    <w:p w14:paraId="203CBBE2" w14:textId="77777777" w:rsidR="00FA04BE" w:rsidRDefault="00FA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FA04B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C22B1" w14:textId="77777777" w:rsidR="00FA04BE" w:rsidRDefault="00FA04BE">
      <w:r>
        <w:separator/>
      </w:r>
    </w:p>
  </w:footnote>
  <w:footnote w:type="continuationSeparator" w:id="0">
    <w:p w14:paraId="2B5C07EB" w14:textId="77777777" w:rsidR="00FA04BE" w:rsidRDefault="00FA0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05324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3534"/>
    <w:rsid w:val="00875589"/>
    <w:rsid w:val="008C56F7"/>
    <w:rsid w:val="008D10A6"/>
    <w:rsid w:val="008E32A7"/>
    <w:rsid w:val="008E5070"/>
    <w:rsid w:val="0090039A"/>
    <w:rsid w:val="0091686D"/>
    <w:rsid w:val="0096338C"/>
    <w:rsid w:val="00985C09"/>
    <w:rsid w:val="009865D2"/>
    <w:rsid w:val="00A26AB8"/>
    <w:rsid w:val="00A53652"/>
    <w:rsid w:val="00A920E9"/>
    <w:rsid w:val="00B50393"/>
    <w:rsid w:val="00B738D0"/>
    <w:rsid w:val="00B82F6B"/>
    <w:rsid w:val="00B92073"/>
    <w:rsid w:val="00BC48DD"/>
    <w:rsid w:val="00C04830"/>
    <w:rsid w:val="00C232DA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A04B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E1363"/>
    <w:rsid w:val="0030082F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8736E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F364A-003C-4052-AC90-B3567834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2019-04-15T14:04:00Z</dcterms:created>
  <dcterms:modified xsi:type="dcterms:W3CDTF">2019-04-15T14:04:00Z</dcterms:modified>
</cp:coreProperties>
</file>