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47E74E62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6E2BA2">
              <w:rPr>
                <w:rFonts w:ascii="Arial" w:hAnsi="Arial" w:cs="Arial"/>
                <w:b/>
                <w:sz w:val="22"/>
              </w:rPr>
              <w:t>282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73341FEA" w:rsidR="00727813" w:rsidRDefault="006E2BA2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WSP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4F38F78F" w:rsidR="00906CE7" w:rsidRDefault="009E77D5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11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186E8442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E2BA2" w:rsidRPr="006E2BA2">
        <w:rPr>
          <w:rFonts w:ascii="Arial" w:hAnsi="Arial" w:cs="Arial"/>
          <w:b/>
        </w:rPr>
        <w:t xml:space="preserve">2-282 A19 </w:t>
      </w:r>
      <w:proofErr w:type="spellStart"/>
      <w:r w:rsidR="006E2BA2" w:rsidRPr="006E2BA2">
        <w:rPr>
          <w:rFonts w:ascii="Arial" w:hAnsi="Arial" w:cs="Arial"/>
          <w:b/>
        </w:rPr>
        <w:t>Testo's</w:t>
      </w:r>
      <w:proofErr w:type="spellEnd"/>
      <w:r w:rsidR="006E2BA2" w:rsidRPr="006E2BA2">
        <w:rPr>
          <w:rFonts w:ascii="Arial" w:hAnsi="Arial" w:cs="Arial"/>
          <w:b/>
        </w:rPr>
        <w:t xml:space="preserve"> Commercial Assurance PO 1238.1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021F50E4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2-1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E2BA2">
            <w:rPr>
              <w:rStyle w:val="Style1"/>
            </w:rPr>
            <w:t>10 February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5BC6802D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3-0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E2BA2">
            <w:rPr>
              <w:rStyle w:val="Style1"/>
            </w:rPr>
            <w:t>01 March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2-11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6E2BA2">
            <w:rPr>
              <w:rStyle w:val="Style1"/>
            </w:rPr>
            <w:t>30 November 2022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38E663C3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6E2BA2">
        <w:rPr>
          <w:rFonts w:ascii="Arial" w:hAnsi="Arial" w:cs="Arial"/>
          <w:b/>
        </w:rPr>
        <w:t>222,498.88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43A81CF3" w:rsidR="00627D44" w:rsidRPr="00627D44" w:rsidRDefault="00EF3932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6AC78B6E" w:rsidR="00BC2E32" w:rsidRDefault="00EF3932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EF3932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1620D9C1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6E2BA2">
              <w:rPr>
                <w:rFonts w:ascii="Arial" w:hAnsi="Arial" w:cs="Arial"/>
              </w:rPr>
              <w:t>282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043CFB9E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328D8B3B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8" w:name="_GoBack"/>
            <w:bookmarkEnd w:id="18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9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8C578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6E2BA2"/>
    <w:rsid w:val="007121BC"/>
    <w:rsid w:val="00727813"/>
    <w:rsid w:val="0076033B"/>
    <w:rsid w:val="00774AF4"/>
    <w:rsid w:val="00777912"/>
    <w:rsid w:val="00794136"/>
    <w:rsid w:val="008C5782"/>
    <w:rsid w:val="008D7107"/>
    <w:rsid w:val="00906CE7"/>
    <w:rsid w:val="0096338C"/>
    <w:rsid w:val="009E77D5"/>
    <w:rsid w:val="009F3E17"/>
    <w:rsid w:val="00A0630D"/>
    <w:rsid w:val="00A53995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EF3932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6DF0-74BC-47FA-AB2C-FA6479858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E3E06-D4B3-4498-B0CE-6758078A6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5B8FF-41B3-4338-9B41-0E27B02DBB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167986-2E4D-4557-95F3-832E2641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2021-02-13T13:15:00Z</dcterms:created>
  <dcterms:modified xsi:type="dcterms:W3CDTF">2021-02-13T13:15:00Z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