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10E24B7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</w:t>
            </w:r>
            <w:r w:rsidR="000E38E5">
              <w:rPr>
                <w:rFonts w:ascii="Arial" w:hAnsi="Arial" w:cs="Arial"/>
                <w:sz w:val="22"/>
              </w:rPr>
              <w:t>7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742B4730" w:rsidR="00727813" w:rsidRPr="00524411" w:rsidRDefault="000E38E5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Faithful &amp; Gould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77777777" w:rsidR="00727813" w:rsidRDefault="0060664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78CC1D95" w14:textId="1D3291A7" w:rsidR="002B4544" w:rsidRDefault="000E38E5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2-167 RIP Commercial Manager</w:t>
      </w:r>
    </w:p>
    <w:p w14:paraId="4997DF94" w14:textId="77777777" w:rsidR="00727813" w:rsidRDefault="00727813">
      <w:pPr>
        <w:rPr>
          <w:rFonts w:ascii="Arial" w:hAnsi="Arial" w:cs="Arial"/>
        </w:rPr>
      </w:pPr>
    </w:p>
    <w:p w14:paraId="626913BE" w14:textId="425E289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E38E5">
        <w:rPr>
          <w:rFonts w:ascii="Arial" w:hAnsi="Arial" w:cs="Arial"/>
        </w:rPr>
        <w:t>06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0DDFFF5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38E5">
        <w:rPr>
          <w:rFonts w:ascii="Arial" w:hAnsi="Arial" w:cs="Arial"/>
          <w:b/>
        </w:rPr>
        <w:t>8</w:t>
      </w:r>
      <w:r w:rsidR="004A5F4D">
        <w:rPr>
          <w:rFonts w:ascii="Arial" w:hAnsi="Arial" w:cs="Arial"/>
          <w:b/>
        </w:rPr>
        <w:t>6,533.57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1C887019" w:rsidR="00627D44" w:rsidRPr="00627D44" w:rsidRDefault="0040432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394136CA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5CEC0752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2-16</w:t>
            </w:r>
            <w:bookmarkEnd w:id="19"/>
            <w:r w:rsidR="004A5F4D">
              <w:rPr>
                <w:rFonts w:ascii="Arial" w:hAnsi="Arial" w:cs="Arial"/>
              </w:rPr>
              <w:t>7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7A31B1B9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547B" w14:textId="77777777" w:rsidR="00E41622" w:rsidRDefault="00E41622">
      <w:r>
        <w:separator/>
      </w:r>
    </w:p>
  </w:endnote>
  <w:endnote w:type="continuationSeparator" w:id="0">
    <w:p w14:paraId="0267B8C9" w14:textId="77777777" w:rsidR="00E41622" w:rsidRDefault="00E4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15677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90DA" w14:textId="77777777" w:rsidR="00E41622" w:rsidRDefault="00E41622">
      <w:r>
        <w:separator/>
      </w:r>
    </w:p>
  </w:footnote>
  <w:footnote w:type="continuationSeparator" w:id="0">
    <w:p w14:paraId="206EC707" w14:textId="77777777" w:rsidR="00E41622" w:rsidRDefault="00E4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56770"/>
    <w:rsid w:val="001C4D7C"/>
    <w:rsid w:val="001E763A"/>
    <w:rsid w:val="002B0CC6"/>
    <w:rsid w:val="002B4544"/>
    <w:rsid w:val="002F5136"/>
    <w:rsid w:val="00336C27"/>
    <w:rsid w:val="00341F91"/>
    <w:rsid w:val="00375CFE"/>
    <w:rsid w:val="003D565D"/>
    <w:rsid w:val="00404320"/>
    <w:rsid w:val="00416FA9"/>
    <w:rsid w:val="004A5F4D"/>
    <w:rsid w:val="004C63A8"/>
    <w:rsid w:val="00524411"/>
    <w:rsid w:val="00526BD6"/>
    <w:rsid w:val="0055496D"/>
    <w:rsid w:val="0060664E"/>
    <w:rsid w:val="00627D44"/>
    <w:rsid w:val="006629CD"/>
    <w:rsid w:val="0066725D"/>
    <w:rsid w:val="006853E7"/>
    <w:rsid w:val="0069504B"/>
    <w:rsid w:val="006D663F"/>
    <w:rsid w:val="007121BC"/>
    <w:rsid w:val="00727813"/>
    <w:rsid w:val="00756948"/>
    <w:rsid w:val="0076033B"/>
    <w:rsid w:val="00774AF4"/>
    <w:rsid w:val="00777912"/>
    <w:rsid w:val="00794136"/>
    <w:rsid w:val="008D7107"/>
    <w:rsid w:val="0096338C"/>
    <w:rsid w:val="009F3E17"/>
    <w:rsid w:val="00A0630D"/>
    <w:rsid w:val="00A53995"/>
    <w:rsid w:val="00B50393"/>
    <w:rsid w:val="00B738D0"/>
    <w:rsid w:val="00B94EC4"/>
    <w:rsid w:val="00BC2E32"/>
    <w:rsid w:val="00BE059E"/>
    <w:rsid w:val="00C3604A"/>
    <w:rsid w:val="00C47102"/>
    <w:rsid w:val="00C509BE"/>
    <w:rsid w:val="00DC1C39"/>
    <w:rsid w:val="00E41622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2D39-17B3-428F-84FC-047C3A8A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2018-07-18T13:25:00Z</dcterms:created>
  <dcterms:modified xsi:type="dcterms:W3CDTF">2018-07-18T13:25:00Z</dcterms:modified>
</cp:coreProperties>
</file>