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FE15FF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FE15FF">
            <w:pPr>
              <w:pStyle w:val="Heading1"/>
            </w:pPr>
            <w:r>
              <w:t>MC/SOWT/HDBP/38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FE15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FE15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08/07/2016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FE15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Scout Hut (SI, Technical Pack and Outline PP)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FE15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FE15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FE15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FE15FF" w:rsidRDefault="00FE15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ITP has been raised to cover costs associated with the granting of outline </w:t>
            </w:r>
          </w:p>
          <w:p w:rsidR="001F37EE" w:rsidRDefault="00FE15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planning permission for the Scout Hut site, Coldeast.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FE15FF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FE15FF">
              <w:rPr>
                <w:rFonts w:ascii="Arial" w:hAnsi="Arial"/>
                <w:sz w:val="20"/>
              </w:rPr>
              <w:t>08/02/2017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FE15FF">
              <w:rPr>
                <w:rFonts w:ascii="Arial" w:hAnsi="Arial"/>
                <w:sz w:val="20"/>
              </w:rPr>
              <w:t>08/02/2017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FE15FF">
              <w:rPr>
                <w:rFonts w:ascii="Arial" w:hAnsi="Arial"/>
                <w:sz w:val="20"/>
              </w:rPr>
              <w:t>39366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FE15FF">
              <w:rPr>
                <w:rFonts w:ascii="Arial" w:hAnsi="Arial"/>
                <w:sz w:val="20"/>
              </w:rPr>
              <w:t>39366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FE15FF">
              <w:rPr>
                <w:rFonts w:ascii="Arial" w:hAnsi="Arial"/>
                <w:sz w:val="20"/>
              </w:rPr>
              <w:t>IT71634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FE15FF">
              <w:rPr>
                <w:rFonts w:ascii="Arial" w:hAnsi="Arial"/>
                <w:sz w:val="20"/>
              </w:rPr>
              <w:t>Sam Gammon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FE15FF">
              <w:rPr>
                <w:rFonts w:ascii="Arial" w:hAnsi="Arial"/>
                <w:sz w:val="20"/>
              </w:rPr>
              <w:t>Sam Gammon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FE15FF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5FF" w:rsidRDefault="00FE15FF" w:rsidP="00580AD8">
      <w:r>
        <w:separator/>
      </w:r>
    </w:p>
  </w:endnote>
  <w:endnote w:type="continuationSeparator" w:id="0">
    <w:p w:rsidR="00FE15FF" w:rsidRDefault="00FE15FF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FE15FF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FE15FF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FE15FF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5FF" w:rsidRDefault="00FE15FF" w:rsidP="00580AD8">
      <w:r>
        <w:separator/>
      </w:r>
    </w:p>
  </w:footnote>
  <w:footnote w:type="continuationSeparator" w:id="0">
    <w:p w:rsidR="00FE15FF" w:rsidRDefault="00FE15FF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FF"/>
    <w:rsid w:val="00073A5C"/>
    <w:rsid w:val="001F37EE"/>
    <w:rsid w:val="00240F54"/>
    <w:rsid w:val="003D6284"/>
    <w:rsid w:val="00482F9E"/>
    <w:rsid w:val="00502966"/>
    <w:rsid w:val="00580AD8"/>
    <w:rsid w:val="009760C2"/>
    <w:rsid w:val="00C861F9"/>
    <w:rsid w:val="00E73CDC"/>
    <w:rsid w:val="00E8480D"/>
    <w:rsid w:val="00FE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2016-07-19T15:05:00Z</dcterms:created>
  <dcterms:modified xsi:type="dcterms:W3CDTF">2016-07-19T15:08:00Z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