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0B5932" w:rsidRPr="0031467B" w14:paraId="5B2F7A14" w14:textId="77777777" w:rsidTr="008E188F">
        <w:trPr>
          <w:cantSplit/>
          <w:trHeight w:val="2723"/>
        </w:trPr>
        <w:tc>
          <w:tcPr>
            <w:tcW w:w="5688" w:type="dxa"/>
            <w:tcBorders>
              <w:bottom w:val="nil"/>
            </w:tcBorders>
          </w:tcPr>
          <w:p w14:paraId="5BA12F3C" w14:textId="77777777" w:rsidR="000B5932" w:rsidRPr="0031467B" w:rsidRDefault="000B5932">
            <w:pPr>
              <w:rPr>
                <w:rFonts w:ascii="Arial" w:hAnsi="Arial" w:cs="Arial"/>
              </w:rPr>
            </w:pPr>
          </w:p>
          <w:p w14:paraId="519DF9C5" w14:textId="77777777" w:rsidR="008E188F" w:rsidRDefault="008E188F" w:rsidP="008E188F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Pr="00C93E3C">
              <w:rPr>
                <w:rFonts w:ascii="Arial" w:hAnsi="Arial" w:cs="Arial"/>
                <w:b/>
              </w:rPr>
              <w:t>T0152</w:t>
            </w:r>
          </w:p>
          <w:p w14:paraId="3483E6C4" w14:textId="77777777" w:rsidR="008E188F" w:rsidRPr="00311C5F" w:rsidRDefault="008E188F" w:rsidP="008E188F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338ABC5" w14:textId="77777777" w:rsidR="008E188F" w:rsidRPr="00311C5F" w:rsidRDefault="008E188F" w:rsidP="008E188F">
            <w:pPr>
              <w:rPr>
                <w:rFonts w:ascii="Arial" w:hAnsi="Arial" w:cs="Arial"/>
              </w:rPr>
            </w:pPr>
          </w:p>
          <w:p w14:paraId="702271BD" w14:textId="77777777" w:rsidR="008E188F" w:rsidRDefault="008E188F" w:rsidP="008E188F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7472634E" w14:textId="77777777" w:rsidR="008E188F" w:rsidRDefault="008E188F" w:rsidP="008E188F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D5B571FFE04946298D675865574B3825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6358AD15" w14:textId="77777777" w:rsidR="008E188F" w:rsidRDefault="008E188F" w:rsidP="008E188F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5BF4E14F" w14:textId="77777777" w:rsidR="000B5932" w:rsidRPr="008E188F" w:rsidRDefault="008E188F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via Bravo</w:t>
            </w: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5C747601" w14:textId="77777777" w:rsidR="000B5932" w:rsidRPr="0031467B" w:rsidRDefault="000B5932">
            <w:pPr>
              <w:rPr>
                <w:rFonts w:ascii="Arial" w:hAnsi="Arial" w:cs="Arial"/>
              </w:rPr>
            </w:pPr>
          </w:p>
          <w:p w14:paraId="7ADFEA30" w14:textId="77777777" w:rsidR="008E188F" w:rsidRPr="00311C5F" w:rsidRDefault="008E188F" w:rsidP="008E188F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 xml:space="preserve">SPaTS </w:t>
            </w:r>
            <w:r>
              <w:rPr>
                <w:rFonts w:ascii="Arial" w:hAnsi="Arial" w:cs="Arial"/>
              </w:rPr>
              <w:t xml:space="preserve">2 </w:t>
            </w:r>
            <w:r w:rsidRPr="00311C5F">
              <w:rPr>
                <w:rFonts w:ascii="Arial" w:hAnsi="Arial" w:cs="Arial"/>
              </w:rPr>
              <w:t>Procurement Team</w:t>
            </w:r>
          </w:p>
          <w:p w14:paraId="7B282DDE" w14:textId="2C3423F2" w:rsidR="008E188F" w:rsidRDefault="0067375A" w:rsidP="008E188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4F74965B" w14:textId="77777777" w:rsidR="008E188F" w:rsidRDefault="008E188F" w:rsidP="008E188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46B912E0" w14:textId="77777777" w:rsidR="008E188F" w:rsidRDefault="008E188F" w:rsidP="008E188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4515F1D8" w14:textId="77777777" w:rsidR="008E188F" w:rsidRDefault="008E188F" w:rsidP="008E188F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75EBB678" w14:textId="77777777" w:rsidR="008E188F" w:rsidRDefault="008E188F" w:rsidP="008E188F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6EC412FA" w14:textId="77777777" w:rsidR="008E188F" w:rsidRPr="00311C5F" w:rsidRDefault="008E188F" w:rsidP="008E188F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7318E48C" w14:textId="77777777" w:rsidR="008E188F" w:rsidRPr="00311C5F" w:rsidRDefault="008E188F" w:rsidP="008E188F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p w14:paraId="1D04C613" w14:textId="7E33C4B8" w:rsidR="000B5932" w:rsidRPr="0031467B" w:rsidRDefault="00A276EE" w:rsidP="008E188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8012062"/>
                <w:placeholder>
                  <w:docPart w:val="EBA5592572F74B09B99DB8A5B7B67E79"/>
                </w:placeholder>
                <w:date w:fullDate="2021-09-13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C6DB2">
                  <w:rPr>
                    <w:rFonts w:ascii="Arial" w:hAnsi="Arial" w:cs="Arial"/>
                    <w:b/>
                  </w:rPr>
                  <w:t>13 September 2021</w:t>
                </w:r>
              </w:sdtContent>
            </w:sdt>
            <w:r w:rsidR="008E188F" w:rsidRPr="0031467B">
              <w:rPr>
                <w:rFonts w:ascii="Arial" w:hAnsi="Arial" w:cs="Arial"/>
              </w:rPr>
              <w:t xml:space="preserve"> </w:t>
            </w:r>
          </w:p>
        </w:tc>
      </w:tr>
    </w:tbl>
    <w:p w14:paraId="476B2D6D" w14:textId="77777777" w:rsidR="000B5932" w:rsidRPr="0031467B" w:rsidRDefault="002A0A37">
      <w:pPr>
        <w:rPr>
          <w:rFonts w:ascii="Arial" w:hAnsi="Arial" w:cs="Arial"/>
          <w:b/>
          <w:bCs/>
        </w:rPr>
      </w:pPr>
      <w:bookmarkStart w:id="8" w:name="CommercialRestriction"/>
      <w:bookmarkEnd w:id="8"/>
      <w:r w:rsidRPr="0031467B"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3B6D719C" wp14:editId="4F215112">
            <wp:simplePos x="0" y="0"/>
            <wp:positionH relativeFrom="column">
              <wp:posOffset>-807085</wp:posOffset>
            </wp:positionH>
            <wp:positionV relativeFrom="paragraph">
              <wp:posOffset>-2861945</wp:posOffset>
            </wp:positionV>
            <wp:extent cx="2404421" cy="10191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ways England Logo Only - RGB Colour - w Exclusion Area-VHQ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421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A9878" w14:textId="77777777" w:rsidR="008E188F" w:rsidRPr="00311C5F" w:rsidRDefault="008E188F" w:rsidP="008E188F">
      <w:pPr>
        <w:jc w:val="center"/>
        <w:rPr>
          <w:rFonts w:ascii="Arial" w:hAnsi="Arial" w:cs="Arial"/>
          <w:b/>
          <w:bCs/>
        </w:rPr>
      </w:pPr>
      <w:r w:rsidRPr="00311C5F">
        <w:rPr>
          <w:rFonts w:ascii="Arial" w:hAnsi="Arial" w:cs="Arial"/>
          <w:b/>
          <w:bCs/>
        </w:rPr>
        <w:t>OFFICIAL</w:t>
      </w:r>
    </w:p>
    <w:p w14:paraId="127826B0" w14:textId="77777777" w:rsidR="008E188F" w:rsidRPr="00311C5F" w:rsidRDefault="008E188F" w:rsidP="008E188F">
      <w:pPr>
        <w:rPr>
          <w:rFonts w:ascii="Arial" w:hAnsi="Arial" w:cs="Arial"/>
          <w:b/>
          <w:bCs/>
        </w:rPr>
      </w:pPr>
    </w:p>
    <w:p w14:paraId="2670E16A" w14:textId="77777777" w:rsidR="008E188F" w:rsidRPr="00311C5F" w:rsidRDefault="008E188F" w:rsidP="008E188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5384712E" w14:textId="77777777" w:rsidR="008E188F" w:rsidRPr="00311C5F" w:rsidRDefault="008E188F" w:rsidP="008E188F">
      <w:pPr>
        <w:rPr>
          <w:rFonts w:ascii="Arial" w:hAnsi="Arial" w:cs="Arial"/>
        </w:rPr>
      </w:pPr>
    </w:p>
    <w:p w14:paraId="1AF6CB1A" w14:textId="77777777" w:rsidR="008E188F" w:rsidRDefault="008E188F" w:rsidP="008E188F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 2</w:t>
      </w:r>
    </w:p>
    <w:p w14:paraId="08DA72AD" w14:textId="77777777" w:rsidR="008E188F" w:rsidRPr="00CB3E0B" w:rsidRDefault="008E188F" w:rsidP="008E188F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3932392111784E75B8194B0C684B6F35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F6DFC3D" w14:textId="77777777" w:rsidR="008E188F" w:rsidRPr="00CB3E0B" w:rsidRDefault="008E188F" w:rsidP="008E188F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79727C22" w14:textId="77777777" w:rsidR="008E188F" w:rsidRPr="00311C5F" w:rsidRDefault="008E188F" w:rsidP="008E188F">
      <w:pPr>
        <w:jc w:val="center"/>
        <w:rPr>
          <w:rFonts w:ascii="Arial" w:hAnsi="Arial" w:cs="Arial"/>
          <w:b/>
          <w:bCs/>
        </w:rPr>
      </w:pPr>
    </w:p>
    <w:p w14:paraId="38112B99" w14:textId="77777777" w:rsidR="008E188F" w:rsidRPr="00F841A8" w:rsidRDefault="008E188F" w:rsidP="008E188F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5C2612E" w14:textId="77777777" w:rsidR="008E188F" w:rsidRDefault="008E188F" w:rsidP="008E188F">
      <w:pPr>
        <w:jc w:val="center"/>
        <w:rPr>
          <w:rFonts w:ascii="Arial" w:hAnsi="Arial" w:cs="Arial"/>
          <w:b/>
        </w:rPr>
      </w:pPr>
      <w:r w:rsidRPr="00C93E3C">
        <w:rPr>
          <w:rFonts w:ascii="Arial" w:hAnsi="Arial" w:cs="Arial"/>
          <w:b/>
        </w:rPr>
        <w:t>T0152 Network Planning – Technical Partner 2021-24</w:t>
      </w:r>
    </w:p>
    <w:p w14:paraId="0D16D7F6" w14:textId="77777777" w:rsidR="008E188F" w:rsidRDefault="008E188F" w:rsidP="008E188F">
      <w:pPr>
        <w:jc w:val="center"/>
        <w:rPr>
          <w:rFonts w:ascii="Arial" w:hAnsi="Arial" w:cs="Arial"/>
        </w:rPr>
      </w:pPr>
    </w:p>
    <w:p w14:paraId="4067BF53" w14:textId="77777777" w:rsidR="008E188F" w:rsidRPr="00EE705A" w:rsidRDefault="008E188F" w:rsidP="008E188F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6723AD84" w14:textId="77777777" w:rsidR="008E188F" w:rsidRPr="00311C5F" w:rsidRDefault="008E188F" w:rsidP="008E188F">
      <w:pPr>
        <w:rPr>
          <w:rFonts w:ascii="Arial" w:hAnsi="Arial" w:cs="Arial"/>
        </w:rPr>
      </w:pPr>
    </w:p>
    <w:p w14:paraId="5EC47D0A" w14:textId="3F014E87" w:rsidR="008E188F" w:rsidRPr="00311C5F" w:rsidRDefault="008E188F" w:rsidP="008E188F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67375A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proposal on </w:t>
      </w:r>
      <w:sdt>
        <w:sdtPr>
          <w:rPr>
            <w:rFonts w:ascii="Arial" w:hAnsi="Arial" w:cs="Arial"/>
            <w:b/>
          </w:rPr>
          <w:id w:val="-1735384978"/>
          <w:placeholder>
            <w:docPart w:val="7E5CCC96FC5B40FF956C66FBFEDD1562"/>
          </w:placeholder>
          <w:date w:fullDate="2021-08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</w:rPr>
            <w:t>10 August 2021</w:t>
          </w:r>
        </w:sdtContent>
      </w:sdt>
      <w:r w:rsidRPr="00311C5F">
        <w:rPr>
          <w:rFonts w:ascii="Arial" w:hAnsi="Arial" w:cs="Arial"/>
        </w:rPr>
        <w:t xml:space="preserve"> for the above Package Order at the prices/rates quoted. </w:t>
      </w:r>
    </w:p>
    <w:p w14:paraId="32FDCB8A" w14:textId="77777777" w:rsidR="008E188F" w:rsidRPr="00311C5F" w:rsidRDefault="008E188F" w:rsidP="008E188F">
      <w:pPr>
        <w:rPr>
          <w:rFonts w:ascii="Arial" w:hAnsi="Arial" w:cs="Arial"/>
        </w:rPr>
      </w:pPr>
    </w:p>
    <w:p w14:paraId="4D763DFB" w14:textId="77777777" w:rsidR="008E188F" w:rsidRPr="00311C5F" w:rsidRDefault="008E188F" w:rsidP="008E188F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7E5CCC96FC5B40FF956C66FBFEDD1562"/>
          </w:placeholder>
          <w:date w:fullDate="2021-09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</w:rPr>
            <w:t>14 September 2021</w:t>
          </w:r>
        </w:sdtContent>
      </w:sdt>
      <w:r w:rsidRPr="00311C5F">
        <w:rPr>
          <w:rFonts w:ascii="Arial" w:hAnsi="Arial" w:cs="Arial"/>
        </w:rPr>
        <w:t xml:space="preserve">, and the 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7E5CCC96FC5B40FF956C66FBFEDD1562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</w:rPr>
            <w:t>31 March 2024</w:t>
          </w:r>
        </w:sdtContent>
      </w:sdt>
    </w:p>
    <w:p w14:paraId="4C349FA6" w14:textId="77777777" w:rsidR="008E188F" w:rsidRPr="00311C5F" w:rsidRDefault="008E188F" w:rsidP="008E188F">
      <w:pPr>
        <w:rPr>
          <w:rFonts w:ascii="Arial" w:hAnsi="Arial" w:cs="Arial"/>
        </w:rPr>
      </w:pPr>
    </w:p>
    <w:p w14:paraId="19DD7880" w14:textId="77777777" w:rsidR="008E188F" w:rsidRPr="00311C5F" w:rsidRDefault="008E188F" w:rsidP="008E188F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Package Order cost is </w:t>
      </w:r>
      <w:r w:rsidRPr="00311C5F">
        <w:rPr>
          <w:rFonts w:ascii="Arial" w:hAnsi="Arial" w:cs="Arial"/>
          <w:b/>
        </w:rPr>
        <w:t>£</w:t>
      </w:r>
      <w:r w:rsidRPr="00C93E3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,</w:t>
      </w:r>
      <w:r w:rsidRPr="00C93E3C">
        <w:rPr>
          <w:rFonts w:ascii="Arial" w:hAnsi="Arial" w:cs="Arial"/>
          <w:b/>
        </w:rPr>
        <w:t>711</w:t>
      </w:r>
      <w:r>
        <w:rPr>
          <w:rFonts w:ascii="Arial" w:hAnsi="Arial" w:cs="Arial"/>
          <w:b/>
        </w:rPr>
        <w:t>,</w:t>
      </w:r>
      <w:r w:rsidRPr="00C93E3C">
        <w:rPr>
          <w:rFonts w:ascii="Arial" w:hAnsi="Arial" w:cs="Arial"/>
          <w:b/>
        </w:rPr>
        <w:t>704.61</w:t>
      </w:r>
      <w:r w:rsidRPr="00311C5F"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60648E21" w14:textId="77777777" w:rsidR="008E188F" w:rsidRPr="00311C5F" w:rsidRDefault="008E188F" w:rsidP="008E188F">
      <w:pPr>
        <w:rPr>
          <w:rFonts w:ascii="Arial" w:hAnsi="Arial" w:cs="Arial"/>
        </w:rPr>
      </w:pPr>
    </w:p>
    <w:p w14:paraId="0CAD7AB5" w14:textId="7DE2E4AC" w:rsidR="008E188F" w:rsidRPr="00311C5F" w:rsidRDefault="0046097D" w:rsidP="008E188F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8E188F" w:rsidRPr="00311C5F">
        <w:rPr>
          <w:rFonts w:ascii="Arial" w:hAnsi="Arial" w:cs="Arial"/>
        </w:rPr>
        <w:t xml:space="preserve"> is the Project Sponsor, and can be contacted direct on </w:t>
      </w:r>
      <w:r>
        <w:rPr>
          <w:rFonts w:ascii="Arial" w:hAnsi="Arial" w:cs="Arial"/>
        </w:rPr>
        <w:t>xxx</w:t>
      </w:r>
      <w:r w:rsidR="008E188F" w:rsidRPr="00311C5F">
        <w:rPr>
          <w:rFonts w:ascii="Arial" w:hAnsi="Arial" w:cs="Arial"/>
        </w:rPr>
        <w:t xml:space="preserve"> to arrange a</w:t>
      </w:r>
      <w:r w:rsidR="008E188F">
        <w:rPr>
          <w:rFonts w:ascii="Arial" w:hAnsi="Arial" w:cs="Arial"/>
        </w:rPr>
        <w:t xml:space="preserve">n Inception Meeting. </w:t>
      </w:r>
      <w:r w:rsidR="008E188F" w:rsidRPr="00311C5F">
        <w:rPr>
          <w:rFonts w:ascii="Arial" w:hAnsi="Arial" w:cs="Arial"/>
        </w:rPr>
        <w:t>Please see Annex A overleaf for invoicing information.</w:t>
      </w:r>
    </w:p>
    <w:p w14:paraId="764928C0" w14:textId="77777777" w:rsidR="008E188F" w:rsidRPr="00311C5F" w:rsidRDefault="008E188F" w:rsidP="008E188F">
      <w:pPr>
        <w:rPr>
          <w:rFonts w:ascii="Arial" w:hAnsi="Arial" w:cs="Arial"/>
        </w:rPr>
      </w:pPr>
    </w:p>
    <w:p w14:paraId="6FAD3406" w14:textId="77777777" w:rsidR="008E188F" w:rsidRPr="00311C5F" w:rsidRDefault="008E188F" w:rsidP="008E188F">
      <w:pPr>
        <w:rPr>
          <w:rFonts w:ascii="Arial" w:hAnsi="Arial" w:cs="Arial"/>
        </w:rPr>
      </w:pPr>
      <w:r w:rsidRPr="00311C5F">
        <w:rPr>
          <w:rFonts w:ascii="Arial" w:hAnsi="Arial" w:cs="Arial"/>
        </w:rPr>
        <w:t>Any queries relating to this letter and its contents should be sent via Bravo messaging.</w:t>
      </w:r>
      <w:bookmarkStart w:id="10" w:name="Start"/>
      <w:bookmarkEnd w:id="10"/>
    </w:p>
    <w:p w14:paraId="62B1C822" w14:textId="77777777" w:rsidR="008E188F" w:rsidRPr="00311C5F" w:rsidRDefault="008E188F" w:rsidP="008E188F">
      <w:pPr>
        <w:rPr>
          <w:rFonts w:ascii="Arial" w:hAnsi="Arial" w:cs="Arial"/>
        </w:rPr>
      </w:pPr>
    </w:p>
    <w:p w14:paraId="5957A73A" w14:textId="77777777" w:rsidR="008E188F" w:rsidRPr="00311C5F" w:rsidRDefault="008E188F" w:rsidP="008E188F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12B744F9" w14:textId="6A9CF859" w:rsidR="008E188F" w:rsidRDefault="008E188F" w:rsidP="008E188F">
      <w:pPr>
        <w:rPr>
          <w:noProof/>
        </w:rPr>
      </w:pPr>
    </w:p>
    <w:p w14:paraId="30CF1007" w14:textId="77777777" w:rsidR="0046097D" w:rsidRDefault="0046097D" w:rsidP="008E188F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</w:p>
    <w:p w14:paraId="1FC6C9C0" w14:textId="77777777" w:rsidR="0046097D" w:rsidRDefault="0046097D" w:rsidP="008E188F">
      <w:pPr>
        <w:rPr>
          <w:rFonts w:ascii="Arial" w:hAnsi="Arial" w:cs="Arial"/>
        </w:rPr>
      </w:pPr>
    </w:p>
    <w:p w14:paraId="259B09D7" w14:textId="12A6B051" w:rsidR="008E188F" w:rsidRDefault="008E188F" w:rsidP="008E188F">
      <w:pPr>
        <w:rPr>
          <w:rFonts w:ascii="Arial" w:hAnsi="Arial" w:cs="Arial"/>
        </w:rPr>
      </w:pPr>
      <w:bookmarkStart w:id="15" w:name="_GoBack"/>
      <w:bookmarkEnd w:id="15"/>
      <w:r w:rsidRPr="00311C5F">
        <w:rPr>
          <w:rFonts w:ascii="Arial" w:hAnsi="Arial" w:cs="Arial"/>
        </w:rPr>
        <w:t xml:space="preserve">SPaTS </w:t>
      </w:r>
      <w:r>
        <w:rPr>
          <w:rFonts w:ascii="Arial" w:hAnsi="Arial" w:cs="Arial"/>
        </w:rPr>
        <w:t xml:space="preserve">2 </w:t>
      </w:r>
      <w:r w:rsidRPr="00311C5F">
        <w:rPr>
          <w:rFonts w:ascii="Arial" w:hAnsi="Arial" w:cs="Arial"/>
        </w:rPr>
        <w:t>Procurement Team</w:t>
      </w:r>
    </w:p>
    <w:p w14:paraId="47D549E8" w14:textId="77777777" w:rsidR="008E188F" w:rsidRPr="0046097D" w:rsidRDefault="00A276EE" w:rsidP="008E188F">
      <w:pPr>
        <w:rPr>
          <w:rStyle w:val="Hyperlink"/>
          <w:rFonts w:ascii="Arial" w:hAnsi="Arial" w:cs="Arial"/>
        </w:rPr>
      </w:pPr>
      <w:hyperlink r:id="rId11" w:history="1">
        <w:r w:rsidR="008E188F" w:rsidRPr="0046097D">
          <w:rPr>
            <w:rStyle w:val="Hyperlink"/>
            <w:rFonts w:ascii="Arial" w:hAnsi="Arial" w:cs="Arial"/>
          </w:rPr>
          <w:t>SPaTS2@highwaysengland.co.uk</w:t>
        </w:r>
      </w:hyperlink>
    </w:p>
    <w:p w14:paraId="5C812A16" w14:textId="77777777" w:rsidR="008E188F" w:rsidRPr="0046097D" w:rsidRDefault="008E188F" w:rsidP="008E188F">
      <w:pPr>
        <w:rPr>
          <w:rFonts w:ascii="Arial" w:hAnsi="Arial" w:cs="Arial"/>
        </w:rPr>
      </w:pPr>
      <w:r w:rsidRPr="0046097D">
        <w:rPr>
          <w:rFonts w:ascii="Arial" w:hAnsi="Arial" w:cs="Arial"/>
        </w:rPr>
        <w:br w:type="page"/>
      </w:r>
    </w:p>
    <w:p w14:paraId="623881E8" w14:textId="77777777" w:rsidR="008E188F" w:rsidRPr="0096338C" w:rsidRDefault="008E188F" w:rsidP="008E18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2CDC7B0C" w14:textId="77777777" w:rsidR="008E188F" w:rsidRDefault="008E188F" w:rsidP="008E188F">
      <w:pPr>
        <w:rPr>
          <w:rFonts w:ascii="Arial" w:hAnsi="Arial" w:cs="Arial"/>
        </w:rPr>
      </w:pPr>
    </w:p>
    <w:p w14:paraId="21694611" w14:textId="77777777" w:rsidR="008E188F" w:rsidRPr="00313A2E" w:rsidRDefault="008E188F" w:rsidP="008E188F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5EB1B152" w14:textId="77777777" w:rsidR="008E188F" w:rsidRPr="00313A2E" w:rsidRDefault="008E188F" w:rsidP="008E188F">
      <w:pPr>
        <w:ind w:left="360"/>
        <w:rPr>
          <w:rFonts w:ascii="Arial" w:hAnsi="Arial" w:cs="Arial"/>
          <w:i/>
        </w:rPr>
      </w:pPr>
    </w:p>
    <w:p w14:paraId="61EC8B00" w14:textId="77777777" w:rsidR="008E188F" w:rsidRPr="00313A2E" w:rsidRDefault="008E188F" w:rsidP="008E188F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4A9D74A3" w14:textId="77777777" w:rsidR="008E188F" w:rsidRPr="00313A2E" w:rsidRDefault="008E188F" w:rsidP="008E188F">
      <w:pPr>
        <w:ind w:left="360"/>
        <w:rPr>
          <w:rFonts w:ascii="Arial" w:hAnsi="Arial" w:cs="Arial"/>
          <w:i/>
        </w:rPr>
      </w:pPr>
    </w:p>
    <w:p w14:paraId="159071CD" w14:textId="77777777" w:rsidR="008E188F" w:rsidRPr="00313A2E" w:rsidRDefault="008E188F" w:rsidP="008E188F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616A7E1E" w14:textId="77777777" w:rsidR="008E188F" w:rsidRPr="00313A2E" w:rsidRDefault="008E188F" w:rsidP="008E188F">
      <w:pPr>
        <w:ind w:left="360"/>
        <w:rPr>
          <w:rFonts w:ascii="Arial" w:hAnsi="Arial" w:cs="Arial"/>
          <w:i/>
        </w:rPr>
      </w:pPr>
    </w:p>
    <w:p w14:paraId="4D752B06" w14:textId="77777777" w:rsidR="008E188F" w:rsidRPr="00313A2E" w:rsidRDefault="008E188F" w:rsidP="008E188F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23007520" w14:textId="77777777" w:rsidR="008E188F" w:rsidRPr="00313A2E" w:rsidRDefault="008E188F" w:rsidP="008E188F">
      <w:pPr>
        <w:ind w:left="360"/>
        <w:rPr>
          <w:rFonts w:ascii="Arial" w:hAnsi="Arial" w:cs="Arial"/>
          <w:i/>
        </w:rPr>
      </w:pPr>
    </w:p>
    <w:p w14:paraId="639A0E56" w14:textId="77777777" w:rsidR="008E188F" w:rsidRPr="00313A2E" w:rsidRDefault="008E188F" w:rsidP="008E188F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2824DE8C" w14:textId="77777777" w:rsidR="008E188F" w:rsidRPr="00313A2E" w:rsidRDefault="008E188F" w:rsidP="008E188F">
      <w:pPr>
        <w:ind w:left="360"/>
        <w:rPr>
          <w:rFonts w:ascii="Arial" w:hAnsi="Arial" w:cs="Arial"/>
          <w:i/>
        </w:rPr>
      </w:pPr>
    </w:p>
    <w:p w14:paraId="297A6A84" w14:textId="77777777" w:rsidR="008E188F" w:rsidRPr="00313A2E" w:rsidRDefault="008E188F" w:rsidP="008E188F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585512A2" w14:textId="77777777" w:rsidR="008E188F" w:rsidRPr="00313A2E" w:rsidRDefault="008E188F" w:rsidP="008E188F">
      <w:pPr>
        <w:ind w:left="360"/>
        <w:rPr>
          <w:rFonts w:ascii="Arial" w:hAnsi="Arial" w:cs="Arial"/>
          <w:i/>
        </w:rPr>
      </w:pPr>
    </w:p>
    <w:p w14:paraId="52B8B208" w14:textId="77777777" w:rsidR="008E188F" w:rsidRPr="00313A2E" w:rsidRDefault="008E188F" w:rsidP="008E188F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1292CD4D" w14:textId="77777777" w:rsidR="008E188F" w:rsidRPr="00627D44" w:rsidRDefault="008E188F" w:rsidP="008E188F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8E188F" w:rsidRPr="00627D44" w14:paraId="3C1F93C6" w14:textId="77777777" w:rsidTr="0036334C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DAC822" w14:textId="77777777" w:rsidR="008E188F" w:rsidRPr="00627D44" w:rsidRDefault="008E188F" w:rsidP="0036334C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83C8CED" w14:textId="77777777" w:rsidR="008E188F" w:rsidRPr="00627D44" w:rsidRDefault="008E188F" w:rsidP="0036334C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5F7525D" w14:textId="77777777" w:rsidR="008E188F" w:rsidRPr="00627D44" w:rsidRDefault="008E188F" w:rsidP="0036334C">
            <w:pPr>
              <w:rPr>
                <w:rFonts w:ascii="Arial" w:hAnsi="Arial" w:cs="Arial"/>
              </w:rPr>
            </w:pPr>
          </w:p>
        </w:tc>
      </w:tr>
      <w:tr w:rsidR="008E188F" w:rsidRPr="00627D44" w14:paraId="3BC2E336" w14:textId="77777777" w:rsidTr="0036334C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2274F28A" w14:textId="77777777" w:rsidR="008E188F" w:rsidRPr="0046097D" w:rsidRDefault="00A276EE" w:rsidP="0036334C">
            <w:pPr>
              <w:rPr>
                <w:rFonts w:ascii="Arial" w:hAnsi="Arial" w:cs="Arial"/>
              </w:rPr>
            </w:pPr>
            <w:hyperlink r:id="rId12" w:history="1">
              <w:r w:rsidR="008E188F" w:rsidRPr="0046097D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8E188F" w:rsidRPr="004609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B896947" w14:textId="77777777" w:rsidR="008E188F" w:rsidRPr="00627D44" w:rsidRDefault="008E188F" w:rsidP="0036334C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6198BE21" w14:textId="77777777" w:rsidR="008E188F" w:rsidRPr="00313A2E" w:rsidRDefault="008E188F" w:rsidP="0036334C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8E188F" w:rsidRPr="00627D44" w14:paraId="53111662" w14:textId="77777777" w:rsidTr="0036334C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3E9365AF" w14:textId="77777777" w:rsidR="008E188F" w:rsidRPr="00627D44" w:rsidRDefault="008E188F" w:rsidP="0036334C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37B0C6F6" w14:textId="77777777" w:rsidR="008E188F" w:rsidRPr="00627D44" w:rsidRDefault="008E188F" w:rsidP="00363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3CDA3C9" w14:textId="77777777" w:rsidR="008E188F" w:rsidRPr="002C2284" w:rsidRDefault="008E188F" w:rsidP="00363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T0152</w:t>
            </w:r>
          </w:p>
        </w:tc>
      </w:tr>
      <w:tr w:rsidR="008E188F" w:rsidRPr="00627D44" w14:paraId="177FDBDA" w14:textId="77777777" w:rsidTr="0036334C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1948890" w14:textId="77777777" w:rsidR="008E188F" w:rsidRPr="00627D44" w:rsidRDefault="008E188F" w:rsidP="0036334C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4A47E9C8" w14:textId="77777777" w:rsidR="008E188F" w:rsidRPr="00627D44" w:rsidRDefault="008E188F" w:rsidP="0036334C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3E085F5" w14:textId="77777777" w:rsidR="008E188F" w:rsidRPr="002C2284" w:rsidRDefault="008E188F" w:rsidP="00363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2411</w:t>
            </w:r>
          </w:p>
        </w:tc>
      </w:tr>
      <w:tr w:rsidR="008E188F" w:rsidRPr="00627D44" w14:paraId="18564A86" w14:textId="77777777" w:rsidTr="0036334C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1F21F77D" w14:textId="77777777" w:rsidR="008E188F" w:rsidRPr="00627D44" w:rsidRDefault="008E188F" w:rsidP="0036334C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5204036" w14:textId="77777777" w:rsidR="008E188F" w:rsidRPr="00627D44" w:rsidRDefault="008E188F" w:rsidP="0036334C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14C5498" w14:textId="77777777" w:rsidR="008E188F" w:rsidRPr="002C2284" w:rsidRDefault="008E188F" w:rsidP="00363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606747, 606784, 606759, 606765</w:t>
            </w:r>
          </w:p>
        </w:tc>
      </w:tr>
      <w:tr w:rsidR="008E188F" w:rsidRPr="00627D44" w14:paraId="2E628DA5" w14:textId="77777777" w:rsidTr="0036334C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175C189" w14:textId="77777777" w:rsidR="008E188F" w:rsidRPr="00627D44" w:rsidRDefault="008E188F" w:rsidP="0036334C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D8E69DA" w14:textId="77777777" w:rsidR="008E188F" w:rsidRPr="00627D44" w:rsidRDefault="008E188F" w:rsidP="00363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B7FBC2B" w14:textId="77777777" w:rsidR="008E188F" w:rsidRPr="00313A2E" w:rsidRDefault="008E188F" w:rsidP="0036334C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15E0CC7C" w14:textId="77777777" w:rsidR="008E188F" w:rsidRDefault="008E188F" w:rsidP="008E188F">
      <w:pPr>
        <w:rPr>
          <w:rFonts w:ascii="Arial" w:hAnsi="Arial" w:cs="Arial"/>
        </w:rPr>
      </w:pPr>
    </w:p>
    <w:p w14:paraId="6C1166D8" w14:textId="77777777" w:rsidR="008E188F" w:rsidRPr="0031467B" w:rsidRDefault="008E188F" w:rsidP="008E188F">
      <w:pPr>
        <w:rPr>
          <w:rFonts w:ascii="Arial" w:hAnsi="Arial" w:cs="Arial"/>
        </w:rPr>
      </w:pPr>
    </w:p>
    <w:sectPr w:rsidR="008E188F" w:rsidRPr="0031467B" w:rsidSect="00C758D0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CF962" w14:textId="77777777" w:rsidR="00A276EE" w:rsidRDefault="00A276EE">
      <w:r>
        <w:separator/>
      </w:r>
    </w:p>
  </w:endnote>
  <w:endnote w:type="continuationSeparator" w:id="0">
    <w:p w14:paraId="193005B1" w14:textId="77777777" w:rsidR="00A276EE" w:rsidRDefault="00A2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EB111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16EBD58F" w14:textId="77777777" w:rsidR="00777912" w:rsidRPr="00774AF4" w:rsidRDefault="00FF5DE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6556B3F" wp14:editId="56002D06">
          <wp:simplePos x="0" y="0"/>
          <wp:positionH relativeFrom="column">
            <wp:posOffset>5014595</wp:posOffset>
          </wp:positionH>
          <wp:positionV relativeFrom="page">
            <wp:posOffset>9862185</wp:posOffset>
          </wp:positionV>
          <wp:extent cx="952500" cy="469265"/>
          <wp:effectExtent l="0" t="0" r="0" b="6985"/>
          <wp:wrapTight wrapText="bothSides">
            <wp:wrapPolygon edited="0">
              <wp:start x="0" y="0"/>
              <wp:lineTo x="0" y="21045"/>
              <wp:lineTo x="21168" y="21045"/>
              <wp:lineTo x="21168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C108D" wp14:editId="32A3D51A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332527" w14:textId="77777777" w:rsidR="002A0A37" w:rsidRPr="00CE5EB0" w:rsidRDefault="002A0A37" w:rsidP="002A0A37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CE5EB0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F2539CA" w14:textId="77777777" w:rsidR="002A0A37" w:rsidRPr="006D362A" w:rsidRDefault="002A0A37" w:rsidP="002A0A37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CE5EB0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 Limited registered in England and Wales number 09346363</w:t>
                          </w:r>
                        </w:p>
                        <w:p w14:paraId="2226AE16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C10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2332527" w14:textId="77777777" w:rsidR="002A0A37" w:rsidRPr="00CE5EB0" w:rsidRDefault="002A0A37" w:rsidP="002A0A37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CE5EB0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F2539CA" w14:textId="77777777" w:rsidR="002A0A37" w:rsidRPr="006D362A" w:rsidRDefault="002A0A37" w:rsidP="002A0A37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CE5EB0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 Limited registered in England and Wales number 09346363</w:t>
                    </w:r>
                  </w:p>
                  <w:p w14:paraId="2226AE16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6BE9D" w14:textId="255F4CE1" w:rsidR="00777912" w:rsidRDefault="009923EC">
    <w:pPr>
      <w:pStyle w:val="Footer"/>
    </w:pPr>
    <w:fldSimple w:instr=" FILENAME  \* MERGEFORMAT ">
      <w:r w:rsidR="001253F6">
        <w:rPr>
          <w:noProof/>
        </w:rPr>
        <w:t>T0152 Award letter (signed)</w:t>
      </w:r>
    </w:fldSimple>
  </w:p>
  <w:p w14:paraId="195B484E" w14:textId="487A3B5B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253F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8CA99" w14:textId="77777777" w:rsidR="00A276EE" w:rsidRDefault="00A276EE">
      <w:r>
        <w:separator/>
      </w:r>
    </w:p>
  </w:footnote>
  <w:footnote w:type="continuationSeparator" w:id="0">
    <w:p w14:paraId="2AEA33BB" w14:textId="77777777" w:rsidR="00A276EE" w:rsidRDefault="00A27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B197F" w14:textId="77777777" w:rsidR="00777912" w:rsidRDefault="00777912">
    <w:pPr>
      <w:pStyle w:val="Header"/>
    </w:pPr>
  </w:p>
  <w:p w14:paraId="4ABE0D87" w14:textId="77777777" w:rsidR="00777912" w:rsidRDefault="00777912">
    <w:pPr>
      <w:pStyle w:val="Header"/>
    </w:pPr>
  </w:p>
  <w:p w14:paraId="7819DF90" w14:textId="77777777" w:rsidR="00777912" w:rsidRDefault="00777912">
    <w:pPr>
      <w:pStyle w:val="Header"/>
    </w:pPr>
  </w:p>
  <w:p w14:paraId="13A28A41" w14:textId="77777777" w:rsidR="00777912" w:rsidRDefault="00777912">
    <w:pPr>
      <w:pStyle w:val="Header"/>
    </w:pPr>
  </w:p>
  <w:p w14:paraId="5D9EABAA" w14:textId="77777777" w:rsidR="00777912" w:rsidRDefault="007779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8F"/>
    <w:rsid w:val="000B5932"/>
    <w:rsid w:val="001253F6"/>
    <w:rsid w:val="001302DB"/>
    <w:rsid w:val="0013631C"/>
    <w:rsid w:val="001E763A"/>
    <w:rsid w:val="002A0A37"/>
    <w:rsid w:val="0031467B"/>
    <w:rsid w:val="00336C27"/>
    <w:rsid w:val="00363328"/>
    <w:rsid w:val="00363500"/>
    <w:rsid w:val="00375CFE"/>
    <w:rsid w:val="003B7C03"/>
    <w:rsid w:val="0046097D"/>
    <w:rsid w:val="004C63A8"/>
    <w:rsid w:val="004D5A45"/>
    <w:rsid w:val="00586B98"/>
    <w:rsid w:val="00645F5A"/>
    <w:rsid w:val="0067375A"/>
    <w:rsid w:val="006D663F"/>
    <w:rsid w:val="007121BC"/>
    <w:rsid w:val="0076033B"/>
    <w:rsid w:val="00774AF4"/>
    <w:rsid w:val="00777912"/>
    <w:rsid w:val="00833290"/>
    <w:rsid w:val="008455A3"/>
    <w:rsid w:val="008E188F"/>
    <w:rsid w:val="009923EC"/>
    <w:rsid w:val="00A276EE"/>
    <w:rsid w:val="00A738AE"/>
    <w:rsid w:val="00B33106"/>
    <w:rsid w:val="00BC6DB2"/>
    <w:rsid w:val="00C3604A"/>
    <w:rsid w:val="00C509BE"/>
    <w:rsid w:val="00C758D0"/>
    <w:rsid w:val="00DC1C39"/>
    <w:rsid w:val="00E53161"/>
    <w:rsid w:val="00E76490"/>
    <w:rsid w:val="00E77CF4"/>
    <w:rsid w:val="00EE3275"/>
    <w:rsid w:val="00F0064F"/>
    <w:rsid w:val="00F95B30"/>
    <w:rsid w:val="00FD5F80"/>
    <w:rsid w:val="00FF5DE4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3E496A"/>
  <w15:docId w15:val="{1AC6CFDE-888B-4C1E-944F-D5C1C3C7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0A3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2A0A37"/>
    <w:rPr>
      <w:rFonts w:ascii="Arial" w:hAnsi="Arial" w:cs="Arial"/>
      <w:sz w:val="16"/>
      <w:lang w:eastAsia="en-US"/>
    </w:rPr>
  </w:style>
  <w:style w:type="character" w:styleId="Hyperlink">
    <w:name w:val="Hyperlink"/>
    <w:basedOn w:val="DefaultParagraphFont"/>
    <w:rsid w:val="008E18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ERJ\Downloads\National_Highways_letterhead_template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32392111784E75B8194B0C684B6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AC4EB-FC21-4541-8C38-F7604502A91B}"/>
      </w:docPartPr>
      <w:docPartBody>
        <w:p w:rsidR="00184B8E" w:rsidRDefault="00961704" w:rsidP="00961704">
          <w:pPr>
            <w:pStyle w:val="3932392111784E75B8194B0C684B6F35"/>
          </w:pPr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7E5CCC96FC5B40FF956C66FBFEDD1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A6B0-DBAE-4892-938D-0B4B5476F6E0}"/>
      </w:docPartPr>
      <w:docPartBody>
        <w:p w:rsidR="00184B8E" w:rsidRDefault="00961704" w:rsidP="00961704">
          <w:pPr>
            <w:pStyle w:val="7E5CCC96FC5B40FF956C66FBFEDD1562"/>
          </w:pPr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A5592572F74B09B99DB8A5B7B6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67DC0-75EA-4A6E-8B6E-057E9E322293}"/>
      </w:docPartPr>
      <w:docPartBody>
        <w:p w:rsidR="00184B8E" w:rsidRDefault="00961704" w:rsidP="00961704">
          <w:pPr>
            <w:pStyle w:val="EBA5592572F74B09B99DB8A5B7B67E79"/>
          </w:pPr>
          <w:r w:rsidRPr="00313A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B571FFE04946298D675865574B3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0BEFB-B382-4C3D-B6CB-D322045191D2}"/>
      </w:docPartPr>
      <w:docPartBody>
        <w:p w:rsidR="00184B8E" w:rsidRDefault="00961704" w:rsidP="00961704">
          <w:pPr>
            <w:pStyle w:val="D5B571FFE04946298D675865574B382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04"/>
    <w:rsid w:val="00022E33"/>
    <w:rsid w:val="00184B8E"/>
    <w:rsid w:val="0096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704"/>
    <w:rPr>
      <w:color w:val="808080"/>
    </w:rPr>
  </w:style>
  <w:style w:type="paragraph" w:customStyle="1" w:styleId="3932392111784E75B8194B0C684B6F35">
    <w:name w:val="3932392111784E75B8194B0C684B6F35"/>
    <w:rsid w:val="00961704"/>
  </w:style>
  <w:style w:type="paragraph" w:customStyle="1" w:styleId="7E5CCC96FC5B40FF956C66FBFEDD1562">
    <w:name w:val="7E5CCC96FC5B40FF956C66FBFEDD1562"/>
    <w:rsid w:val="00961704"/>
  </w:style>
  <w:style w:type="paragraph" w:customStyle="1" w:styleId="EBA5592572F74B09B99DB8A5B7B67E79">
    <w:name w:val="EBA5592572F74B09B99DB8A5B7B67E79"/>
    <w:rsid w:val="00961704"/>
  </w:style>
  <w:style w:type="paragraph" w:customStyle="1" w:styleId="D5B571FFE04946298D675865574B3825">
    <w:name w:val="D5B571FFE04946298D675865574B3825"/>
    <w:rsid w:val="009617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54EB7F27BD44BB8A6CA23D76FCF5" ma:contentTypeVersion="14" ma:contentTypeDescription="Create a new document." ma:contentTypeScope="" ma:versionID="ce24ccbae402d2bb681f20ff447edbb9">
  <xsd:schema xmlns:xsd="http://www.w3.org/2001/XMLSchema" xmlns:xs="http://www.w3.org/2001/XMLSchema" xmlns:p="http://schemas.microsoft.com/office/2006/metadata/properties" xmlns:ns3="2d38552b-eed2-480c-a704-fe24d86d1722" xmlns:ns4="307807b8-fced-4226-a932-60855be88cae" targetNamespace="http://schemas.microsoft.com/office/2006/metadata/properties" ma:root="true" ma:fieldsID="02d2ae3db61ffa409b60bac4364340a3" ns3:_="" ns4:_="">
    <xsd:import namespace="2d38552b-eed2-480c-a704-fe24d86d1722"/>
    <xsd:import namespace="307807b8-fced-4226-a932-60855be88c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552b-eed2-480c-a704-fe24d86d1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807b8-fced-4226-a932-60855be88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4E89-1424-4EAD-B3AC-CF5C72FF0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8552b-eed2-480c-a704-fe24d86d1722"/>
    <ds:schemaRef ds:uri="307807b8-fced-4226-a932-60855be88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013C6-5825-45F2-B7EC-3D68C2D19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826F73-2F54-4F08-B400-E7AF300910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5056C-C147-489E-B79C-54AD7E69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National_Highways_letterhead_template (4)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Mayer, James</dc:creator>
  <cp:keywords/>
  <cp:lastModifiedBy>Claridge, Rachel</cp:lastModifiedBy>
  <cp:revision>3</cp:revision>
  <cp:lastPrinted>2021-09-13T13:41:00Z</cp:lastPrinted>
  <dcterms:created xsi:type="dcterms:W3CDTF">2021-09-13T13:41:00Z</dcterms:created>
  <dcterms:modified xsi:type="dcterms:W3CDTF">2021-09-13T14:24:00Z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0x01010044BC54EB7F27BD44BB8A6CA23D76FCF5</vt:lpwstr>
  </property>
</Properties>
</file>