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FADE20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157E12" w:rsidRPr="00457D12">
              <w:rPr>
                <w:rFonts w:ascii="Arial" w:hAnsi="Arial" w:cs="Arial"/>
                <w:b/>
              </w:rPr>
              <w:t>T0006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0A45346" w:rsidR="00CB3E0B" w:rsidRDefault="00157E1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B1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1RN</w:t>
            </w:r>
            <w:proofErr w:type="spellEnd"/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1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78593C4" w:rsidR="00727813" w:rsidRPr="00311C5F" w:rsidRDefault="00157E1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November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4F69AB5" w:rsidR="00A53652" w:rsidRPr="00CB3E0B" w:rsidRDefault="00157E1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7EA1CEA4" w:rsidR="00627D44" w:rsidRPr="00311C5F" w:rsidRDefault="00157E12" w:rsidP="00A5365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T0006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157E12">
        <w:rPr>
          <w:rFonts w:ascii="Arial" w:hAnsi="Arial" w:cs="Arial"/>
          <w:b/>
        </w:rPr>
        <w:t>M60</w:t>
      </w:r>
      <w:proofErr w:type="spellEnd"/>
      <w:r w:rsidRPr="00157E12">
        <w:rPr>
          <w:rFonts w:ascii="Arial" w:hAnsi="Arial" w:cs="Arial"/>
          <w:b/>
        </w:rPr>
        <w:t xml:space="preserve"> Junction 6 Bethell's Tip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24AD70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0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D12">
            <w:rPr>
              <w:rFonts w:ascii="Arial" w:hAnsi="Arial" w:cs="Arial"/>
              <w:b/>
            </w:rPr>
            <w:t>05 October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48A272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D12">
            <w:rPr>
              <w:rFonts w:ascii="Arial" w:hAnsi="Arial" w:cs="Arial"/>
              <w:b/>
            </w:rPr>
            <w:t>30 November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57D12">
            <w:rPr>
              <w:rFonts w:ascii="Arial" w:hAnsi="Arial" w:cs="Arial"/>
              <w:b/>
            </w:rPr>
            <w:t>28 February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BAC73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57D12">
        <w:rPr>
          <w:rFonts w:ascii="Arial" w:hAnsi="Arial" w:cs="Arial"/>
          <w:b/>
        </w:rPr>
        <w:t>25,682.97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CA8382D" w:rsidR="00627D44" w:rsidRPr="00311C5F" w:rsidRDefault="00CA5761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D4ED8F7" w:rsidR="00727813" w:rsidRPr="00311C5F" w:rsidRDefault="00157E1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62EC5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62EC5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579F3A5" w:rsidR="00CB4F85" w:rsidRPr="002C2284" w:rsidRDefault="00157E12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T0006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F98FE48" w:rsidR="00CB4F85" w:rsidRPr="002C2284" w:rsidRDefault="00157E1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3050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1331411" w:rsidR="00CB4F85" w:rsidRPr="002C2284" w:rsidRDefault="00157E12" w:rsidP="00A43023">
            <w:pPr>
              <w:rPr>
                <w:rFonts w:ascii="Arial" w:hAnsi="Arial" w:cs="Arial"/>
                <w:b/>
              </w:rPr>
            </w:pPr>
            <w:r w:rsidRPr="00157E12">
              <w:rPr>
                <w:rFonts w:ascii="Arial" w:hAnsi="Arial" w:cs="Arial"/>
                <w:b/>
              </w:rPr>
              <w:t>514457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FB807" w14:textId="77777777" w:rsidR="00C62EC5" w:rsidRDefault="00C62EC5">
      <w:r>
        <w:separator/>
      </w:r>
    </w:p>
  </w:endnote>
  <w:endnote w:type="continuationSeparator" w:id="0">
    <w:p w14:paraId="23EA22B1" w14:textId="77777777" w:rsidR="00C62EC5" w:rsidRDefault="00C6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Registered office Bridge House, 1 Walnut Tree Close, Guildford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GU1</w:t>
                          </w:r>
                          <w:proofErr w:type="spellEnd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4LZ</w:t>
                          </w:r>
                          <w:proofErr w:type="spellEnd"/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10BC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EAD59" w14:textId="77777777" w:rsidR="00C62EC5" w:rsidRDefault="00C62EC5">
      <w:r>
        <w:separator/>
      </w:r>
    </w:p>
  </w:footnote>
  <w:footnote w:type="continuationSeparator" w:id="0">
    <w:p w14:paraId="01143386" w14:textId="77777777" w:rsidR="00C62EC5" w:rsidRDefault="00C6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57E12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57D12"/>
    <w:rsid w:val="004C63A8"/>
    <w:rsid w:val="004E4BD7"/>
    <w:rsid w:val="004F486C"/>
    <w:rsid w:val="00510BC2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0794B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D38A6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62EC5"/>
    <w:rsid w:val="00C84D60"/>
    <w:rsid w:val="00CA2CDC"/>
    <w:rsid w:val="00CA5761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2B0C05"/>
    <w:rsid w:val="00351BB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2F7B-97CA-40A5-8CFC-DD3AD849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2020-11-30T16:39:00Z</dcterms:created>
  <dcterms:modified xsi:type="dcterms:W3CDTF">2020-11-30T16:39:00Z</dcterms:modified>
</cp:coreProperties>
</file>